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7F" w:rsidRPr="007307FC" w:rsidRDefault="00A90C7F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D073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" o:spid="_x0000_i1025" type="#_x0000_t75" style="width:30.75pt;height:56.25pt;visibility:visible">
            <v:imagedata r:id="rId7" o:title=""/>
          </v:shape>
        </w:pict>
      </w:r>
    </w:p>
    <w:p w:rsidR="00A90C7F" w:rsidRPr="007307FC" w:rsidRDefault="00A90C7F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</w:p>
    <w:p w:rsidR="00A90C7F" w:rsidRPr="007307FC" w:rsidRDefault="00A90C7F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КИРОВСКАЯ РАЙОННАЯ ТЕРРИТОРИАЛЬНАЯ ИЗБИРАТЕЛЬНАЯ КОМИССИЯ ГОРОДА ЕКАТЕРИНБУРГА </w:t>
      </w:r>
      <w:r w:rsidRPr="007307FC">
        <w:rPr>
          <w:rFonts w:ascii="Times New Roman" w:hAnsi="Times New Roman"/>
          <w:b/>
          <w:bCs/>
          <w:sz w:val="28"/>
          <w:szCs w:val="28"/>
          <w:lang w:eastAsia="ru-RU"/>
        </w:rPr>
        <w:t>С ПОЛНОМОЧИЯМИ ОКРУЖНОЙ ИЗБИРАТЕЛЬНОЙ КОМИССИИ</w:t>
      </w: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 ПО ВЫБОРАМ ДЕПУТАТА ЗАКОНОДАТЕЛЬНОГО СОБРАНИЯ СВЕРДЛОВСКОЙ ОБЛАСТИ ПО КИРОВСКОМУ ОДНОМАНДАТНОМУ ИЗБИРАТЕЛЬНОМУ ОКРУГУ № 8</w:t>
      </w:r>
    </w:p>
    <w:p w:rsidR="00A90C7F" w:rsidRPr="007307FC" w:rsidRDefault="00A90C7F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0C7F" w:rsidRPr="007307FC" w:rsidRDefault="00A90C7F" w:rsidP="007307FC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7307FC">
        <w:rPr>
          <w:rFonts w:ascii="Times New Roman CYR" w:hAnsi="Times New Roman CYR"/>
          <w:b/>
          <w:sz w:val="28"/>
          <w:szCs w:val="20"/>
          <w:lang w:eastAsia="ar-SA"/>
        </w:rPr>
        <w:t>РЕШЕНИЕ</w:t>
      </w:r>
    </w:p>
    <w:tbl>
      <w:tblPr>
        <w:tblW w:w="0" w:type="auto"/>
        <w:tblLayout w:type="fixed"/>
        <w:tblLook w:val="00A0"/>
      </w:tblPr>
      <w:tblGrid>
        <w:gridCol w:w="3154"/>
        <w:gridCol w:w="3155"/>
        <w:gridCol w:w="3155"/>
      </w:tblGrid>
      <w:tr w:rsidR="00A90C7F" w:rsidRPr="003011AC" w:rsidTr="007307FC">
        <w:tc>
          <w:tcPr>
            <w:tcW w:w="3154" w:type="dxa"/>
          </w:tcPr>
          <w:p w:rsidR="00A90C7F" w:rsidRPr="007307FC" w:rsidRDefault="00A90C7F" w:rsidP="00426E7D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1</w:t>
            </w: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 xml:space="preserve">0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307FC">
                <w:rPr>
                  <w:rFonts w:ascii="Times New Roman CYR" w:hAnsi="Times New Roman CYR"/>
                  <w:bCs/>
                  <w:sz w:val="28"/>
                  <w:szCs w:val="20"/>
                  <w:lang w:eastAsia="ar-SA"/>
                </w:rPr>
                <w:t>2016 г</w:t>
              </w:r>
            </w:smartTag>
            <w:r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.</w:t>
            </w:r>
          </w:p>
        </w:tc>
        <w:tc>
          <w:tcPr>
            <w:tcW w:w="3155" w:type="dxa"/>
          </w:tcPr>
          <w:p w:rsidR="00A90C7F" w:rsidRPr="007307FC" w:rsidRDefault="00A90C7F" w:rsidP="007307FC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155" w:type="dxa"/>
          </w:tcPr>
          <w:p w:rsidR="00A90C7F" w:rsidRPr="007307FC" w:rsidRDefault="00A90C7F" w:rsidP="00426E7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</w:pP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 xml:space="preserve">№ </w:t>
            </w:r>
            <w:r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11/25</w:t>
            </w:r>
          </w:p>
        </w:tc>
      </w:tr>
    </w:tbl>
    <w:p w:rsidR="00A90C7F" w:rsidRPr="007307FC" w:rsidRDefault="00A90C7F" w:rsidP="007307FC">
      <w:pPr>
        <w:widowControl w:val="0"/>
        <w:suppressAutoHyphens/>
        <w:spacing w:before="240" w:after="0" w:line="240" w:lineRule="auto"/>
        <w:jc w:val="center"/>
        <w:rPr>
          <w:rFonts w:ascii="Times New Roman CYR" w:hAnsi="Times New Roman CYR"/>
          <w:sz w:val="26"/>
          <w:szCs w:val="28"/>
          <w:lang w:eastAsia="ar-SA"/>
        </w:rPr>
      </w:pPr>
      <w:r w:rsidRPr="007307FC">
        <w:rPr>
          <w:rFonts w:ascii="Times New Roman CYR" w:hAnsi="Times New Roman CYR"/>
          <w:sz w:val="26"/>
          <w:szCs w:val="28"/>
          <w:lang w:eastAsia="ar-SA"/>
        </w:rPr>
        <w:t>г. Екатеринбург</w:t>
      </w:r>
    </w:p>
    <w:p w:rsidR="00A90C7F" w:rsidRPr="007307FC" w:rsidRDefault="00A90C7F" w:rsidP="007307F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</w:p>
    <w:tbl>
      <w:tblPr>
        <w:tblW w:w="9435" w:type="dxa"/>
        <w:tblLayout w:type="fixed"/>
        <w:tblLook w:val="00A0"/>
      </w:tblPr>
      <w:tblGrid>
        <w:gridCol w:w="9435"/>
      </w:tblGrid>
      <w:tr w:rsidR="00A90C7F" w:rsidRPr="003011AC" w:rsidTr="007307FC">
        <w:trPr>
          <w:trHeight w:val="1735"/>
        </w:trPr>
        <w:tc>
          <w:tcPr>
            <w:tcW w:w="9439" w:type="dxa"/>
          </w:tcPr>
          <w:p w:rsidR="00A90C7F" w:rsidRPr="007307FC" w:rsidRDefault="00A90C7F" w:rsidP="007307FC">
            <w:pPr>
              <w:spacing w:after="13" w:line="247" w:lineRule="auto"/>
              <w:ind w:left="11" w:right="20" w:firstLine="542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307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регистрации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Боровика Евгения Михайловича</w:t>
            </w:r>
            <w:r w:rsidRPr="007307FC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кандидатом в депутаты Законодательного Собрания Свердловской области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по Кировскому одномандатному избирательному округу № 8  на выборах депутатов Законодательного Собрания Свердловской области 18 сентября 2016 года</w:t>
            </w:r>
          </w:p>
        </w:tc>
      </w:tr>
    </w:tbl>
    <w:p w:rsidR="00A90C7F" w:rsidRPr="007307FC" w:rsidRDefault="00A90C7F" w:rsidP="007307FC">
      <w:pPr>
        <w:spacing w:after="0" w:line="240" w:lineRule="auto"/>
        <w:jc w:val="both"/>
        <w:rPr>
          <w:rFonts w:ascii="Times New Roman" w:hAnsi="Times New Roman"/>
          <w:sz w:val="26"/>
          <w:szCs w:val="20"/>
          <w:lang w:eastAsia="ru-RU"/>
        </w:rPr>
      </w:pPr>
    </w:p>
    <w:p w:rsidR="00A90C7F" w:rsidRPr="007307FC" w:rsidRDefault="00A90C7F" w:rsidP="007307FC">
      <w:pPr>
        <w:spacing w:after="3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Проверив соответствие порядка выдвижения </w:t>
      </w:r>
      <w:r>
        <w:rPr>
          <w:rFonts w:ascii="Times New Roman" w:hAnsi="Times New Roman"/>
          <w:color w:val="000000"/>
          <w:sz w:val="28"/>
          <w:lang w:eastAsia="ru-RU"/>
        </w:rPr>
        <w:t xml:space="preserve">Боровика </w:t>
      </w:r>
      <w:r w:rsidRPr="00426E7D">
        <w:rPr>
          <w:rFonts w:ascii="Times New Roman" w:hAnsi="Times New Roman"/>
          <w:color w:val="000000"/>
          <w:sz w:val="28"/>
          <w:lang w:eastAsia="ru-RU"/>
        </w:rPr>
        <w:t>Евгения Михайловича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области,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 установила следующее: </w:t>
      </w:r>
    </w:p>
    <w:p w:rsidR="00A90C7F" w:rsidRPr="007307FC" w:rsidRDefault="00A90C7F" w:rsidP="007307FC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Постановлением Избирательной комиссии Свердловской области от </w:t>
      </w:r>
      <w:r>
        <w:rPr>
          <w:rFonts w:ascii="Times New Roman" w:hAnsi="Times New Roman"/>
          <w:color w:val="000000"/>
          <w:sz w:val="28"/>
          <w:lang w:eastAsia="ru-RU"/>
        </w:rPr>
        <w:t>13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июля 2016 года № </w:t>
      </w:r>
      <w:r>
        <w:rPr>
          <w:rFonts w:ascii="Times New Roman" w:hAnsi="Times New Roman"/>
          <w:color w:val="000000"/>
          <w:sz w:val="28"/>
          <w:lang w:eastAsia="ru-RU"/>
        </w:rPr>
        <w:t>17</w:t>
      </w:r>
      <w:r w:rsidRPr="007307FC">
        <w:rPr>
          <w:rFonts w:ascii="Times New Roman" w:hAnsi="Times New Roman"/>
          <w:color w:val="000000"/>
          <w:sz w:val="28"/>
          <w:lang w:eastAsia="ru-RU"/>
        </w:rPr>
        <w:t>/1</w:t>
      </w:r>
      <w:r>
        <w:rPr>
          <w:rFonts w:ascii="Times New Roman" w:hAnsi="Times New Roman"/>
          <w:color w:val="000000"/>
          <w:sz w:val="28"/>
          <w:lang w:eastAsia="ru-RU"/>
        </w:rPr>
        <w:t>51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заверен список кандидатов в депутаты Законодательного Собрания Свердловской области, выдвинутых избирательным объединением </w:t>
      </w:r>
      <w:r w:rsidRPr="007C63A2">
        <w:rPr>
          <w:rFonts w:ascii="Times New Roman" w:hAnsi="Times New Roman"/>
          <w:color w:val="000000"/>
          <w:sz w:val="28"/>
          <w:lang w:eastAsia="ru-RU"/>
        </w:rPr>
        <w:t>«Свердловское областное отделение Политической партии «КОММУНИСТИЧЕСКАЯ ПАРТИЯ РОССИЙСКОЙ ФЕДЕРАЦИИ»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на выборах депутатов Законодательного Собрания Свердловской области по одномандатным избирательным округам на выборах 18 сентября 2016 года в состав которого по Кировскому одномандатному избирательному округу № 8 позиция № </w:t>
      </w:r>
      <w:r>
        <w:rPr>
          <w:rFonts w:ascii="Times New Roman" w:hAnsi="Times New Roman"/>
          <w:color w:val="000000"/>
          <w:sz w:val="28"/>
          <w:lang w:eastAsia="ru-RU"/>
        </w:rPr>
        <w:t>8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входит </w:t>
      </w:r>
      <w:r>
        <w:rPr>
          <w:rFonts w:ascii="Times New Roman" w:hAnsi="Times New Roman"/>
          <w:color w:val="000000"/>
          <w:sz w:val="28"/>
          <w:lang w:eastAsia="ru-RU"/>
        </w:rPr>
        <w:t xml:space="preserve">Боровик </w:t>
      </w:r>
      <w:r w:rsidRPr="00426E7D">
        <w:rPr>
          <w:rFonts w:ascii="Times New Roman" w:hAnsi="Times New Roman"/>
          <w:color w:val="000000"/>
          <w:sz w:val="28"/>
          <w:lang w:eastAsia="ru-RU"/>
        </w:rPr>
        <w:t>Евгени</w:t>
      </w:r>
      <w:r>
        <w:rPr>
          <w:rFonts w:ascii="Times New Roman" w:hAnsi="Times New Roman"/>
          <w:color w:val="000000"/>
          <w:sz w:val="28"/>
          <w:lang w:eastAsia="ru-RU"/>
        </w:rPr>
        <w:t>й</w:t>
      </w:r>
      <w:r w:rsidRPr="00426E7D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 w:rsidRPr="007307FC">
        <w:rPr>
          <w:rFonts w:ascii="Times New Roman" w:hAnsi="Times New Roman"/>
          <w:color w:val="000000"/>
          <w:sz w:val="28"/>
          <w:lang w:eastAsia="ru-RU"/>
        </w:rPr>
        <w:t>.</w:t>
      </w:r>
    </w:p>
    <w:p w:rsidR="00A90C7F" w:rsidRPr="00893B37" w:rsidRDefault="00A90C7F" w:rsidP="007307FC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93B37">
        <w:rPr>
          <w:rFonts w:ascii="Times New Roman" w:hAnsi="Times New Roman"/>
          <w:color w:val="000000"/>
          <w:sz w:val="28"/>
          <w:lang w:eastAsia="ru-RU"/>
        </w:rPr>
        <w:t>Постановлением Избирательной комиссии Свердловской области от 10.08.2016 г. № 25/246 Боровик Евгений Михайлович зарегистрирован кандидатом в депутаты Законодательного Собрания Свердловской области в составе списка кандидатов избирательного объединения «Свердловское областное отделение Политической партии «КОММУНИСТИЧЕСКАЯ ПАРТИЯ РОССИЙСКОЙ ФЕДЕРАЦИИ» по единому избирательному округу, назначенных на 18 сентября 2016 года под № 2 в составе 8-ой Кировской территориальной группы.</w:t>
      </w:r>
    </w:p>
    <w:p w:rsidR="00A90C7F" w:rsidRPr="007307FC" w:rsidRDefault="00A90C7F" w:rsidP="007307FC">
      <w:pPr>
        <w:spacing w:after="44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Документы, представленные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26E7D">
        <w:rPr>
          <w:rFonts w:ascii="Times New Roman" w:hAnsi="Times New Roman"/>
          <w:color w:val="000000"/>
          <w:sz w:val="28"/>
          <w:lang w:eastAsia="ru-RU"/>
        </w:rPr>
        <w:t>Евгени</w:t>
      </w:r>
      <w:r>
        <w:rPr>
          <w:rFonts w:ascii="Times New Roman" w:hAnsi="Times New Roman"/>
          <w:color w:val="000000"/>
          <w:sz w:val="28"/>
          <w:lang w:eastAsia="ru-RU"/>
        </w:rPr>
        <w:t>ем</w:t>
      </w:r>
      <w:r w:rsidRPr="00426E7D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 xml:space="preserve">ем </w:t>
      </w:r>
      <w:r w:rsidRPr="00544D2D">
        <w:rPr>
          <w:rFonts w:ascii="Times New Roman" w:hAnsi="Times New Roman"/>
          <w:color w:val="000000"/>
          <w:sz w:val="28"/>
          <w:lang w:eastAsia="ru-RU"/>
        </w:rPr>
        <w:t>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отвечают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</w:t>
      </w:r>
    </w:p>
    <w:p w:rsidR="00A90C7F" w:rsidRPr="007307FC" w:rsidRDefault="00A90C7F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в соответствии с пунктом 6 статьи 44 Избирательного кодекса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направила в соответствующие государственные органы представления о проверке достоверности сведений, представленных о себе </w:t>
      </w:r>
      <w:r w:rsidRPr="00426E7D">
        <w:rPr>
          <w:rFonts w:ascii="Times New Roman" w:hAnsi="Times New Roman"/>
          <w:color w:val="000000"/>
          <w:sz w:val="28"/>
          <w:lang w:eastAsia="ru-RU"/>
        </w:rPr>
        <w:t>Боровиком Евгением Михайловичем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 </w:t>
      </w:r>
    </w:p>
    <w:p w:rsidR="00A90C7F" w:rsidRPr="007307FC" w:rsidRDefault="00A90C7F" w:rsidP="007307FC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Данные поступившие на </w:t>
      </w: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0 </w:t>
      </w:r>
      <w:r>
        <w:rPr>
          <w:rFonts w:ascii="Times New Roman" w:hAnsi="Times New Roman"/>
          <w:color w:val="000000"/>
          <w:sz w:val="28"/>
          <w:lang w:eastAsia="ru-RU"/>
        </w:rPr>
        <w:t>августа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2016 года из </w:t>
      </w:r>
      <w:r w:rsidRPr="00133848">
        <w:rPr>
          <w:rFonts w:ascii="Times New Roman" w:hAnsi="Times New Roman"/>
          <w:color w:val="000000"/>
          <w:sz w:val="28"/>
          <w:lang w:eastAsia="ru-RU"/>
        </w:rPr>
        <w:t>Управления по вопросам миграции ГУ МВД России по Свердловской области,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133848">
        <w:rPr>
          <w:rFonts w:ascii="Times New Roman" w:hAnsi="Times New Roman"/>
          <w:color w:val="000000"/>
          <w:sz w:val="28"/>
          <w:lang w:eastAsia="ru-RU"/>
        </w:rPr>
        <w:t>Информационного центра Главного Управления МВД России по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Управления Федеральной налоговой службы России по Свердловской области, </w:t>
      </w:r>
      <w:r>
        <w:rPr>
          <w:rFonts w:ascii="Times New Roman" w:hAnsi="Times New Roman"/>
          <w:color w:val="000000"/>
          <w:sz w:val="28"/>
          <w:lang w:eastAsia="ru-RU"/>
        </w:rPr>
        <w:t xml:space="preserve">Информационного центра ГУ МВД России,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подтверждают достоверность сведений, представленных кандидатом. </w:t>
      </w:r>
    </w:p>
    <w:p w:rsidR="00A90C7F" w:rsidRPr="007307FC" w:rsidRDefault="00A90C7F" w:rsidP="00212436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Из ряда государственных органов (</w:t>
      </w:r>
      <w:r w:rsidRPr="00133848">
        <w:rPr>
          <w:rFonts w:ascii="Times New Roman" w:hAnsi="Times New Roman"/>
          <w:color w:val="000000"/>
          <w:sz w:val="28"/>
          <w:lang w:eastAsia="ru-RU"/>
        </w:rPr>
        <w:t>Управления Государственной инспекции безопасности дорожного движения ГУ МВД</w:t>
      </w:r>
      <w:r>
        <w:rPr>
          <w:rFonts w:ascii="Times New Roman" w:hAnsi="Times New Roman"/>
          <w:color w:val="000000"/>
          <w:sz w:val="28"/>
          <w:lang w:eastAsia="ru-RU"/>
        </w:rPr>
        <w:t xml:space="preserve"> России по Свердловской области,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Управления Федеральной службы государственной регистрации, кадастра и картографии по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43027A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4D5CEE">
        <w:rPr>
          <w:rFonts w:ascii="Times New Roman" w:hAnsi="Times New Roman"/>
          <w:color w:val="000000"/>
          <w:sz w:val="28"/>
          <w:lang w:eastAsia="ru-RU"/>
        </w:rPr>
        <w:t xml:space="preserve">Федерального государственного автономного образовательного учреждения высшего </w:t>
      </w:r>
      <w:bookmarkStart w:id="0" w:name="_GoBack"/>
      <w:bookmarkEnd w:id="0"/>
      <w:r w:rsidRPr="004D5CEE">
        <w:rPr>
          <w:rFonts w:ascii="Times New Roman" w:hAnsi="Times New Roman"/>
          <w:color w:val="000000"/>
          <w:sz w:val="28"/>
          <w:lang w:eastAsia="ru-RU"/>
        </w:rPr>
        <w:t>образования «Уральский федеральный университет имени первого Президента России Б.Н. Ельцина»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) результаты проверки еще не поступили. </w:t>
      </w:r>
    </w:p>
    <w:p w:rsidR="00A90C7F" w:rsidRPr="007307FC" w:rsidRDefault="00A90C7F" w:rsidP="007307FC">
      <w:pPr>
        <w:spacing w:after="0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Проверка достоверности сведений, представленных кандидатом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DC3A9D">
        <w:rPr>
          <w:rFonts w:ascii="Times New Roman" w:hAnsi="Times New Roman"/>
          <w:color w:val="000000"/>
          <w:sz w:val="28"/>
          <w:lang w:eastAsia="ru-RU"/>
        </w:rPr>
        <w:t>для регистрации</w:t>
      </w:r>
      <w:r w:rsidRPr="007307FC">
        <w:rPr>
          <w:rFonts w:ascii="Times New Roman" w:hAnsi="Times New Roman"/>
          <w:color w:val="000000"/>
          <w:sz w:val="28"/>
          <w:lang w:eastAsia="ru-RU"/>
        </w:rPr>
        <w:t>, продолжается.</w:t>
      </w:r>
    </w:p>
    <w:p w:rsidR="00A90C7F" w:rsidRPr="007307FC" w:rsidRDefault="00A90C7F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 постановлением Избирательной комиссии Свердловской области от 8 июля </w:t>
      </w:r>
      <w:smartTag w:uri="urn:schemas-microsoft-com:office:smarttags" w:element="metricconverter">
        <w:smartTagPr>
          <w:attr w:name="ProductID" w:val="2016 г"/>
        </w:smartTagPr>
        <w:r w:rsidRPr="007307FC">
          <w:rPr>
            <w:rFonts w:ascii="Times New Roman" w:hAnsi="Times New Roman"/>
            <w:color w:val="000000"/>
            <w:sz w:val="28"/>
            <w:lang w:eastAsia="ru-RU"/>
          </w:rPr>
          <w:t>2016 г</w:t>
        </w:r>
      </w:smartTag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№ 16/143 для поддержки выдвижения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Евгения Михайловича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7C63A2">
        <w:rPr>
          <w:rFonts w:ascii="Times New Roman" w:hAnsi="Times New Roman"/>
          <w:color w:val="000000"/>
          <w:sz w:val="28"/>
          <w:lang w:eastAsia="ru-RU"/>
        </w:rPr>
        <w:t>«Свердловское областное отделение Политической партии «КОММУНИСТИЧЕСКАЯ ПАРТИЯ РОССИЙСКОЙ ФЕДЕРАЦИИ»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сбор подписей избирателей не требуется.  </w:t>
      </w:r>
    </w:p>
    <w:p w:rsidR="00A90C7F" w:rsidRPr="007307FC" w:rsidRDefault="00A90C7F" w:rsidP="007307FC">
      <w:pPr>
        <w:spacing w:after="0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Результаты проверки в целом свидетельствуют о соответствии выдвижения </w:t>
      </w:r>
      <w:r w:rsidRPr="00426E7D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426E7D">
        <w:rPr>
          <w:rFonts w:ascii="Times New Roman" w:hAnsi="Times New Roman"/>
          <w:color w:val="000000"/>
          <w:sz w:val="28"/>
          <w:lang w:eastAsia="ru-RU"/>
        </w:rPr>
        <w:t xml:space="preserve"> Евгени</w:t>
      </w:r>
      <w:r>
        <w:rPr>
          <w:rFonts w:ascii="Times New Roman" w:hAnsi="Times New Roman"/>
          <w:color w:val="000000"/>
          <w:sz w:val="28"/>
          <w:lang w:eastAsia="ru-RU"/>
        </w:rPr>
        <w:t>я</w:t>
      </w:r>
      <w:r w:rsidRPr="00426E7D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Фактами и обстоятельствами, препятствующими принятию решения о регистрации </w:t>
      </w:r>
      <w:r w:rsidRPr="000F6098">
        <w:rPr>
          <w:rFonts w:ascii="Times New Roman" w:hAnsi="Times New Roman"/>
          <w:color w:val="000000"/>
          <w:sz w:val="28"/>
          <w:lang w:eastAsia="ru-RU"/>
        </w:rPr>
        <w:t>Боровика Евгения Михайловича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комиссия не располагает. </w:t>
      </w:r>
    </w:p>
    <w:p w:rsidR="00A90C7F" w:rsidRPr="007307FC" w:rsidRDefault="00A90C7F" w:rsidP="007307FC">
      <w:pPr>
        <w:spacing w:after="2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со статьями 24, 43, 44, 45, 47, 51,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№ 8 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>решила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: </w:t>
      </w:r>
    </w:p>
    <w:p w:rsidR="00A90C7F" w:rsidRPr="007307FC" w:rsidRDefault="00A90C7F" w:rsidP="007307FC">
      <w:pPr>
        <w:numPr>
          <w:ilvl w:val="0"/>
          <w:numId w:val="5"/>
        </w:numPr>
        <w:spacing w:after="3" w:line="357" w:lineRule="auto"/>
        <w:jc w:val="both"/>
        <w:rPr>
          <w:rFonts w:cs="Calibri"/>
          <w:color w:val="000000"/>
          <w:lang w:eastAsia="ru-RU"/>
        </w:rPr>
      </w:pPr>
      <w:r w:rsidRPr="00893B37">
        <w:rPr>
          <w:rFonts w:ascii="Times New Roman" w:hAnsi="Times New Roman"/>
          <w:color w:val="000000"/>
          <w:sz w:val="28"/>
          <w:lang w:eastAsia="ru-RU"/>
        </w:rPr>
        <w:t xml:space="preserve">Зарегистрировать </w:t>
      </w:r>
      <w:r w:rsidRPr="000F6098">
        <w:rPr>
          <w:rFonts w:ascii="Times New Roman" w:hAnsi="Times New Roman"/>
          <w:color w:val="000000"/>
          <w:sz w:val="28"/>
          <w:lang w:eastAsia="ru-RU"/>
        </w:rPr>
        <w:t>Боровика Евгения Михайловича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>, 198</w:t>
      </w:r>
      <w:r>
        <w:rPr>
          <w:rFonts w:ascii="Times New Roman" w:hAnsi="Times New Roman"/>
          <w:color w:val="000000"/>
          <w:sz w:val="28"/>
          <w:lang w:eastAsia="ru-RU"/>
        </w:rPr>
        <w:t>2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года рождения, </w:t>
      </w:r>
      <w:r>
        <w:rPr>
          <w:rFonts w:ascii="Times New Roman" w:hAnsi="Times New Roman"/>
          <w:color w:val="000000"/>
          <w:sz w:val="28"/>
          <w:lang w:eastAsia="ru-RU"/>
        </w:rPr>
        <w:t>Председателя Свердловской региональной общественной организации «Ассоциация предпринимателей «Статус»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7C63A2">
        <w:rPr>
          <w:rFonts w:ascii="Times New Roman" w:hAnsi="Times New Roman"/>
          <w:color w:val="000000"/>
          <w:sz w:val="28"/>
          <w:lang w:eastAsia="ru-RU"/>
        </w:rPr>
        <w:t>«Свердловское областное отделение Политической партии «КОММУНИСТИЧЕСКАЯ ПАРТИЯ РОССИЙСКОЙ ФЕДЕРАЦИИ»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кандидатом в депутаты Законодательного Собрания Свердловской области по Кировскому одномандатному избирательному округу № 8.  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7307FC">
        <w:rPr>
          <w:rFonts w:ascii="Times New Roman" w:hAnsi="Times New Roman"/>
          <w:b/>
          <w:color w:val="000000"/>
          <w:sz w:val="28"/>
          <w:lang w:eastAsia="ru-RU"/>
        </w:rPr>
        <w:t>Время регистрации 1</w:t>
      </w:r>
      <w:r>
        <w:rPr>
          <w:rFonts w:ascii="Times New Roman" w:hAnsi="Times New Roman"/>
          <w:b/>
          <w:color w:val="000000"/>
          <w:sz w:val="28"/>
          <w:lang w:eastAsia="ru-RU"/>
        </w:rPr>
        <w:t>8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часов </w:t>
      </w:r>
      <w:r>
        <w:rPr>
          <w:rFonts w:ascii="Times New Roman" w:hAnsi="Times New Roman"/>
          <w:b/>
          <w:color w:val="000000"/>
          <w:sz w:val="28"/>
          <w:lang w:eastAsia="ru-RU"/>
        </w:rPr>
        <w:t>20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минут </w:t>
      </w:r>
      <w:r>
        <w:rPr>
          <w:rFonts w:ascii="Times New Roman" w:hAnsi="Times New Roman"/>
          <w:b/>
          <w:color w:val="000000"/>
          <w:sz w:val="28"/>
          <w:lang w:eastAsia="ru-RU"/>
        </w:rPr>
        <w:t>1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0 августа 2016 года. </w:t>
      </w:r>
    </w:p>
    <w:p w:rsidR="00A90C7F" w:rsidRPr="007307FC" w:rsidRDefault="00A90C7F" w:rsidP="007307FC">
      <w:pPr>
        <w:numPr>
          <w:ilvl w:val="0"/>
          <w:numId w:val="5"/>
        </w:numPr>
        <w:spacing w:after="0" w:line="376" w:lineRule="auto"/>
        <w:ind w:left="-5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Выдать </w:t>
      </w:r>
      <w:r w:rsidRPr="000F6098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Евгени</w:t>
      </w:r>
      <w:r>
        <w:rPr>
          <w:rFonts w:ascii="Times New Roman" w:hAnsi="Times New Roman"/>
          <w:color w:val="000000"/>
          <w:sz w:val="28"/>
          <w:lang w:eastAsia="ru-RU"/>
        </w:rPr>
        <w:t>ю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>удостоверение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зарегистрированного кандидата в депутаты Законодательного Собрания Свердловской области по Кировскому одномандатному избирательному округу № 8.</w:t>
      </w:r>
    </w:p>
    <w:p w:rsidR="00A90C7F" w:rsidRPr="007307FC" w:rsidRDefault="00A90C7F" w:rsidP="007307FC">
      <w:pPr>
        <w:numPr>
          <w:ilvl w:val="0"/>
          <w:numId w:val="5"/>
        </w:numPr>
        <w:spacing w:after="0" w:line="376" w:lineRule="auto"/>
        <w:ind w:left="-5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Включить сведения о кандидате </w:t>
      </w:r>
      <w:r w:rsidRPr="000F6098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Евгени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>е</w:t>
      </w:r>
      <w:r w:rsidRPr="007307FC">
        <w:rPr>
          <w:rFonts w:ascii="Times New Roman" w:hAnsi="Times New Roman"/>
          <w:color w:val="000000"/>
          <w:sz w:val="28"/>
          <w:lang w:eastAsia="ru-RU"/>
        </w:rPr>
        <w:t>, выдвинут</w:t>
      </w:r>
      <w:r>
        <w:rPr>
          <w:rFonts w:ascii="Times New Roman" w:hAnsi="Times New Roman"/>
          <w:color w:val="000000"/>
          <w:sz w:val="28"/>
          <w:lang w:eastAsia="ru-RU"/>
        </w:rPr>
        <w:t>ы</w:t>
      </w:r>
      <w:r w:rsidRPr="007307FC">
        <w:rPr>
          <w:rFonts w:ascii="Times New Roman" w:hAnsi="Times New Roman"/>
          <w:color w:val="000000"/>
          <w:sz w:val="28"/>
          <w:lang w:eastAsia="ru-RU"/>
        </w:rPr>
        <w:t>м избирательным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 xml:space="preserve">объединением </w:t>
      </w:r>
      <w:r w:rsidRPr="007C63A2">
        <w:rPr>
          <w:rFonts w:ascii="Times New Roman" w:hAnsi="Times New Roman"/>
          <w:color w:val="000000"/>
          <w:sz w:val="28"/>
          <w:lang w:eastAsia="ru-RU"/>
        </w:rPr>
        <w:t>«Свердловское областное отделение Политической партии «КОММУНИСТИЧЕСКАЯ ПАРТИЯ РОССИЙСКОЙ ФЕДЕРАЦИИ</w:t>
      </w:r>
      <w:r w:rsidRPr="00893B37">
        <w:rPr>
          <w:rFonts w:ascii="Times New Roman" w:hAnsi="Times New Roman"/>
          <w:color w:val="000000"/>
          <w:sz w:val="28"/>
          <w:lang w:eastAsia="ru-RU"/>
        </w:rPr>
        <w:t xml:space="preserve">» в текст избирательного бюллетеня для голосования на выборах депутата Законодательного Собрания Свердловской области </w:t>
      </w:r>
      <w:r w:rsidRPr="00893B37">
        <w:rPr>
          <w:rFonts w:ascii="Times New Roman" w:hAnsi="Times New Roman"/>
          <w:sz w:val="28"/>
          <w:szCs w:val="28"/>
          <w:lang w:eastAsia="ru-RU"/>
        </w:rPr>
        <w:t>18 сентября 2016 года</w:t>
      </w:r>
      <w:r w:rsidRPr="00893B37">
        <w:rPr>
          <w:rFonts w:ascii="Times New Roman" w:hAnsi="Times New Roman"/>
          <w:color w:val="000000"/>
          <w:sz w:val="28"/>
          <w:lang w:eastAsia="ru-RU"/>
        </w:rPr>
        <w:t xml:space="preserve"> по Кировскому одномандатному избирательному округу № 8 и в информационный плакат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о зарегистрированных кандидатах по Кировскому одномандатному избирательному округу № 8. 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7FC">
        <w:rPr>
          <w:rFonts w:ascii="Times New Roman" w:hAnsi="Times New Roman"/>
          <w:sz w:val="28"/>
          <w:szCs w:val="28"/>
          <w:lang w:eastAsia="ru-RU"/>
        </w:rPr>
        <w:t>4.</w:t>
      </w:r>
      <w:r w:rsidRPr="007307FC">
        <w:rPr>
          <w:rFonts w:ascii="Times New Roman" w:hAnsi="Times New Roman"/>
          <w:sz w:val="28"/>
          <w:szCs w:val="28"/>
          <w:lang w:eastAsia="ru-RU"/>
        </w:rPr>
        <w:tab/>
        <w:t>Продолжить работу по проверке сведений, представленных 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ом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0F6098">
        <w:rPr>
          <w:rFonts w:ascii="Times New Roman" w:hAnsi="Times New Roman"/>
          <w:color w:val="000000"/>
          <w:sz w:val="28"/>
          <w:lang w:eastAsia="ru-RU"/>
        </w:rPr>
        <w:t>Евгени</w:t>
      </w:r>
      <w:r>
        <w:rPr>
          <w:rFonts w:ascii="Times New Roman" w:hAnsi="Times New Roman"/>
          <w:color w:val="000000"/>
          <w:sz w:val="28"/>
          <w:lang w:eastAsia="ru-RU"/>
        </w:rPr>
        <w:t>ем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>ем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5.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>Направить настоящее решение в Избирательную комиссию Свердловской области, избирательн</w:t>
      </w:r>
      <w:r>
        <w:rPr>
          <w:rFonts w:ascii="Times New Roman" w:hAnsi="Times New Roman"/>
          <w:color w:val="000000"/>
          <w:sz w:val="28"/>
          <w:lang w:eastAsia="ru-RU"/>
        </w:rPr>
        <w:t>о</w:t>
      </w:r>
      <w:r w:rsidRPr="007307FC">
        <w:rPr>
          <w:rFonts w:ascii="Times New Roman" w:hAnsi="Times New Roman"/>
          <w:color w:val="000000"/>
          <w:sz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lang w:eastAsia="ru-RU"/>
        </w:rPr>
        <w:t xml:space="preserve">у </w:t>
      </w:r>
      <w:r w:rsidRPr="007307FC">
        <w:rPr>
          <w:rFonts w:ascii="Times New Roman" w:hAnsi="Times New Roman"/>
          <w:color w:val="000000"/>
          <w:sz w:val="28"/>
          <w:lang w:eastAsia="ru-RU"/>
        </w:rPr>
        <w:t>объединени</w:t>
      </w:r>
      <w:r>
        <w:rPr>
          <w:rFonts w:ascii="Times New Roman" w:hAnsi="Times New Roman"/>
          <w:color w:val="000000"/>
          <w:sz w:val="28"/>
          <w:lang w:eastAsia="ru-RU"/>
        </w:rPr>
        <w:t>ю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C63A2">
        <w:rPr>
          <w:rFonts w:ascii="Times New Roman" w:hAnsi="Times New Roman"/>
          <w:color w:val="000000"/>
          <w:sz w:val="28"/>
          <w:lang w:eastAsia="ru-RU"/>
        </w:rPr>
        <w:t>«Свердловское областное отделение Политической партии «КОММУНИСТИЧЕСКАЯ ПАРТИЯ РОССИЙСКОЙ ФЕДЕРАЦИИ</w:t>
      </w:r>
      <w:r w:rsidRPr="00893B37">
        <w:rPr>
          <w:rFonts w:ascii="Times New Roman" w:hAnsi="Times New Roman"/>
          <w:color w:val="000000"/>
          <w:sz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893B37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кандидату в депутаты Законодательного Собрания Свердловской области по Кировскому одномандатному избирательному округу № 8 </w:t>
      </w:r>
      <w:r w:rsidRPr="00C64873">
        <w:rPr>
          <w:rFonts w:ascii="Times New Roman" w:hAnsi="Times New Roman"/>
          <w:color w:val="000000"/>
          <w:sz w:val="28"/>
          <w:lang w:eastAsia="ru-RU"/>
        </w:rPr>
        <w:t>Боровик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C6487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0F6098">
        <w:rPr>
          <w:rFonts w:ascii="Times New Roman" w:hAnsi="Times New Roman"/>
          <w:color w:val="000000"/>
          <w:sz w:val="28"/>
          <w:lang w:eastAsia="ru-RU"/>
        </w:rPr>
        <w:t>Евгени</w:t>
      </w:r>
      <w:r>
        <w:rPr>
          <w:rFonts w:ascii="Times New Roman" w:hAnsi="Times New Roman"/>
          <w:color w:val="000000"/>
          <w:sz w:val="28"/>
          <w:lang w:eastAsia="ru-RU"/>
        </w:rPr>
        <w:t>ю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7307FC">
        <w:rPr>
          <w:rFonts w:ascii="Times New Roman" w:hAnsi="Times New Roman"/>
          <w:color w:val="000000"/>
          <w:sz w:val="28"/>
          <w:lang w:eastAsia="ru-RU"/>
        </w:rPr>
        <w:t>.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sz w:val="28"/>
          <w:szCs w:val="28"/>
          <w:lang w:eastAsia="ru-RU"/>
        </w:rPr>
        <w:t>6.</w:t>
      </w:r>
      <w:r w:rsidRPr="007307FC">
        <w:rPr>
          <w:rFonts w:ascii="Times New Roman" w:hAnsi="Times New Roman"/>
          <w:sz w:val="28"/>
          <w:szCs w:val="28"/>
          <w:lang w:eastAsia="ru-RU"/>
        </w:rPr>
        <w:tab/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Направить сведения о регистрации </w:t>
      </w:r>
      <w:r w:rsidRPr="000F6098">
        <w:rPr>
          <w:rFonts w:ascii="Times New Roman" w:hAnsi="Times New Roman"/>
          <w:color w:val="000000"/>
          <w:sz w:val="28"/>
          <w:lang w:eastAsia="ru-RU"/>
        </w:rPr>
        <w:t xml:space="preserve">Боровика Евгения Михайловича </w:t>
      </w:r>
      <w:r w:rsidRPr="007307FC">
        <w:rPr>
          <w:rFonts w:ascii="Times New Roman" w:hAnsi="Times New Roman"/>
          <w:color w:val="000000"/>
          <w:sz w:val="28"/>
          <w:lang w:eastAsia="ru-RU"/>
        </w:rPr>
        <w:t>кандидатом в депутаты Законодательного Собрания Свердловской области по Кировскому одномандатному избирательному округу № 8 для опубликования в газету «Областная газета».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7.</w:t>
      </w:r>
      <w:r w:rsidRPr="007307FC">
        <w:rPr>
          <w:rFonts w:ascii="Times New Roman" w:hAnsi="Times New Roman"/>
          <w:color w:val="000000"/>
          <w:sz w:val="28"/>
          <w:lang w:eastAsia="ru-RU"/>
        </w:rPr>
        <w:tab/>
        <w:t>Разместить настоящее решение на сайте Кировской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№ 8 на выборах депутатов Законодательного Собрания Свердловской области 18 сентября 2016 года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</w:t>
      </w:r>
    </w:p>
    <w:p w:rsidR="00A90C7F" w:rsidRPr="007307FC" w:rsidRDefault="00A90C7F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7307FC">
        <w:rPr>
          <w:rFonts w:ascii="Times New Roman" w:hAnsi="Times New Roman"/>
          <w:sz w:val="28"/>
          <w:szCs w:val="28"/>
          <w:lang w:eastAsia="ru-RU"/>
        </w:rPr>
        <w:t>Контроль исполнения возложить на председателя комиссии Лашко В. В.</w:t>
      </w:r>
    </w:p>
    <w:p w:rsidR="00A90C7F" w:rsidRDefault="00A90C7F" w:rsidP="007307FC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C7F" w:rsidRPr="007307FC" w:rsidRDefault="00A90C7F" w:rsidP="007307FC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1E0"/>
      </w:tblPr>
      <w:tblGrid>
        <w:gridCol w:w="3889"/>
        <w:gridCol w:w="2316"/>
        <w:gridCol w:w="3260"/>
      </w:tblGrid>
      <w:tr w:rsidR="00A90C7F" w:rsidRPr="003011AC" w:rsidTr="007307FC">
        <w:tc>
          <w:tcPr>
            <w:tcW w:w="3888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Председатель 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В.В. Лашко</w:t>
            </w:r>
          </w:p>
        </w:tc>
      </w:tr>
      <w:tr w:rsidR="00A90C7F" w:rsidRPr="003011AC" w:rsidTr="007307FC">
        <w:tc>
          <w:tcPr>
            <w:tcW w:w="3888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90C7F" w:rsidRPr="003011AC" w:rsidTr="007307FC">
        <w:tc>
          <w:tcPr>
            <w:tcW w:w="3888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90C7F" w:rsidRPr="003011AC" w:rsidTr="007307FC">
        <w:tc>
          <w:tcPr>
            <w:tcW w:w="3888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Секретарь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90C7F" w:rsidRPr="007307FC" w:rsidRDefault="00A90C7F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А.В. Метелева</w:t>
            </w:r>
          </w:p>
        </w:tc>
      </w:tr>
    </w:tbl>
    <w:p w:rsidR="00A90C7F" w:rsidRPr="007307FC" w:rsidRDefault="00A90C7F" w:rsidP="007307FC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90C7F" w:rsidRPr="007307FC" w:rsidRDefault="00A90C7F" w:rsidP="007307FC">
      <w:pPr>
        <w:spacing w:line="256" w:lineRule="auto"/>
      </w:pPr>
    </w:p>
    <w:p w:rsidR="00A90C7F" w:rsidRDefault="00A90C7F"/>
    <w:sectPr w:rsidR="00A90C7F" w:rsidSect="002D6131">
      <w:headerReference w:type="even" r:id="rId8"/>
      <w:headerReference w:type="default" r:id="rId9"/>
      <w:pgSz w:w="11906" w:h="16838" w:code="9"/>
      <w:pgMar w:top="1134" w:right="850" w:bottom="1134" w:left="1701" w:header="62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7F" w:rsidRDefault="00A90C7F">
      <w:pPr>
        <w:spacing w:after="0" w:line="240" w:lineRule="auto"/>
      </w:pPr>
      <w:r>
        <w:separator/>
      </w:r>
    </w:p>
  </w:endnote>
  <w:endnote w:type="continuationSeparator" w:id="0">
    <w:p w:rsidR="00A90C7F" w:rsidRDefault="00A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7F" w:rsidRDefault="00A90C7F">
      <w:pPr>
        <w:spacing w:after="0" w:line="240" w:lineRule="auto"/>
      </w:pPr>
      <w:r>
        <w:separator/>
      </w:r>
    </w:p>
  </w:footnote>
  <w:footnote w:type="continuationSeparator" w:id="0">
    <w:p w:rsidR="00A90C7F" w:rsidRDefault="00A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7F" w:rsidRDefault="00A90C7F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C7F" w:rsidRDefault="00A90C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7F" w:rsidRDefault="00A90C7F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90C7F" w:rsidRDefault="00A90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973"/>
    <w:multiLevelType w:val="hybridMultilevel"/>
    <w:tmpl w:val="C008AC0A"/>
    <w:lvl w:ilvl="0" w:tplc="6EB0E9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CE8C3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A7A5C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15286A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E43D6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08620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D1AFFD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824A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66EE1D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6491056"/>
    <w:multiLevelType w:val="hybridMultilevel"/>
    <w:tmpl w:val="C46E6B9A"/>
    <w:lvl w:ilvl="0" w:tplc="8B720A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F224C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74D0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9C66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ECD5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5EB5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EF6E6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7A289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56072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6A0A4DEF"/>
    <w:multiLevelType w:val="hybridMultilevel"/>
    <w:tmpl w:val="392493EC"/>
    <w:lvl w:ilvl="0" w:tplc="4F0CDA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0DCC0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5F211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7B0DF8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BF8DCA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510762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E2CF2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1D6D16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FB407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4B7664E"/>
    <w:multiLevelType w:val="hybridMultilevel"/>
    <w:tmpl w:val="16343C6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DE"/>
    <w:rsid w:val="000774DC"/>
    <w:rsid w:val="000A1662"/>
    <w:rsid w:val="000C010C"/>
    <w:rsid w:val="000F6098"/>
    <w:rsid w:val="00133848"/>
    <w:rsid w:val="001432E5"/>
    <w:rsid w:val="00152280"/>
    <w:rsid w:val="0015281C"/>
    <w:rsid w:val="0017323E"/>
    <w:rsid w:val="001759A5"/>
    <w:rsid w:val="00192C33"/>
    <w:rsid w:val="001E38DC"/>
    <w:rsid w:val="002120E8"/>
    <w:rsid w:val="00212436"/>
    <w:rsid w:val="002D6131"/>
    <w:rsid w:val="003011AC"/>
    <w:rsid w:val="003620E0"/>
    <w:rsid w:val="003C2336"/>
    <w:rsid w:val="003C5D74"/>
    <w:rsid w:val="00404173"/>
    <w:rsid w:val="004132FA"/>
    <w:rsid w:val="00413BC1"/>
    <w:rsid w:val="00426E7D"/>
    <w:rsid w:val="0043027A"/>
    <w:rsid w:val="00465ED7"/>
    <w:rsid w:val="00467D93"/>
    <w:rsid w:val="004C5FC6"/>
    <w:rsid w:val="004D5CEE"/>
    <w:rsid w:val="004F2323"/>
    <w:rsid w:val="00513723"/>
    <w:rsid w:val="00520813"/>
    <w:rsid w:val="00532C9F"/>
    <w:rsid w:val="00544D2D"/>
    <w:rsid w:val="005B2CA7"/>
    <w:rsid w:val="005D2DF5"/>
    <w:rsid w:val="005D5FD7"/>
    <w:rsid w:val="005E672D"/>
    <w:rsid w:val="0060168A"/>
    <w:rsid w:val="0065186D"/>
    <w:rsid w:val="006C17D3"/>
    <w:rsid w:val="00724A22"/>
    <w:rsid w:val="007307FC"/>
    <w:rsid w:val="00784400"/>
    <w:rsid w:val="007C63A2"/>
    <w:rsid w:val="008311C9"/>
    <w:rsid w:val="0084584C"/>
    <w:rsid w:val="0084711B"/>
    <w:rsid w:val="00853D08"/>
    <w:rsid w:val="00893B37"/>
    <w:rsid w:val="00894CB9"/>
    <w:rsid w:val="008966AF"/>
    <w:rsid w:val="008A3856"/>
    <w:rsid w:val="00940278"/>
    <w:rsid w:val="009B457F"/>
    <w:rsid w:val="009C51A6"/>
    <w:rsid w:val="009D31F8"/>
    <w:rsid w:val="009E57DB"/>
    <w:rsid w:val="00A50B98"/>
    <w:rsid w:val="00A9031A"/>
    <w:rsid w:val="00A90C7F"/>
    <w:rsid w:val="00AB2482"/>
    <w:rsid w:val="00B07A73"/>
    <w:rsid w:val="00B200FF"/>
    <w:rsid w:val="00B452F3"/>
    <w:rsid w:val="00B507DE"/>
    <w:rsid w:val="00B62C1F"/>
    <w:rsid w:val="00B72079"/>
    <w:rsid w:val="00BC350F"/>
    <w:rsid w:val="00C13A49"/>
    <w:rsid w:val="00C30776"/>
    <w:rsid w:val="00C64873"/>
    <w:rsid w:val="00C6533F"/>
    <w:rsid w:val="00CA4A76"/>
    <w:rsid w:val="00CA7658"/>
    <w:rsid w:val="00CC31FF"/>
    <w:rsid w:val="00CD2630"/>
    <w:rsid w:val="00D04A59"/>
    <w:rsid w:val="00D4730F"/>
    <w:rsid w:val="00D70F8D"/>
    <w:rsid w:val="00D72A6E"/>
    <w:rsid w:val="00D966E8"/>
    <w:rsid w:val="00DA1EFF"/>
    <w:rsid w:val="00DC3A9D"/>
    <w:rsid w:val="00DD0736"/>
    <w:rsid w:val="00DD48BD"/>
    <w:rsid w:val="00DE05FD"/>
    <w:rsid w:val="00E31538"/>
    <w:rsid w:val="00E43AA6"/>
    <w:rsid w:val="00E632C7"/>
    <w:rsid w:val="00EC621F"/>
    <w:rsid w:val="00ED2A81"/>
    <w:rsid w:val="00EE7C46"/>
    <w:rsid w:val="00F7315E"/>
    <w:rsid w:val="00F95BF1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0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7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DB"/>
    <w:rPr>
      <w:rFonts w:ascii="Calibri Light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5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7DE"/>
    <w:rPr>
      <w:rFonts w:cs="Times New Roman"/>
    </w:rPr>
  </w:style>
  <w:style w:type="character" w:styleId="PageNumber">
    <w:name w:val="page number"/>
    <w:basedOn w:val="DefaultParagraphFont"/>
    <w:uiPriority w:val="99"/>
    <w:rsid w:val="00B507DE"/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99"/>
    <w:qFormat/>
    <w:rsid w:val="00413B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200F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3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5</Pages>
  <Words>1132</Words>
  <Characters>6459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Киршин</dc:creator>
  <cp:keywords/>
  <dc:description/>
  <cp:lastModifiedBy>Лашко</cp:lastModifiedBy>
  <cp:revision>47</cp:revision>
  <dcterms:created xsi:type="dcterms:W3CDTF">2016-08-01T09:00:00Z</dcterms:created>
  <dcterms:modified xsi:type="dcterms:W3CDTF">2016-08-11T06:10:00Z</dcterms:modified>
</cp:coreProperties>
</file>