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30" w:rsidRDefault="000B2930" w:rsidP="00630E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5.5pt" o:allowoverlap="f">
            <v:imagedata r:id="rId7" o:title="" grayscale="t"/>
          </v:shape>
        </w:pict>
      </w:r>
    </w:p>
    <w:p w:rsidR="000B2930" w:rsidRPr="00063492" w:rsidRDefault="000B2930" w:rsidP="00F15FB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</w:rPr>
      </w:pPr>
      <w:r w:rsidRPr="00063492">
        <w:rPr>
          <w:b/>
          <w:caps/>
          <w:sz w:val="28"/>
        </w:rPr>
        <w:t>Карпинская городская</w:t>
      </w:r>
    </w:p>
    <w:p w:rsidR="000B2930" w:rsidRPr="00646EE0" w:rsidRDefault="000B2930" w:rsidP="00F15FBA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0B2930" w:rsidRPr="00646EE0" w:rsidRDefault="000B2930" w:rsidP="00F15FBA">
      <w:pPr>
        <w:widowControl w:val="0"/>
        <w:jc w:val="center"/>
        <w:rPr>
          <w:b/>
          <w:sz w:val="24"/>
          <w:szCs w:val="28"/>
        </w:rPr>
      </w:pPr>
    </w:p>
    <w:p w:rsidR="000B2930" w:rsidRPr="00646EE0" w:rsidRDefault="000B2930" w:rsidP="00F15FBA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РЕШЕНИЕ</w:t>
      </w:r>
    </w:p>
    <w:p w:rsidR="000B2930" w:rsidRPr="00646EE0" w:rsidRDefault="000B2930" w:rsidP="00630EDA">
      <w:pPr>
        <w:widowControl w:val="0"/>
        <w:ind w:firstLine="720"/>
        <w:jc w:val="center"/>
        <w:rPr>
          <w:sz w:val="24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4068"/>
        <w:gridCol w:w="1440"/>
        <w:gridCol w:w="4063"/>
      </w:tblGrid>
      <w:tr w:rsidR="000B2930" w:rsidRPr="00646EE0" w:rsidTr="00FC3323">
        <w:trPr>
          <w:jc w:val="center"/>
        </w:trPr>
        <w:tc>
          <w:tcPr>
            <w:tcW w:w="4068" w:type="dxa"/>
          </w:tcPr>
          <w:p w:rsidR="000B2930" w:rsidRPr="00646EE0" w:rsidRDefault="000B2930" w:rsidP="00063492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ноября</w:t>
            </w:r>
            <w:r w:rsidRPr="00646EE0">
              <w:rPr>
                <w:sz w:val="24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46EE0">
                <w:rPr>
                  <w:sz w:val="24"/>
                  <w:szCs w:val="28"/>
                </w:rPr>
                <w:t>201</w:t>
              </w:r>
              <w:r>
                <w:rPr>
                  <w:sz w:val="24"/>
                  <w:szCs w:val="28"/>
                </w:rPr>
                <w:t>6</w:t>
              </w:r>
              <w:r w:rsidRPr="00646EE0">
                <w:rPr>
                  <w:sz w:val="24"/>
                  <w:szCs w:val="28"/>
                </w:rPr>
                <w:t xml:space="preserve"> г</w:t>
              </w:r>
            </w:smartTag>
            <w:r w:rsidRPr="00646EE0">
              <w:rPr>
                <w:sz w:val="24"/>
                <w:szCs w:val="28"/>
              </w:rPr>
              <w:t>.</w:t>
            </w:r>
          </w:p>
        </w:tc>
        <w:tc>
          <w:tcPr>
            <w:tcW w:w="1440" w:type="dxa"/>
          </w:tcPr>
          <w:p w:rsidR="000B2930" w:rsidRPr="00646EE0" w:rsidRDefault="000B2930" w:rsidP="00895CB8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0B2930" w:rsidRPr="00646EE0" w:rsidRDefault="000B2930" w:rsidP="00FC3323">
            <w:pPr>
              <w:widowControl w:val="0"/>
              <w:jc w:val="right"/>
              <w:rPr>
                <w:sz w:val="24"/>
                <w:szCs w:val="28"/>
              </w:rPr>
            </w:pPr>
            <w:r w:rsidRPr="00646EE0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34/230</w:t>
            </w:r>
          </w:p>
        </w:tc>
      </w:tr>
    </w:tbl>
    <w:p w:rsidR="000B2930" w:rsidRPr="00646EE0" w:rsidRDefault="000B2930" w:rsidP="00630EDA">
      <w:pPr>
        <w:widowControl w:val="0"/>
        <w:jc w:val="center"/>
        <w:rPr>
          <w:sz w:val="24"/>
          <w:szCs w:val="28"/>
        </w:rPr>
      </w:pPr>
      <w:r w:rsidRPr="00646EE0">
        <w:rPr>
          <w:sz w:val="24"/>
          <w:szCs w:val="28"/>
        </w:rPr>
        <w:t xml:space="preserve"> </w:t>
      </w:r>
    </w:p>
    <w:p w:rsidR="000B2930" w:rsidRPr="00F15FBA" w:rsidRDefault="000B2930" w:rsidP="00630EDA">
      <w:pPr>
        <w:widowControl w:val="0"/>
        <w:jc w:val="center"/>
        <w:rPr>
          <w:b/>
          <w:sz w:val="24"/>
          <w:szCs w:val="28"/>
        </w:rPr>
      </w:pPr>
      <w:r w:rsidRPr="00F15FBA">
        <w:rPr>
          <w:b/>
          <w:sz w:val="24"/>
          <w:szCs w:val="28"/>
        </w:rPr>
        <w:t>г. Карпинск</w:t>
      </w:r>
    </w:p>
    <w:p w:rsidR="000B2930" w:rsidRPr="00767055" w:rsidRDefault="000B2930">
      <w:pPr>
        <w:widowControl w:val="0"/>
        <w:jc w:val="center"/>
        <w:rPr>
          <w:sz w:val="28"/>
          <w:szCs w:val="28"/>
        </w:rPr>
      </w:pPr>
    </w:p>
    <w:tbl>
      <w:tblPr>
        <w:tblW w:w="9648" w:type="dxa"/>
        <w:jc w:val="center"/>
        <w:tblLayout w:type="fixed"/>
        <w:tblLook w:val="01E0"/>
      </w:tblPr>
      <w:tblGrid>
        <w:gridCol w:w="9648"/>
      </w:tblGrid>
      <w:tr w:rsidR="000B2930" w:rsidRPr="00767055" w:rsidTr="00FC3323">
        <w:trPr>
          <w:jc w:val="center"/>
        </w:trPr>
        <w:tc>
          <w:tcPr>
            <w:tcW w:w="9648" w:type="dxa"/>
          </w:tcPr>
          <w:p w:rsidR="000B2930" w:rsidRPr="00767055" w:rsidRDefault="000B2930" w:rsidP="00063492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76705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избрании</w:t>
            </w:r>
            <w:r w:rsidRPr="00630EDA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заместителя председателя</w:t>
            </w:r>
            <w:r w:rsidRPr="007670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Карпинской городской </w:t>
            </w:r>
            <w:r w:rsidRPr="00767055">
              <w:rPr>
                <w:b/>
                <w:sz w:val="28"/>
                <w:szCs w:val="28"/>
              </w:rPr>
              <w:t>территориальной избирательной комиссии</w:t>
            </w:r>
          </w:p>
        </w:tc>
      </w:tr>
    </w:tbl>
    <w:p w:rsidR="000B2930" w:rsidRDefault="000B2930" w:rsidP="00300A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B2930" w:rsidRPr="00767055" w:rsidRDefault="000B2930" w:rsidP="00300A5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767055">
        <w:rPr>
          <w:sz w:val="28"/>
          <w:szCs w:val="28"/>
        </w:rPr>
        <w:t xml:space="preserve">В </w:t>
      </w:r>
      <w:r w:rsidRPr="000C124C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0C124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C12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C124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E763E9">
        <w:rPr>
          <w:sz w:val="28"/>
          <w:szCs w:val="28"/>
        </w:rPr>
        <w:t>Избирательн</w:t>
      </w:r>
      <w:r>
        <w:rPr>
          <w:sz w:val="28"/>
          <w:szCs w:val="28"/>
        </w:rPr>
        <w:t>ым</w:t>
      </w:r>
      <w:r w:rsidRPr="00E763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bookmarkStart w:id="0" w:name="_GoBack"/>
      <w:bookmarkEnd w:id="0"/>
      <w:r w:rsidRPr="00E763E9">
        <w:rPr>
          <w:sz w:val="28"/>
          <w:szCs w:val="28"/>
        </w:rPr>
        <w:t xml:space="preserve"> Свердловской области, </w:t>
      </w:r>
      <w:r>
        <w:rPr>
          <w:sz w:val="28"/>
          <w:szCs w:val="28"/>
        </w:rPr>
        <w:t xml:space="preserve">Регламентом Карпинской городской территориальной избирательной комиссии на основании </w:t>
      </w:r>
      <w:r w:rsidRPr="00E763E9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E763E9">
        <w:rPr>
          <w:sz w:val="28"/>
          <w:szCs w:val="28"/>
        </w:rPr>
        <w:t xml:space="preserve"> </w:t>
      </w:r>
      <w:r w:rsidRPr="00063492">
        <w:rPr>
          <w:sz w:val="28"/>
          <w:szCs w:val="28"/>
        </w:rPr>
        <w:t>№ 2</w:t>
      </w:r>
      <w:r w:rsidRPr="00E763E9">
        <w:rPr>
          <w:sz w:val="28"/>
          <w:szCs w:val="28"/>
        </w:rPr>
        <w:t xml:space="preserve"> счетной комиссии от </w:t>
      </w:r>
      <w:r>
        <w:rPr>
          <w:sz w:val="28"/>
          <w:szCs w:val="28"/>
        </w:rPr>
        <w:t>«10</w:t>
      </w:r>
      <w:r w:rsidRPr="00E763E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E763E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763E9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 </w:t>
      </w:r>
      <w:r w:rsidRPr="00E763E9">
        <w:rPr>
          <w:bCs/>
          <w:sz w:val="28"/>
          <w:szCs w:val="28"/>
        </w:rPr>
        <w:t xml:space="preserve">результатах тайного голосования по </w:t>
      </w:r>
      <w:r>
        <w:rPr>
          <w:bCs/>
          <w:sz w:val="28"/>
          <w:szCs w:val="28"/>
        </w:rPr>
        <w:t>выборам</w:t>
      </w:r>
      <w:r w:rsidRPr="00E763E9">
        <w:rPr>
          <w:bCs/>
          <w:sz w:val="28"/>
          <w:szCs w:val="28"/>
        </w:rPr>
        <w:t xml:space="preserve"> </w:t>
      </w:r>
      <w:r w:rsidRPr="00E763E9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763E9"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редседателя Карпинской городской</w:t>
      </w:r>
      <w:r w:rsidRPr="00E763E9">
        <w:rPr>
          <w:sz w:val="28"/>
          <w:szCs w:val="28"/>
        </w:rPr>
        <w:t xml:space="preserve"> территориальной избирательной комиссии</w:t>
      </w:r>
      <w:r w:rsidRPr="00767055">
        <w:rPr>
          <w:sz w:val="28"/>
          <w:szCs w:val="28"/>
        </w:rPr>
        <w:t xml:space="preserve">, </w:t>
      </w:r>
      <w:r>
        <w:rPr>
          <w:sz w:val="28"/>
          <w:szCs w:val="28"/>
        </w:rPr>
        <w:t>Карпинская городская</w:t>
      </w:r>
      <w:r w:rsidRPr="00767055">
        <w:rPr>
          <w:sz w:val="28"/>
          <w:szCs w:val="28"/>
        </w:rPr>
        <w:t xml:space="preserve"> территориальная избирательная комиссия </w:t>
      </w:r>
      <w:r>
        <w:rPr>
          <w:b/>
          <w:sz w:val="28"/>
          <w:szCs w:val="28"/>
        </w:rPr>
        <w:t>р е ш и л а</w:t>
      </w:r>
      <w:r w:rsidRPr="00767055">
        <w:rPr>
          <w:b/>
          <w:sz w:val="28"/>
          <w:szCs w:val="28"/>
        </w:rPr>
        <w:t>:</w:t>
      </w:r>
    </w:p>
    <w:p w:rsidR="000B2930" w:rsidRDefault="000B2930" w:rsidP="00300A5A">
      <w:pPr>
        <w:pStyle w:val="BodyText"/>
        <w:ind w:firstLine="720"/>
        <w:rPr>
          <w:szCs w:val="28"/>
        </w:rPr>
      </w:pPr>
      <w:r>
        <w:rPr>
          <w:szCs w:val="28"/>
        </w:rPr>
        <w:t>1. Избрать</w:t>
      </w:r>
      <w:r w:rsidRPr="00767055">
        <w:rPr>
          <w:szCs w:val="28"/>
        </w:rPr>
        <w:t xml:space="preserve"> на должность</w:t>
      </w:r>
      <w:r>
        <w:rPr>
          <w:szCs w:val="28"/>
        </w:rPr>
        <w:t xml:space="preserve"> заместителя председателя</w:t>
      </w:r>
      <w:r w:rsidRPr="00767055">
        <w:rPr>
          <w:szCs w:val="28"/>
        </w:rPr>
        <w:t xml:space="preserve"> </w:t>
      </w:r>
      <w:r>
        <w:rPr>
          <w:szCs w:val="28"/>
        </w:rPr>
        <w:t>Карпинской городской</w:t>
      </w:r>
      <w:r w:rsidRPr="00767055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Ялонскую Светлану Борисовну.</w:t>
      </w:r>
    </w:p>
    <w:p w:rsidR="000B2930" w:rsidRPr="00610500" w:rsidRDefault="000B2930" w:rsidP="00073A25">
      <w:pPr>
        <w:pStyle w:val="BodyText"/>
        <w:ind w:firstLine="720"/>
        <w:rPr>
          <w:szCs w:val="28"/>
        </w:rPr>
      </w:pPr>
      <w:r>
        <w:rPr>
          <w:szCs w:val="28"/>
        </w:rPr>
        <w:t>2</w:t>
      </w:r>
      <w:r w:rsidRPr="00767055">
        <w:rPr>
          <w:szCs w:val="28"/>
        </w:rPr>
        <w:t>. Направить настоящее решение</w:t>
      </w:r>
      <w:r>
        <w:rPr>
          <w:szCs w:val="28"/>
        </w:rPr>
        <w:t xml:space="preserve"> в Избирательную комиссию Свердловской области и разместить на сайте Карпинской городской территориальной избирательной комиссии.</w:t>
      </w:r>
    </w:p>
    <w:p w:rsidR="000B2930" w:rsidRDefault="000B2930" w:rsidP="00073A25">
      <w:pPr>
        <w:pStyle w:val="BodyText"/>
        <w:ind w:firstLine="720"/>
        <w:rPr>
          <w:szCs w:val="28"/>
        </w:rPr>
      </w:pPr>
      <w:r>
        <w:rPr>
          <w:szCs w:val="28"/>
        </w:rPr>
        <w:br w:type="page"/>
        <w:t>3</w:t>
      </w:r>
      <w:r w:rsidRPr="00767055">
        <w:rPr>
          <w:szCs w:val="28"/>
        </w:rPr>
        <w:t xml:space="preserve">. Контроль </w:t>
      </w:r>
      <w:r>
        <w:rPr>
          <w:szCs w:val="28"/>
        </w:rPr>
        <w:t xml:space="preserve">за исполнением </w:t>
      </w:r>
      <w:r w:rsidRPr="00767055">
        <w:rPr>
          <w:szCs w:val="28"/>
        </w:rPr>
        <w:t xml:space="preserve">настоящего решения возложить на председателя комиссии </w:t>
      </w:r>
      <w:r>
        <w:rPr>
          <w:szCs w:val="28"/>
        </w:rPr>
        <w:t>Сергееву Е.Н.</w:t>
      </w:r>
    </w:p>
    <w:p w:rsidR="000B2930" w:rsidRDefault="000B2930" w:rsidP="00073A25">
      <w:pPr>
        <w:pStyle w:val="BodyText"/>
        <w:ind w:firstLine="720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0B2930" w:rsidRPr="00127D67" w:rsidTr="00895CB8">
        <w:tc>
          <w:tcPr>
            <w:tcW w:w="4248" w:type="dxa"/>
          </w:tcPr>
          <w:p w:rsidR="000B2930" w:rsidRPr="00127D67" w:rsidRDefault="000B2930" w:rsidP="0089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B2930" w:rsidRPr="00127D67" w:rsidRDefault="000B2930" w:rsidP="0089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Карпинской городской</w:t>
            </w:r>
            <w:r w:rsidRPr="00127D67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2520" w:type="dxa"/>
          </w:tcPr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  <w:p w:rsidR="000B2930" w:rsidRPr="00127D67" w:rsidRDefault="000B2930" w:rsidP="00895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Е.Н. </w:t>
            </w:r>
          </w:p>
        </w:tc>
      </w:tr>
      <w:tr w:rsidR="000B2930" w:rsidRPr="00127D67" w:rsidTr="00895CB8">
        <w:tc>
          <w:tcPr>
            <w:tcW w:w="4248" w:type="dxa"/>
          </w:tcPr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</w:tc>
      </w:tr>
      <w:tr w:rsidR="000B2930" w:rsidRPr="00127D67" w:rsidTr="00895CB8">
        <w:tc>
          <w:tcPr>
            <w:tcW w:w="4248" w:type="dxa"/>
          </w:tcPr>
          <w:p w:rsidR="000B2930" w:rsidRDefault="000B2930" w:rsidP="00895CB8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0B2930" w:rsidRPr="00127D67" w:rsidRDefault="000B2930" w:rsidP="00895CB8">
            <w:pPr>
              <w:jc w:val="center"/>
              <w:rPr>
                <w:sz w:val="28"/>
                <w:szCs w:val="28"/>
              </w:rPr>
            </w:pPr>
            <w:r w:rsidRPr="00FC3323">
              <w:rPr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0B2930" w:rsidRPr="00127D67" w:rsidRDefault="000B2930" w:rsidP="00895CB8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0B2930" w:rsidRDefault="000B2930" w:rsidP="00073A25">
            <w:pPr>
              <w:rPr>
                <w:sz w:val="28"/>
                <w:szCs w:val="28"/>
              </w:rPr>
            </w:pPr>
          </w:p>
          <w:p w:rsidR="000B2930" w:rsidRDefault="000B2930" w:rsidP="00073A25">
            <w:pPr>
              <w:rPr>
                <w:sz w:val="28"/>
                <w:szCs w:val="28"/>
              </w:rPr>
            </w:pPr>
          </w:p>
          <w:p w:rsidR="000B2930" w:rsidRDefault="000B2930" w:rsidP="00073A25">
            <w:pPr>
              <w:rPr>
                <w:sz w:val="28"/>
                <w:szCs w:val="28"/>
              </w:rPr>
            </w:pPr>
          </w:p>
          <w:p w:rsidR="000B2930" w:rsidRPr="00127D67" w:rsidRDefault="000B2930" w:rsidP="00073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Синигур С.А.</w:t>
            </w:r>
          </w:p>
        </w:tc>
      </w:tr>
    </w:tbl>
    <w:p w:rsidR="000B2930" w:rsidRPr="00753237" w:rsidRDefault="000B2930" w:rsidP="00073A25"/>
    <w:sectPr w:rsidR="000B2930" w:rsidRPr="00753237" w:rsidSect="00073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30" w:rsidRDefault="000B2930">
      <w:r>
        <w:separator/>
      </w:r>
    </w:p>
  </w:endnote>
  <w:endnote w:type="continuationSeparator" w:id="0">
    <w:p w:rsidR="000B2930" w:rsidRDefault="000B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30" w:rsidRDefault="000B2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30" w:rsidRDefault="000B2930" w:rsidP="00E409E7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30" w:rsidRDefault="000B29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30" w:rsidRDefault="000B2930">
      <w:r>
        <w:separator/>
      </w:r>
    </w:p>
  </w:footnote>
  <w:footnote w:type="continuationSeparator" w:id="0">
    <w:p w:rsidR="000B2930" w:rsidRDefault="000B2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30" w:rsidRDefault="000B2930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930" w:rsidRDefault="000B29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30" w:rsidRDefault="000B2930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2930" w:rsidRDefault="000B2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30" w:rsidRDefault="000B29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C5D"/>
    <w:multiLevelType w:val="multilevel"/>
    <w:tmpl w:val="31A845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06C7439"/>
    <w:multiLevelType w:val="multilevel"/>
    <w:tmpl w:val="0B341D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31C64517"/>
    <w:multiLevelType w:val="multilevel"/>
    <w:tmpl w:val="5296DB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3BE20AD1"/>
    <w:multiLevelType w:val="hybridMultilevel"/>
    <w:tmpl w:val="1E2E0E22"/>
    <w:lvl w:ilvl="0" w:tplc="53E4DE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0201D"/>
    <w:multiLevelType w:val="multilevel"/>
    <w:tmpl w:val="4D9A95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7154345"/>
    <w:multiLevelType w:val="multilevel"/>
    <w:tmpl w:val="EA08E7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63138E9"/>
    <w:multiLevelType w:val="multilevel"/>
    <w:tmpl w:val="FF2847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0B"/>
    <w:rsid w:val="00040FC2"/>
    <w:rsid w:val="00063492"/>
    <w:rsid w:val="0006416D"/>
    <w:rsid w:val="00073A25"/>
    <w:rsid w:val="00073A52"/>
    <w:rsid w:val="00085D55"/>
    <w:rsid w:val="00092329"/>
    <w:rsid w:val="000B0F3E"/>
    <w:rsid w:val="000B2930"/>
    <w:rsid w:val="000C124C"/>
    <w:rsid w:val="000F409D"/>
    <w:rsid w:val="0010493F"/>
    <w:rsid w:val="001143E2"/>
    <w:rsid w:val="00127D67"/>
    <w:rsid w:val="00163D95"/>
    <w:rsid w:val="00182ECC"/>
    <w:rsid w:val="00183C43"/>
    <w:rsid w:val="001A30AA"/>
    <w:rsid w:val="001C7D90"/>
    <w:rsid w:val="001E2D2E"/>
    <w:rsid w:val="00245FA1"/>
    <w:rsid w:val="00255778"/>
    <w:rsid w:val="00263232"/>
    <w:rsid w:val="002C2D59"/>
    <w:rsid w:val="002E5BF6"/>
    <w:rsid w:val="002F75FA"/>
    <w:rsid w:val="00300A5A"/>
    <w:rsid w:val="0030495C"/>
    <w:rsid w:val="003502CF"/>
    <w:rsid w:val="00360FC8"/>
    <w:rsid w:val="003648C0"/>
    <w:rsid w:val="003766E5"/>
    <w:rsid w:val="00391200"/>
    <w:rsid w:val="003B2081"/>
    <w:rsid w:val="003D3882"/>
    <w:rsid w:val="00410951"/>
    <w:rsid w:val="00476FD0"/>
    <w:rsid w:val="00487807"/>
    <w:rsid w:val="004C49EB"/>
    <w:rsid w:val="00506141"/>
    <w:rsid w:val="00535D1A"/>
    <w:rsid w:val="00551CE0"/>
    <w:rsid w:val="005913F8"/>
    <w:rsid w:val="0059296E"/>
    <w:rsid w:val="005B383E"/>
    <w:rsid w:val="005C565A"/>
    <w:rsid w:val="005E0347"/>
    <w:rsid w:val="005E3640"/>
    <w:rsid w:val="00610500"/>
    <w:rsid w:val="0062415C"/>
    <w:rsid w:val="00625DD8"/>
    <w:rsid w:val="00630EDA"/>
    <w:rsid w:val="00646EE0"/>
    <w:rsid w:val="00676898"/>
    <w:rsid w:val="0069010B"/>
    <w:rsid w:val="006C1F0D"/>
    <w:rsid w:val="006D7BB8"/>
    <w:rsid w:val="007375B4"/>
    <w:rsid w:val="00753237"/>
    <w:rsid w:val="007654CB"/>
    <w:rsid w:val="00767055"/>
    <w:rsid w:val="007744FA"/>
    <w:rsid w:val="007A065A"/>
    <w:rsid w:val="007A20E7"/>
    <w:rsid w:val="007A2F19"/>
    <w:rsid w:val="007A560B"/>
    <w:rsid w:val="00833767"/>
    <w:rsid w:val="00835FF0"/>
    <w:rsid w:val="0086085B"/>
    <w:rsid w:val="00895CB8"/>
    <w:rsid w:val="008F603F"/>
    <w:rsid w:val="00903BBA"/>
    <w:rsid w:val="00982A8D"/>
    <w:rsid w:val="009A6682"/>
    <w:rsid w:val="009A6DEB"/>
    <w:rsid w:val="009E3043"/>
    <w:rsid w:val="009F68E7"/>
    <w:rsid w:val="00A051AB"/>
    <w:rsid w:val="00A20F4F"/>
    <w:rsid w:val="00A21E91"/>
    <w:rsid w:val="00A40A57"/>
    <w:rsid w:val="00A43F30"/>
    <w:rsid w:val="00A536C5"/>
    <w:rsid w:val="00A55AC3"/>
    <w:rsid w:val="00A95984"/>
    <w:rsid w:val="00AD1CAD"/>
    <w:rsid w:val="00B01DFA"/>
    <w:rsid w:val="00B23563"/>
    <w:rsid w:val="00B24AEF"/>
    <w:rsid w:val="00B36343"/>
    <w:rsid w:val="00B447BD"/>
    <w:rsid w:val="00B5446C"/>
    <w:rsid w:val="00B96998"/>
    <w:rsid w:val="00BB10C7"/>
    <w:rsid w:val="00BD6415"/>
    <w:rsid w:val="00C026CD"/>
    <w:rsid w:val="00C166A2"/>
    <w:rsid w:val="00C47074"/>
    <w:rsid w:val="00C74A62"/>
    <w:rsid w:val="00C81375"/>
    <w:rsid w:val="00CA016D"/>
    <w:rsid w:val="00CD0555"/>
    <w:rsid w:val="00CE5037"/>
    <w:rsid w:val="00CE5573"/>
    <w:rsid w:val="00CF30C8"/>
    <w:rsid w:val="00D20885"/>
    <w:rsid w:val="00D224D5"/>
    <w:rsid w:val="00D51B54"/>
    <w:rsid w:val="00D54FF8"/>
    <w:rsid w:val="00D77982"/>
    <w:rsid w:val="00DB0917"/>
    <w:rsid w:val="00DB6845"/>
    <w:rsid w:val="00DD5C80"/>
    <w:rsid w:val="00E007EA"/>
    <w:rsid w:val="00E21096"/>
    <w:rsid w:val="00E409E7"/>
    <w:rsid w:val="00E455E2"/>
    <w:rsid w:val="00E75DB3"/>
    <w:rsid w:val="00E763E9"/>
    <w:rsid w:val="00E82AD1"/>
    <w:rsid w:val="00EA23C4"/>
    <w:rsid w:val="00EF140D"/>
    <w:rsid w:val="00F11470"/>
    <w:rsid w:val="00F15FBA"/>
    <w:rsid w:val="00F17FB5"/>
    <w:rsid w:val="00F8338D"/>
    <w:rsid w:val="00FB1EC3"/>
    <w:rsid w:val="00FC3323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D55"/>
    <w:pPr>
      <w:keepNext/>
      <w:spacing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5D55"/>
    <w:pPr>
      <w:keepNext/>
      <w:ind w:firstLine="3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5D55"/>
    <w:pPr>
      <w:keepNext/>
      <w:ind w:firstLine="3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5D55"/>
    <w:pPr>
      <w:keepNext/>
      <w:ind w:firstLine="56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5D55"/>
    <w:pPr>
      <w:keepNext/>
      <w:tabs>
        <w:tab w:val="left" w:pos="-1134"/>
      </w:tabs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paragraph" w:styleId="BodyText">
    <w:name w:val="Body Text"/>
    <w:basedOn w:val="Normal"/>
    <w:link w:val="BodyTextChar"/>
    <w:uiPriority w:val="99"/>
    <w:rsid w:val="00085D55"/>
    <w:pPr>
      <w:widowControl w:val="0"/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63E9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085D55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</w:rPr>
  </w:style>
  <w:style w:type="paragraph" w:customStyle="1" w:styleId="ConsNormal">
    <w:name w:val="ConsNormal"/>
    <w:uiPriority w:val="99"/>
    <w:rsid w:val="00085D55"/>
    <w:pPr>
      <w:widowControl w:val="0"/>
      <w:ind w:firstLine="7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85D55"/>
    <w:pPr>
      <w:tabs>
        <w:tab w:val="left" w:pos="-1134"/>
      </w:tabs>
      <w:ind w:firstLine="567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</w:rPr>
  </w:style>
  <w:style w:type="paragraph" w:customStyle="1" w:styleId="1">
    <w:name w:val="çàãîëîâîê 1"/>
    <w:basedOn w:val="Normal"/>
    <w:next w:val="Normal"/>
    <w:uiPriority w:val="99"/>
    <w:rsid w:val="00085D55"/>
    <w:pPr>
      <w:keepNext/>
      <w:widowControl w:val="0"/>
    </w:pPr>
    <w:rPr>
      <w:sz w:val="28"/>
    </w:rPr>
  </w:style>
  <w:style w:type="paragraph" w:customStyle="1" w:styleId="2">
    <w:name w:val="çàãîëîâîê 2"/>
    <w:basedOn w:val="Normal"/>
    <w:next w:val="Normal"/>
    <w:uiPriority w:val="99"/>
    <w:rsid w:val="00085D55"/>
    <w:pPr>
      <w:keepNext/>
      <w:widowControl w:val="0"/>
      <w:spacing w:line="360" w:lineRule="auto"/>
      <w:jc w:val="both"/>
    </w:pPr>
    <w:rPr>
      <w:b/>
      <w:sz w:val="28"/>
    </w:rPr>
  </w:style>
  <w:style w:type="paragraph" w:customStyle="1" w:styleId="3">
    <w:name w:val="çàãîëîâîê 3"/>
    <w:basedOn w:val="Normal"/>
    <w:next w:val="Normal"/>
    <w:uiPriority w:val="99"/>
    <w:rsid w:val="00085D55"/>
    <w:pPr>
      <w:keepNext/>
      <w:widowControl w:val="0"/>
      <w:spacing w:line="360" w:lineRule="auto"/>
      <w:jc w:val="center"/>
    </w:pPr>
    <w:rPr>
      <w:b/>
      <w:sz w:val="28"/>
    </w:rPr>
  </w:style>
  <w:style w:type="paragraph" w:customStyle="1" w:styleId="4">
    <w:name w:val="çàãîëîâîê 4"/>
    <w:basedOn w:val="Normal"/>
    <w:next w:val="Normal"/>
    <w:uiPriority w:val="99"/>
    <w:rsid w:val="00085D55"/>
    <w:pPr>
      <w:keepNext/>
      <w:widowControl w:val="0"/>
      <w:spacing w:line="360" w:lineRule="auto"/>
    </w:pPr>
    <w:rPr>
      <w:b/>
      <w:sz w:val="28"/>
    </w:rPr>
  </w:style>
  <w:style w:type="paragraph" w:customStyle="1" w:styleId="5">
    <w:name w:val="çàãîëîâîê 5"/>
    <w:basedOn w:val="Normal"/>
    <w:next w:val="Normal"/>
    <w:uiPriority w:val="99"/>
    <w:rsid w:val="00085D55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6">
    <w:name w:val="çàãîëîâîê 6"/>
    <w:basedOn w:val="Normal"/>
    <w:next w:val="Normal"/>
    <w:uiPriority w:val="99"/>
    <w:rsid w:val="00085D55"/>
    <w:pPr>
      <w:keepNext/>
      <w:widowControl w:val="0"/>
      <w:spacing w:line="360" w:lineRule="auto"/>
    </w:pPr>
    <w:rPr>
      <w:b/>
      <w:i/>
      <w:sz w:val="28"/>
    </w:rPr>
  </w:style>
  <w:style w:type="paragraph" w:styleId="BodyText3">
    <w:name w:val="Body Text 3"/>
    <w:basedOn w:val="Normal"/>
    <w:link w:val="BodyText3Char"/>
    <w:uiPriority w:val="99"/>
    <w:rsid w:val="00085D55"/>
    <w:pPr>
      <w:widowControl w:val="0"/>
      <w:spacing w:line="360" w:lineRule="auto"/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paragraph" w:styleId="Title">
    <w:name w:val="Title"/>
    <w:basedOn w:val="Normal"/>
    <w:link w:val="TitleChar"/>
    <w:uiPriority w:val="99"/>
    <w:qFormat/>
    <w:rsid w:val="00085D55"/>
    <w:pPr>
      <w:widowControl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paragraph" w:customStyle="1" w:styleId="21">
    <w:name w:val="Основной текст 21"/>
    <w:basedOn w:val="Normal"/>
    <w:uiPriority w:val="99"/>
    <w:rsid w:val="00085D55"/>
    <w:pPr>
      <w:widowControl w:val="0"/>
      <w:ind w:firstLine="720"/>
    </w:pPr>
    <w:rPr>
      <w:sz w:val="28"/>
    </w:rPr>
  </w:style>
  <w:style w:type="paragraph" w:customStyle="1" w:styleId="31">
    <w:name w:val="Основной текст 31"/>
    <w:basedOn w:val="Normal"/>
    <w:uiPriority w:val="99"/>
    <w:rsid w:val="00085D55"/>
    <w:pPr>
      <w:widowControl w:val="0"/>
      <w:spacing w:line="36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085D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A6DEB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Header">
    <w:name w:val="header"/>
    <w:basedOn w:val="Normal"/>
    <w:link w:val="HeaderChar"/>
    <w:uiPriority w:val="99"/>
    <w:rsid w:val="00FF58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</w:rPr>
  </w:style>
  <w:style w:type="character" w:styleId="PageNumber">
    <w:name w:val="page number"/>
    <w:basedOn w:val="DefaultParagraphFont"/>
    <w:uiPriority w:val="99"/>
    <w:rsid w:val="00FF58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9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</w:rPr>
  </w:style>
  <w:style w:type="character" w:styleId="Hyperlink">
    <w:name w:val="Hyperlink"/>
    <w:basedOn w:val="DefaultParagraphFont"/>
    <w:uiPriority w:val="99"/>
    <w:rsid w:val="006105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64;&#1072;&#1073;&#1083;&#1086;&#1085;&#1099;%20&#1076;&#1086;&#1082;&#1091;&#1084;&#1077;&#1085;&#1090;&#1086;&#1074;%20&#1058;&#1048;&#105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</Template>
  <TotalTime>39</TotalTime>
  <Pages>2</Pages>
  <Words>197</Words>
  <Characters>1128</Characters>
  <Application>Microsoft Office Outlook</Application>
  <DocSecurity>0</DocSecurity>
  <Lines>0</Lines>
  <Paragraphs>0</Paragraphs>
  <ScaleCrop>false</ScaleCrop>
  <Company>ИКСО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2016-11-14T05:16:00Z</cp:lastPrinted>
  <dcterms:created xsi:type="dcterms:W3CDTF">2016-01-11T09:45:00Z</dcterms:created>
  <dcterms:modified xsi:type="dcterms:W3CDTF">2017-01-11T04:53:00Z</dcterms:modified>
</cp:coreProperties>
</file>