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C6" w:rsidRPr="00646EE0" w:rsidRDefault="00DB0CC6" w:rsidP="00646EE0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4"/>
          <w:lang w:val="en-US"/>
        </w:rPr>
      </w:pPr>
    </w:p>
    <w:p w:rsidR="00DB0CC6" w:rsidRDefault="00DB0CC6" w:rsidP="00646E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55.5pt" o:allowoverlap="f">
            <v:imagedata r:id="rId7" o:title="" grayscale="t"/>
          </v:shape>
        </w:pict>
      </w:r>
    </w:p>
    <w:p w:rsidR="00DB0CC6" w:rsidRPr="00DD313E" w:rsidRDefault="00DB0CC6" w:rsidP="004A5B3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8"/>
        </w:rPr>
      </w:pPr>
      <w:r w:rsidRPr="00DD313E">
        <w:rPr>
          <w:b/>
          <w:caps/>
          <w:sz w:val="28"/>
        </w:rPr>
        <w:t xml:space="preserve">Карпинская городская </w:t>
      </w:r>
    </w:p>
    <w:p w:rsidR="00DB0CC6" w:rsidRPr="00646EE0" w:rsidRDefault="00DB0CC6" w:rsidP="00646EE0">
      <w:pPr>
        <w:widowControl w:val="0"/>
        <w:jc w:val="center"/>
        <w:rPr>
          <w:b/>
          <w:sz w:val="28"/>
          <w:szCs w:val="28"/>
        </w:rPr>
      </w:pPr>
      <w:r w:rsidRPr="00646EE0">
        <w:rPr>
          <w:b/>
          <w:sz w:val="28"/>
          <w:szCs w:val="28"/>
        </w:rPr>
        <w:t>ТЕРРИТОРИАЛЬНАЯ ИЗБИРАТЕЛЬНАЯ КОМИССИЯ</w:t>
      </w:r>
    </w:p>
    <w:p w:rsidR="00DB0CC6" w:rsidRPr="00646EE0" w:rsidRDefault="00DB0CC6" w:rsidP="00646EE0">
      <w:pPr>
        <w:widowControl w:val="0"/>
        <w:ind w:firstLine="720"/>
        <w:jc w:val="center"/>
        <w:rPr>
          <w:b/>
          <w:sz w:val="24"/>
          <w:szCs w:val="28"/>
        </w:rPr>
      </w:pPr>
    </w:p>
    <w:p w:rsidR="00DB0CC6" w:rsidRPr="00646EE0" w:rsidRDefault="00DB0CC6" w:rsidP="00646EE0">
      <w:pPr>
        <w:widowControl w:val="0"/>
        <w:jc w:val="center"/>
        <w:rPr>
          <w:b/>
          <w:sz w:val="28"/>
          <w:szCs w:val="28"/>
        </w:rPr>
      </w:pPr>
      <w:r w:rsidRPr="00646EE0">
        <w:rPr>
          <w:b/>
          <w:sz w:val="28"/>
          <w:szCs w:val="28"/>
        </w:rPr>
        <w:t>РЕШЕНИЕ</w:t>
      </w:r>
    </w:p>
    <w:p w:rsidR="00DB0CC6" w:rsidRPr="00646EE0" w:rsidRDefault="00DB0CC6" w:rsidP="00646EE0">
      <w:pPr>
        <w:widowControl w:val="0"/>
        <w:ind w:firstLine="720"/>
        <w:jc w:val="center"/>
        <w:rPr>
          <w:sz w:val="24"/>
          <w:szCs w:val="28"/>
        </w:rPr>
      </w:pPr>
    </w:p>
    <w:tbl>
      <w:tblPr>
        <w:tblW w:w="0" w:type="auto"/>
        <w:jc w:val="center"/>
        <w:tblLayout w:type="fixed"/>
        <w:tblLook w:val="01E0"/>
      </w:tblPr>
      <w:tblGrid>
        <w:gridCol w:w="4068"/>
        <w:gridCol w:w="1440"/>
        <w:gridCol w:w="4063"/>
      </w:tblGrid>
      <w:tr w:rsidR="00DB0CC6" w:rsidRPr="00646EE0" w:rsidTr="003117C9">
        <w:trPr>
          <w:jc w:val="center"/>
        </w:trPr>
        <w:tc>
          <w:tcPr>
            <w:tcW w:w="4068" w:type="dxa"/>
          </w:tcPr>
          <w:p w:rsidR="00DB0CC6" w:rsidRPr="00646EE0" w:rsidRDefault="00DB0CC6" w:rsidP="004A5B3E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 ноября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8"/>
                </w:rPr>
                <w:t>2016</w:t>
              </w:r>
              <w:r w:rsidRPr="00646EE0">
                <w:rPr>
                  <w:sz w:val="24"/>
                  <w:szCs w:val="28"/>
                </w:rPr>
                <w:t xml:space="preserve"> г</w:t>
              </w:r>
            </w:smartTag>
            <w:r w:rsidRPr="00646EE0">
              <w:rPr>
                <w:sz w:val="24"/>
                <w:szCs w:val="28"/>
              </w:rPr>
              <w:t>.</w:t>
            </w:r>
          </w:p>
        </w:tc>
        <w:tc>
          <w:tcPr>
            <w:tcW w:w="1440" w:type="dxa"/>
          </w:tcPr>
          <w:p w:rsidR="00DB0CC6" w:rsidRPr="00646EE0" w:rsidRDefault="00DB0CC6" w:rsidP="00646EE0">
            <w:pPr>
              <w:widowControl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63" w:type="dxa"/>
          </w:tcPr>
          <w:p w:rsidR="00DB0CC6" w:rsidRPr="00646EE0" w:rsidRDefault="00DB0CC6" w:rsidP="006B115A">
            <w:pPr>
              <w:widowControl w:val="0"/>
              <w:jc w:val="right"/>
              <w:rPr>
                <w:sz w:val="24"/>
                <w:szCs w:val="28"/>
              </w:rPr>
            </w:pPr>
            <w:r w:rsidRPr="00646EE0">
              <w:rPr>
                <w:sz w:val="24"/>
                <w:szCs w:val="28"/>
              </w:rPr>
              <w:t>№</w:t>
            </w:r>
            <w:r>
              <w:rPr>
                <w:sz w:val="24"/>
                <w:szCs w:val="28"/>
              </w:rPr>
              <w:t xml:space="preserve"> 34 /229</w:t>
            </w:r>
          </w:p>
        </w:tc>
      </w:tr>
    </w:tbl>
    <w:p w:rsidR="00DB0CC6" w:rsidRPr="00646EE0" w:rsidRDefault="00DB0CC6" w:rsidP="00646EE0">
      <w:pPr>
        <w:widowControl w:val="0"/>
        <w:jc w:val="center"/>
        <w:rPr>
          <w:sz w:val="24"/>
          <w:szCs w:val="28"/>
        </w:rPr>
      </w:pPr>
      <w:r w:rsidRPr="00646EE0">
        <w:rPr>
          <w:sz w:val="24"/>
          <w:szCs w:val="28"/>
        </w:rPr>
        <w:t xml:space="preserve"> </w:t>
      </w:r>
    </w:p>
    <w:p w:rsidR="00DB0CC6" w:rsidRPr="00F44B76" w:rsidRDefault="00DB0CC6" w:rsidP="00646EE0">
      <w:pPr>
        <w:widowControl w:val="0"/>
        <w:jc w:val="center"/>
        <w:rPr>
          <w:b/>
          <w:sz w:val="24"/>
          <w:szCs w:val="28"/>
        </w:rPr>
      </w:pPr>
      <w:r w:rsidRPr="00F44B76">
        <w:rPr>
          <w:b/>
          <w:sz w:val="24"/>
          <w:szCs w:val="28"/>
        </w:rPr>
        <w:t>г. Карпинск</w:t>
      </w:r>
    </w:p>
    <w:p w:rsidR="00DB0CC6" w:rsidRPr="00127D67" w:rsidRDefault="00DB0CC6">
      <w:pPr>
        <w:widowControl w:val="0"/>
        <w:jc w:val="center"/>
        <w:rPr>
          <w:sz w:val="28"/>
        </w:rPr>
      </w:pPr>
    </w:p>
    <w:tbl>
      <w:tblPr>
        <w:tblW w:w="9648" w:type="dxa"/>
        <w:jc w:val="center"/>
        <w:tblLayout w:type="fixed"/>
        <w:tblLook w:val="01E0"/>
      </w:tblPr>
      <w:tblGrid>
        <w:gridCol w:w="9648"/>
      </w:tblGrid>
      <w:tr w:rsidR="00DB0CC6" w:rsidRPr="00127D67" w:rsidTr="003117C9">
        <w:trPr>
          <w:trHeight w:val="992"/>
          <w:jc w:val="center"/>
        </w:trPr>
        <w:tc>
          <w:tcPr>
            <w:tcW w:w="9648" w:type="dxa"/>
          </w:tcPr>
          <w:p w:rsidR="00DB0CC6" w:rsidRPr="00F44B76" w:rsidRDefault="00DB0CC6" w:rsidP="00F44B7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27D67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утверждении формы и текста бюллетеня </w:t>
            </w:r>
            <w:r w:rsidRPr="00127D67">
              <w:rPr>
                <w:b/>
                <w:sz w:val="28"/>
                <w:szCs w:val="28"/>
              </w:rPr>
              <w:t>по выборам заместител</w:t>
            </w:r>
            <w:r>
              <w:rPr>
                <w:b/>
                <w:sz w:val="28"/>
                <w:szCs w:val="28"/>
              </w:rPr>
              <w:t xml:space="preserve">я </w:t>
            </w:r>
            <w:r w:rsidRPr="00127D67">
              <w:rPr>
                <w:b/>
                <w:sz w:val="28"/>
                <w:szCs w:val="28"/>
              </w:rPr>
              <w:t xml:space="preserve">председателя </w:t>
            </w:r>
            <w:r>
              <w:rPr>
                <w:b/>
                <w:sz w:val="28"/>
                <w:szCs w:val="28"/>
              </w:rPr>
              <w:t xml:space="preserve">Карпинской городской </w:t>
            </w:r>
            <w:r w:rsidRPr="00127D67">
              <w:rPr>
                <w:b/>
                <w:sz w:val="28"/>
                <w:szCs w:val="28"/>
              </w:rPr>
              <w:t xml:space="preserve">территориальной избирательной комиссии </w:t>
            </w:r>
          </w:p>
        </w:tc>
      </w:tr>
    </w:tbl>
    <w:p w:rsidR="00DB0CC6" w:rsidRDefault="00DB0CC6" w:rsidP="00300A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B0CC6" w:rsidRPr="00127D67" w:rsidRDefault="00DB0CC6" w:rsidP="00300A5A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127D67">
        <w:rPr>
          <w:sz w:val="28"/>
          <w:szCs w:val="28"/>
        </w:rPr>
        <w:t xml:space="preserve">Для проведения тайного голосования </w:t>
      </w:r>
      <w:r>
        <w:rPr>
          <w:sz w:val="28"/>
          <w:szCs w:val="28"/>
        </w:rPr>
        <w:t>по выборам заместителя</w:t>
      </w:r>
      <w:r w:rsidRPr="00127D67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Карпинской городской</w:t>
      </w:r>
      <w:r w:rsidRPr="00127D67">
        <w:rPr>
          <w:sz w:val="28"/>
          <w:szCs w:val="28"/>
        </w:rPr>
        <w:t xml:space="preserve"> территориальной избирательной комиссии, </w:t>
      </w:r>
      <w:r>
        <w:rPr>
          <w:sz w:val="28"/>
          <w:szCs w:val="28"/>
        </w:rPr>
        <w:t>на основании протокола № 1 счетной комиссии от «10» ноября 2016 года</w:t>
      </w:r>
      <w:r w:rsidRPr="00127D67">
        <w:rPr>
          <w:sz w:val="28"/>
          <w:szCs w:val="28"/>
        </w:rPr>
        <w:t xml:space="preserve">, </w:t>
      </w:r>
      <w:r>
        <w:rPr>
          <w:sz w:val="28"/>
          <w:szCs w:val="28"/>
        </w:rPr>
        <w:t>Карпинская городская</w:t>
      </w:r>
      <w:r w:rsidRPr="00127D6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127D6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а</w:t>
      </w:r>
      <w:r w:rsidRPr="00127D67">
        <w:rPr>
          <w:b/>
          <w:sz w:val="28"/>
          <w:szCs w:val="28"/>
        </w:rPr>
        <w:t>:</w:t>
      </w:r>
    </w:p>
    <w:p w:rsidR="00DB0CC6" w:rsidRPr="00F44B76" w:rsidRDefault="00DB0CC6" w:rsidP="00300A5A">
      <w:pPr>
        <w:pStyle w:val="BodyText"/>
        <w:ind w:firstLine="720"/>
        <w:rPr>
          <w:sz w:val="28"/>
          <w:szCs w:val="28"/>
        </w:rPr>
      </w:pPr>
      <w:r w:rsidRPr="00F44B76">
        <w:rPr>
          <w:sz w:val="28"/>
          <w:szCs w:val="28"/>
        </w:rPr>
        <w:t>1. Утвердить форму и текст бюллетеня для проведения тайного голосования заместителя председателя Карпинской городской территориальной избирательной комиссии (приложение 1).</w:t>
      </w:r>
    </w:p>
    <w:p w:rsidR="00DB0CC6" w:rsidRDefault="00DB0CC6" w:rsidP="00300A5A">
      <w:pPr>
        <w:pStyle w:val="BodyText"/>
        <w:ind w:firstLine="720"/>
        <w:rPr>
          <w:szCs w:val="28"/>
        </w:rPr>
      </w:pPr>
    </w:p>
    <w:tbl>
      <w:tblPr>
        <w:tblW w:w="0" w:type="auto"/>
        <w:jc w:val="center"/>
        <w:tblLayout w:type="fixed"/>
        <w:tblLook w:val="01E0"/>
      </w:tblPr>
      <w:tblGrid>
        <w:gridCol w:w="4248"/>
        <w:gridCol w:w="2520"/>
        <w:gridCol w:w="2623"/>
      </w:tblGrid>
      <w:tr w:rsidR="00DB0CC6" w:rsidRPr="00127D67" w:rsidTr="003117C9">
        <w:trPr>
          <w:jc w:val="center"/>
        </w:trPr>
        <w:tc>
          <w:tcPr>
            <w:tcW w:w="4248" w:type="dxa"/>
          </w:tcPr>
          <w:p w:rsidR="00DB0CC6" w:rsidRPr="00127D67" w:rsidRDefault="00DB0CC6" w:rsidP="001143E2">
            <w:pPr>
              <w:jc w:val="center"/>
              <w:rPr>
                <w:sz w:val="28"/>
                <w:szCs w:val="28"/>
              </w:rPr>
            </w:pPr>
          </w:p>
          <w:p w:rsidR="00DB0CC6" w:rsidRDefault="00DB0CC6" w:rsidP="00114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DB0CC6" w:rsidRPr="00127D67" w:rsidRDefault="00DB0CC6" w:rsidP="00114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Карпинской городской территориальной избирательной </w:t>
            </w:r>
            <w:r w:rsidRPr="00127D67">
              <w:rPr>
                <w:sz w:val="28"/>
                <w:szCs w:val="28"/>
              </w:rPr>
              <w:t>комиссии</w:t>
            </w:r>
          </w:p>
        </w:tc>
        <w:tc>
          <w:tcPr>
            <w:tcW w:w="2520" w:type="dxa"/>
          </w:tcPr>
          <w:p w:rsidR="00DB0CC6" w:rsidRPr="00127D67" w:rsidRDefault="00DB0CC6" w:rsidP="001143E2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DB0CC6" w:rsidRDefault="00DB0CC6" w:rsidP="001143E2">
            <w:pPr>
              <w:rPr>
                <w:sz w:val="28"/>
                <w:szCs w:val="28"/>
              </w:rPr>
            </w:pPr>
          </w:p>
          <w:p w:rsidR="00DB0CC6" w:rsidRDefault="00DB0CC6" w:rsidP="007D6275">
            <w:pPr>
              <w:rPr>
                <w:sz w:val="28"/>
                <w:szCs w:val="28"/>
              </w:rPr>
            </w:pPr>
          </w:p>
          <w:p w:rsidR="00DB0CC6" w:rsidRDefault="00DB0CC6" w:rsidP="007D6275">
            <w:pPr>
              <w:rPr>
                <w:sz w:val="28"/>
                <w:szCs w:val="28"/>
              </w:rPr>
            </w:pPr>
          </w:p>
          <w:p w:rsidR="00DB0CC6" w:rsidRDefault="00DB0CC6" w:rsidP="007D6275">
            <w:pPr>
              <w:rPr>
                <w:sz w:val="28"/>
                <w:szCs w:val="28"/>
              </w:rPr>
            </w:pPr>
          </w:p>
          <w:p w:rsidR="00DB0CC6" w:rsidRPr="00127D67" w:rsidRDefault="00DB0CC6" w:rsidP="007D6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Сергеева Е.Н.</w:t>
            </w:r>
          </w:p>
        </w:tc>
      </w:tr>
      <w:tr w:rsidR="00DB0CC6" w:rsidRPr="00127D67" w:rsidTr="003117C9">
        <w:trPr>
          <w:jc w:val="center"/>
        </w:trPr>
        <w:tc>
          <w:tcPr>
            <w:tcW w:w="4248" w:type="dxa"/>
          </w:tcPr>
          <w:p w:rsidR="00DB0CC6" w:rsidRPr="00127D67" w:rsidRDefault="00DB0CC6" w:rsidP="001143E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B0CC6" w:rsidRPr="00127D67" w:rsidRDefault="00DB0CC6" w:rsidP="001143E2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DB0CC6" w:rsidRPr="00127D67" w:rsidRDefault="00DB0CC6" w:rsidP="001143E2">
            <w:pPr>
              <w:rPr>
                <w:sz w:val="28"/>
                <w:szCs w:val="28"/>
              </w:rPr>
            </w:pPr>
          </w:p>
        </w:tc>
      </w:tr>
      <w:tr w:rsidR="00DB0CC6" w:rsidRPr="00127D67" w:rsidTr="003117C9">
        <w:trPr>
          <w:jc w:val="center"/>
        </w:trPr>
        <w:tc>
          <w:tcPr>
            <w:tcW w:w="4248" w:type="dxa"/>
          </w:tcPr>
          <w:p w:rsidR="00DB0CC6" w:rsidRDefault="00DB0CC6" w:rsidP="001143E2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</w:p>
          <w:p w:rsidR="00DB0CC6" w:rsidRPr="00127D67" w:rsidRDefault="00DB0CC6" w:rsidP="001143E2">
            <w:pPr>
              <w:jc w:val="center"/>
              <w:rPr>
                <w:sz w:val="28"/>
                <w:szCs w:val="28"/>
              </w:rPr>
            </w:pPr>
            <w:r w:rsidRPr="006B115A">
              <w:rPr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DB0CC6" w:rsidRPr="00127D67" w:rsidRDefault="00DB0CC6" w:rsidP="001143E2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DB0CC6" w:rsidRDefault="00DB0CC6" w:rsidP="001143E2">
            <w:pPr>
              <w:rPr>
                <w:sz w:val="28"/>
                <w:szCs w:val="28"/>
              </w:rPr>
            </w:pPr>
          </w:p>
          <w:p w:rsidR="00DB0CC6" w:rsidRDefault="00DB0CC6" w:rsidP="001143E2">
            <w:pPr>
              <w:rPr>
                <w:sz w:val="28"/>
                <w:szCs w:val="28"/>
              </w:rPr>
            </w:pPr>
          </w:p>
          <w:p w:rsidR="00DB0CC6" w:rsidRDefault="00DB0CC6" w:rsidP="001143E2">
            <w:pPr>
              <w:rPr>
                <w:sz w:val="28"/>
                <w:szCs w:val="28"/>
              </w:rPr>
            </w:pPr>
          </w:p>
          <w:p w:rsidR="00DB0CC6" w:rsidRDefault="00DB0CC6" w:rsidP="0011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Синигур С.А.</w:t>
            </w:r>
          </w:p>
          <w:p w:rsidR="00DB0CC6" w:rsidRPr="00127D67" w:rsidRDefault="00DB0CC6" w:rsidP="001143E2">
            <w:pPr>
              <w:rPr>
                <w:sz w:val="28"/>
                <w:szCs w:val="28"/>
              </w:rPr>
            </w:pPr>
          </w:p>
        </w:tc>
      </w:tr>
    </w:tbl>
    <w:p w:rsidR="00DB0CC6" w:rsidRDefault="00DB0CC6" w:rsidP="00127D67"/>
    <w:p w:rsidR="00DB0CC6" w:rsidRPr="006850BE" w:rsidRDefault="00DB0CC6" w:rsidP="00042775">
      <w:pPr>
        <w:ind w:left="4248" w:right="-2" w:firstLine="252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  <w:t>Приложение 1</w:t>
      </w:r>
    </w:p>
    <w:p w:rsidR="00DB0CC6" w:rsidRPr="007E775B" w:rsidRDefault="00DB0CC6" w:rsidP="00042775">
      <w:pPr>
        <w:ind w:left="4248" w:right="-2"/>
        <w:jc w:val="both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6850BE">
        <w:rPr>
          <w:sz w:val="28"/>
          <w:szCs w:val="28"/>
        </w:rPr>
        <w:t xml:space="preserve"> </w:t>
      </w:r>
      <w:r>
        <w:rPr>
          <w:sz w:val="28"/>
          <w:szCs w:val="28"/>
        </w:rPr>
        <w:t>Карпинской городской</w:t>
      </w:r>
      <w:r w:rsidRPr="00127D67">
        <w:rPr>
          <w:sz w:val="28"/>
          <w:szCs w:val="28"/>
        </w:rPr>
        <w:t xml:space="preserve"> </w:t>
      </w:r>
      <w:r w:rsidRPr="006850BE">
        <w:rPr>
          <w:sz w:val="28"/>
          <w:szCs w:val="28"/>
        </w:rPr>
        <w:t xml:space="preserve">территориальной избирательной </w:t>
      </w:r>
      <w:r w:rsidRPr="007E775B">
        <w:rPr>
          <w:sz w:val="28"/>
          <w:szCs w:val="28"/>
        </w:rPr>
        <w:t xml:space="preserve">комиссии от </w:t>
      </w:r>
      <w:r>
        <w:rPr>
          <w:sz w:val="28"/>
          <w:szCs w:val="28"/>
        </w:rPr>
        <w:t xml:space="preserve">«10» ноября </w:t>
      </w:r>
      <w:r w:rsidRPr="007E775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7E775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34/229</w:t>
      </w:r>
    </w:p>
    <w:p w:rsidR="00DB0CC6" w:rsidRPr="007E775B" w:rsidRDefault="00DB0CC6" w:rsidP="00042775">
      <w:pPr>
        <w:ind w:left="4248" w:right="-2"/>
        <w:jc w:val="both"/>
        <w:rPr>
          <w:sz w:val="28"/>
          <w:szCs w:val="28"/>
        </w:rPr>
      </w:pPr>
    </w:p>
    <w:p w:rsidR="00DB0CC6" w:rsidRDefault="00DB0CC6" w:rsidP="00042775">
      <w:pPr>
        <w:jc w:val="center"/>
        <w:rPr>
          <w:b/>
          <w:bCs/>
        </w:rPr>
      </w:pPr>
    </w:p>
    <w:p w:rsidR="00DB0CC6" w:rsidRDefault="00DB0CC6" w:rsidP="00042775">
      <w:pPr>
        <w:jc w:val="center"/>
        <w:rPr>
          <w:b/>
          <w:bCs/>
          <w:sz w:val="24"/>
          <w:szCs w:val="24"/>
        </w:rPr>
      </w:pPr>
    </w:p>
    <w:p w:rsidR="00DB0CC6" w:rsidRDefault="00DB0CC6" w:rsidP="00042775">
      <w:pPr>
        <w:jc w:val="both"/>
        <w:rPr>
          <w:i/>
          <w:iCs/>
        </w:rPr>
      </w:pPr>
    </w:p>
    <w:tbl>
      <w:tblPr>
        <w:tblW w:w="9929" w:type="dxa"/>
        <w:tblInd w:w="-312" w:type="dxa"/>
        <w:tblBorders>
          <w:top w:val="single" w:sz="4" w:space="0" w:color="auto"/>
        </w:tblBorders>
        <w:tblLook w:val="0000"/>
      </w:tblPr>
      <w:tblGrid>
        <w:gridCol w:w="9929"/>
      </w:tblGrid>
      <w:tr w:rsidR="00DB0CC6" w:rsidTr="001B7699">
        <w:trPr>
          <w:trHeight w:val="100"/>
        </w:trPr>
        <w:tc>
          <w:tcPr>
            <w:tcW w:w="9929" w:type="dxa"/>
            <w:tcBorders>
              <w:top w:val="single" w:sz="4" w:space="0" w:color="auto"/>
            </w:tcBorders>
          </w:tcPr>
          <w:p w:rsidR="00DB0CC6" w:rsidRDefault="00DB0CC6" w:rsidP="001B76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Линия отреза</w:t>
            </w:r>
          </w:p>
        </w:tc>
      </w:tr>
    </w:tbl>
    <w:p w:rsidR="00DB0CC6" w:rsidRDefault="00DB0CC6" w:rsidP="00042775">
      <w:pPr>
        <w:pStyle w:val="Heading4"/>
        <w:rPr>
          <w:sz w:val="20"/>
        </w:rPr>
      </w:pPr>
    </w:p>
    <w:p w:rsidR="00DB0CC6" w:rsidRDefault="00DB0CC6" w:rsidP="00042775">
      <w:pPr>
        <w:tabs>
          <w:tab w:val="left" w:pos="7340"/>
        </w:tabs>
        <w:ind w:left="7080"/>
        <w:jc w:val="right"/>
        <w:rPr>
          <w:bCs/>
          <w:sz w:val="18"/>
          <w:szCs w:val="18"/>
        </w:rPr>
      </w:pPr>
      <w:r>
        <w:rPr>
          <w:b/>
          <w:bCs/>
          <w:sz w:val="24"/>
          <w:szCs w:val="24"/>
        </w:rPr>
        <w:tab/>
      </w:r>
      <w:r w:rsidRPr="00A834AE">
        <w:rPr>
          <w:bCs/>
          <w:sz w:val="18"/>
          <w:szCs w:val="18"/>
        </w:rPr>
        <w:t xml:space="preserve">Место для подписей членов счетной </w:t>
      </w:r>
    </w:p>
    <w:p w:rsidR="00DB0CC6" w:rsidRPr="00A834AE" w:rsidRDefault="00DB0CC6" w:rsidP="00042775">
      <w:pPr>
        <w:tabs>
          <w:tab w:val="left" w:pos="7340"/>
        </w:tabs>
        <w:ind w:left="7080"/>
        <w:jc w:val="right"/>
        <w:rPr>
          <w:bCs/>
          <w:sz w:val="18"/>
          <w:szCs w:val="18"/>
        </w:rPr>
      </w:pPr>
      <w:r w:rsidRPr="00A834AE">
        <w:rPr>
          <w:bCs/>
          <w:sz w:val="18"/>
          <w:szCs w:val="18"/>
        </w:rPr>
        <w:t>комиссии</w:t>
      </w:r>
    </w:p>
    <w:p w:rsidR="00DB0CC6" w:rsidRDefault="00DB0CC6" w:rsidP="00042775">
      <w:pPr>
        <w:jc w:val="center"/>
        <w:rPr>
          <w:b/>
          <w:bCs/>
          <w:sz w:val="24"/>
          <w:szCs w:val="24"/>
        </w:rPr>
      </w:pPr>
    </w:p>
    <w:p w:rsidR="00DB0CC6" w:rsidRDefault="00DB0CC6" w:rsidP="00042775">
      <w:pPr>
        <w:jc w:val="center"/>
        <w:rPr>
          <w:b/>
          <w:bCs/>
          <w:sz w:val="24"/>
          <w:szCs w:val="24"/>
        </w:rPr>
      </w:pPr>
    </w:p>
    <w:p w:rsidR="00DB0CC6" w:rsidRPr="00F4444A" w:rsidRDefault="00DB0CC6" w:rsidP="00042775">
      <w:pPr>
        <w:jc w:val="center"/>
        <w:rPr>
          <w:b/>
          <w:bCs/>
          <w:sz w:val="24"/>
          <w:szCs w:val="24"/>
        </w:rPr>
      </w:pPr>
      <w:r w:rsidRPr="00F4444A">
        <w:rPr>
          <w:b/>
          <w:bCs/>
          <w:sz w:val="24"/>
          <w:szCs w:val="24"/>
        </w:rPr>
        <w:t>БЮЛЛЕТЕНЬ</w:t>
      </w:r>
    </w:p>
    <w:p w:rsidR="00DB0CC6" w:rsidRPr="00F4444A" w:rsidRDefault="00DB0CC6" w:rsidP="00042775">
      <w:pPr>
        <w:jc w:val="center"/>
        <w:rPr>
          <w:b/>
          <w:bCs/>
          <w:sz w:val="24"/>
          <w:szCs w:val="24"/>
        </w:rPr>
      </w:pPr>
      <w:r w:rsidRPr="00F4444A">
        <w:rPr>
          <w:b/>
          <w:bCs/>
          <w:sz w:val="24"/>
          <w:szCs w:val="24"/>
        </w:rPr>
        <w:t xml:space="preserve">для тайного голосования по выборам заместителя </w:t>
      </w:r>
      <w:r>
        <w:rPr>
          <w:b/>
          <w:bCs/>
          <w:sz w:val="24"/>
          <w:szCs w:val="24"/>
        </w:rPr>
        <w:t xml:space="preserve">председателя </w:t>
      </w:r>
      <w:r w:rsidRPr="004A5B3E">
        <w:rPr>
          <w:b/>
          <w:sz w:val="24"/>
          <w:szCs w:val="24"/>
        </w:rPr>
        <w:t>Карпинской городской</w:t>
      </w:r>
      <w:r w:rsidRPr="00F4444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территориальной </w:t>
      </w:r>
      <w:r w:rsidRPr="00F4444A">
        <w:rPr>
          <w:b/>
          <w:bCs/>
          <w:sz w:val="24"/>
          <w:szCs w:val="24"/>
        </w:rPr>
        <w:t xml:space="preserve">избирательной комиссии </w:t>
      </w:r>
    </w:p>
    <w:p w:rsidR="00DB0CC6" w:rsidRPr="00F4444A" w:rsidRDefault="00DB0CC6" w:rsidP="000427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 10 » ноября </w:t>
      </w:r>
      <w:r w:rsidRPr="00F4444A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6</w:t>
      </w:r>
      <w:r w:rsidRPr="00F4444A">
        <w:rPr>
          <w:b/>
          <w:bCs/>
          <w:sz w:val="24"/>
          <w:szCs w:val="24"/>
        </w:rPr>
        <w:t xml:space="preserve"> года</w:t>
      </w:r>
    </w:p>
    <w:tbl>
      <w:tblPr>
        <w:tblW w:w="980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0"/>
      </w:tblGrid>
      <w:tr w:rsidR="00DB0CC6" w:rsidTr="001B7699">
        <w:tc>
          <w:tcPr>
            <w:tcW w:w="9800" w:type="dxa"/>
            <w:tcBorders>
              <w:top w:val="nil"/>
              <w:left w:val="nil"/>
              <w:right w:val="nil"/>
            </w:tcBorders>
          </w:tcPr>
          <w:p w:rsidR="00DB0CC6" w:rsidRDefault="00DB0CC6" w:rsidP="001B7699">
            <w:pPr>
              <w:jc w:val="both"/>
              <w:rPr>
                <w:b/>
                <w:bCs/>
              </w:rPr>
            </w:pPr>
          </w:p>
        </w:tc>
      </w:tr>
    </w:tbl>
    <w:p w:rsidR="00DB0CC6" w:rsidRDefault="00DB0CC6" w:rsidP="00042775">
      <w:pPr>
        <w:jc w:val="both"/>
      </w:pPr>
    </w:p>
    <w:p w:rsidR="00DB0CC6" w:rsidRDefault="00DB0CC6" w:rsidP="00042775">
      <w:pPr>
        <w:jc w:val="center"/>
        <w:rPr>
          <w:b/>
          <w:bCs/>
        </w:rPr>
      </w:pPr>
      <w:r>
        <w:rPr>
          <w:b/>
          <w:bCs/>
        </w:rPr>
        <w:t>РАЗЪЯСНЕНИЕ ПОРЯДКА ЗАПОЛНЕНИЯ БЮЛЛЕТЕНЯ:</w:t>
      </w:r>
    </w:p>
    <w:p w:rsidR="00DB0CC6" w:rsidRDefault="00DB0CC6" w:rsidP="00042775">
      <w:pPr>
        <w:numPr>
          <w:ilvl w:val="0"/>
          <w:numId w:val="8"/>
        </w:numPr>
        <w:ind w:left="0"/>
        <w:jc w:val="both"/>
        <w:rPr>
          <w:sz w:val="24"/>
        </w:rPr>
      </w:pPr>
      <w:r>
        <w:rPr>
          <w:sz w:val="24"/>
        </w:rPr>
        <w:t xml:space="preserve">Поставьте любой знак в пустом квадрате справа от фамилии, имени, отчества кандидата, за которого Вы голосуете. </w:t>
      </w:r>
    </w:p>
    <w:p w:rsidR="00DB0CC6" w:rsidRDefault="00DB0CC6" w:rsidP="00042775">
      <w:pPr>
        <w:numPr>
          <w:ilvl w:val="0"/>
          <w:numId w:val="8"/>
        </w:numPr>
        <w:ind w:left="0"/>
        <w:jc w:val="both"/>
        <w:rPr>
          <w:sz w:val="24"/>
        </w:rPr>
      </w:pPr>
      <w:r>
        <w:rPr>
          <w:sz w:val="24"/>
        </w:rPr>
        <w:t xml:space="preserve">Бюллетень, в котором любой знак проставлен более чем в одном квадрате либо не проставлен ни в одном из них, считается </w:t>
      </w:r>
      <w:r>
        <w:rPr>
          <w:b/>
          <w:bCs/>
          <w:sz w:val="24"/>
        </w:rPr>
        <w:t>недействительным</w:t>
      </w:r>
      <w:r>
        <w:rPr>
          <w:sz w:val="24"/>
        </w:rPr>
        <w:t>.</w:t>
      </w:r>
    </w:p>
    <w:p w:rsidR="00DB0CC6" w:rsidRDefault="00DB0CC6" w:rsidP="00042775">
      <w:pPr>
        <w:numPr>
          <w:ilvl w:val="0"/>
          <w:numId w:val="8"/>
        </w:numPr>
        <w:ind w:left="0"/>
        <w:jc w:val="both"/>
        <w:rPr>
          <w:sz w:val="24"/>
        </w:rPr>
      </w:pPr>
      <w:r>
        <w:rPr>
          <w:sz w:val="24"/>
        </w:rPr>
        <w:t xml:space="preserve">Бюллетень, не заверенный счетной комиссией, признается бюллетенем неустановленной формы и при подсчете голосов </w:t>
      </w:r>
      <w:r>
        <w:rPr>
          <w:b/>
          <w:bCs/>
          <w:sz w:val="24"/>
        </w:rPr>
        <w:t>не учитывается</w:t>
      </w:r>
      <w:r>
        <w:rPr>
          <w:sz w:val="24"/>
        </w:rPr>
        <w:t>.</w:t>
      </w:r>
    </w:p>
    <w:p w:rsidR="00DB0CC6" w:rsidRDefault="00DB0CC6" w:rsidP="00042775">
      <w:pPr>
        <w:jc w:val="both"/>
      </w:pPr>
      <w:r>
        <w:rPr>
          <w:noProof/>
        </w:rPr>
        <w:pict>
          <v:rect id="_x0000_s1026" style="position:absolute;left:0;text-align:left;margin-left:5in;margin-top:7.1pt;width:21.6pt;height:21.6pt;z-index:251658240"/>
        </w:pict>
      </w:r>
      <w:r>
        <w:t xml:space="preserve"> </w:t>
      </w:r>
    </w:p>
    <w:p w:rsidR="00DB0CC6" w:rsidRPr="009B6ED5" w:rsidRDefault="00DB0CC6" w:rsidP="004A5B3E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</w:t>
      </w:r>
    </w:p>
    <w:p w:rsidR="00DB0CC6" w:rsidRPr="009C1F16" w:rsidRDefault="00DB0CC6" w:rsidP="004A5B3E">
      <w:pPr>
        <w:jc w:val="both"/>
        <w:rPr>
          <w:sz w:val="28"/>
        </w:rPr>
      </w:pPr>
      <w:r>
        <w:rPr>
          <w:noProof/>
        </w:rPr>
        <w:pict>
          <v:rect id="_x0000_s1027" style="position:absolute;left:0;text-align:left;margin-left:5in;margin-top:11.45pt;width:21.6pt;height:21.6pt;z-index:251659264"/>
        </w:pict>
      </w:r>
    </w:p>
    <w:p w:rsidR="00DB0CC6" w:rsidRDefault="00DB0CC6" w:rsidP="004A5B3E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</w:t>
      </w:r>
    </w:p>
    <w:p w:rsidR="00DB0CC6" w:rsidRPr="00ED4536" w:rsidRDefault="00DB0CC6" w:rsidP="004A5B3E">
      <w:pPr>
        <w:jc w:val="both"/>
      </w:pPr>
    </w:p>
    <w:p w:rsidR="00DB0CC6" w:rsidRDefault="00DB0CC6" w:rsidP="00042775">
      <w:pPr>
        <w:jc w:val="both"/>
        <w:rPr>
          <w:i/>
          <w:iCs/>
        </w:rPr>
      </w:pPr>
    </w:p>
    <w:tbl>
      <w:tblPr>
        <w:tblW w:w="9929" w:type="dxa"/>
        <w:tblInd w:w="-312" w:type="dxa"/>
        <w:tblBorders>
          <w:top w:val="single" w:sz="4" w:space="0" w:color="auto"/>
        </w:tblBorders>
        <w:tblLook w:val="0000"/>
      </w:tblPr>
      <w:tblGrid>
        <w:gridCol w:w="9929"/>
      </w:tblGrid>
      <w:tr w:rsidR="00DB0CC6" w:rsidTr="001B7699">
        <w:trPr>
          <w:trHeight w:val="100"/>
        </w:trPr>
        <w:tc>
          <w:tcPr>
            <w:tcW w:w="9929" w:type="dxa"/>
            <w:tcBorders>
              <w:top w:val="single" w:sz="4" w:space="0" w:color="auto"/>
            </w:tcBorders>
          </w:tcPr>
          <w:p w:rsidR="00DB0CC6" w:rsidRDefault="00DB0CC6" w:rsidP="001B76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Линия отреза</w:t>
            </w:r>
          </w:p>
        </w:tc>
      </w:tr>
    </w:tbl>
    <w:p w:rsidR="00DB0CC6" w:rsidRDefault="00DB0CC6" w:rsidP="006B115A">
      <w:pPr>
        <w:ind w:right="-2"/>
      </w:pPr>
      <w:r>
        <w:t xml:space="preserve"> </w:t>
      </w:r>
    </w:p>
    <w:sectPr w:rsidR="00DB0CC6" w:rsidSect="00836CE0">
      <w:headerReference w:type="even" r:id="rId8"/>
      <w:headerReference w:type="default" r:id="rId9"/>
      <w:pgSz w:w="11906" w:h="16838"/>
      <w:pgMar w:top="36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CC6" w:rsidRDefault="00DB0CC6">
      <w:r>
        <w:separator/>
      </w:r>
    </w:p>
  </w:endnote>
  <w:endnote w:type="continuationSeparator" w:id="0">
    <w:p w:rsidR="00DB0CC6" w:rsidRDefault="00DB0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CC6" w:rsidRDefault="00DB0CC6">
      <w:r>
        <w:separator/>
      </w:r>
    </w:p>
  </w:footnote>
  <w:footnote w:type="continuationSeparator" w:id="0">
    <w:p w:rsidR="00DB0CC6" w:rsidRDefault="00DB0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C6" w:rsidRDefault="00DB0CC6" w:rsidP="005E03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0CC6" w:rsidRDefault="00DB0C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C6" w:rsidRDefault="00DB0CC6" w:rsidP="005E03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B0CC6" w:rsidRDefault="00DB0C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C5D"/>
    <w:multiLevelType w:val="multilevel"/>
    <w:tmpl w:val="31A845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06C7439"/>
    <w:multiLevelType w:val="multilevel"/>
    <w:tmpl w:val="F58229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31C64517"/>
    <w:multiLevelType w:val="multilevel"/>
    <w:tmpl w:val="5296DB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3BE20AD1"/>
    <w:multiLevelType w:val="hybridMultilevel"/>
    <w:tmpl w:val="1E2E0E22"/>
    <w:lvl w:ilvl="0" w:tplc="53E4DE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00201D"/>
    <w:multiLevelType w:val="multilevel"/>
    <w:tmpl w:val="4D9A95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7154345"/>
    <w:multiLevelType w:val="multilevel"/>
    <w:tmpl w:val="EA08E7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63138E9"/>
    <w:multiLevelType w:val="multilevel"/>
    <w:tmpl w:val="FF2847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79144C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60B"/>
    <w:rsid w:val="000048B4"/>
    <w:rsid w:val="00040FC2"/>
    <w:rsid w:val="00042775"/>
    <w:rsid w:val="00073A52"/>
    <w:rsid w:val="00092329"/>
    <w:rsid w:val="000B0F3E"/>
    <w:rsid w:val="000B400E"/>
    <w:rsid w:val="000C2F56"/>
    <w:rsid w:val="0010493F"/>
    <w:rsid w:val="001143E2"/>
    <w:rsid w:val="00127D67"/>
    <w:rsid w:val="00182ECC"/>
    <w:rsid w:val="00183C43"/>
    <w:rsid w:val="0019490C"/>
    <w:rsid w:val="001B7699"/>
    <w:rsid w:val="001C7D90"/>
    <w:rsid w:val="001D5842"/>
    <w:rsid w:val="00245FA1"/>
    <w:rsid w:val="00253B7A"/>
    <w:rsid w:val="00255778"/>
    <w:rsid w:val="00267B9D"/>
    <w:rsid w:val="002E5BF6"/>
    <w:rsid w:val="002F75FA"/>
    <w:rsid w:val="00300A5A"/>
    <w:rsid w:val="003117C9"/>
    <w:rsid w:val="00346CF5"/>
    <w:rsid w:val="00356243"/>
    <w:rsid w:val="003648C0"/>
    <w:rsid w:val="00371042"/>
    <w:rsid w:val="003766E5"/>
    <w:rsid w:val="00391200"/>
    <w:rsid w:val="003A657B"/>
    <w:rsid w:val="003D035A"/>
    <w:rsid w:val="003E37EB"/>
    <w:rsid w:val="00410951"/>
    <w:rsid w:val="00474197"/>
    <w:rsid w:val="00476FD0"/>
    <w:rsid w:val="00487807"/>
    <w:rsid w:val="0049533C"/>
    <w:rsid w:val="004A5B3E"/>
    <w:rsid w:val="00511A72"/>
    <w:rsid w:val="00535D1A"/>
    <w:rsid w:val="00582B32"/>
    <w:rsid w:val="0059296E"/>
    <w:rsid w:val="005C565A"/>
    <w:rsid w:val="005E0347"/>
    <w:rsid w:val="00646EE0"/>
    <w:rsid w:val="006850BE"/>
    <w:rsid w:val="0069010B"/>
    <w:rsid w:val="006A0E62"/>
    <w:rsid w:val="006B115A"/>
    <w:rsid w:val="006C1F0D"/>
    <w:rsid w:val="006F0582"/>
    <w:rsid w:val="00714C4C"/>
    <w:rsid w:val="00753237"/>
    <w:rsid w:val="00792D70"/>
    <w:rsid w:val="007A065A"/>
    <w:rsid w:val="007A20E7"/>
    <w:rsid w:val="007A560B"/>
    <w:rsid w:val="007A57ED"/>
    <w:rsid w:val="007D5AA9"/>
    <w:rsid w:val="007D6275"/>
    <w:rsid w:val="007E775B"/>
    <w:rsid w:val="008178B6"/>
    <w:rsid w:val="00835FF0"/>
    <w:rsid w:val="00836CE0"/>
    <w:rsid w:val="0086085B"/>
    <w:rsid w:val="0088519E"/>
    <w:rsid w:val="008D7B96"/>
    <w:rsid w:val="008F603F"/>
    <w:rsid w:val="00906A67"/>
    <w:rsid w:val="00936CE1"/>
    <w:rsid w:val="00982A8D"/>
    <w:rsid w:val="009A6DEB"/>
    <w:rsid w:val="009B1DC5"/>
    <w:rsid w:val="009B6ED5"/>
    <w:rsid w:val="009C1F16"/>
    <w:rsid w:val="009F3A1F"/>
    <w:rsid w:val="009F68E7"/>
    <w:rsid w:val="00A20F4F"/>
    <w:rsid w:val="00A23702"/>
    <w:rsid w:val="00A40A57"/>
    <w:rsid w:val="00A536C5"/>
    <w:rsid w:val="00A834AE"/>
    <w:rsid w:val="00A95984"/>
    <w:rsid w:val="00AC76AF"/>
    <w:rsid w:val="00AD1CAD"/>
    <w:rsid w:val="00B1103C"/>
    <w:rsid w:val="00B23563"/>
    <w:rsid w:val="00B36343"/>
    <w:rsid w:val="00B447BD"/>
    <w:rsid w:val="00B5446C"/>
    <w:rsid w:val="00B67EAC"/>
    <w:rsid w:val="00B96998"/>
    <w:rsid w:val="00BB10C7"/>
    <w:rsid w:val="00BD6415"/>
    <w:rsid w:val="00BE53F7"/>
    <w:rsid w:val="00C026CD"/>
    <w:rsid w:val="00C617BE"/>
    <w:rsid w:val="00C765A7"/>
    <w:rsid w:val="00CD0555"/>
    <w:rsid w:val="00CD5118"/>
    <w:rsid w:val="00CE5037"/>
    <w:rsid w:val="00CE5573"/>
    <w:rsid w:val="00CF30C8"/>
    <w:rsid w:val="00CF71AB"/>
    <w:rsid w:val="00D1454A"/>
    <w:rsid w:val="00D224D5"/>
    <w:rsid w:val="00D54FF8"/>
    <w:rsid w:val="00DB0CC6"/>
    <w:rsid w:val="00DB6845"/>
    <w:rsid w:val="00DD313E"/>
    <w:rsid w:val="00DD5C80"/>
    <w:rsid w:val="00E007EA"/>
    <w:rsid w:val="00E042AD"/>
    <w:rsid w:val="00E0577F"/>
    <w:rsid w:val="00E409E7"/>
    <w:rsid w:val="00E455E2"/>
    <w:rsid w:val="00E75DB3"/>
    <w:rsid w:val="00E82AD1"/>
    <w:rsid w:val="00ED31E5"/>
    <w:rsid w:val="00ED4536"/>
    <w:rsid w:val="00F11470"/>
    <w:rsid w:val="00F17FB5"/>
    <w:rsid w:val="00F4444A"/>
    <w:rsid w:val="00F44B76"/>
    <w:rsid w:val="00F8338D"/>
    <w:rsid w:val="00FA63BD"/>
    <w:rsid w:val="00FB7661"/>
    <w:rsid w:val="00FF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4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454A"/>
    <w:pPr>
      <w:keepNext/>
      <w:spacing w:line="360" w:lineRule="auto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454A"/>
    <w:pPr>
      <w:keepNext/>
      <w:ind w:firstLine="34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454A"/>
    <w:pPr>
      <w:keepNext/>
      <w:ind w:firstLine="3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454A"/>
    <w:pPr>
      <w:keepNext/>
      <w:ind w:firstLine="567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454A"/>
    <w:pPr>
      <w:keepNext/>
      <w:tabs>
        <w:tab w:val="left" w:pos="-1134"/>
      </w:tabs>
      <w:ind w:firstLine="567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</w:rPr>
  </w:style>
  <w:style w:type="paragraph" w:styleId="BodyText">
    <w:name w:val="Body Text"/>
    <w:basedOn w:val="Normal"/>
    <w:link w:val="BodyTextChar"/>
    <w:uiPriority w:val="99"/>
    <w:rsid w:val="00D1454A"/>
    <w:pPr>
      <w:widowControl w:val="0"/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</w:rPr>
  </w:style>
  <w:style w:type="paragraph" w:styleId="BodyTextIndent">
    <w:name w:val="Body Text Indent"/>
    <w:basedOn w:val="Normal"/>
    <w:link w:val="BodyTextIndentChar"/>
    <w:uiPriority w:val="99"/>
    <w:rsid w:val="00D1454A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</w:rPr>
  </w:style>
  <w:style w:type="paragraph" w:customStyle="1" w:styleId="ConsNormal">
    <w:name w:val="ConsNormal"/>
    <w:uiPriority w:val="99"/>
    <w:rsid w:val="00D1454A"/>
    <w:pPr>
      <w:widowControl w:val="0"/>
      <w:ind w:firstLine="7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1454A"/>
    <w:pPr>
      <w:tabs>
        <w:tab w:val="left" w:pos="-1134"/>
      </w:tabs>
      <w:ind w:firstLine="567"/>
      <w:jc w:val="center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0"/>
    </w:rPr>
  </w:style>
  <w:style w:type="paragraph" w:customStyle="1" w:styleId="1">
    <w:name w:val="çàãîëîâîê 1"/>
    <w:basedOn w:val="Normal"/>
    <w:next w:val="Normal"/>
    <w:uiPriority w:val="99"/>
    <w:rsid w:val="00D1454A"/>
    <w:pPr>
      <w:keepNext/>
      <w:widowControl w:val="0"/>
    </w:pPr>
    <w:rPr>
      <w:sz w:val="28"/>
    </w:rPr>
  </w:style>
  <w:style w:type="paragraph" w:customStyle="1" w:styleId="2">
    <w:name w:val="çàãîëîâîê 2"/>
    <w:basedOn w:val="Normal"/>
    <w:next w:val="Normal"/>
    <w:uiPriority w:val="99"/>
    <w:rsid w:val="00D1454A"/>
    <w:pPr>
      <w:keepNext/>
      <w:widowControl w:val="0"/>
      <w:spacing w:line="360" w:lineRule="auto"/>
      <w:jc w:val="both"/>
    </w:pPr>
    <w:rPr>
      <w:b/>
      <w:sz w:val="28"/>
    </w:rPr>
  </w:style>
  <w:style w:type="paragraph" w:customStyle="1" w:styleId="3">
    <w:name w:val="çàãîëîâîê 3"/>
    <w:basedOn w:val="Normal"/>
    <w:next w:val="Normal"/>
    <w:uiPriority w:val="99"/>
    <w:rsid w:val="00D1454A"/>
    <w:pPr>
      <w:keepNext/>
      <w:widowControl w:val="0"/>
      <w:spacing w:line="360" w:lineRule="auto"/>
      <w:jc w:val="center"/>
    </w:pPr>
    <w:rPr>
      <w:b/>
      <w:sz w:val="28"/>
    </w:rPr>
  </w:style>
  <w:style w:type="paragraph" w:customStyle="1" w:styleId="4">
    <w:name w:val="çàãîëîâîê 4"/>
    <w:basedOn w:val="Normal"/>
    <w:next w:val="Normal"/>
    <w:uiPriority w:val="99"/>
    <w:rsid w:val="00D1454A"/>
    <w:pPr>
      <w:keepNext/>
      <w:widowControl w:val="0"/>
      <w:spacing w:line="360" w:lineRule="auto"/>
    </w:pPr>
    <w:rPr>
      <w:b/>
      <w:sz w:val="28"/>
    </w:rPr>
  </w:style>
  <w:style w:type="paragraph" w:customStyle="1" w:styleId="5">
    <w:name w:val="çàãîëîâîê 5"/>
    <w:basedOn w:val="Normal"/>
    <w:next w:val="Normal"/>
    <w:uiPriority w:val="99"/>
    <w:rsid w:val="00D1454A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6">
    <w:name w:val="çàãîëîâîê 6"/>
    <w:basedOn w:val="Normal"/>
    <w:next w:val="Normal"/>
    <w:uiPriority w:val="99"/>
    <w:rsid w:val="00D1454A"/>
    <w:pPr>
      <w:keepNext/>
      <w:widowControl w:val="0"/>
      <w:spacing w:line="360" w:lineRule="auto"/>
    </w:pPr>
    <w:rPr>
      <w:b/>
      <w:i/>
      <w:sz w:val="28"/>
    </w:rPr>
  </w:style>
  <w:style w:type="paragraph" w:styleId="BodyText3">
    <w:name w:val="Body Text 3"/>
    <w:basedOn w:val="Normal"/>
    <w:link w:val="BodyText3Char"/>
    <w:uiPriority w:val="99"/>
    <w:rsid w:val="00D1454A"/>
    <w:pPr>
      <w:widowControl w:val="0"/>
      <w:spacing w:line="360" w:lineRule="auto"/>
      <w:jc w:val="center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</w:rPr>
  </w:style>
  <w:style w:type="paragraph" w:styleId="Title">
    <w:name w:val="Title"/>
    <w:basedOn w:val="Normal"/>
    <w:link w:val="TitleChar"/>
    <w:uiPriority w:val="99"/>
    <w:qFormat/>
    <w:rsid w:val="00D1454A"/>
    <w:pPr>
      <w:widowControl w:val="0"/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</w:rPr>
  </w:style>
  <w:style w:type="paragraph" w:customStyle="1" w:styleId="21">
    <w:name w:val="Основной текст 21"/>
    <w:basedOn w:val="Normal"/>
    <w:uiPriority w:val="99"/>
    <w:rsid w:val="00D1454A"/>
    <w:pPr>
      <w:widowControl w:val="0"/>
      <w:ind w:firstLine="720"/>
    </w:pPr>
    <w:rPr>
      <w:sz w:val="28"/>
    </w:rPr>
  </w:style>
  <w:style w:type="paragraph" w:customStyle="1" w:styleId="31">
    <w:name w:val="Основной текст 31"/>
    <w:basedOn w:val="Normal"/>
    <w:uiPriority w:val="99"/>
    <w:rsid w:val="00D1454A"/>
    <w:pPr>
      <w:widowControl w:val="0"/>
      <w:spacing w:line="360" w:lineRule="auto"/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uiPriority w:val="99"/>
    <w:rsid w:val="00D145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A6DEB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Header">
    <w:name w:val="header"/>
    <w:basedOn w:val="Normal"/>
    <w:link w:val="HeaderChar"/>
    <w:uiPriority w:val="99"/>
    <w:rsid w:val="00FF58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</w:rPr>
  </w:style>
  <w:style w:type="character" w:styleId="PageNumber">
    <w:name w:val="page number"/>
    <w:basedOn w:val="DefaultParagraphFont"/>
    <w:uiPriority w:val="99"/>
    <w:rsid w:val="00FF58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09E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64;&#1072;&#1073;&#1083;&#1086;&#1085;&#1099;%20&#1076;&#1086;&#1082;&#1091;&#1084;&#1077;&#1085;&#1090;&#1086;&#1074;%20&#1058;&#1048;&#1050;\&#1041;&#1083;&#1072;&#1085;&#1082;%20&#1088;&#1077;&#1096;&#1077;&#1085;&#1080;&#1103;%20&#1058;&#1048;&#105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ТИК</Template>
  <TotalTime>14</TotalTime>
  <Pages>2</Pages>
  <Words>265</Words>
  <Characters>1513</Characters>
  <Application>Microsoft Office Outlook</Application>
  <DocSecurity>0</DocSecurity>
  <Lines>0</Lines>
  <Paragraphs>0</Paragraphs>
  <ScaleCrop>false</ScaleCrop>
  <Company>ИКСО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2016-01-12T10:39:00Z</cp:lastPrinted>
  <dcterms:created xsi:type="dcterms:W3CDTF">2016-01-11T09:10:00Z</dcterms:created>
  <dcterms:modified xsi:type="dcterms:W3CDTF">2017-01-11T04:56:00Z</dcterms:modified>
</cp:coreProperties>
</file>