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95" w:rsidRDefault="006A2295" w:rsidP="0025787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5.5pt" o:allowoverlap="f">
            <v:imagedata r:id="rId7" o:title="" grayscale="t"/>
          </v:shape>
        </w:pict>
      </w:r>
    </w:p>
    <w:p w:rsidR="006A2295" w:rsidRPr="00DD313E" w:rsidRDefault="006A2295" w:rsidP="0025787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8"/>
        </w:rPr>
      </w:pPr>
      <w:r w:rsidRPr="00DD313E">
        <w:rPr>
          <w:b/>
          <w:caps/>
          <w:sz w:val="28"/>
        </w:rPr>
        <w:t xml:space="preserve">Карпинская городская </w:t>
      </w:r>
    </w:p>
    <w:p w:rsidR="006A2295" w:rsidRPr="00646EE0" w:rsidRDefault="006A2295" w:rsidP="00257873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ТЕРРИТОРИАЛЬНАЯ ИЗБИРАТЕЛЬНАЯ КОМИССИЯ</w:t>
      </w:r>
    </w:p>
    <w:p w:rsidR="006A2295" w:rsidRPr="00646EE0" w:rsidRDefault="006A2295" w:rsidP="00257873">
      <w:pPr>
        <w:widowControl w:val="0"/>
        <w:ind w:firstLine="720"/>
        <w:jc w:val="center"/>
        <w:rPr>
          <w:b/>
          <w:sz w:val="24"/>
          <w:szCs w:val="28"/>
        </w:rPr>
      </w:pPr>
    </w:p>
    <w:p w:rsidR="006A2295" w:rsidRPr="00646EE0" w:rsidRDefault="006A2295" w:rsidP="00257873">
      <w:pPr>
        <w:widowControl w:val="0"/>
        <w:jc w:val="center"/>
        <w:rPr>
          <w:b/>
          <w:sz w:val="28"/>
          <w:szCs w:val="28"/>
        </w:rPr>
      </w:pPr>
      <w:r w:rsidRPr="00646EE0">
        <w:rPr>
          <w:b/>
          <w:sz w:val="28"/>
          <w:szCs w:val="28"/>
        </w:rPr>
        <w:t>РЕШЕНИЕ</w:t>
      </w:r>
    </w:p>
    <w:p w:rsidR="006A2295" w:rsidRPr="00646EE0" w:rsidRDefault="006A2295" w:rsidP="00257873">
      <w:pPr>
        <w:widowControl w:val="0"/>
        <w:ind w:firstLine="720"/>
        <w:jc w:val="center"/>
        <w:rPr>
          <w:sz w:val="24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4068"/>
        <w:gridCol w:w="1440"/>
        <w:gridCol w:w="4063"/>
      </w:tblGrid>
      <w:tr w:rsidR="006A2295" w:rsidRPr="00646EE0" w:rsidTr="000F6BC3">
        <w:trPr>
          <w:jc w:val="center"/>
        </w:trPr>
        <w:tc>
          <w:tcPr>
            <w:tcW w:w="4068" w:type="dxa"/>
          </w:tcPr>
          <w:p w:rsidR="006A2295" w:rsidRPr="00646EE0" w:rsidRDefault="006A2295" w:rsidP="002F60B3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ноября</w:t>
            </w:r>
            <w:r w:rsidRPr="00646EE0">
              <w:rPr>
                <w:sz w:val="24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46EE0">
                <w:rPr>
                  <w:sz w:val="24"/>
                  <w:szCs w:val="28"/>
                </w:rPr>
                <w:t>201</w:t>
              </w:r>
              <w:r>
                <w:rPr>
                  <w:sz w:val="24"/>
                  <w:szCs w:val="28"/>
                </w:rPr>
                <w:t xml:space="preserve">6 </w:t>
              </w:r>
              <w:r w:rsidRPr="00646EE0">
                <w:rPr>
                  <w:sz w:val="24"/>
                  <w:szCs w:val="28"/>
                </w:rPr>
                <w:t>г</w:t>
              </w:r>
            </w:smartTag>
            <w:r w:rsidRPr="00646EE0">
              <w:rPr>
                <w:sz w:val="24"/>
                <w:szCs w:val="28"/>
              </w:rPr>
              <w:t>.</w:t>
            </w:r>
          </w:p>
        </w:tc>
        <w:tc>
          <w:tcPr>
            <w:tcW w:w="1440" w:type="dxa"/>
          </w:tcPr>
          <w:p w:rsidR="006A2295" w:rsidRPr="00646EE0" w:rsidRDefault="006A2295" w:rsidP="00F07ACF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6A2295" w:rsidRPr="00646EE0" w:rsidRDefault="006A2295" w:rsidP="00B6158E">
            <w:pPr>
              <w:widowControl w:val="0"/>
              <w:jc w:val="right"/>
              <w:rPr>
                <w:sz w:val="24"/>
                <w:szCs w:val="28"/>
              </w:rPr>
            </w:pPr>
            <w:r w:rsidRPr="00646EE0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34/228</w:t>
            </w:r>
          </w:p>
        </w:tc>
      </w:tr>
    </w:tbl>
    <w:p w:rsidR="006A2295" w:rsidRPr="00646EE0" w:rsidRDefault="006A2295" w:rsidP="00257873">
      <w:pPr>
        <w:widowControl w:val="0"/>
        <w:jc w:val="center"/>
        <w:rPr>
          <w:sz w:val="24"/>
          <w:szCs w:val="28"/>
        </w:rPr>
      </w:pPr>
      <w:r w:rsidRPr="00646EE0">
        <w:rPr>
          <w:sz w:val="24"/>
          <w:szCs w:val="28"/>
        </w:rPr>
        <w:t xml:space="preserve"> </w:t>
      </w:r>
    </w:p>
    <w:p w:rsidR="006A2295" w:rsidRPr="00D944C2" w:rsidRDefault="006A2295" w:rsidP="00257873">
      <w:pPr>
        <w:widowControl w:val="0"/>
        <w:jc w:val="center"/>
        <w:rPr>
          <w:b/>
          <w:sz w:val="24"/>
          <w:szCs w:val="28"/>
        </w:rPr>
      </w:pPr>
      <w:r w:rsidRPr="00D944C2">
        <w:rPr>
          <w:b/>
          <w:sz w:val="24"/>
          <w:szCs w:val="28"/>
        </w:rPr>
        <w:t>г. Карпинск</w:t>
      </w:r>
    </w:p>
    <w:p w:rsidR="006A2295" w:rsidRPr="00127D67" w:rsidRDefault="006A2295">
      <w:pPr>
        <w:widowControl w:val="0"/>
        <w:jc w:val="center"/>
        <w:rPr>
          <w:sz w:val="28"/>
        </w:rPr>
      </w:pPr>
    </w:p>
    <w:tbl>
      <w:tblPr>
        <w:tblW w:w="9648" w:type="dxa"/>
        <w:jc w:val="center"/>
        <w:tblLayout w:type="fixed"/>
        <w:tblLook w:val="01E0"/>
      </w:tblPr>
      <w:tblGrid>
        <w:gridCol w:w="9648"/>
      </w:tblGrid>
      <w:tr w:rsidR="006A2295" w:rsidRPr="00127D67" w:rsidTr="000F6BC3">
        <w:trPr>
          <w:trHeight w:val="1044"/>
          <w:jc w:val="center"/>
        </w:trPr>
        <w:tc>
          <w:tcPr>
            <w:tcW w:w="9648" w:type="dxa"/>
          </w:tcPr>
          <w:p w:rsidR="006A2295" w:rsidRPr="00640C71" w:rsidRDefault="006A2295" w:rsidP="00B6158E">
            <w:pPr>
              <w:widowControl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127D67">
              <w:rPr>
                <w:b/>
                <w:sz w:val="28"/>
                <w:szCs w:val="28"/>
              </w:rPr>
              <w:t>Об избрании счетной</w:t>
            </w:r>
            <w:r>
              <w:rPr>
                <w:b/>
                <w:sz w:val="28"/>
                <w:szCs w:val="28"/>
              </w:rPr>
              <w:t xml:space="preserve"> комиссии по выборам заместителя</w:t>
            </w:r>
            <w:r w:rsidRPr="00127D67">
              <w:rPr>
                <w:b/>
                <w:sz w:val="28"/>
                <w:szCs w:val="28"/>
              </w:rPr>
              <w:t xml:space="preserve"> председателя </w:t>
            </w:r>
            <w:r>
              <w:rPr>
                <w:b/>
                <w:sz w:val="28"/>
                <w:szCs w:val="28"/>
              </w:rPr>
              <w:t>Карпинской городской</w:t>
            </w:r>
            <w:r w:rsidRPr="00127D67">
              <w:rPr>
                <w:b/>
                <w:sz w:val="28"/>
                <w:szCs w:val="28"/>
              </w:rPr>
              <w:t xml:space="preserve"> территориальной избирательной комиссии </w:t>
            </w:r>
          </w:p>
        </w:tc>
      </w:tr>
      <w:bookmarkEnd w:id="0"/>
    </w:tbl>
    <w:p w:rsidR="006A2295" w:rsidRDefault="006A2295" w:rsidP="00300A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A2295" w:rsidRPr="00127D67" w:rsidRDefault="006A2295" w:rsidP="00300A5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127D67">
        <w:rPr>
          <w:sz w:val="28"/>
          <w:szCs w:val="28"/>
        </w:rPr>
        <w:t>Для проведения тайного голосования по выборам заместител</w:t>
      </w:r>
      <w:r>
        <w:rPr>
          <w:sz w:val="28"/>
          <w:szCs w:val="28"/>
        </w:rPr>
        <w:t xml:space="preserve">я </w:t>
      </w:r>
      <w:r w:rsidRPr="00127D67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Карпинской городской</w:t>
      </w:r>
      <w:r w:rsidRPr="00127D67">
        <w:rPr>
          <w:sz w:val="28"/>
          <w:szCs w:val="28"/>
        </w:rPr>
        <w:t xml:space="preserve"> территориальной избирательной комиссии, в соответствии с Регламентом </w:t>
      </w:r>
      <w:r>
        <w:rPr>
          <w:sz w:val="28"/>
          <w:szCs w:val="28"/>
        </w:rPr>
        <w:t>Карпинской городской</w:t>
      </w:r>
      <w:r w:rsidRPr="00127D67">
        <w:rPr>
          <w:sz w:val="28"/>
          <w:szCs w:val="28"/>
        </w:rPr>
        <w:t xml:space="preserve"> территориальной избирательной комиссии, </w:t>
      </w:r>
      <w:r>
        <w:rPr>
          <w:sz w:val="28"/>
          <w:szCs w:val="28"/>
        </w:rPr>
        <w:t>Карпинская городская</w:t>
      </w:r>
      <w:r w:rsidRPr="00127D67">
        <w:rPr>
          <w:sz w:val="28"/>
          <w:szCs w:val="28"/>
        </w:rPr>
        <w:t xml:space="preserve"> территориальная избирательная комиссия </w:t>
      </w:r>
      <w:r>
        <w:rPr>
          <w:b/>
          <w:sz w:val="28"/>
          <w:szCs w:val="28"/>
        </w:rPr>
        <w:t>р е ш и л а</w:t>
      </w:r>
      <w:r w:rsidRPr="00127D67">
        <w:rPr>
          <w:b/>
          <w:sz w:val="28"/>
          <w:szCs w:val="28"/>
        </w:rPr>
        <w:t>:</w:t>
      </w:r>
    </w:p>
    <w:p w:rsidR="006A2295" w:rsidRPr="00D944C2" w:rsidRDefault="006A2295" w:rsidP="00300A5A">
      <w:pPr>
        <w:pStyle w:val="BodyText"/>
        <w:ind w:firstLine="720"/>
        <w:rPr>
          <w:sz w:val="28"/>
          <w:szCs w:val="28"/>
        </w:rPr>
      </w:pPr>
      <w:r w:rsidRPr="00D944C2">
        <w:rPr>
          <w:sz w:val="28"/>
          <w:szCs w:val="28"/>
        </w:rPr>
        <w:t>1. Избрать счетную комиссию по выборам заместителя председателя Карпинской городской территориальной избирательной комиссии в количестве трех членов комиссии с правом решающего голоса в следующем составе: Гинятуллин Евгений Рифович, Сергеенко Ольга Артуровна, Штрек Оксана Владимировна.</w:t>
      </w:r>
    </w:p>
    <w:p w:rsidR="006A2295" w:rsidRDefault="006A2295" w:rsidP="00300A5A">
      <w:pPr>
        <w:pStyle w:val="BodyText"/>
        <w:ind w:firstLine="720"/>
        <w:rPr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4248"/>
        <w:gridCol w:w="2520"/>
        <w:gridCol w:w="2623"/>
      </w:tblGrid>
      <w:tr w:rsidR="006A2295" w:rsidRPr="00127D67" w:rsidTr="000F6BC3">
        <w:trPr>
          <w:jc w:val="center"/>
        </w:trPr>
        <w:tc>
          <w:tcPr>
            <w:tcW w:w="4248" w:type="dxa"/>
          </w:tcPr>
          <w:p w:rsidR="006A2295" w:rsidRPr="00127D67" w:rsidRDefault="006A2295" w:rsidP="0011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2295" w:rsidRPr="00127D67" w:rsidRDefault="006A2295" w:rsidP="0011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Карпинской городской</w:t>
            </w:r>
            <w:r w:rsidRPr="00127D67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2520" w:type="dxa"/>
          </w:tcPr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  <w:p w:rsidR="006A2295" w:rsidRPr="00127D67" w:rsidRDefault="006A2295" w:rsidP="0011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Е.Н.</w:t>
            </w:r>
          </w:p>
        </w:tc>
      </w:tr>
      <w:tr w:rsidR="006A2295" w:rsidRPr="00127D67" w:rsidTr="000F6BC3">
        <w:trPr>
          <w:jc w:val="center"/>
        </w:trPr>
        <w:tc>
          <w:tcPr>
            <w:tcW w:w="4248" w:type="dxa"/>
          </w:tcPr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</w:tc>
      </w:tr>
      <w:tr w:rsidR="006A2295" w:rsidRPr="00127D67" w:rsidTr="000F6BC3">
        <w:trPr>
          <w:jc w:val="center"/>
        </w:trPr>
        <w:tc>
          <w:tcPr>
            <w:tcW w:w="4248" w:type="dxa"/>
          </w:tcPr>
          <w:p w:rsidR="006A2295" w:rsidRDefault="006A2295" w:rsidP="001143E2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6A2295" w:rsidRPr="00127D67" w:rsidRDefault="006A2295" w:rsidP="001143E2">
            <w:pPr>
              <w:jc w:val="center"/>
              <w:rPr>
                <w:sz w:val="28"/>
                <w:szCs w:val="28"/>
              </w:rPr>
            </w:pPr>
            <w:r w:rsidRPr="00B6158E">
              <w:rPr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6A2295" w:rsidRPr="00127D67" w:rsidRDefault="006A2295" w:rsidP="001143E2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6A2295" w:rsidRDefault="006A2295" w:rsidP="002F60B3">
            <w:pPr>
              <w:rPr>
                <w:sz w:val="28"/>
                <w:szCs w:val="28"/>
              </w:rPr>
            </w:pPr>
          </w:p>
          <w:p w:rsidR="006A2295" w:rsidRDefault="006A2295" w:rsidP="002F60B3">
            <w:pPr>
              <w:rPr>
                <w:sz w:val="28"/>
                <w:szCs w:val="28"/>
              </w:rPr>
            </w:pPr>
          </w:p>
          <w:p w:rsidR="006A2295" w:rsidRDefault="006A2295" w:rsidP="002F60B3">
            <w:pPr>
              <w:rPr>
                <w:sz w:val="28"/>
                <w:szCs w:val="28"/>
              </w:rPr>
            </w:pPr>
          </w:p>
          <w:p w:rsidR="006A2295" w:rsidRPr="00127D67" w:rsidRDefault="006A2295" w:rsidP="002F6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Синигур С.А.</w:t>
            </w:r>
          </w:p>
        </w:tc>
      </w:tr>
    </w:tbl>
    <w:p w:rsidR="006A2295" w:rsidRPr="00127D67" w:rsidRDefault="006A2295" w:rsidP="00640C71"/>
    <w:sectPr w:rsidR="006A2295" w:rsidRPr="00127D67" w:rsidSect="001768DB">
      <w:headerReference w:type="even" r:id="rId8"/>
      <w:headerReference w:type="default" r:id="rId9"/>
      <w:footerReference w:type="first" r:id="rId10"/>
      <w:pgSz w:w="11906" w:h="16838"/>
      <w:pgMar w:top="719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95" w:rsidRDefault="006A2295">
      <w:r>
        <w:separator/>
      </w:r>
    </w:p>
  </w:endnote>
  <w:endnote w:type="continuationSeparator" w:id="0">
    <w:p w:rsidR="006A2295" w:rsidRDefault="006A2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95" w:rsidRPr="00B67EAC" w:rsidRDefault="006A2295" w:rsidP="00E409E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95" w:rsidRDefault="006A2295">
      <w:r>
        <w:separator/>
      </w:r>
    </w:p>
  </w:footnote>
  <w:footnote w:type="continuationSeparator" w:id="0">
    <w:p w:rsidR="006A2295" w:rsidRDefault="006A2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95" w:rsidRDefault="006A2295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295" w:rsidRDefault="006A22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95" w:rsidRDefault="006A2295" w:rsidP="005E03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A2295" w:rsidRDefault="006A22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C5D"/>
    <w:multiLevelType w:val="multilevel"/>
    <w:tmpl w:val="31A845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06C7439"/>
    <w:multiLevelType w:val="multilevel"/>
    <w:tmpl w:val="4E7436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31C64517"/>
    <w:multiLevelType w:val="multilevel"/>
    <w:tmpl w:val="5296DB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3BE20AD1"/>
    <w:multiLevelType w:val="hybridMultilevel"/>
    <w:tmpl w:val="1E2E0E22"/>
    <w:lvl w:ilvl="0" w:tplc="53E4DE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0201D"/>
    <w:multiLevelType w:val="multilevel"/>
    <w:tmpl w:val="4D9A95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7154345"/>
    <w:multiLevelType w:val="multilevel"/>
    <w:tmpl w:val="EA08E7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63138E9"/>
    <w:multiLevelType w:val="multilevel"/>
    <w:tmpl w:val="FF2847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0B"/>
    <w:rsid w:val="00040FC2"/>
    <w:rsid w:val="00073A52"/>
    <w:rsid w:val="00092329"/>
    <w:rsid w:val="000B0F3E"/>
    <w:rsid w:val="000F6BC3"/>
    <w:rsid w:val="0010493F"/>
    <w:rsid w:val="001143E2"/>
    <w:rsid w:val="00127D67"/>
    <w:rsid w:val="001768DB"/>
    <w:rsid w:val="00182ECC"/>
    <w:rsid w:val="00183C43"/>
    <w:rsid w:val="001C7D90"/>
    <w:rsid w:val="001E537B"/>
    <w:rsid w:val="002347D3"/>
    <w:rsid w:val="00245FA1"/>
    <w:rsid w:val="00255778"/>
    <w:rsid w:val="00257873"/>
    <w:rsid w:val="002A2472"/>
    <w:rsid w:val="002D73D7"/>
    <w:rsid w:val="002E5BF6"/>
    <w:rsid w:val="002F60B3"/>
    <w:rsid w:val="002F75FA"/>
    <w:rsid w:val="00300A5A"/>
    <w:rsid w:val="00305975"/>
    <w:rsid w:val="00356243"/>
    <w:rsid w:val="003648C0"/>
    <w:rsid w:val="003766E5"/>
    <w:rsid w:val="00383471"/>
    <w:rsid w:val="00391200"/>
    <w:rsid w:val="003A657B"/>
    <w:rsid w:val="00410951"/>
    <w:rsid w:val="00476FD0"/>
    <w:rsid w:val="00487807"/>
    <w:rsid w:val="00490427"/>
    <w:rsid w:val="004A49FF"/>
    <w:rsid w:val="00511A72"/>
    <w:rsid w:val="00535D1A"/>
    <w:rsid w:val="00553E2C"/>
    <w:rsid w:val="0059296E"/>
    <w:rsid w:val="005C565A"/>
    <w:rsid w:val="005E0347"/>
    <w:rsid w:val="00640C71"/>
    <w:rsid w:val="00646EE0"/>
    <w:rsid w:val="0069010B"/>
    <w:rsid w:val="006A2295"/>
    <w:rsid w:val="006C1F0D"/>
    <w:rsid w:val="006E3D2F"/>
    <w:rsid w:val="00753237"/>
    <w:rsid w:val="007A065A"/>
    <w:rsid w:val="007A20E7"/>
    <w:rsid w:val="007A560B"/>
    <w:rsid w:val="007A57ED"/>
    <w:rsid w:val="00833BEC"/>
    <w:rsid w:val="00835FF0"/>
    <w:rsid w:val="0086085B"/>
    <w:rsid w:val="008F603F"/>
    <w:rsid w:val="00982A8D"/>
    <w:rsid w:val="009A6DEB"/>
    <w:rsid w:val="009B734C"/>
    <w:rsid w:val="009E2C96"/>
    <w:rsid w:val="009F68E7"/>
    <w:rsid w:val="00A20F4F"/>
    <w:rsid w:val="00A40A57"/>
    <w:rsid w:val="00A536C5"/>
    <w:rsid w:val="00A95984"/>
    <w:rsid w:val="00AD1CAD"/>
    <w:rsid w:val="00B23563"/>
    <w:rsid w:val="00B237E5"/>
    <w:rsid w:val="00B36343"/>
    <w:rsid w:val="00B447BD"/>
    <w:rsid w:val="00B5446C"/>
    <w:rsid w:val="00B6158E"/>
    <w:rsid w:val="00B67EAC"/>
    <w:rsid w:val="00B93D70"/>
    <w:rsid w:val="00B96998"/>
    <w:rsid w:val="00BB10C7"/>
    <w:rsid w:val="00BD6415"/>
    <w:rsid w:val="00C026CD"/>
    <w:rsid w:val="00C2438D"/>
    <w:rsid w:val="00CD0555"/>
    <w:rsid w:val="00CE5037"/>
    <w:rsid w:val="00CE5573"/>
    <w:rsid w:val="00CF30C8"/>
    <w:rsid w:val="00D224D5"/>
    <w:rsid w:val="00D54FF8"/>
    <w:rsid w:val="00D944C2"/>
    <w:rsid w:val="00DB6845"/>
    <w:rsid w:val="00DD313E"/>
    <w:rsid w:val="00DD5C80"/>
    <w:rsid w:val="00E007EA"/>
    <w:rsid w:val="00E0577F"/>
    <w:rsid w:val="00E409E7"/>
    <w:rsid w:val="00E455E2"/>
    <w:rsid w:val="00E75DB3"/>
    <w:rsid w:val="00E82AD1"/>
    <w:rsid w:val="00F07ACF"/>
    <w:rsid w:val="00F11470"/>
    <w:rsid w:val="00F17FB5"/>
    <w:rsid w:val="00F8338D"/>
    <w:rsid w:val="00FA01CB"/>
    <w:rsid w:val="00FC2B3D"/>
    <w:rsid w:val="00FD15F8"/>
    <w:rsid w:val="00FE23B0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7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975"/>
    <w:pPr>
      <w:keepNext/>
      <w:spacing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975"/>
    <w:pPr>
      <w:keepNext/>
      <w:ind w:firstLine="3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975"/>
    <w:pPr>
      <w:keepNext/>
      <w:ind w:firstLine="3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975"/>
    <w:pPr>
      <w:keepNext/>
      <w:ind w:firstLine="56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5975"/>
    <w:pPr>
      <w:keepNext/>
      <w:tabs>
        <w:tab w:val="left" w:pos="-1134"/>
      </w:tabs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paragraph" w:styleId="BodyText">
    <w:name w:val="Body Text"/>
    <w:basedOn w:val="Normal"/>
    <w:link w:val="BodyTextChar"/>
    <w:uiPriority w:val="99"/>
    <w:rsid w:val="00305975"/>
    <w:pPr>
      <w:widowControl w:val="0"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</w:rPr>
  </w:style>
  <w:style w:type="paragraph" w:styleId="BodyTextIndent">
    <w:name w:val="Body Text Indent"/>
    <w:basedOn w:val="Normal"/>
    <w:link w:val="BodyTextIndentChar"/>
    <w:uiPriority w:val="99"/>
    <w:rsid w:val="00305975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</w:rPr>
  </w:style>
  <w:style w:type="paragraph" w:customStyle="1" w:styleId="ConsNormal">
    <w:name w:val="ConsNormal"/>
    <w:uiPriority w:val="99"/>
    <w:rsid w:val="00305975"/>
    <w:pPr>
      <w:widowControl w:val="0"/>
      <w:ind w:firstLine="7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05975"/>
    <w:pPr>
      <w:tabs>
        <w:tab w:val="left" w:pos="-1134"/>
      </w:tabs>
      <w:ind w:firstLine="567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</w:rPr>
  </w:style>
  <w:style w:type="paragraph" w:customStyle="1" w:styleId="1">
    <w:name w:val="çàãîëîâîê 1"/>
    <w:basedOn w:val="Normal"/>
    <w:next w:val="Normal"/>
    <w:uiPriority w:val="99"/>
    <w:rsid w:val="00305975"/>
    <w:pPr>
      <w:keepNext/>
      <w:widowControl w:val="0"/>
    </w:pPr>
    <w:rPr>
      <w:sz w:val="28"/>
    </w:rPr>
  </w:style>
  <w:style w:type="paragraph" w:customStyle="1" w:styleId="2">
    <w:name w:val="çàãîëîâîê 2"/>
    <w:basedOn w:val="Normal"/>
    <w:next w:val="Normal"/>
    <w:uiPriority w:val="99"/>
    <w:rsid w:val="00305975"/>
    <w:pPr>
      <w:keepNext/>
      <w:widowControl w:val="0"/>
      <w:spacing w:line="360" w:lineRule="auto"/>
      <w:jc w:val="both"/>
    </w:pPr>
    <w:rPr>
      <w:b/>
      <w:sz w:val="28"/>
    </w:rPr>
  </w:style>
  <w:style w:type="paragraph" w:customStyle="1" w:styleId="3">
    <w:name w:val="çàãîëîâîê 3"/>
    <w:basedOn w:val="Normal"/>
    <w:next w:val="Normal"/>
    <w:uiPriority w:val="99"/>
    <w:rsid w:val="00305975"/>
    <w:pPr>
      <w:keepNext/>
      <w:widowControl w:val="0"/>
      <w:spacing w:line="360" w:lineRule="auto"/>
      <w:jc w:val="center"/>
    </w:pPr>
    <w:rPr>
      <w:b/>
      <w:sz w:val="28"/>
    </w:rPr>
  </w:style>
  <w:style w:type="paragraph" w:customStyle="1" w:styleId="4">
    <w:name w:val="çàãîëîâîê 4"/>
    <w:basedOn w:val="Normal"/>
    <w:next w:val="Normal"/>
    <w:uiPriority w:val="99"/>
    <w:rsid w:val="00305975"/>
    <w:pPr>
      <w:keepNext/>
      <w:widowControl w:val="0"/>
      <w:spacing w:line="360" w:lineRule="auto"/>
    </w:pPr>
    <w:rPr>
      <w:b/>
      <w:sz w:val="28"/>
    </w:rPr>
  </w:style>
  <w:style w:type="paragraph" w:customStyle="1" w:styleId="5">
    <w:name w:val="çàãîëîâîê 5"/>
    <w:basedOn w:val="Normal"/>
    <w:next w:val="Normal"/>
    <w:uiPriority w:val="99"/>
    <w:rsid w:val="00305975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6">
    <w:name w:val="çàãîëîâîê 6"/>
    <w:basedOn w:val="Normal"/>
    <w:next w:val="Normal"/>
    <w:uiPriority w:val="99"/>
    <w:rsid w:val="00305975"/>
    <w:pPr>
      <w:keepNext/>
      <w:widowControl w:val="0"/>
      <w:spacing w:line="360" w:lineRule="auto"/>
    </w:pPr>
    <w:rPr>
      <w:b/>
      <w:i/>
      <w:sz w:val="28"/>
    </w:rPr>
  </w:style>
  <w:style w:type="paragraph" w:styleId="BodyText3">
    <w:name w:val="Body Text 3"/>
    <w:basedOn w:val="Normal"/>
    <w:link w:val="BodyText3Char"/>
    <w:uiPriority w:val="99"/>
    <w:rsid w:val="00305975"/>
    <w:pPr>
      <w:widowControl w:val="0"/>
      <w:spacing w:line="360" w:lineRule="auto"/>
      <w:jc w:val="center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paragraph" w:styleId="Title">
    <w:name w:val="Title"/>
    <w:basedOn w:val="Normal"/>
    <w:link w:val="TitleChar"/>
    <w:uiPriority w:val="99"/>
    <w:qFormat/>
    <w:rsid w:val="00305975"/>
    <w:pPr>
      <w:widowControl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paragraph" w:customStyle="1" w:styleId="21">
    <w:name w:val="Основной текст 21"/>
    <w:basedOn w:val="Normal"/>
    <w:uiPriority w:val="99"/>
    <w:rsid w:val="00305975"/>
    <w:pPr>
      <w:widowControl w:val="0"/>
      <w:ind w:firstLine="720"/>
    </w:pPr>
    <w:rPr>
      <w:sz w:val="28"/>
    </w:rPr>
  </w:style>
  <w:style w:type="paragraph" w:customStyle="1" w:styleId="31">
    <w:name w:val="Основной текст 31"/>
    <w:basedOn w:val="Normal"/>
    <w:uiPriority w:val="99"/>
    <w:rsid w:val="00305975"/>
    <w:pPr>
      <w:widowControl w:val="0"/>
      <w:spacing w:line="36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305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A6DEB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Header">
    <w:name w:val="header"/>
    <w:basedOn w:val="Normal"/>
    <w:link w:val="HeaderChar"/>
    <w:uiPriority w:val="99"/>
    <w:rsid w:val="00FF58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</w:rPr>
  </w:style>
  <w:style w:type="character" w:styleId="PageNumber">
    <w:name w:val="page number"/>
    <w:basedOn w:val="DefaultParagraphFont"/>
    <w:uiPriority w:val="99"/>
    <w:rsid w:val="00FF58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9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64;&#1072;&#1073;&#1083;&#1086;&#1085;&#1099;%20&#1076;&#1086;&#1082;&#1091;&#1084;&#1077;&#1085;&#1090;&#1086;&#1074;%20&#1058;&#1048;&#105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</Template>
  <TotalTime>13</TotalTime>
  <Pages>1</Pages>
  <Words>151</Words>
  <Characters>863</Characters>
  <Application>Microsoft Office Outlook</Application>
  <DocSecurity>0</DocSecurity>
  <Lines>0</Lines>
  <Paragraphs>0</Paragraphs>
  <ScaleCrop>false</ScaleCrop>
  <Company>ИКСО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2016-11-14T05:01:00Z</cp:lastPrinted>
  <dcterms:created xsi:type="dcterms:W3CDTF">2016-01-11T08:54:00Z</dcterms:created>
  <dcterms:modified xsi:type="dcterms:W3CDTF">2017-01-11T04:57:00Z</dcterms:modified>
</cp:coreProperties>
</file>