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CD" w:rsidRPr="00BF045E" w:rsidRDefault="00585BCD" w:rsidP="00BF04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D367ED">
        <w:rPr>
          <w:rFonts w:ascii="Times New Roman" w:hAnsi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56.25pt" o:allowoverlap="f">
            <v:imagedata r:id="rId6" o:title="" grayscale="t"/>
          </v:shape>
        </w:pict>
      </w:r>
    </w:p>
    <w:p w:rsidR="00585BCD" w:rsidRPr="00B6016F" w:rsidRDefault="00585BCD" w:rsidP="00BF04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28"/>
          <w:szCs w:val="20"/>
          <w:lang w:eastAsia="ru-RU"/>
        </w:rPr>
      </w:pPr>
      <w:r w:rsidRPr="00B6016F">
        <w:rPr>
          <w:rFonts w:ascii="Times New Roman" w:hAnsi="Times New Roman"/>
          <w:b/>
          <w:caps/>
          <w:sz w:val="28"/>
          <w:szCs w:val="20"/>
          <w:lang w:eastAsia="ru-RU"/>
        </w:rPr>
        <w:t>Карпинская городская</w:t>
      </w:r>
    </w:p>
    <w:p w:rsidR="00585BCD" w:rsidRPr="00BF045E" w:rsidRDefault="00585BCD" w:rsidP="00BF045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045E">
        <w:rPr>
          <w:rFonts w:ascii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585BCD" w:rsidRPr="00BF045E" w:rsidRDefault="00585BCD" w:rsidP="00BF045E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585BCD" w:rsidRPr="00BF045E" w:rsidRDefault="00585BCD" w:rsidP="00BF045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045E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585BCD" w:rsidRPr="00BF045E" w:rsidRDefault="00585BCD" w:rsidP="00BF045E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585BCD" w:rsidRPr="00BF045E" w:rsidTr="00BF045E">
        <w:tc>
          <w:tcPr>
            <w:tcW w:w="4068" w:type="dxa"/>
          </w:tcPr>
          <w:p w:rsidR="00585BCD" w:rsidRPr="00BF045E" w:rsidRDefault="00585BCD" w:rsidP="00B60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12 января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F045E">
                <w:rPr>
                  <w:rFonts w:ascii="Times New Roman" w:hAnsi="Times New Roman"/>
                  <w:sz w:val="24"/>
                  <w:szCs w:val="28"/>
                  <w:lang w:eastAsia="ru-RU"/>
                </w:rPr>
                <w:t>201</w:t>
              </w:r>
              <w:r>
                <w:rPr>
                  <w:rFonts w:ascii="Times New Roman" w:hAnsi="Times New Roman"/>
                  <w:sz w:val="24"/>
                  <w:szCs w:val="28"/>
                  <w:lang w:eastAsia="ru-RU"/>
                </w:rPr>
                <w:t>6</w:t>
              </w:r>
              <w:r w:rsidRPr="00BF045E">
                <w:rPr>
                  <w:rFonts w:ascii="Times New Roman" w:hAnsi="Times New Roman"/>
                  <w:sz w:val="24"/>
                  <w:szCs w:val="28"/>
                  <w:lang w:eastAsia="ru-RU"/>
                </w:rPr>
                <w:t xml:space="preserve"> г</w:t>
              </w:r>
            </w:smartTag>
            <w:r w:rsidRPr="00BF045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40" w:type="dxa"/>
          </w:tcPr>
          <w:p w:rsidR="00585BCD" w:rsidRPr="00BF045E" w:rsidRDefault="00585BCD" w:rsidP="00BF04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63" w:type="dxa"/>
          </w:tcPr>
          <w:p w:rsidR="00585BCD" w:rsidRPr="00BF045E" w:rsidRDefault="00585BCD" w:rsidP="000E74A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F045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№ 1 /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</w:p>
        </w:tc>
      </w:tr>
    </w:tbl>
    <w:p w:rsidR="00585BCD" w:rsidRPr="00BF045E" w:rsidRDefault="00585BCD" w:rsidP="00BF045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BF045E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585BCD" w:rsidRPr="00BF045E" w:rsidRDefault="00585BCD" w:rsidP="00BF045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BF045E">
        <w:rPr>
          <w:rFonts w:ascii="Times New Roman" w:hAnsi="Times New Roman"/>
          <w:sz w:val="24"/>
          <w:szCs w:val="28"/>
          <w:lang w:eastAsia="ru-RU"/>
        </w:rPr>
        <w:t xml:space="preserve">г. </w:t>
      </w:r>
      <w:r>
        <w:rPr>
          <w:rFonts w:ascii="Times New Roman" w:hAnsi="Times New Roman"/>
          <w:sz w:val="24"/>
          <w:szCs w:val="28"/>
          <w:lang w:eastAsia="ru-RU"/>
        </w:rPr>
        <w:t>Карпи</w:t>
      </w:r>
      <w:r w:rsidRPr="00BF045E">
        <w:rPr>
          <w:rFonts w:ascii="Times New Roman" w:hAnsi="Times New Roman"/>
          <w:sz w:val="24"/>
          <w:szCs w:val="28"/>
          <w:lang w:eastAsia="ru-RU"/>
        </w:rPr>
        <w:t>нск</w:t>
      </w:r>
    </w:p>
    <w:p w:rsidR="00585BCD" w:rsidRPr="00BF045E" w:rsidRDefault="00585BCD" w:rsidP="00BF045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585BCD" w:rsidRPr="00BF045E" w:rsidTr="00BF045E">
        <w:tc>
          <w:tcPr>
            <w:tcW w:w="9648" w:type="dxa"/>
          </w:tcPr>
          <w:p w:rsidR="00585BCD" w:rsidRPr="00BF045E" w:rsidRDefault="00585BCD" w:rsidP="00B6016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04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 избрании</w:t>
            </w:r>
            <w:r w:rsidRPr="00BF04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секретаря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Карпинской городской </w:t>
            </w:r>
            <w:r w:rsidRPr="00BF04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территориальной избирательной комиссии</w:t>
            </w:r>
          </w:p>
        </w:tc>
      </w:tr>
    </w:tbl>
    <w:p w:rsidR="00585BCD" w:rsidRPr="00BF045E" w:rsidRDefault="00585BCD" w:rsidP="00BF045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5BCD" w:rsidRPr="000C124C" w:rsidRDefault="00585BCD" w:rsidP="000C124C">
      <w:pPr>
        <w:widowControl w:val="0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C124C">
        <w:rPr>
          <w:rFonts w:ascii="Times New Roman" w:hAnsi="Times New Roman"/>
          <w:sz w:val="28"/>
          <w:szCs w:val="28"/>
        </w:rPr>
        <w:t>В соответствии с пунктом 4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24C">
        <w:rPr>
          <w:rFonts w:ascii="Times New Roman" w:hAnsi="Times New Roman"/>
          <w:sz w:val="28"/>
          <w:szCs w:val="28"/>
        </w:rPr>
        <w:t xml:space="preserve">пунктом 8 статьи 29 Избирательного кодекса Свердловской области, Регламентом </w:t>
      </w:r>
      <w:r>
        <w:rPr>
          <w:rFonts w:ascii="Times New Roman" w:hAnsi="Times New Roman"/>
          <w:sz w:val="28"/>
          <w:szCs w:val="28"/>
        </w:rPr>
        <w:t>Карпинской городской</w:t>
      </w:r>
      <w:r w:rsidRPr="000C124C">
        <w:rPr>
          <w:rFonts w:ascii="Times New Roman" w:hAnsi="Times New Roman"/>
          <w:sz w:val="28"/>
          <w:szCs w:val="28"/>
        </w:rPr>
        <w:t xml:space="preserve"> террито</w:t>
      </w:r>
      <w:r>
        <w:rPr>
          <w:rFonts w:ascii="Times New Roman" w:hAnsi="Times New Roman"/>
          <w:sz w:val="28"/>
          <w:szCs w:val="28"/>
        </w:rPr>
        <w:t xml:space="preserve">риальной избирательной комиссии и на основании </w:t>
      </w:r>
      <w:r w:rsidRPr="000C124C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>а</w:t>
      </w:r>
      <w:r w:rsidRPr="000C124C">
        <w:rPr>
          <w:rFonts w:ascii="Times New Roman" w:hAnsi="Times New Roman"/>
          <w:sz w:val="28"/>
          <w:szCs w:val="28"/>
        </w:rPr>
        <w:t xml:space="preserve"> </w:t>
      </w:r>
      <w:r w:rsidRPr="00B6016F">
        <w:rPr>
          <w:rFonts w:ascii="Times New Roman" w:hAnsi="Times New Roman"/>
          <w:sz w:val="28"/>
          <w:szCs w:val="28"/>
        </w:rPr>
        <w:t>№ 3</w:t>
      </w:r>
      <w:r w:rsidRPr="000C124C">
        <w:rPr>
          <w:rFonts w:ascii="Times New Roman" w:hAnsi="Times New Roman"/>
          <w:sz w:val="28"/>
          <w:szCs w:val="28"/>
        </w:rPr>
        <w:t xml:space="preserve"> счетной комиссии от «</w:t>
      </w:r>
      <w:r>
        <w:rPr>
          <w:rFonts w:ascii="Times New Roman" w:hAnsi="Times New Roman"/>
          <w:sz w:val="28"/>
          <w:szCs w:val="28"/>
        </w:rPr>
        <w:t>12</w:t>
      </w:r>
      <w:r w:rsidRPr="000C124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января 2016</w:t>
      </w:r>
      <w:r w:rsidRPr="000C124C">
        <w:rPr>
          <w:rFonts w:ascii="Times New Roman" w:hAnsi="Times New Roman"/>
          <w:bCs/>
          <w:sz w:val="28"/>
          <w:szCs w:val="28"/>
        </w:rPr>
        <w:t xml:space="preserve"> о результатах тайного голосования по </w:t>
      </w:r>
      <w:r>
        <w:rPr>
          <w:rFonts w:ascii="Times New Roman" w:hAnsi="Times New Roman"/>
          <w:bCs/>
          <w:sz w:val="28"/>
          <w:szCs w:val="28"/>
        </w:rPr>
        <w:t>выборам</w:t>
      </w:r>
      <w:r w:rsidRPr="000C12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секретаря</w:t>
      </w:r>
      <w:r w:rsidRPr="000C1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Карпинской городской</w:t>
      </w:r>
      <w:r w:rsidRPr="000C124C">
        <w:rPr>
          <w:rFonts w:ascii="Times New Roman" w:hAnsi="Times New Roman"/>
          <w:sz w:val="28"/>
          <w:szCs w:val="28"/>
        </w:rPr>
        <w:t xml:space="preserve"> территориальной избирательной комиссии, </w:t>
      </w:r>
      <w:r>
        <w:rPr>
          <w:rFonts w:ascii="Times New Roman" w:hAnsi="Times New Roman"/>
          <w:sz w:val="28"/>
          <w:szCs w:val="28"/>
        </w:rPr>
        <w:t>Карпинская городская</w:t>
      </w:r>
      <w:r w:rsidRPr="000C124C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</w:t>
      </w:r>
      <w:r w:rsidRPr="000C124C">
        <w:rPr>
          <w:rFonts w:ascii="Times New Roman" w:hAnsi="Times New Roman"/>
          <w:b/>
          <w:sz w:val="28"/>
          <w:szCs w:val="28"/>
        </w:rPr>
        <w:t>РЕШИЛА:</w:t>
      </w:r>
    </w:p>
    <w:p w:rsidR="00585BCD" w:rsidRPr="000E74AE" w:rsidRDefault="00585BCD" w:rsidP="000C124C">
      <w:pPr>
        <w:pStyle w:val="BodyText"/>
        <w:ind w:firstLine="720"/>
        <w:rPr>
          <w:szCs w:val="28"/>
        </w:rPr>
      </w:pPr>
      <w:r w:rsidRPr="000C124C">
        <w:rPr>
          <w:szCs w:val="28"/>
        </w:rPr>
        <w:t xml:space="preserve">1. Избрать на должность </w:t>
      </w:r>
      <w:r>
        <w:rPr>
          <w:szCs w:val="28"/>
        </w:rPr>
        <w:t>секретаря</w:t>
      </w:r>
      <w:r w:rsidRPr="000C124C">
        <w:rPr>
          <w:szCs w:val="28"/>
        </w:rPr>
        <w:t xml:space="preserve"> </w:t>
      </w:r>
      <w:r>
        <w:rPr>
          <w:szCs w:val="28"/>
        </w:rPr>
        <w:t xml:space="preserve">Карпинской городской </w:t>
      </w:r>
      <w:r w:rsidRPr="000C124C">
        <w:rPr>
          <w:szCs w:val="28"/>
        </w:rPr>
        <w:t>территориальной избирательной комиссии</w:t>
      </w:r>
      <w:r w:rsidRPr="00767055">
        <w:rPr>
          <w:szCs w:val="28"/>
        </w:rPr>
        <w:t xml:space="preserve"> </w:t>
      </w:r>
      <w:r>
        <w:rPr>
          <w:szCs w:val="28"/>
        </w:rPr>
        <w:t>Синигур Светлану Александровну.</w:t>
      </w:r>
    </w:p>
    <w:p w:rsidR="00585BCD" w:rsidRPr="00BF045E" w:rsidRDefault="00585BCD" w:rsidP="00BF045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F04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F045E">
        <w:rPr>
          <w:rFonts w:ascii="Times New Roman" w:hAnsi="Times New Roman"/>
          <w:sz w:val="28"/>
          <w:szCs w:val="28"/>
          <w:lang w:eastAsia="ru-RU"/>
        </w:rPr>
        <w:t xml:space="preserve">. Направить настоящее решение в Избирательную комиссию Свердловской области, разместить на сайте комиссии по адресу: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hyperlink r:id="rId7" w:history="1">
        <w:r w:rsidRPr="003502CF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3502CF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3502CF">
          <w:rPr>
            <w:rStyle w:val="Hyperlink"/>
            <w:rFonts w:ascii="Times New Roman" w:hAnsi="Times New Roman"/>
            <w:sz w:val="28"/>
            <w:szCs w:val="28"/>
            <w:lang w:val="en-US"/>
          </w:rPr>
          <w:t>tik</w:t>
        </w:r>
        <w:r w:rsidRPr="003502CF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3502CF">
          <w:rPr>
            <w:rStyle w:val="Hyperlink"/>
            <w:rFonts w:ascii="Times New Roman" w:hAnsi="Times New Roman"/>
            <w:sz w:val="28"/>
            <w:szCs w:val="28"/>
            <w:lang w:val="en-US"/>
          </w:rPr>
          <w:t>karpinsk</w:t>
        </w:r>
        <w:r w:rsidRPr="003502CF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3502CF">
          <w:rPr>
            <w:rStyle w:val="Hyperlink"/>
            <w:rFonts w:ascii="Times New Roman" w:hAnsi="Times New Roman"/>
            <w:sz w:val="28"/>
            <w:szCs w:val="28"/>
            <w:lang w:val="en-US"/>
          </w:rPr>
          <w:t>narod</w:t>
        </w:r>
        <w:r w:rsidRPr="003502CF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3502CF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  <w:r w:rsidRPr="00E9268F">
          <w:rPr>
            <w:rStyle w:val="Hyperlink"/>
            <w:rFonts w:ascii="Times New Roman" w:hAnsi="Times New Roman"/>
            <w:sz w:val="28"/>
            <w:szCs w:val="28"/>
          </w:rPr>
          <w:t>/</w:t>
        </w:r>
      </w:hyperlink>
    </w:p>
    <w:p w:rsidR="00585BCD" w:rsidRDefault="00585BCD" w:rsidP="00BF045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  <w:t>3</w:t>
      </w:r>
      <w:r w:rsidRPr="00BF045E">
        <w:rPr>
          <w:rFonts w:ascii="Times New Roman" w:hAnsi="Times New Roman"/>
          <w:sz w:val="28"/>
          <w:szCs w:val="28"/>
          <w:lang w:eastAsia="ru-RU"/>
        </w:rPr>
        <w:t xml:space="preserve">. Контроль исполнения настоящего решения возложить на председателя комиссии </w:t>
      </w:r>
      <w:r>
        <w:rPr>
          <w:rFonts w:ascii="Times New Roman" w:hAnsi="Times New Roman"/>
          <w:sz w:val="28"/>
          <w:szCs w:val="28"/>
          <w:lang w:eastAsia="ru-RU"/>
        </w:rPr>
        <w:t>Сергееву Е</w:t>
      </w:r>
      <w:r w:rsidRPr="00BF045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Н.</w:t>
      </w:r>
    </w:p>
    <w:p w:rsidR="00585BCD" w:rsidRPr="00BF045E" w:rsidRDefault="00585BCD" w:rsidP="00BF045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248"/>
        <w:gridCol w:w="2520"/>
        <w:gridCol w:w="2623"/>
      </w:tblGrid>
      <w:tr w:rsidR="00585BCD" w:rsidRPr="00BF045E" w:rsidTr="00BF045E">
        <w:tc>
          <w:tcPr>
            <w:tcW w:w="4248" w:type="dxa"/>
          </w:tcPr>
          <w:p w:rsidR="00585BCD" w:rsidRPr="00BF045E" w:rsidRDefault="00585BCD" w:rsidP="007C4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045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585BCD" w:rsidRPr="00BF045E" w:rsidRDefault="00585BCD" w:rsidP="007C4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Карпинской городской</w:t>
            </w:r>
            <w:r w:rsidRPr="00BF04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территориальной избирательной комиссии</w:t>
            </w:r>
          </w:p>
        </w:tc>
        <w:tc>
          <w:tcPr>
            <w:tcW w:w="2520" w:type="dxa"/>
          </w:tcPr>
          <w:p w:rsidR="00585BCD" w:rsidRPr="00BF045E" w:rsidRDefault="00585BCD" w:rsidP="007C4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585BCD" w:rsidRPr="00BF045E" w:rsidRDefault="00585BCD" w:rsidP="007C4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5BCD" w:rsidRPr="00BF045E" w:rsidRDefault="00585BCD" w:rsidP="007C4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5BCD" w:rsidRPr="00BF045E" w:rsidRDefault="00585BCD" w:rsidP="007C4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5BCD" w:rsidRPr="00BF045E" w:rsidRDefault="00585BCD" w:rsidP="000E7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Сергеева Е.Н.</w:t>
            </w:r>
          </w:p>
        </w:tc>
      </w:tr>
      <w:tr w:rsidR="00585BCD" w:rsidRPr="00BF045E" w:rsidTr="00BF045E">
        <w:tc>
          <w:tcPr>
            <w:tcW w:w="4248" w:type="dxa"/>
          </w:tcPr>
          <w:p w:rsidR="00585BCD" w:rsidRPr="00BF045E" w:rsidRDefault="00585BCD" w:rsidP="007C4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585BCD" w:rsidRPr="00BF045E" w:rsidRDefault="00585BCD" w:rsidP="007C4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585BCD" w:rsidRPr="00BF045E" w:rsidRDefault="00585BCD" w:rsidP="007C4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5BCD" w:rsidRPr="00BF045E" w:rsidTr="00BF045E">
        <w:tc>
          <w:tcPr>
            <w:tcW w:w="4248" w:type="dxa"/>
          </w:tcPr>
          <w:p w:rsidR="00585BCD" w:rsidRPr="00BF045E" w:rsidRDefault="00585BCD" w:rsidP="007C4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045E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заседания</w:t>
            </w:r>
          </w:p>
        </w:tc>
        <w:tc>
          <w:tcPr>
            <w:tcW w:w="2520" w:type="dxa"/>
          </w:tcPr>
          <w:p w:rsidR="00585BCD" w:rsidRPr="00BF045E" w:rsidRDefault="00585BCD" w:rsidP="007C4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585BCD" w:rsidRPr="00BF045E" w:rsidRDefault="00585BCD" w:rsidP="007C4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Синигур С.А.</w:t>
            </w:r>
          </w:p>
        </w:tc>
      </w:tr>
    </w:tbl>
    <w:p w:rsidR="00585BCD" w:rsidRDefault="00585BCD" w:rsidP="007C4E15"/>
    <w:sectPr w:rsidR="00585BCD" w:rsidSect="00E22552">
      <w:headerReference w:type="even" r:id="rId8"/>
      <w:headerReference w:type="default" r:id="rId9"/>
      <w:footerReference w:type="default" r:id="rId10"/>
      <w:pgSz w:w="11906" w:h="16838"/>
      <w:pgMar w:top="567" w:right="851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BCD" w:rsidRDefault="00585BCD">
      <w:pPr>
        <w:spacing w:after="0" w:line="240" w:lineRule="auto"/>
      </w:pPr>
      <w:r>
        <w:separator/>
      </w:r>
    </w:p>
  </w:endnote>
  <w:endnote w:type="continuationSeparator" w:id="0">
    <w:p w:rsidR="00585BCD" w:rsidRDefault="0058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CD" w:rsidRDefault="00585BCD" w:rsidP="00BF045E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BCD" w:rsidRDefault="00585BCD">
      <w:pPr>
        <w:spacing w:after="0" w:line="240" w:lineRule="auto"/>
      </w:pPr>
      <w:r>
        <w:separator/>
      </w:r>
    </w:p>
  </w:footnote>
  <w:footnote w:type="continuationSeparator" w:id="0">
    <w:p w:rsidR="00585BCD" w:rsidRDefault="0058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CD" w:rsidRDefault="00585BCD" w:rsidP="00BF04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5BCD" w:rsidRDefault="00585B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CD" w:rsidRDefault="00585BCD" w:rsidP="00BF04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5BCD" w:rsidRDefault="00585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45E"/>
    <w:rsid w:val="000C124C"/>
    <w:rsid w:val="000E74AE"/>
    <w:rsid w:val="00126EB8"/>
    <w:rsid w:val="00135285"/>
    <w:rsid w:val="001D0E9A"/>
    <w:rsid w:val="002455B6"/>
    <w:rsid w:val="003502CF"/>
    <w:rsid w:val="003C2772"/>
    <w:rsid w:val="00417B5F"/>
    <w:rsid w:val="00585BCD"/>
    <w:rsid w:val="00635EC7"/>
    <w:rsid w:val="00766407"/>
    <w:rsid w:val="00767055"/>
    <w:rsid w:val="007C4E15"/>
    <w:rsid w:val="00837A78"/>
    <w:rsid w:val="008E44DB"/>
    <w:rsid w:val="00B6016F"/>
    <w:rsid w:val="00BF045E"/>
    <w:rsid w:val="00C723BE"/>
    <w:rsid w:val="00CA1199"/>
    <w:rsid w:val="00CF29A0"/>
    <w:rsid w:val="00D367ED"/>
    <w:rsid w:val="00E22552"/>
    <w:rsid w:val="00E31EDE"/>
    <w:rsid w:val="00E9268F"/>
    <w:rsid w:val="00EC7200"/>
    <w:rsid w:val="00FB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045E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rsid w:val="00BF04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045E"/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C124C"/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rsid w:val="000E74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ik-karpinsk.narod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195</Words>
  <Characters>1115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 Иошина</dc:creator>
  <cp:keywords/>
  <dc:description/>
  <cp:lastModifiedBy>user</cp:lastModifiedBy>
  <cp:revision>8</cp:revision>
  <cp:lastPrinted>2016-01-11T10:25:00Z</cp:lastPrinted>
  <dcterms:created xsi:type="dcterms:W3CDTF">2016-01-11T10:26:00Z</dcterms:created>
  <dcterms:modified xsi:type="dcterms:W3CDTF">2016-02-24T04:09:00Z</dcterms:modified>
</cp:coreProperties>
</file>