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0D" w:rsidRPr="00CA0FEA" w:rsidRDefault="00DB1B0D" w:rsidP="00CA0F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816B74">
        <w:rPr>
          <w:rFonts w:ascii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56.25pt" o:allowoverlap="f">
            <v:imagedata r:id="rId6" o:title="" grayscale="t"/>
          </v:shape>
        </w:pict>
      </w:r>
    </w:p>
    <w:p w:rsidR="00DB1B0D" w:rsidRPr="00167686" w:rsidRDefault="00DB1B0D" w:rsidP="00CA0F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0"/>
          <w:lang w:eastAsia="ru-RU"/>
        </w:rPr>
      </w:pPr>
      <w:r w:rsidRPr="00167686">
        <w:rPr>
          <w:rFonts w:ascii="Times New Roman" w:hAnsi="Times New Roman"/>
          <w:b/>
          <w:caps/>
          <w:sz w:val="28"/>
          <w:szCs w:val="20"/>
          <w:lang w:eastAsia="ru-RU"/>
        </w:rPr>
        <w:t>Карпинская городская</w:t>
      </w:r>
    </w:p>
    <w:p w:rsidR="00DB1B0D" w:rsidRPr="00CA0FEA" w:rsidRDefault="00DB1B0D" w:rsidP="00CA0F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0FEA">
        <w:rPr>
          <w:rFonts w:ascii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DB1B0D" w:rsidRPr="00CA0FEA" w:rsidRDefault="00DB1B0D" w:rsidP="00CA0FE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DB1B0D" w:rsidRPr="00CA0FEA" w:rsidRDefault="00DB1B0D" w:rsidP="00CA0F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0FEA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B1B0D" w:rsidRPr="00CA0FEA" w:rsidRDefault="00DB1B0D" w:rsidP="00CA0FE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DB1B0D" w:rsidRPr="00CA0FEA" w:rsidTr="00CA0FEA">
        <w:tc>
          <w:tcPr>
            <w:tcW w:w="4068" w:type="dxa"/>
          </w:tcPr>
          <w:p w:rsidR="00DB1B0D" w:rsidRPr="00CA0FEA" w:rsidRDefault="00DB1B0D" w:rsidP="00CA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12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8"/>
                  <w:lang w:eastAsia="ru-RU"/>
                </w:rPr>
                <w:t>2016</w:t>
              </w:r>
              <w:r w:rsidRPr="00CA0FEA">
                <w:rPr>
                  <w:rFonts w:ascii="Times New Roman" w:hAnsi="Times New Roman"/>
                  <w:sz w:val="24"/>
                  <w:szCs w:val="28"/>
                  <w:lang w:eastAsia="ru-RU"/>
                </w:rPr>
                <w:t xml:space="preserve"> г</w:t>
              </w:r>
            </w:smartTag>
            <w:r w:rsidRPr="00CA0FEA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40" w:type="dxa"/>
          </w:tcPr>
          <w:p w:rsidR="00DB1B0D" w:rsidRPr="00CA0FEA" w:rsidRDefault="00DB1B0D" w:rsidP="00CA0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DB1B0D" w:rsidRPr="00CA0FEA" w:rsidRDefault="00DB1B0D" w:rsidP="0016768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A0FE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№ 1 /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DB1B0D" w:rsidRPr="00CA0FEA" w:rsidRDefault="00DB1B0D" w:rsidP="00CA0FE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A0FEA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DB1B0D" w:rsidRPr="00CA0FEA" w:rsidRDefault="00DB1B0D" w:rsidP="00CA0FE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г. Карпи</w:t>
      </w:r>
      <w:r w:rsidRPr="00CA0FEA">
        <w:rPr>
          <w:rFonts w:ascii="Times New Roman" w:hAnsi="Times New Roman"/>
          <w:sz w:val="24"/>
          <w:szCs w:val="28"/>
          <w:lang w:eastAsia="ru-RU"/>
        </w:rPr>
        <w:t>нск</w:t>
      </w:r>
    </w:p>
    <w:p w:rsidR="00DB1B0D" w:rsidRPr="00CA0FEA" w:rsidRDefault="00DB1B0D" w:rsidP="00CA0FE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DB1B0D" w:rsidRPr="00CA0FEA" w:rsidTr="00CA0FEA">
        <w:tc>
          <w:tcPr>
            <w:tcW w:w="9648" w:type="dxa"/>
          </w:tcPr>
          <w:p w:rsidR="00DB1B0D" w:rsidRPr="00CA0FEA" w:rsidRDefault="00DB1B0D" w:rsidP="0016768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0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избрании</w:t>
            </w:r>
            <w:r w:rsidRPr="00CA0FEA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A0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заместителя председателя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Карпинской городской</w:t>
            </w:r>
            <w:r w:rsidRPr="00CA0FE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территориальной избирательной комиссии</w:t>
            </w:r>
          </w:p>
        </w:tc>
      </w:tr>
    </w:tbl>
    <w:p w:rsidR="00DB1B0D" w:rsidRPr="00CA0FEA" w:rsidRDefault="00DB1B0D" w:rsidP="00CA0FE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1B0D" w:rsidRPr="00CA0FEA" w:rsidRDefault="00DB1B0D" w:rsidP="00CA0FE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0FEA">
        <w:rPr>
          <w:rFonts w:ascii="Times New Roman" w:hAnsi="Times New Roman"/>
          <w:sz w:val="28"/>
          <w:szCs w:val="28"/>
          <w:lang w:eastAsia="ru-RU"/>
        </w:rPr>
        <w:t>В соответствии с пунктом 4 статьи 28 Федерального закона «Об основных гарантиях избирательных прав и права на участие в референдуме граждан Российской Федерации» пунктом 8 статьи 29 Избирательно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кодекса Свердловской области, 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Регламентом </w:t>
      </w:r>
      <w:r w:rsidRPr="00167686">
        <w:rPr>
          <w:rFonts w:ascii="Times New Roman" w:hAnsi="Times New Roman"/>
          <w:sz w:val="28"/>
          <w:szCs w:val="28"/>
        </w:rPr>
        <w:t>Карпинской городс</w:t>
      </w:r>
      <w:r>
        <w:rPr>
          <w:rFonts w:ascii="Times New Roman" w:hAnsi="Times New Roman"/>
          <w:sz w:val="28"/>
          <w:szCs w:val="28"/>
        </w:rPr>
        <w:t>к</w:t>
      </w:r>
      <w:r w:rsidRPr="00167686">
        <w:rPr>
          <w:rFonts w:ascii="Times New Roman" w:hAnsi="Times New Roman"/>
          <w:sz w:val="28"/>
          <w:szCs w:val="28"/>
        </w:rPr>
        <w:t>ой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 террито</w:t>
      </w:r>
      <w:r>
        <w:rPr>
          <w:rFonts w:ascii="Times New Roman" w:hAnsi="Times New Roman"/>
          <w:sz w:val="28"/>
          <w:szCs w:val="28"/>
          <w:lang w:eastAsia="ru-RU"/>
        </w:rPr>
        <w:t>риальной избирательной комиссии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 на основании протокола </w:t>
      </w:r>
      <w:r w:rsidRPr="00167686">
        <w:rPr>
          <w:rFonts w:ascii="Times New Roman" w:hAnsi="Times New Roman"/>
          <w:sz w:val="28"/>
          <w:szCs w:val="28"/>
          <w:lang w:eastAsia="ru-RU"/>
        </w:rPr>
        <w:t>№ 3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 счетной комиссии от «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января </w:t>
      </w:r>
      <w:r w:rsidRPr="00CA0FE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 года</w:t>
      </w:r>
      <w:r w:rsidRPr="00CA0FEA">
        <w:rPr>
          <w:rFonts w:ascii="Times New Roman" w:hAnsi="Times New Roman"/>
          <w:bCs/>
          <w:sz w:val="28"/>
          <w:szCs w:val="28"/>
          <w:lang w:eastAsia="ru-RU"/>
        </w:rPr>
        <w:t xml:space="preserve"> о результатах тайного голосования по </w:t>
      </w:r>
      <w:r>
        <w:rPr>
          <w:rFonts w:ascii="Times New Roman" w:hAnsi="Times New Roman"/>
          <w:bCs/>
          <w:sz w:val="28"/>
          <w:szCs w:val="28"/>
          <w:lang w:eastAsia="ru-RU"/>
        </w:rPr>
        <w:t>выборам</w:t>
      </w:r>
      <w:r w:rsidRPr="00CA0FE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0FEA">
        <w:rPr>
          <w:rFonts w:ascii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 председателя </w:t>
      </w:r>
      <w:r w:rsidRPr="00167686">
        <w:rPr>
          <w:rFonts w:ascii="Times New Roman" w:hAnsi="Times New Roman"/>
          <w:sz w:val="28"/>
          <w:szCs w:val="28"/>
        </w:rPr>
        <w:t>Карпинской городс</w:t>
      </w:r>
      <w:r>
        <w:rPr>
          <w:rFonts w:ascii="Times New Roman" w:hAnsi="Times New Roman"/>
          <w:sz w:val="28"/>
          <w:szCs w:val="28"/>
        </w:rPr>
        <w:t>к</w:t>
      </w:r>
      <w:r w:rsidRPr="00167686">
        <w:rPr>
          <w:rFonts w:ascii="Times New Roman" w:hAnsi="Times New Roman"/>
          <w:sz w:val="28"/>
          <w:szCs w:val="28"/>
        </w:rPr>
        <w:t>ой</w:t>
      </w:r>
      <w:r w:rsidRPr="00167686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</w:t>
      </w:r>
      <w:r>
        <w:rPr>
          <w:rFonts w:ascii="Times New Roman" w:hAnsi="Times New Roman"/>
          <w:sz w:val="28"/>
          <w:szCs w:val="28"/>
          <w:lang w:eastAsia="ru-RU"/>
        </w:rPr>
        <w:t>сии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Карпинская городская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Pr="00CA0FEA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DB1B0D" w:rsidRPr="00CA0FEA" w:rsidRDefault="00DB1B0D" w:rsidP="00CA0FE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FEA">
        <w:rPr>
          <w:rFonts w:ascii="Times New Roman" w:hAnsi="Times New Roman"/>
          <w:sz w:val="28"/>
          <w:szCs w:val="28"/>
          <w:lang w:eastAsia="ru-RU"/>
        </w:rPr>
        <w:t xml:space="preserve">1. Избрать на должность заместителя председателя </w:t>
      </w:r>
      <w:r>
        <w:rPr>
          <w:rFonts w:ascii="Times New Roman" w:hAnsi="Times New Roman"/>
          <w:sz w:val="28"/>
          <w:szCs w:val="28"/>
          <w:lang w:eastAsia="ru-RU"/>
        </w:rPr>
        <w:t>Карпинской городской</w:t>
      </w:r>
      <w:r w:rsidRPr="00CA0FEA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Орехову Нину Владимировну</w:t>
      </w:r>
      <w:r w:rsidRPr="00CA0FEA">
        <w:rPr>
          <w:rFonts w:ascii="Times New Roman" w:hAnsi="Times New Roman"/>
          <w:sz w:val="28"/>
          <w:szCs w:val="28"/>
          <w:lang w:eastAsia="ru-RU"/>
        </w:rPr>
        <w:t>.</w:t>
      </w:r>
    </w:p>
    <w:p w:rsidR="00DB1B0D" w:rsidRPr="00E9268F" w:rsidRDefault="00DB1B0D" w:rsidP="00CA0FE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0FEA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в Избирательную комиссию Свердловской области, </w:t>
      </w:r>
      <w:r w:rsidRPr="00315013">
        <w:rPr>
          <w:rFonts w:ascii="Times New Roman" w:hAnsi="Times New Roman"/>
          <w:sz w:val="28"/>
          <w:szCs w:val="28"/>
          <w:lang w:eastAsia="ru-RU"/>
        </w:rPr>
        <w:t xml:space="preserve">разместить на сайте комиссии 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hyperlink r:id="rId7" w:history="1">
        <w:r w:rsidRPr="003502CF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3502CF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3502CF">
          <w:rPr>
            <w:rStyle w:val="Hyperlink"/>
            <w:rFonts w:ascii="Times New Roman" w:hAnsi="Times New Roman"/>
            <w:sz w:val="28"/>
            <w:szCs w:val="28"/>
            <w:lang w:val="en-US"/>
          </w:rPr>
          <w:t>tik</w:t>
        </w:r>
        <w:r w:rsidRPr="003502CF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3502CF">
          <w:rPr>
            <w:rStyle w:val="Hyperlink"/>
            <w:rFonts w:ascii="Times New Roman" w:hAnsi="Times New Roman"/>
            <w:sz w:val="28"/>
            <w:szCs w:val="28"/>
            <w:lang w:val="en-US"/>
          </w:rPr>
          <w:t>karpinsk</w:t>
        </w:r>
        <w:r w:rsidRPr="003502C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502CF">
          <w:rPr>
            <w:rStyle w:val="Hyperlink"/>
            <w:rFonts w:ascii="Times New Roman" w:hAnsi="Times New Roman"/>
            <w:sz w:val="28"/>
            <w:szCs w:val="28"/>
            <w:lang w:val="en-US"/>
          </w:rPr>
          <w:t>narod</w:t>
        </w:r>
        <w:r w:rsidRPr="003502C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502CF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E9268F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</w:p>
    <w:p w:rsidR="00DB1B0D" w:rsidRDefault="00DB1B0D" w:rsidP="00CA0FE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FEA">
        <w:rPr>
          <w:rFonts w:ascii="Times New Roman" w:hAnsi="Times New Roman"/>
          <w:sz w:val="28"/>
          <w:szCs w:val="28"/>
          <w:lang w:eastAsia="ru-RU"/>
        </w:rPr>
        <w:br w:type="page"/>
        <w:t xml:space="preserve">3. Контроль исполнения настоящего решения возложить на председателя комиссии </w:t>
      </w:r>
      <w:r>
        <w:rPr>
          <w:rFonts w:ascii="Times New Roman" w:hAnsi="Times New Roman"/>
          <w:sz w:val="28"/>
          <w:szCs w:val="28"/>
          <w:lang w:eastAsia="ru-RU"/>
        </w:rPr>
        <w:t>Сергееву Е.Н.</w:t>
      </w:r>
    </w:p>
    <w:p w:rsidR="00DB1B0D" w:rsidRPr="00CA0FEA" w:rsidRDefault="00DB1B0D" w:rsidP="00CA0FEA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248"/>
        <w:gridCol w:w="2520"/>
        <w:gridCol w:w="2623"/>
      </w:tblGrid>
      <w:tr w:rsidR="00DB1B0D" w:rsidRPr="00CA0FEA" w:rsidTr="00CA0FEA">
        <w:tc>
          <w:tcPr>
            <w:tcW w:w="4248" w:type="dxa"/>
          </w:tcPr>
          <w:p w:rsidR="00DB1B0D" w:rsidRPr="00CA0FEA" w:rsidRDefault="00DB1B0D" w:rsidP="00CA0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0FEA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DB1B0D" w:rsidRPr="00CA0FEA" w:rsidRDefault="00DB1B0D" w:rsidP="00CA0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Карпинской городской</w:t>
            </w:r>
            <w:r w:rsidRPr="00CA0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территориальной избирательной комиссии</w:t>
            </w:r>
          </w:p>
        </w:tc>
        <w:tc>
          <w:tcPr>
            <w:tcW w:w="2520" w:type="dxa"/>
          </w:tcPr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1B0D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Сергеева Е.Н.</w:t>
            </w:r>
          </w:p>
        </w:tc>
      </w:tr>
      <w:tr w:rsidR="00DB1B0D" w:rsidRPr="00CA0FEA" w:rsidTr="00CA0FEA">
        <w:tc>
          <w:tcPr>
            <w:tcW w:w="4248" w:type="dxa"/>
          </w:tcPr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B0D" w:rsidRPr="00CA0FEA" w:rsidTr="00CA0FEA">
        <w:tc>
          <w:tcPr>
            <w:tcW w:w="4248" w:type="dxa"/>
          </w:tcPr>
          <w:p w:rsidR="00DB1B0D" w:rsidRPr="00CA0FEA" w:rsidRDefault="00DB1B0D" w:rsidP="00CA0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0FEA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2520" w:type="dxa"/>
          </w:tcPr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DB1B0D" w:rsidRPr="00CA0FEA" w:rsidRDefault="00DB1B0D" w:rsidP="00CA0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Синигур С.А.</w:t>
            </w:r>
          </w:p>
        </w:tc>
      </w:tr>
    </w:tbl>
    <w:p w:rsidR="00DB1B0D" w:rsidRPr="00CA0FEA" w:rsidRDefault="00DB1B0D" w:rsidP="00CA0FE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B1B0D" w:rsidRDefault="00DB1B0D"/>
    <w:sectPr w:rsidR="00DB1B0D" w:rsidSect="00CA0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0D" w:rsidRDefault="00DB1B0D">
      <w:pPr>
        <w:spacing w:after="0" w:line="240" w:lineRule="auto"/>
      </w:pPr>
      <w:r>
        <w:separator/>
      </w:r>
    </w:p>
  </w:endnote>
  <w:endnote w:type="continuationSeparator" w:id="0">
    <w:p w:rsidR="00DB1B0D" w:rsidRDefault="00DB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0D" w:rsidRDefault="00DB1B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0D" w:rsidRPr="001365CC" w:rsidRDefault="00DB1B0D" w:rsidP="001365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0D" w:rsidRDefault="00DB1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0D" w:rsidRDefault="00DB1B0D">
      <w:pPr>
        <w:spacing w:after="0" w:line="240" w:lineRule="auto"/>
      </w:pPr>
      <w:r>
        <w:separator/>
      </w:r>
    </w:p>
  </w:footnote>
  <w:footnote w:type="continuationSeparator" w:id="0">
    <w:p w:rsidR="00DB1B0D" w:rsidRDefault="00DB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0D" w:rsidRDefault="00DB1B0D" w:rsidP="00CA0F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B0D" w:rsidRDefault="00DB1B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0D" w:rsidRDefault="00DB1B0D" w:rsidP="00CA0F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1B0D" w:rsidRDefault="00DB1B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0D" w:rsidRDefault="00DB1B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FEA"/>
    <w:rsid w:val="001365CC"/>
    <w:rsid w:val="00167686"/>
    <w:rsid w:val="001B6412"/>
    <w:rsid w:val="00273ED7"/>
    <w:rsid w:val="002C2402"/>
    <w:rsid w:val="00315013"/>
    <w:rsid w:val="003502CF"/>
    <w:rsid w:val="00740316"/>
    <w:rsid w:val="0075360C"/>
    <w:rsid w:val="00816B74"/>
    <w:rsid w:val="00927BA2"/>
    <w:rsid w:val="00953576"/>
    <w:rsid w:val="00C748C2"/>
    <w:rsid w:val="00CA0FEA"/>
    <w:rsid w:val="00D64760"/>
    <w:rsid w:val="00D91670"/>
    <w:rsid w:val="00DB1B0D"/>
    <w:rsid w:val="00E9268F"/>
    <w:rsid w:val="00F10CD8"/>
    <w:rsid w:val="00F3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0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0FE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CA0F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0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0FEA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E926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ik-karpinsk.narod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202</Words>
  <Characters>1154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Иошина</dc:creator>
  <cp:keywords/>
  <dc:description/>
  <cp:lastModifiedBy>user</cp:lastModifiedBy>
  <cp:revision>8</cp:revision>
  <cp:lastPrinted>2016-01-12T10:36:00Z</cp:lastPrinted>
  <dcterms:created xsi:type="dcterms:W3CDTF">2016-01-11T09:51:00Z</dcterms:created>
  <dcterms:modified xsi:type="dcterms:W3CDTF">2016-02-24T04:07:00Z</dcterms:modified>
</cp:coreProperties>
</file>