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02" w:rsidRDefault="00194102" w:rsidP="00314034">
      <w:pPr>
        <w:jc w:val="center"/>
        <w:rPr>
          <w:b/>
          <w:sz w:val="28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лыйгерб" style="position:absolute;left:0;text-align:left;margin-left:3in;margin-top:-36pt;width:31.55pt;height:59.05pt;z-index:251658240;visibility:visible" o:allowoverlap="f">
            <v:imagedata r:id="rId4" o:title="" grayscale="t"/>
            <w10:wrap type="square" side="left"/>
          </v:shape>
        </w:pict>
      </w:r>
    </w:p>
    <w:p w:rsidR="00194102" w:rsidRDefault="00194102" w:rsidP="00314034">
      <w:pPr>
        <w:jc w:val="center"/>
        <w:rPr>
          <w:b/>
          <w:sz w:val="28"/>
          <w:szCs w:val="30"/>
        </w:rPr>
      </w:pPr>
    </w:p>
    <w:p w:rsidR="00194102" w:rsidRPr="00617621" w:rsidRDefault="00194102" w:rsidP="00314034">
      <w:pPr>
        <w:jc w:val="center"/>
        <w:rPr>
          <w:b/>
          <w:noProof/>
        </w:rPr>
      </w:pPr>
      <w:r>
        <w:rPr>
          <w:b/>
          <w:sz w:val="28"/>
          <w:szCs w:val="30"/>
        </w:rPr>
        <w:t>КАРПИНСКАЯ ГОРОДСКАЯ</w:t>
      </w:r>
    </w:p>
    <w:p w:rsidR="00194102" w:rsidRDefault="00194102" w:rsidP="00314034">
      <w:pPr>
        <w:widowControl w:val="0"/>
        <w:jc w:val="center"/>
        <w:rPr>
          <w:b/>
          <w:spacing w:val="60"/>
          <w:sz w:val="28"/>
          <w:szCs w:val="30"/>
        </w:rPr>
      </w:pPr>
      <w:r>
        <w:rPr>
          <w:b/>
          <w:sz w:val="28"/>
          <w:szCs w:val="30"/>
        </w:rPr>
        <w:t>ТЕРРИТОРИАЛЬНАЯ ИЗБИРАТЕЛЬНАЯ КОМИССИЯ</w:t>
      </w:r>
    </w:p>
    <w:p w:rsidR="00194102" w:rsidRPr="00127336" w:rsidRDefault="00194102" w:rsidP="00314034">
      <w:pPr>
        <w:jc w:val="center"/>
        <w:rPr>
          <w:sz w:val="16"/>
          <w:szCs w:val="16"/>
        </w:rPr>
      </w:pPr>
    </w:p>
    <w:p w:rsidR="00194102" w:rsidRDefault="00194102" w:rsidP="00314034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РЕШЕНИЕ</w:t>
      </w:r>
    </w:p>
    <w:p w:rsidR="00194102" w:rsidRPr="00127336" w:rsidRDefault="00194102" w:rsidP="00314034">
      <w:pPr>
        <w:pStyle w:val="1"/>
        <w:keepNext w:val="0"/>
        <w:autoSpaceDE/>
        <w:autoSpaceDN/>
        <w:outlineLvl w:val="9"/>
        <w:rPr>
          <w:rFonts w:ascii="Times New Roman CYR" w:hAnsi="Times New Roman CYR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194102" w:rsidRPr="009217C4" w:rsidTr="0053314D">
        <w:trPr>
          <w:trHeight w:val="282"/>
        </w:trPr>
        <w:tc>
          <w:tcPr>
            <w:tcW w:w="3107" w:type="dxa"/>
          </w:tcPr>
          <w:p w:rsidR="00194102" w:rsidRPr="009217C4" w:rsidRDefault="00194102" w:rsidP="004C6CE7">
            <w:pPr>
              <w:rPr>
                <w:sz w:val="28"/>
                <w:szCs w:val="28"/>
              </w:rPr>
            </w:pPr>
            <w:r w:rsidRPr="009217C4">
              <w:rPr>
                <w:sz w:val="28"/>
                <w:szCs w:val="28"/>
              </w:rPr>
              <w:t xml:space="preserve">29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217C4">
                <w:rPr>
                  <w:sz w:val="28"/>
                  <w:szCs w:val="28"/>
                </w:rPr>
                <w:t>2018 г</w:t>
              </w:r>
            </w:smartTag>
            <w:r w:rsidRPr="009217C4"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94102" w:rsidRPr="009217C4" w:rsidRDefault="00194102" w:rsidP="00533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194102" w:rsidRPr="009217C4" w:rsidRDefault="00194102" w:rsidP="003B142E">
            <w:pPr>
              <w:jc w:val="right"/>
              <w:rPr>
                <w:sz w:val="28"/>
                <w:szCs w:val="28"/>
              </w:rPr>
            </w:pPr>
            <w:r w:rsidRPr="009217C4">
              <w:rPr>
                <w:sz w:val="28"/>
                <w:szCs w:val="28"/>
              </w:rPr>
              <w:t>№ 20/60</w:t>
            </w:r>
          </w:p>
        </w:tc>
      </w:tr>
    </w:tbl>
    <w:p w:rsidR="00194102" w:rsidRPr="00C12940" w:rsidRDefault="00194102" w:rsidP="005524E4">
      <w:pPr>
        <w:spacing w:before="240"/>
        <w:jc w:val="center"/>
        <w:rPr>
          <w:b/>
          <w:sz w:val="16"/>
          <w:szCs w:val="16"/>
        </w:rPr>
      </w:pPr>
      <w:r w:rsidRPr="009217C4">
        <w:rPr>
          <w:b/>
        </w:rPr>
        <w:t>г. Карпинск</w:t>
      </w:r>
      <w:r>
        <w:rPr>
          <w:b/>
        </w:rPr>
        <w:br w:type="textWrapping" w:clear="all"/>
      </w:r>
    </w:p>
    <w:tbl>
      <w:tblPr>
        <w:tblW w:w="9468" w:type="dxa"/>
        <w:tblLook w:val="01E0"/>
      </w:tblPr>
      <w:tblGrid>
        <w:gridCol w:w="9468"/>
      </w:tblGrid>
      <w:tr w:rsidR="00194102" w:rsidTr="0053314D">
        <w:tc>
          <w:tcPr>
            <w:tcW w:w="9468" w:type="dxa"/>
          </w:tcPr>
          <w:p w:rsidR="00194102" w:rsidRDefault="00194102" w:rsidP="004C6C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Об утверждении номенклатуры дел Карпинской городской территориальной избирательной комиссии на 2019 год </w:t>
            </w:r>
          </w:p>
        </w:tc>
      </w:tr>
    </w:tbl>
    <w:p w:rsidR="00194102" w:rsidRPr="000E4B1F" w:rsidRDefault="00194102" w:rsidP="00314034">
      <w:pPr>
        <w:spacing w:before="240"/>
        <w:jc w:val="center"/>
        <w:rPr>
          <w:b/>
          <w:sz w:val="16"/>
          <w:szCs w:val="16"/>
        </w:rPr>
      </w:pPr>
    </w:p>
    <w:p w:rsidR="00194102" w:rsidRPr="006C09BE" w:rsidRDefault="00194102" w:rsidP="00C129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Избирательной комиссии Свердловской области от 02.11.2016 года № 43/362 «Об утверждении Примерной номенклатуры дел территориальной избирательной комиссии» (с изменениями и дополнениями)</w:t>
      </w:r>
      <w:r w:rsidRPr="006C09BE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упорядочения учета и обеспечения </w:t>
      </w:r>
      <w:r w:rsidRPr="006C09BE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сохранности документов до их передачи на постоянное хранение в архив, Карпинская</w:t>
      </w:r>
      <w:r w:rsidRPr="006C09BE">
        <w:rPr>
          <w:sz w:val="28"/>
          <w:szCs w:val="28"/>
        </w:rPr>
        <w:t xml:space="preserve"> городская территориальная избирательная комиссия</w:t>
      </w:r>
      <w:r w:rsidRPr="00E80376">
        <w:rPr>
          <w:b/>
          <w:spacing w:val="60"/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194102" w:rsidRPr="0069539E" w:rsidRDefault="00194102" w:rsidP="00314034">
      <w:pPr>
        <w:pStyle w:val="a"/>
      </w:pPr>
      <w:r>
        <w:t xml:space="preserve">1. Утвердить номенклатуру дел Карпинской городской территориальной избирательной комиссии на 2019 год (прилагается). </w:t>
      </w:r>
    </w:p>
    <w:p w:rsidR="00194102" w:rsidRDefault="00194102" w:rsidP="00C12940">
      <w:pPr>
        <w:pStyle w:val="10"/>
        <w:spacing w:line="360" w:lineRule="auto"/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</w:rPr>
        <w:t xml:space="preserve">2. </w:t>
      </w:r>
      <w:r>
        <w:rPr>
          <w:rFonts w:ascii="Times New Roman CYR" w:hAnsi="Times New Roman CYR"/>
          <w:sz w:val="28"/>
          <w:szCs w:val="28"/>
        </w:rPr>
        <w:t>Направить настоящее решение Избирательной комиссии Свердловской области.</w:t>
      </w:r>
    </w:p>
    <w:p w:rsidR="00194102" w:rsidRDefault="00194102" w:rsidP="0031403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3. Разместить настоящее решение на </w:t>
      </w:r>
      <w:r>
        <w:rPr>
          <w:bCs/>
          <w:sz w:val="28"/>
          <w:szCs w:val="28"/>
        </w:rPr>
        <w:t xml:space="preserve">сайте Карпинской </w:t>
      </w:r>
      <w:r>
        <w:rPr>
          <w:sz w:val="28"/>
        </w:rPr>
        <w:t>городской территориальной избирательной комиссии в сети Интернет.</w:t>
      </w:r>
    </w:p>
    <w:p w:rsidR="00194102" w:rsidRDefault="00194102" w:rsidP="0031403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 председателя Комиссии Е.Н. Сергееву.</w:t>
      </w:r>
    </w:p>
    <w:p w:rsidR="00194102" w:rsidRDefault="00194102" w:rsidP="0031403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194102" w:rsidTr="00C12940">
        <w:tc>
          <w:tcPr>
            <w:tcW w:w="4248" w:type="dxa"/>
          </w:tcPr>
          <w:p w:rsidR="00194102" w:rsidRDefault="00194102" w:rsidP="00533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br w:type="textWrapping" w:clear="all"/>
              <w:t xml:space="preserve">Карпинской городской территориальной избирательной комиссии </w:t>
            </w:r>
          </w:p>
        </w:tc>
        <w:tc>
          <w:tcPr>
            <w:tcW w:w="2520" w:type="dxa"/>
          </w:tcPr>
          <w:p w:rsidR="00194102" w:rsidRDefault="00194102" w:rsidP="0053314D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vAlign w:val="bottom"/>
          </w:tcPr>
          <w:p w:rsidR="00194102" w:rsidRDefault="00194102" w:rsidP="00C129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Сергеева</w:t>
            </w:r>
          </w:p>
        </w:tc>
      </w:tr>
      <w:tr w:rsidR="00194102" w:rsidTr="00C12940">
        <w:tc>
          <w:tcPr>
            <w:tcW w:w="4248" w:type="dxa"/>
          </w:tcPr>
          <w:p w:rsidR="00194102" w:rsidRDefault="00194102" w:rsidP="0053314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94102" w:rsidRDefault="00194102" w:rsidP="0053314D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vAlign w:val="bottom"/>
          </w:tcPr>
          <w:p w:rsidR="00194102" w:rsidRDefault="00194102" w:rsidP="00C12940">
            <w:pPr>
              <w:jc w:val="right"/>
              <w:rPr>
                <w:sz w:val="28"/>
                <w:szCs w:val="28"/>
              </w:rPr>
            </w:pPr>
          </w:p>
        </w:tc>
      </w:tr>
      <w:tr w:rsidR="00194102" w:rsidTr="00C12940">
        <w:tc>
          <w:tcPr>
            <w:tcW w:w="4248" w:type="dxa"/>
          </w:tcPr>
          <w:p w:rsidR="00194102" w:rsidRDefault="00194102" w:rsidP="00533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 w:type="textWrapping" w:clear="all"/>
              <w:t xml:space="preserve">Карпинской </w:t>
            </w:r>
            <w:r w:rsidRPr="00F753F2">
              <w:rPr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</w:p>
        </w:tc>
        <w:tc>
          <w:tcPr>
            <w:tcW w:w="2520" w:type="dxa"/>
          </w:tcPr>
          <w:p w:rsidR="00194102" w:rsidRDefault="00194102" w:rsidP="0053314D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vAlign w:val="bottom"/>
          </w:tcPr>
          <w:p w:rsidR="00194102" w:rsidRDefault="00194102" w:rsidP="00C129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Синигур</w:t>
            </w:r>
          </w:p>
        </w:tc>
      </w:tr>
    </w:tbl>
    <w:p w:rsidR="00194102" w:rsidRDefault="00194102" w:rsidP="003B142E"/>
    <w:sectPr w:rsidR="00194102" w:rsidSect="005524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034"/>
    <w:rsid w:val="00092968"/>
    <w:rsid w:val="000E4B1F"/>
    <w:rsid w:val="00127336"/>
    <w:rsid w:val="00194102"/>
    <w:rsid w:val="00194E2F"/>
    <w:rsid w:val="00314034"/>
    <w:rsid w:val="00361ABD"/>
    <w:rsid w:val="003B142E"/>
    <w:rsid w:val="00433AA1"/>
    <w:rsid w:val="00473AE4"/>
    <w:rsid w:val="004C6CE7"/>
    <w:rsid w:val="00505EBB"/>
    <w:rsid w:val="00516B2D"/>
    <w:rsid w:val="0053314D"/>
    <w:rsid w:val="005524E4"/>
    <w:rsid w:val="005F4F9C"/>
    <w:rsid w:val="00617621"/>
    <w:rsid w:val="00625D24"/>
    <w:rsid w:val="0064453B"/>
    <w:rsid w:val="0069539E"/>
    <w:rsid w:val="006C09BE"/>
    <w:rsid w:val="00746126"/>
    <w:rsid w:val="007B06A4"/>
    <w:rsid w:val="0088077F"/>
    <w:rsid w:val="008D6A11"/>
    <w:rsid w:val="009217C4"/>
    <w:rsid w:val="00B6753A"/>
    <w:rsid w:val="00C12940"/>
    <w:rsid w:val="00D800D0"/>
    <w:rsid w:val="00E57623"/>
    <w:rsid w:val="00E80376"/>
    <w:rsid w:val="00F7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14034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0">
    <w:name w:val="Обычный1"/>
    <w:uiPriority w:val="99"/>
    <w:rsid w:val="00314034"/>
    <w:rPr>
      <w:rFonts w:ascii="Times New Roman" w:eastAsia="Times New Roman" w:hAnsi="Times New Roman"/>
      <w:sz w:val="24"/>
      <w:szCs w:val="20"/>
    </w:rPr>
  </w:style>
  <w:style w:type="paragraph" w:customStyle="1" w:styleId="a">
    <w:name w:val="Документ ИКСО"/>
    <w:basedOn w:val="Normal"/>
    <w:uiPriority w:val="99"/>
    <w:rsid w:val="00314034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180</Words>
  <Characters>1029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2018-11-27T09:00:00Z</cp:lastPrinted>
  <dcterms:created xsi:type="dcterms:W3CDTF">2017-11-02T10:17:00Z</dcterms:created>
  <dcterms:modified xsi:type="dcterms:W3CDTF">2018-11-30T03:40:00Z</dcterms:modified>
</cp:coreProperties>
</file>