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A76" w:rsidRPr="00390A3B" w:rsidRDefault="00E12A76" w:rsidP="00E12A76">
      <w:pPr>
        <w:widowControl w:val="0"/>
        <w:jc w:val="center"/>
        <w:rPr>
          <w:rFonts w:ascii="Liberation Serif" w:hAnsi="Liberation Serif" w:cs="Liberation Serif"/>
        </w:rPr>
      </w:pPr>
      <w:r w:rsidRPr="00390A3B">
        <w:rPr>
          <w:rFonts w:ascii="Liberation Serif" w:hAnsi="Liberation Serif" w:cs="Liberation Serif"/>
          <w:noProof/>
        </w:rPr>
        <w:drawing>
          <wp:inline distT="0" distB="0" distL="0" distR="0" wp14:anchorId="0121C7A4" wp14:editId="07F48B9D">
            <wp:extent cx="400050" cy="723900"/>
            <wp:effectExtent l="0" t="0" r="0" b="0"/>
            <wp:docPr id="3" name="Рисунок 3" descr="малый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ый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A76" w:rsidRPr="00390A3B" w:rsidRDefault="00E12A76" w:rsidP="00E12A76">
      <w:pPr>
        <w:widowControl w:val="0"/>
        <w:jc w:val="center"/>
        <w:rPr>
          <w:rFonts w:ascii="Liberation Serif" w:hAnsi="Liberation Serif" w:cs="Liberation Serif"/>
          <w:b/>
          <w:sz w:val="28"/>
        </w:rPr>
      </w:pPr>
      <w:r w:rsidRPr="00390A3B">
        <w:rPr>
          <w:rFonts w:ascii="Liberation Serif" w:hAnsi="Liberation Serif" w:cs="Liberation Serif"/>
          <w:b/>
          <w:sz w:val="28"/>
        </w:rPr>
        <w:t xml:space="preserve">КАМЫШЛОВСКАЯ ГОРОДСКАЯ </w:t>
      </w:r>
    </w:p>
    <w:p w:rsidR="00E12A76" w:rsidRPr="00390A3B" w:rsidRDefault="00E12A76" w:rsidP="00E12A76">
      <w:pPr>
        <w:widowControl w:val="0"/>
        <w:jc w:val="center"/>
        <w:rPr>
          <w:rFonts w:ascii="Liberation Serif" w:hAnsi="Liberation Serif" w:cs="Liberation Serif"/>
          <w:b/>
          <w:sz w:val="28"/>
        </w:rPr>
      </w:pPr>
      <w:r w:rsidRPr="00390A3B">
        <w:rPr>
          <w:rFonts w:ascii="Liberation Serif" w:hAnsi="Liberation Serif" w:cs="Liberation Serif"/>
          <w:b/>
          <w:sz w:val="28"/>
        </w:rPr>
        <w:t>ТЕРРИТОРИАЛЬНАЯ ИЗБИРАТЕЛЬНАЯ КОМИССИЯ</w:t>
      </w:r>
    </w:p>
    <w:p w:rsidR="00E12A76" w:rsidRPr="00390A3B" w:rsidRDefault="00E12A76" w:rsidP="00E12A76">
      <w:pPr>
        <w:widowControl w:val="0"/>
        <w:rPr>
          <w:rFonts w:ascii="Liberation Serif" w:hAnsi="Liberation Serif" w:cs="Liberation Serif"/>
          <w:b/>
          <w:sz w:val="28"/>
          <w:szCs w:val="28"/>
        </w:rPr>
      </w:pPr>
    </w:p>
    <w:p w:rsidR="00452E19" w:rsidRPr="00390A3B" w:rsidRDefault="00E12A76" w:rsidP="00E12A76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390A3B">
        <w:rPr>
          <w:rFonts w:ascii="Liberation Serif" w:hAnsi="Liberation Serif" w:cs="Liberation Serif"/>
          <w:b/>
          <w:sz w:val="28"/>
          <w:szCs w:val="28"/>
        </w:rPr>
        <w:t>РЕШЕНИЕ</w:t>
      </w:r>
    </w:p>
    <w:p w:rsidR="006D0499" w:rsidRPr="00390A3B" w:rsidRDefault="006D0499" w:rsidP="006D0499">
      <w:pPr>
        <w:pStyle w:val="1"/>
        <w:keepNext w:val="0"/>
        <w:autoSpaceDE/>
        <w:autoSpaceDN/>
        <w:outlineLvl w:val="9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254"/>
      </w:tblGrid>
      <w:tr w:rsidR="006D0499" w:rsidRPr="00390A3B" w:rsidTr="00F112E4">
        <w:trPr>
          <w:trHeight w:val="176"/>
        </w:trPr>
        <w:tc>
          <w:tcPr>
            <w:tcW w:w="3107" w:type="dxa"/>
          </w:tcPr>
          <w:p w:rsidR="006D0499" w:rsidRPr="00390A3B" w:rsidRDefault="000174B6" w:rsidP="00C25D02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90A3B">
              <w:rPr>
                <w:rFonts w:ascii="Liberation Serif" w:hAnsi="Liberation Serif" w:cs="Liberation Serif"/>
                <w:sz w:val="28"/>
                <w:szCs w:val="28"/>
              </w:rPr>
              <w:t>03</w:t>
            </w:r>
            <w:r w:rsidR="00C82C4E" w:rsidRPr="00390A3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390A3B">
              <w:rPr>
                <w:rFonts w:ascii="Liberation Serif" w:hAnsi="Liberation Serif" w:cs="Liberation Serif"/>
                <w:sz w:val="28"/>
                <w:szCs w:val="28"/>
              </w:rPr>
              <w:t>июля 2025</w:t>
            </w:r>
            <w:r w:rsidR="00F112E4" w:rsidRPr="00390A3B">
              <w:rPr>
                <w:rFonts w:ascii="Liberation Serif" w:hAnsi="Liberation Serif" w:cs="Liberation Serif"/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</w:tcPr>
          <w:p w:rsidR="006D0499" w:rsidRPr="00390A3B" w:rsidRDefault="006D0499" w:rsidP="006D0499">
            <w:pPr>
              <w:jc w:val="center"/>
              <w:rPr>
                <w:rFonts w:ascii="Liberation Serif" w:hAnsi="Liberation Serif" w:cs="Liberation Serif"/>
                <w:color w:val="0000FF"/>
                <w:sz w:val="28"/>
                <w:szCs w:val="28"/>
              </w:rPr>
            </w:pPr>
          </w:p>
        </w:tc>
        <w:tc>
          <w:tcPr>
            <w:tcW w:w="3254" w:type="dxa"/>
          </w:tcPr>
          <w:p w:rsidR="006D0499" w:rsidRPr="00390A3B" w:rsidRDefault="00C25D02" w:rsidP="00E12A7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A3B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</w:t>
            </w:r>
            <w:r w:rsidR="006D0499" w:rsidRPr="00390A3B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  <w:r w:rsidR="000174B6" w:rsidRPr="00390A3B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  <w:r w:rsidR="005D4D41" w:rsidRPr="00390A3B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="000174B6" w:rsidRPr="00390A3B">
              <w:rPr>
                <w:rFonts w:ascii="Liberation Serif" w:hAnsi="Liberation Serif" w:cs="Liberation Serif"/>
                <w:sz w:val="28"/>
                <w:szCs w:val="28"/>
              </w:rPr>
              <w:t>36</w:t>
            </w:r>
          </w:p>
        </w:tc>
      </w:tr>
    </w:tbl>
    <w:p w:rsidR="00390409" w:rsidRPr="00390A3B" w:rsidRDefault="00B66120" w:rsidP="00390409">
      <w:pPr>
        <w:spacing w:before="240"/>
        <w:jc w:val="center"/>
        <w:rPr>
          <w:rFonts w:ascii="Liberation Serif" w:hAnsi="Liberation Serif" w:cs="Liberation Serif"/>
          <w:sz w:val="24"/>
        </w:rPr>
      </w:pPr>
      <w:r w:rsidRPr="00390A3B">
        <w:rPr>
          <w:rFonts w:ascii="Liberation Serif" w:hAnsi="Liberation Serif" w:cs="Liberation Serif"/>
          <w:sz w:val="24"/>
        </w:rPr>
        <w:t xml:space="preserve">г. </w:t>
      </w:r>
      <w:r w:rsidR="00E12A76" w:rsidRPr="00390A3B">
        <w:rPr>
          <w:rFonts w:ascii="Liberation Serif" w:hAnsi="Liberation Serif" w:cs="Liberation Serif"/>
          <w:sz w:val="24"/>
        </w:rPr>
        <w:t>Камышлов</w:t>
      </w:r>
    </w:p>
    <w:p w:rsidR="00A0236E" w:rsidRPr="00390A3B" w:rsidRDefault="00A0236E" w:rsidP="00CB7200">
      <w:pPr>
        <w:jc w:val="center"/>
        <w:rPr>
          <w:rFonts w:ascii="Liberation Serif" w:hAnsi="Liberation Serif" w:cs="Liberation Serif"/>
          <w:b/>
          <w:sz w:val="24"/>
          <w:szCs w:val="28"/>
        </w:rPr>
      </w:pPr>
    </w:p>
    <w:p w:rsidR="00071F9F" w:rsidRPr="00390A3B" w:rsidRDefault="00441BD4" w:rsidP="00CB720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90A3B">
        <w:rPr>
          <w:rFonts w:ascii="Liberation Serif" w:hAnsi="Liberation Serif" w:cs="Liberation Serif"/>
          <w:b/>
          <w:sz w:val="28"/>
          <w:szCs w:val="28"/>
        </w:rPr>
        <w:t xml:space="preserve">Об </w:t>
      </w:r>
      <w:r w:rsidR="006F0B70" w:rsidRPr="00390A3B">
        <w:rPr>
          <w:rFonts w:ascii="Liberation Serif" w:hAnsi="Liberation Serif" w:cs="Liberation Serif"/>
          <w:b/>
          <w:sz w:val="28"/>
          <w:szCs w:val="28"/>
        </w:rPr>
        <w:t>установлении числа членов участковых избирательных комиссий, участвующих в проекте «</w:t>
      </w:r>
      <w:proofErr w:type="spellStart"/>
      <w:r w:rsidR="006F0B70" w:rsidRPr="00390A3B">
        <w:rPr>
          <w:rFonts w:ascii="Liberation Serif" w:hAnsi="Liberation Serif" w:cs="Liberation Serif"/>
          <w:b/>
          <w:sz w:val="28"/>
          <w:szCs w:val="28"/>
        </w:rPr>
        <w:t>ИнформУИК</w:t>
      </w:r>
      <w:proofErr w:type="spellEnd"/>
      <w:r w:rsidR="006F0B70" w:rsidRPr="00390A3B">
        <w:rPr>
          <w:rFonts w:ascii="Liberation Serif" w:hAnsi="Liberation Serif" w:cs="Liberation Serif"/>
          <w:b/>
          <w:sz w:val="28"/>
          <w:szCs w:val="28"/>
        </w:rPr>
        <w:t>»</w:t>
      </w:r>
      <w:r w:rsidR="00397DCE" w:rsidRPr="00390A3B">
        <w:rPr>
          <w:rFonts w:ascii="Liberation Serif" w:hAnsi="Liberation Serif" w:cs="Liberation Serif"/>
          <w:b/>
          <w:sz w:val="28"/>
          <w:szCs w:val="28"/>
        </w:rPr>
        <w:t xml:space="preserve"> на территории Камышлов</w:t>
      </w:r>
      <w:r w:rsidR="006F0B70" w:rsidRPr="00390A3B">
        <w:rPr>
          <w:rFonts w:ascii="Liberation Serif" w:hAnsi="Liberation Serif" w:cs="Liberation Serif"/>
          <w:b/>
          <w:sz w:val="28"/>
          <w:szCs w:val="28"/>
        </w:rPr>
        <w:t>ского городского округа</w:t>
      </w:r>
    </w:p>
    <w:p w:rsidR="00CB7200" w:rsidRPr="00390A3B" w:rsidRDefault="00CB7200" w:rsidP="00CB7200">
      <w:pPr>
        <w:jc w:val="center"/>
        <w:rPr>
          <w:rFonts w:ascii="Liberation Serif" w:hAnsi="Liberation Serif" w:cs="Liberation Serif"/>
          <w:sz w:val="22"/>
          <w:szCs w:val="28"/>
        </w:rPr>
      </w:pPr>
    </w:p>
    <w:p w:rsidR="00130ABF" w:rsidRPr="00390A3B" w:rsidRDefault="006F0B70" w:rsidP="00CB7200">
      <w:pPr>
        <w:spacing w:line="324" w:lineRule="auto"/>
        <w:ind w:firstLine="709"/>
        <w:jc w:val="both"/>
        <w:rPr>
          <w:rFonts w:ascii="Liberation Serif" w:hAnsi="Liberation Serif" w:cs="Liberation Serif"/>
          <w:b/>
          <w:spacing w:val="20"/>
          <w:sz w:val="28"/>
          <w:szCs w:val="28"/>
        </w:rPr>
      </w:pPr>
      <w:proofErr w:type="gramStart"/>
      <w:r w:rsidRPr="00390A3B">
        <w:rPr>
          <w:rFonts w:ascii="Liberation Serif" w:hAnsi="Liberation Serif" w:cs="Liberation Serif"/>
          <w:sz w:val="28"/>
          <w:szCs w:val="28"/>
        </w:rPr>
        <w:t xml:space="preserve">В соответствии </w:t>
      </w:r>
      <w:r w:rsidR="001970C0" w:rsidRPr="00390A3B">
        <w:rPr>
          <w:rFonts w:ascii="Liberation Serif" w:hAnsi="Liberation Serif" w:cs="Liberation Serif"/>
          <w:spacing w:val="-4"/>
          <w:sz w:val="28"/>
          <w:szCs w:val="28"/>
        </w:rPr>
        <w:t>с</w:t>
      </w:r>
      <w:r w:rsidRPr="00390A3B">
        <w:rPr>
          <w:rFonts w:ascii="Liberation Serif" w:hAnsi="Liberation Serif" w:cs="Liberation Serif"/>
          <w:spacing w:val="-4"/>
          <w:sz w:val="28"/>
          <w:szCs w:val="28"/>
        </w:rPr>
        <w:t xml:space="preserve"> постановлением Избирательной комиссии </w:t>
      </w:r>
      <w:r w:rsidR="00CE48FF" w:rsidRPr="00390A3B">
        <w:rPr>
          <w:rFonts w:ascii="Liberation Serif" w:hAnsi="Liberation Serif" w:cs="Liberation Serif"/>
          <w:spacing w:val="-4"/>
          <w:sz w:val="28"/>
          <w:szCs w:val="28"/>
        </w:rPr>
        <w:t>Свердловской области от 3 июля 2025</w:t>
      </w:r>
      <w:r w:rsidRPr="00390A3B">
        <w:rPr>
          <w:rFonts w:ascii="Liberation Serif" w:hAnsi="Liberation Serif" w:cs="Liberation Serif"/>
          <w:spacing w:val="-4"/>
          <w:sz w:val="28"/>
          <w:szCs w:val="28"/>
        </w:rPr>
        <w:t xml:space="preserve"> г. № </w:t>
      </w:r>
      <w:r w:rsidR="00CE48FF" w:rsidRPr="00390A3B">
        <w:rPr>
          <w:rFonts w:ascii="Liberation Serif" w:hAnsi="Liberation Serif" w:cs="Liberation Serif"/>
          <w:spacing w:val="-4"/>
          <w:sz w:val="28"/>
          <w:szCs w:val="28"/>
        </w:rPr>
        <w:t>13</w:t>
      </w:r>
      <w:r w:rsidR="00175EB3" w:rsidRPr="00390A3B">
        <w:rPr>
          <w:rFonts w:ascii="Liberation Serif" w:hAnsi="Liberation Serif" w:cs="Liberation Serif"/>
          <w:spacing w:val="-4"/>
          <w:sz w:val="28"/>
          <w:szCs w:val="28"/>
        </w:rPr>
        <w:t>/8</w:t>
      </w:r>
      <w:r w:rsidR="00CE48FF" w:rsidRPr="00390A3B">
        <w:rPr>
          <w:rFonts w:ascii="Liberation Serif" w:hAnsi="Liberation Serif" w:cs="Liberation Serif"/>
          <w:spacing w:val="-4"/>
          <w:sz w:val="28"/>
          <w:szCs w:val="28"/>
        </w:rPr>
        <w:t>9</w:t>
      </w:r>
      <w:r w:rsidRPr="00390A3B">
        <w:rPr>
          <w:rFonts w:ascii="Liberation Serif" w:hAnsi="Liberation Serif" w:cs="Liberation Serif"/>
          <w:spacing w:val="-4"/>
          <w:sz w:val="28"/>
          <w:szCs w:val="28"/>
        </w:rPr>
        <w:t xml:space="preserve"> «О реализации пр</w:t>
      </w:r>
      <w:r w:rsidR="00CE48FF" w:rsidRPr="00390A3B">
        <w:rPr>
          <w:rFonts w:ascii="Liberation Serif" w:hAnsi="Liberation Serif" w:cs="Liberation Serif"/>
          <w:spacing w:val="-4"/>
          <w:sz w:val="28"/>
          <w:szCs w:val="28"/>
        </w:rPr>
        <w:t>оекта «</w:t>
      </w:r>
      <w:proofErr w:type="spellStart"/>
      <w:r w:rsidR="00CE48FF" w:rsidRPr="00390A3B">
        <w:rPr>
          <w:rFonts w:ascii="Liberation Serif" w:hAnsi="Liberation Serif" w:cs="Liberation Serif"/>
          <w:spacing w:val="-4"/>
          <w:sz w:val="28"/>
          <w:szCs w:val="28"/>
        </w:rPr>
        <w:t>ИнформУИК</w:t>
      </w:r>
      <w:proofErr w:type="spellEnd"/>
      <w:r w:rsidR="00CE48FF" w:rsidRPr="00390A3B">
        <w:rPr>
          <w:rFonts w:ascii="Liberation Serif" w:hAnsi="Liberation Serif" w:cs="Liberation Serif"/>
          <w:spacing w:val="-4"/>
          <w:sz w:val="28"/>
          <w:szCs w:val="28"/>
        </w:rPr>
        <w:t xml:space="preserve">» </w:t>
      </w:r>
      <w:r w:rsidRPr="00390A3B">
        <w:rPr>
          <w:rFonts w:ascii="Liberation Serif" w:hAnsi="Liberation Serif" w:cs="Liberation Serif"/>
          <w:spacing w:val="-4"/>
          <w:sz w:val="28"/>
          <w:szCs w:val="28"/>
        </w:rPr>
        <w:t xml:space="preserve"> в период подготовки и проведения</w:t>
      </w:r>
      <w:r w:rsidR="00CE48FF" w:rsidRPr="00390A3B">
        <w:rPr>
          <w:rFonts w:ascii="Liberation Serif" w:hAnsi="Liberation Serif" w:cs="Liberation Serif"/>
          <w:spacing w:val="-4"/>
          <w:sz w:val="28"/>
          <w:szCs w:val="28"/>
        </w:rPr>
        <w:t xml:space="preserve"> досрочных </w:t>
      </w:r>
      <w:r w:rsidRPr="00390A3B">
        <w:rPr>
          <w:rFonts w:ascii="Liberation Serif" w:hAnsi="Liberation Serif" w:cs="Liberation Serif"/>
          <w:spacing w:val="-4"/>
          <w:sz w:val="28"/>
          <w:szCs w:val="28"/>
        </w:rPr>
        <w:t xml:space="preserve"> выборов</w:t>
      </w:r>
      <w:r w:rsidR="00CE48FF" w:rsidRPr="00390A3B">
        <w:rPr>
          <w:rFonts w:ascii="Liberation Serif" w:hAnsi="Liberation Serif" w:cs="Liberation Serif"/>
          <w:spacing w:val="-4"/>
          <w:sz w:val="28"/>
          <w:szCs w:val="28"/>
        </w:rPr>
        <w:t xml:space="preserve"> Губернатора Свердловской области 14 сентября 2025</w:t>
      </w:r>
      <w:r w:rsidRPr="00390A3B">
        <w:rPr>
          <w:rFonts w:ascii="Liberation Serif" w:hAnsi="Liberation Serif" w:cs="Liberation Serif"/>
          <w:spacing w:val="-4"/>
          <w:sz w:val="28"/>
          <w:szCs w:val="28"/>
        </w:rPr>
        <w:t xml:space="preserve"> года», в целях реализации полномочий избирательных комиссий по информированию избирателей при подготовке и прове</w:t>
      </w:r>
      <w:r w:rsidR="000174B6" w:rsidRPr="00390A3B">
        <w:rPr>
          <w:rFonts w:ascii="Liberation Serif" w:hAnsi="Liberation Serif" w:cs="Liberation Serif"/>
          <w:spacing w:val="-4"/>
          <w:sz w:val="28"/>
          <w:szCs w:val="28"/>
        </w:rPr>
        <w:t>дении досрочных выборов Губернатора Свер</w:t>
      </w:r>
      <w:r w:rsidR="00CE48FF" w:rsidRPr="00390A3B">
        <w:rPr>
          <w:rFonts w:ascii="Liberation Serif" w:hAnsi="Liberation Serif" w:cs="Liberation Serif"/>
          <w:spacing w:val="-4"/>
          <w:sz w:val="28"/>
          <w:szCs w:val="28"/>
        </w:rPr>
        <w:t>дловской области 14 сентябр</w:t>
      </w:r>
      <w:r w:rsidR="000174B6" w:rsidRPr="00390A3B">
        <w:rPr>
          <w:rFonts w:ascii="Liberation Serif" w:hAnsi="Liberation Serif" w:cs="Liberation Serif"/>
          <w:spacing w:val="-4"/>
          <w:sz w:val="28"/>
          <w:szCs w:val="28"/>
        </w:rPr>
        <w:t>я 2025</w:t>
      </w:r>
      <w:r w:rsidRPr="00390A3B">
        <w:rPr>
          <w:rFonts w:ascii="Liberation Serif" w:hAnsi="Liberation Serif" w:cs="Liberation Serif"/>
          <w:spacing w:val="-4"/>
          <w:sz w:val="28"/>
          <w:szCs w:val="28"/>
        </w:rPr>
        <w:t xml:space="preserve"> года</w:t>
      </w:r>
      <w:r w:rsidR="00CB7200" w:rsidRPr="00390A3B">
        <w:rPr>
          <w:rFonts w:ascii="Liberation Serif" w:hAnsi="Liberation Serif" w:cs="Liberation Serif"/>
          <w:sz w:val="28"/>
          <w:szCs w:val="28"/>
        </w:rPr>
        <w:t>,</w:t>
      </w:r>
      <w:r w:rsidR="00397DCE" w:rsidRPr="00390A3B">
        <w:rPr>
          <w:rFonts w:ascii="Liberation Serif" w:hAnsi="Liberation Serif" w:cs="Liberation Serif"/>
          <w:sz w:val="28"/>
          <w:szCs w:val="28"/>
        </w:rPr>
        <w:t xml:space="preserve"> Камышловская городская</w:t>
      </w:r>
      <w:r w:rsidR="00A13872" w:rsidRPr="00390A3B">
        <w:rPr>
          <w:rFonts w:ascii="Liberation Serif" w:hAnsi="Liberation Serif" w:cs="Liberation Serif"/>
          <w:sz w:val="28"/>
          <w:szCs w:val="28"/>
        </w:rPr>
        <w:t xml:space="preserve"> </w:t>
      </w:r>
      <w:r w:rsidR="00FE0086" w:rsidRPr="00390A3B">
        <w:rPr>
          <w:rFonts w:ascii="Liberation Serif" w:hAnsi="Liberation Serif" w:cs="Liberation Serif"/>
          <w:sz w:val="28"/>
          <w:szCs w:val="28"/>
        </w:rPr>
        <w:t>территориальная избирательная комиссия</w:t>
      </w:r>
      <w:proofErr w:type="gramEnd"/>
      <w:r w:rsidR="00FE0086" w:rsidRPr="00390A3B">
        <w:rPr>
          <w:rFonts w:ascii="Liberation Serif" w:hAnsi="Liberation Serif" w:cs="Liberation Serif"/>
          <w:color w:val="000000"/>
          <w:sz w:val="23"/>
          <w:szCs w:val="23"/>
        </w:rPr>
        <w:t xml:space="preserve"> </w:t>
      </w:r>
      <w:r w:rsidR="00A13872" w:rsidRPr="00390A3B">
        <w:rPr>
          <w:rFonts w:ascii="Liberation Serif" w:hAnsi="Liberation Serif" w:cs="Liberation Serif"/>
          <w:b/>
          <w:spacing w:val="60"/>
          <w:sz w:val="28"/>
          <w:szCs w:val="28"/>
        </w:rPr>
        <w:t>решила</w:t>
      </w:r>
      <w:r w:rsidR="00130ABF" w:rsidRPr="00390A3B">
        <w:rPr>
          <w:rFonts w:ascii="Liberation Serif" w:hAnsi="Liberation Serif" w:cs="Liberation Serif"/>
          <w:b/>
          <w:spacing w:val="60"/>
          <w:sz w:val="28"/>
          <w:szCs w:val="28"/>
        </w:rPr>
        <w:t>:</w:t>
      </w:r>
    </w:p>
    <w:p w:rsidR="00FD24DC" w:rsidRPr="00390A3B" w:rsidRDefault="00441BD4" w:rsidP="00CB7200">
      <w:pPr>
        <w:spacing w:line="324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90A3B">
        <w:rPr>
          <w:rFonts w:ascii="Liberation Serif" w:hAnsi="Liberation Serif" w:cs="Liberation Serif"/>
          <w:sz w:val="28"/>
          <w:szCs w:val="28"/>
        </w:rPr>
        <w:t>1.</w:t>
      </w:r>
      <w:r w:rsidR="00FD24DC" w:rsidRPr="00390A3B">
        <w:rPr>
          <w:rFonts w:ascii="Liberation Serif" w:hAnsi="Liberation Serif" w:cs="Liberation Serif"/>
          <w:sz w:val="28"/>
          <w:szCs w:val="28"/>
        </w:rPr>
        <w:t> </w:t>
      </w:r>
      <w:r w:rsidR="006F0B70" w:rsidRPr="00390A3B">
        <w:rPr>
          <w:rFonts w:ascii="Liberation Serif" w:hAnsi="Liberation Serif" w:cs="Liberation Serif"/>
          <w:sz w:val="28"/>
          <w:szCs w:val="28"/>
        </w:rPr>
        <w:t xml:space="preserve">Установить численность членов участковых избирательных комиссий, участвующих </w:t>
      </w:r>
      <w:r w:rsidR="00E27B5B" w:rsidRPr="00390A3B">
        <w:rPr>
          <w:rFonts w:ascii="Liberation Serif" w:hAnsi="Liberation Serif" w:cs="Liberation Serif"/>
          <w:sz w:val="28"/>
          <w:szCs w:val="28"/>
        </w:rPr>
        <w:t xml:space="preserve">в адресном информировании и оповещении избирателей о дне, времени и месте, а также о формах голосования на </w:t>
      </w:r>
      <w:r w:rsidR="000174B6" w:rsidRPr="00390A3B">
        <w:rPr>
          <w:rFonts w:ascii="Liberation Serif" w:hAnsi="Liberation Serif" w:cs="Liberation Serif"/>
          <w:sz w:val="28"/>
          <w:szCs w:val="28"/>
        </w:rPr>
        <w:t xml:space="preserve">досрочных </w:t>
      </w:r>
      <w:r w:rsidR="00E27B5B" w:rsidRPr="00390A3B">
        <w:rPr>
          <w:rFonts w:ascii="Liberation Serif" w:hAnsi="Liberation Serif" w:cs="Liberation Serif"/>
          <w:sz w:val="28"/>
          <w:szCs w:val="28"/>
        </w:rPr>
        <w:t>выборах</w:t>
      </w:r>
      <w:r w:rsidR="000174B6" w:rsidRPr="00390A3B">
        <w:rPr>
          <w:rFonts w:ascii="Liberation Serif" w:hAnsi="Liberation Serif" w:cs="Liberation Serif"/>
          <w:sz w:val="28"/>
          <w:szCs w:val="28"/>
        </w:rPr>
        <w:t xml:space="preserve"> Губернатора Свердловской области</w:t>
      </w:r>
      <w:r w:rsidR="00E27B5B" w:rsidRPr="00390A3B">
        <w:rPr>
          <w:rFonts w:ascii="Liberation Serif" w:hAnsi="Liberation Serif" w:cs="Liberation Serif"/>
          <w:sz w:val="28"/>
          <w:szCs w:val="28"/>
        </w:rPr>
        <w:t xml:space="preserve"> способом поквартирного (подомового) обхода, в том числе с использованием специального мобильного приложения для работы членов участковых избирательных комиссий (далее – проект «</w:t>
      </w:r>
      <w:proofErr w:type="spellStart"/>
      <w:r w:rsidR="00E27B5B" w:rsidRPr="00390A3B">
        <w:rPr>
          <w:rFonts w:ascii="Liberation Serif" w:hAnsi="Liberation Serif" w:cs="Liberation Serif"/>
          <w:sz w:val="28"/>
          <w:szCs w:val="28"/>
        </w:rPr>
        <w:t>ИнформУИК</w:t>
      </w:r>
      <w:proofErr w:type="spellEnd"/>
      <w:r w:rsidR="00E27B5B" w:rsidRPr="00390A3B">
        <w:rPr>
          <w:rFonts w:ascii="Liberation Serif" w:hAnsi="Liberation Serif" w:cs="Liberation Serif"/>
          <w:sz w:val="28"/>
          <w:szCs w:val="28"/>
        </w:rPr>
        <w:t>»)</w:t>
      </w:r>
      <w:r w:rsidR="006F0B70" w:rsidRPr="00390A3B">
        <w:rPr>
          <w:rFonts w:ascii="Liberation Serif" w:hAnsi="Liberation Serif" w:cs="Liberation Serif"/>
          <w:sz w:val="28"/>
          <w:szCs w:val="28"/>
        </w:rPr>
        <w:t xml:space="preserve">» на территории </w:t>
      </w:r>
      <w:r w:rsidR="00397DCE" w:rsidRPr="00390A3B">
        <w:rPr>
          <w:rFonts w:ascii="Liberation Serif" w:hAnsi="Liberation Serif" w:cs="Liberation Serif"/>
          <w:sz w:val="28"/>
          <w:szCs w:val="28"/>
        </w:rPr>
        <w:t>Камышловского</w:t>
      </w:r>
      <w:r w:rsidR="006F0B70" w:rsidRPr="00390A3B">
        <w:rPr>
          <w:rFonts w:ascii="Liberation Serif" w:hAnsi="Liberation Serif" w:cs="Liberation Serif"/>
          <w:sz w:val="28"/>
          <w:szCs w:val="28"/>
        </w:rPr>
        <w:t xml:space="preserve"> городского округа,</w:t>
      </w:r>
      <w:r w:rsidR="006F0B70" w:rsidRPr="00390A3B">
        <w:rPr>
          <w:rStyle w:val="FontStyle13"/>
          <w:rFonts w:ascii="Liberation Serif" w:hAnsi="Liberation Serif" w:cs="Liberation Serif"/>
          <w:sz w:val="28"/>
          <w:szCs w:val="28"/>
        </w:rPr>
        <w:t xml:space="preserve"> </w:t>
      </w:r>
      <w:r w:rsidR="006F0B70" w:rsidRPr="00390A3B">
        <w:rPr>
          <w:rStyle w:val="FontStyle13"/>
          <w:rFonts w:ascii="Liberation Serif" w:hAnsi="Liberation Serif" w:cs="Liberation Serif"/>
          <w:b w:val="0"/>
          <w:sz w:val="28"/>
          <w:szCs w:val="28"/>
        </w:rPr>
        <w:t>согласно приложению</w:t>
      </w:r>
      <w:r w:rsidR="006F0B70" w:rsidRPr="00390A3B">
        <w:rPr>
          <w:rFonts w:ascii="Liberation Serif" w:hAnsi="Liberation Serif" w:cs="Liberation Serif"/>
          <w:sz w:val="28"/>
          <w:szCs w:val="28"/>
        </w:rPr>
        <w:t>.</w:t>
      </w:r>
    </w:p>
    <w:p w:rsidR="006F0B70" w:rsidRPr="00390A3B" w:rsidRDefault="006F0B70" w:rsidP="00CB7200">
      <w:pPr>
        <w:spacing w:line="324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90A3B">
        <w:rPr>
          <w:rFonts w:ascii="Liberation Serif" w:hAnsi="Liberation Serif" w:cs="Liberation Serif"/>
          <w:sz w:val="28"/>
          <w:szCs w:val="28"/>
        </w:rPr>
        <w:t>2. Участковым избирательным комис</w:t>
      </w:r>
      <w:r w:rsidR="000174B6" w:rsidRPr="00390A3B">
        <w:rPr>
          <w:rFonts w:ascii="Liberation Serif" w:hAnsi="Liberation Serif" w:cs="Liberation Serif"/>
          <w:sz w:val="28"/>
          <w:szCs w:val="28"/>
        </w:rPr>
        <w:t>сиям принять в срок не позднее 25 июля 2025</w:t>
      </w:r>
      <w:r w:rsidRPr="00390A3B">
        <w:rPr>
          <w:rFonts w:ascii="Liberation Serif" w:hAnsi="Liberation Serif" w:cs="Liberation Serif"/>
          <w:sz w:val="28"/>
          <w:szCs w:val="28"/>
        </w:rPr>
        <w:t xml:space="preserve"> года решения о назначении членов участковых избирательных комиссий, участвующих в проекте «</w:t>
      </w:r>
      <w:proofErr w:type="spellStart"/>
      <w:r w:rsidRPr="00390A3B">
        <w:rPr>
          <w:rFonts w:ascii="Liberation Serif" w:hAnsi="Liberation Serif" w:cs="Liberation Serif"/>
          <w:sz w:val="28"/>
          <w:szCs w:val="28"/>
        </w:rPr>
        <w:t>ИнформУИК</w:t>
      </w:r>
      <w:proofErr w:type="spellEnd"/>
      <w:r w:rsidRPr="00390A3B">
        <w:rPr>
          <w:rFonts w:ascii="Liberation Serif" w:hAnsi="Liberation Serif" w:cs="Liberation Serif"/>
          <w:sz w:val="28"/>
          <w:szCs w:val="28"/>
        </w:rPr>
        <w:t>», в том числе определить ответственных за координацию работы на уровне участковой избирательной комиссии, с закреплением адресов домовладений за конкретными членами комиссий, участвующими в адресном информировании.</w:t>
      </w:r>
    </w:p>
    <w:p w:rsidR="001A3743" w:rsidRPr="00390A3B" w:rsidRDefault="001A3743" w:rsidP="00CB7200">
      <w:pPr>
        <w:spacing w:line="324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90A3B">
        <w:rPr>
          <w:rFonts w:ascii="Liberation Serif" w:hAnsi="Liberation Serif" w:cs="Liberation Serif"/>
          <w:sz w:val="28"/>
          <w:szCs w:val="28"/>
        </w:rPr>
        <w:lastRenderedPageBreak/>
        <w:t xml:space="preserve">3. Определить ответственными за координацию работы </w:t>
      </w:r>
      <w:r w:rsidR="00F665A7" w:rsidRPr="00390A3B">
        <w:rPr>
          <w:rFonts w:ascii="Liberation Serif" w:hAnsi="Liberation Serif" w:cs="Liberation Serif"/>
          <w:sz w:val="28"/>
          <w:szCs w:val="28"/>
        </w:rPr>
        <w:t>по реализации проекта «</w:t>
      </w:r>
      <w:proofErr w:type="spellStart"/>
      <w:r w:rsidR="00F665A7" w:rsidRPr="00390A3B">
        <w:rPr>
          <w:rFonts w:ascii="Liberation Serif" w:hAnsi="Liberation Serif" w:cs="Liberation Serif"/>
          <w:sz w:val="28"/>
          <w:szCs w:val="28"/>
        </w:rPr>
        <w:t>ИнформУИК</w:t>
      </w:r>
      <w:proofErr w:type="spellEnd"/>
      <w:r w:rsidR="00F665A7" w:rsidRPr="00390A3B">
        <w:rPr>
          <w:rFonts w:ascii="Liberation Serif" w:hAnsi="Liberation Serif" w:cs="Liberation Serif"/>
          <w:sz w:val="28"/>
          <w:szCs w:val="28"/>
        </w:rPr>
        <w:t>» в территориал</w:t>
      </w:r>
      <w:r w:rsidR="00397DCE" w:rsidRPr="00390A3B">
        <w:rPr>
          <w:rFonts w:ascii="Liberation Serif" w:hAnsi="Liberation Serif" w:cs="Liberation Serif"/>
          <w:sz w:val="28"/>
          <w:szCs w:val="28"/>
        </w:rPr>
        <w:t xml:space="preserve">ьной избирательной комиссии: </w:t>
      </w:r>
      <w:proofErr w:type="spellStart"/>
      <w:r w:rsidR="00397DCE" w:rsidRPr="00390A3B">
        <w:rPr>
          <w:rFonts w:ascii="Liberation Serif" w:hAnsi="Liberation Serif" w:cs="Liberation Serif"/>
          <w:sz w:val="28"/>
          <w:szCs w:val="28"/>
        </w:rPr>
        <w:t>Мотыцкого</w:t>
      </w:r>
      <w:proofErr w:type="spellEnd"/>
      <w:r w:rsidR="00397DCE" w:rsidRPr="00390A3B">
        <w:rPr>
          <w:rFonts w:ascii="Liberation Serif" w:hAnsi="Liberation Serif" w:cs="Liberation Serif"/>
          <w:sz w:val="28"/>
          <w:szCs w:val="28"/>
        </w:rPr>
        <w:t xml:space="preserve"> Анатолия Станиславовича, предсе</w:t>
      </w:r>
      <w:r w:rsidR="000174B6" w:rsidRPr="00390A3B">
        <w:rPr>
          <w:rFonts w:ascii="Liberation Serif" w:hAnsi="Liberation Serif" w:cs="Liberation Serif"/>
          <w:sz w:val="28"/>
          <w:szCs w:val="28"/>
        </w:rPr>
        <w:t xml:space="preserve">дателя комиссии, Клименко Алексея Васильевича, члена </w:t>
      </w:r>
      <w:r w:rsidR="00F665A7" w:rsidRPr="00390A3B">
        <w:rPr>
          <w:rFonts w:ascii="Liberation Serif" w:hAnsi="Liberation Serif" w:cs="Liberation Serif"/>
          <w:sz w:val="28"/>
          <w:szCs w:val="28"/>
        </w:rPr>
        <w:t xml:space="preserve"> комиссии</w:t>
      </w:r>
      <w:r w:rsidR="00E27B5B" w:rsidRPr="00390A3B">
        <w:rPr>
          <w:rFonts w:ascii="Liberation Serif" w:hAnsi="Liberation Serif" w:cs="Liberation Serif"/>
          <w:sz w:val="28"/>
          <w:szCs w:val="28"/>
        </w:rPr>
        <w:t>.</w:t>
      </w:r>
    </w:p>
    <w:p w:rsidR="00F656E0" w:rsidRPr="00390A3B" w:rsidRDefault="00F665A7" w:rsidP="00CB7200">
      <w:pPr>
        <w:spacing w:line="324" w:lineRule="auto"/>
        <w:ind w:firstLine="709"/>
        <w:jc w:val="both"/>
        <w:rPr>
          <w:rFonts w:ascii="Liberation Serif" w:hAnsi="Liberation Serif" w:cs="Liberation Serif"/>
        </w:rPr>
      </w:pPr>
      <w:r w:rsidRPr="00390A3B">
        <w:rPr>
          <w:rFonts w:ascii="Liberation Serif" w:hAnsi="Liberation Serif" w:cs="Liberation Serif"/>
          <w:sz w:val="28"/>
          <w:szCs w:val="28"/>
        </w:rPr>
        <w:t>4</w:t>
      </w:r>
      <w:r w:rsidR="00FD24DC" w:rsidRPr="00390A3B">
        <w:rPr>
          <w:rFonts w:ascii="Liberation Serif" w:hAnsi="Liberation Serif" w:cs="Liberation Serif"/>
          <w:sz w:val="28"/>
          <w:szCs w:val="28"/>
        </w:rPr>
        <w:t>. </w:t>
      </w:r>
      <w:r w:rsidR="00F656E0" w:rsidRPr="00390A3B">
        <w:rPr>
          <w:rFonts w:ascii="Liberation Serif" w:hAnsi="Liberation Serif" w:cs="Liberation Serif"/>
          <w:sz w:val="28"/>
          <w:szCs w:val="28"/>
        </w:rPr>
        <w:t>Направить настоящее решение в Избирательн</w:t>
      </w:r>
      <w:r w:rsidR="00735290" w:rsidRPr="00390A3B">
        <w:rPr>
          <w:rFonts w:ascii="Liberation Serif" w:hAnsi="Liberation Serif" w:cs="Liberation Serif"/>
          <w:sz w:val="28"/>
          <w:szCs w:val="28"/>
        </w:rPr>
        <w:t>ую</w:t>
      </w:r>
      <w:r w:rsidR="00131D58" w:rsidRPr="00390A3B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735290" w:rsidRPr="00390A3B">
        <w:rPr>
          <w:rFonts w:ascii="Liberation Serif" w:hAnsi="Liberation Serif" w:cs="Liberation Serif"/>
          <w:sz w:val="28"/>
          <w:szCs w:val="28"/>
        </w:rPr>
        <w:t>ю</w:t>
      </w:r>
      <w:r w:rsidR="00131D58" w:rsidRPr="00390A3B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6F0B70" w:rsidRPr="00390A3B">
        <w:rPr>
          <w:rFonts w:ascii="Liberation Serif" w:hAnsi="Liberation Serif" w:cs="Liberation Serif"/>
          <w:sz w:val="28"/>
          <w:szCs w:val="28"/>
        </w:rPr>
        <w:t>, участковым избирательным комиссиям</w:t>
      </w:r>
      <w:r w:rsidR="00131D58" w:rsidRPr="00390A3B">
        <w:rPr>
          <w:rFonts w:ascii="Liberation Serif" w:hAnsi="Liberation Serif" w:cs="Liberation Serif"/>
          <w:sz w:val="28"/>
          <w:szCs w:val="28"/>
        </w:rPr>
        <w:t xml:space="preserve"> и р</w:t>
      </w:r>
      <w:r w:rsidR="00F656E0" w:rsidRPr="00390A3B">
        <w:rPr>
          <w:rFonts w:ascii="Liberation Serif" w:hAnsi="Liberation Serif" w:cs="Liberation Serif"/>
          <w:sz w:val="28"/>
          <w:szCs w:val="28"/>
        </w:rPr>
        <w:t xml:space="preserve">азместить на сайте </w:t>
      </w:r>
      <w:r w:rsidR="00397DCE" w:rsidRPr="00390A3B">
        <w:rPr>
          <w:rFonts w:ascii="Liberation Serif" w:hAnsi="Liberation Serif" w:cs="Liberation Serif"/>
          <w:sz w:val="28"/>
          <w:szCs w:val="28"/>
        </w:rPr>
        <w:t xml:space="preserve">Камышловской городской </w:t>
      </w:r>
      <w:r w:rsidR="00F656E0" w:rsidRPr="00390A3B">
        <w:rPr>
          <w:rFonts w:ascii="Liberation Serif" w:hAnsi="Liberation Serif" w:cs="Liberation Serif"/>
          <w:sz w:val="28"/>
          <w:szCs w:val="28"/>
        </w:rPr>
        <w:t xml:space="preserve">территориальной избирательной комиссии. </w:t>
      </w:r>
    </w:p>
    <w:p w:rsidR="00783ECE" w:rsidRPr="00390A3B" w:rsidRDefault="00F665A7" w:rsidP="00CB7200">
      <w:pPr>
        <w:spacing w:line="324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390A3B">
        <w:rPr>
          <w:rFonts w:ascii="Liberation Serif" w:hAnsi="Liberation Serif" w:cs="Liberation Serif"/>
          <w:bCs/>
          <w:sz w:val="28"/>
          <w:szCs w:val="28"/>
        </w:rPr>
        <w:t>5</w:t>
      </w:r>
      <w:r w:rsidR="00FD24DC" w:rsidRPr="00390A3B">
        <w:rPr>
          <w:rFonts w:ascii="Liberation Serif" w:hAnsi="Liberation Serif" w:cs="Liberation Serif"/>
          <w:bCs/>
          <w:sz w:val="28"/>
          <w:szCs w:val="28"/>
        </w:rPr>
        <w:t>. </w:t>
      </w:r>
      <w:r w:rsidR="00397DCE" w:rsidRPr="00390A3B">
        <w:rPr>
          <w:rFonts w:ascii="Liberation Serif" w:hAnsi="Liberation Serif" w:cs="Liberation Serif"/>
          <w:sz w:val="28"/>
        </w:rPr>
        <w:t>Контроль  исполнения</w:t>
      </w:r>
      <w:r w:rsidR="00783ECE" w:rsidRPr="00390A3B">
        <w:rPr>
          <w:rFonts w:ascii="Liberation Serif" w:hAnsi="Liberation Serif" w:cs="Liberation Serif"/>
          <w:sz w:val="28"/>
        </w:rPr>
        <w:t xml:space="preserve"> настоящего решения возложить на председателя Комиссии</w:t>
      </w:r>
      <w:r w:rsidR="00861876" w:rsidRPr="00390A3B">
        <w:rPr>
          <w:rFonts w:ascii="Liberation Serif" w:hAnsi="Liberation Serif" w:cs="Liberation Serif"/>
          <w:sz w:val="28"/>
        </w:rPr>
        <w:t xml:space="preserve"> </w:t>
      </w:r>
      <w:proofErr w:type="spellStart"/>
      <w:r w:rsidR="00397DCE" w:rsidRPr="00390A3B">
        <w:rPr>
          <w:rFonts w:ascii="Liberation Serif" w:hAnsi="Liberation Serif" w:cs="Liberation Serif"/>
          <w:sz w:val="28"/>
        </w:rPr>
        <w:t>Мотыцкого</w:t>
      </w:r>
      <w:proofErr w:type="spellEnd"/>
      <w:r w:rsidR="00397DCE" w:rsidRPr="00390A3B">
        <w:rPr>
          <w:rFonts w:ascii="Liberation Serif" w:hAnsi="Liberation Serif" w:cs="Liberation Serif"/>
          <w:sz w:val="28"/>
        </w:rPr>
        <w:t xml:space="preserve"> А.С</w:t>
      </w:r>
      <w:r w:rsidR="00156F6D" w:rsidRPr="00390A3B">
        <w:rPr>
          <w:rFonts w:ascii="Liberation Serif" w:hAnsi="Liberation Serif" w:cs="Liberation Serif"/>
          <w:sz w:val="28"/>
        </w:rPr>
        <w:t>.</w:t>
      </w:r>
    </w:p>
    <w:p w:rsidR="00E12A76" w:rsidRPr="00390A3B" w:rsidRDefault="00E12A76" w:rsidP="00CB7200">
      <w:pPr>
        <w:spacing w:line="324" w:lineRule="auto"/>
        <w:ind w:firstLine="709"/>
        <w:jc w:val="both"/>
        <w:rPr>
          <w:rFonts w:ascii="Liberation Serif" w:hAnsi="Liberation Serif" w:cs="Liberation Serif"/>
          <w:sz w:val="28"/>
        </w:rPr>
      </w:pPr>
    </w:p>
    <w:p w:rsidR="00E12A76" w:rsidRPr="00390A3B" w:rsidRDefault="00E12A76" w:rsidP="00CB7200">
      <w:pPr>
        <w:spacing w:line="324" w:lineRule="auto"/>
        <w:ind w:firstLine="709"/>
        <w:jc w:val="both"/>
        <w:rPr>
          <w:rFonts w:ascii="Liberation Serif" w:hAnsi="Liberation Serif" w:cs="Liberation Serif"/>
          <w:sz w:val="28"/>
        </w:rPr>
      </w:pPr>
    </w:p>
    <w:p w:rsidR="00E12A76" w:rsidRPr="00390A3B" w:rsidRDefault="00E12A76" w:rsidP="00CB7200">
      <w:pPr>
        <w:spacing w:line="324" w:lineRule="auto"/>
        <w:ind w:firstLine="709"/>
        <w:jc w:val="both"/>
        <w:rPr>
          <w:rFonts w:ascii="Liberation Serif" w:hAnsi="Liberation Serif" w:cs="Liberation Serif"/>
          <w:color w:val="0000FF"/>
          <w:sz w:val="28"/>
        </w:rPr>
      </w:pPr>
    </w:p>
    <w:p w:rsidR="00A13872" w:rsidRPr="00390A3B" w:rsidRDefault="00A13872" w:rsidP="005B3015">
      <w:pPr>
        <w:pStyle w:val="ac"/>
        <w:rPr>
          <w:rFonts w:ascii="Liberation Serif" w:hAnsi="Liberation Serif" w:cs="Liberation Serif"/>
          <w:sz w:val="16"/>
          <w:szCs w:val="16"/>
        </w:rPr>
      </w:pPr>
    </w:p>
    <w:tbl>
      <w:tblPr>
        <w:tblW w:w="14684" w:type="dxa"/>
        <w:tblLook w:val="01E0" w:firstRow="1" w:lastRow="1" w:firstColumn="1" w:lastColumn="1" w:noHBand="0" w:noVBand="0"/>
      </w:tblPr>
      <w:tblGrid>
        <w:gridCol w:w="9464"/>
        <w:gridCol w:w="2520"/>
        <w:gridCol w:w="2700"/>
      </w:tblGrid>
      <w:tr w:rsidR="00E12A76" w:rsidRPr="00390A3B" w:rsidTr="00C522C1">
        <w:tc>
          <w:tcPr>
            <w:tcW w:w="9464" w:type="dxa"/>
          </w:tcPr>
          <w:p w:rsidR="00E12A76" w:rsidRPr="00390A3B" w:rsidRDefault="00E12A76" w:rsidP="00E12A76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0A3B"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</w:t>
            </w:r>
            <w:r w:rsidRPr="00390A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Камышловской городской </w:t>
            </w:r>
          </w:p>
          <w:p w:rsidR="00E12A76" w:rsidRPr="00390A3B" w:rsidRDefault="00E12A76" w:rsidP="00E12A76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0A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территориальной избирательной комиссии                         </w:t>
            </w:r>
            <w:r w:rsidR="00390A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 </w:t>
            </w:r>
            <w:r w:rsidR="00C25D02" w:rsidRPr="00390A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0A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А.С.Мотыцкий</w:t>
            </w:r>
            <w:proofErr w:type="spellEnd"/>
            <w:r w:rsidRPr="00390A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               </w:t>
            </w:r>
          </w:p>
        </w:tc>
        <w:tc>
          <w:tcPr>
            <w:tcW w:w="2520" w:type="dxa"/>
          </w:tcPr>
          <w:p w:rsidR="00E12A76" w:rsidRPr="00390A3B" w:rsidRDefault="00E12A76" w:rsidP="00E12A7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00" w:type="dxa"/>
          </w:tcPr>
          <w:p w:rsidR="00E12A76" w:rsidRPr="00390A3B" w:rsidRDefault="00E12A76" w:rsidP="00E12A76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12A76" w:rsidRPr="00390A3B" w:rsidRDefault="00E12A76" w:rsidP="00E12A76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12A76" w:rsidRPr="00390A3B" w:rsidRDefault="00E12A76" w:rsidP="00E12A76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2A76" w:rsidRPr="00390A3B" w:rsidTr="00C522C1">
        <w:tc>
          <w:tcPr>
            <w:tcW w:w="9464" w:type="dxa"/>
          </w:tcPr>
          <w:p w:rsidR="00E12A76" w:rsidRPr="00390A3B" w:rsidRDefault="00E12A76" w:rsidP="00E12A76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390A3B">
              <w:rPr>
                <w:rFonts w:ascii="Liberation Serif" w:hAnsi="Liberation Serif" w:cs="Liberation Serif"/>
                <w:sz w:val="28"/>
                <w:szCs w:val="28"/>
              </w:rPr>
              <w:t xml:space="preserve">Секретарь </w:t>
            </w:r>
            <w:r w:rsidRPr="00390A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Камышловской городской </w:t>
            </w:r>
          </w:p>
          <w:p w:rsidR="00E12A76" w:rsidRPr="00390A3B" w:rsidRDefault="00E12A76" w:rsidP="00E12A7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90A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территориальной избирательной комиссии                        </w:t>
            </w:r>
            <w:r w:rsidR="00C25D02" w:rsidRPr="00390A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  </w:t>
            </w:r>
            <w:r w:rsidRPr="00390A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0A3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Н.В.Щелконогова</w:t>
            </w:r>
            <w:proofErr w:type="spellEnd"/>
          </w:p>
          <w:p w:rsidR="00E12A76" w:rsidRPr="00390A3B" w:rsidRDefault="00E12A76" w:rsidP="00E12A76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E12A76" w:rsidRPr="00390A3B" w:rsidRDefault="00E12A76" w:rsidP="00E12A76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E12A76" w:rsidRPr="00390A3B" w:rsidRDefault="00E12A76" w:rsidP="00E12A7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20" w:type="dxa"/>
          </w:tcPr>
          <w:p w:rsidR="00E12A76" w:rsidRPr="00390A3B" w:rsidRDefault="00E12A76" w:rsidP="00E12A7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00" w:type="dxa"/>
          </w:tcPr>
          <w:p w:rsidR="00E12A76" w:rsidRPr="00390A3B" w:rsidRDefault="00E12A76" w:rsidP="00E12A76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12A76" w:rsidRPr="00390A3B" w:rsidRDefault="00E12A76" w:rsidP="00E12A76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12A76" w:rsidRPr="00390A3B" w:rsidRDefault="00E12A76" w:rsidP="00E12A76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12A76" w:rsidRPr="00390A3B" w:rsidRDefault="00E12A76" w:rsidP="00E12A76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6F0B70" w:rsidRPr="00390A3B" w:rsidRDefault="006F0B70" w:rsidP="00CB7200">
      <w:pPr>
        <w:spacing w:line="360" w:lineRule="auto"/>
        <w:jc w:val="both"/>
        <w:rPr>
          <w:rFonts w:ascii="Liberation Serif" w:hAnsi="Liberation Serif" w:cs="Liberation Serif"/>
          <w:sz w:val="16"/>
          <w:szCs w:val="28"/>
        </w:rPr>
      </w:pPr>
    </w:p>
    <w:p w:rsidR="006F0B70" w:rsidRPr="00390A3B" w:rsidRDefault="006F0B70" w:rsidP="00CB7200">
      <w:pPr>
        <w:spacing w:line="360" w:lineRule="auto"/>
        <w:jc w:val="both"/>
        <w:rPr>
          <w:rFonts w:ascii="Liberation Serif" w:hAnsi="Liberation Serif" w:cs="Liberation Serif"/>
          <w:sz w:val="16"/>
          <w:szCs w:val="28"/>
        </w:rPr>
      </w:pPr>
      <w:r w:rsidRPr="00390A3B">
        <w:rPr>
          <w:rFonts w:ascii="Liberation Serif" w:hAnsi="Liberation Serif" w:cs="Liberation Serif"/>
          <w:sz w:val="16"/>
          <w:szCs w:val="28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493"/>
      </w:tblGrid>
      <w:tr w:rsidR="006F0B70" w:rsidRPr="00390A3B" w:rsidTr="009F1814">
        <w:tc>
          <w:tcPr>
            <w:tcW w:w="4077" w:type="dxa"/>
          </w:tcPr>
          <w:p w:rsidR="006F0B70" w:rsidRPr="00390A3B" w:rsidRDefault="006F0B70" w:rsidP="006F0B70">
            <w:pPr>
              <w:pStyle w:val="20"/>
              <w:spacing w:before="120" w:after="120" w:line="36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A3B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493" w:type="dxa"/>
          </w:tcPr>
          <w:p w:rsidR="006F0B70" w:rsidRPr="00390A3B" w:rsidRDefault="006F0B70" w:rsidP="006F0B7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A3B">
              <w:rPr>
                <w:rFonts w:ascii="Liberation Serif" w:hAnsi="Liberation Serif" w:cs="Liberation Serif"/>
                <w:sz w:val="28"/>
                <w:szCs w:val="28"/>
              </w:rPr>
              <w:t xml:space="preserve">Приложение </w:t>
            </w:r>
          </w:p>
          <w:p w:rsidR="006F0B70" w:rsidRPr="00390A3B" w:rsidRDefault="00397DCE" w:rsidP="006F0B7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bookmarkStart w:id="0" w:name="_GoBack"/>
            <w:bookmarkEnd w:id="0"/>
            <w:r w:rsidRPr="00390A3B">
              <w:rPr>
                <w:rFonts w:ascii="Liberation Serif" w:hAnsi="Liberation Serif" w:cs="Liberation Serif"/>
                <w:sz w:val="28"/>
                <w:szCs w:val="28"/>
              </w:rPr>
              <w:t>к решению Камышлов</w:t>
            </w:r>
            <w:r w:rsidR="006F0B70" w:rsidRPr="00390A3B">
              <w:rPr>
                <w:rFonts w:ascii="Liberation Serif" w:hAnsi="Liberation Serif" w:cs="Liberation Serif"/>
                <w:sz w:val="28"/>
                <w:szCs w:val="28"/>
              </w:rPr>
              <w:t xml:space="preserve">ской городской территориальной избирательной комиссии </w:t>
            </w:r>
          </w:p>
          <w:p w:rsidR="006F0B70" w:rsidRPr="00390A3B" w:rsidRDefault="006F0B70" w:rsidP="009F181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A3B">
              <w:rPr>
                <w:rFonts w:ascii="Liberation Serif" w:hAnsi="Liberation Serif" w:cs="Liberation Serif"/>
                <w:sz w:val="28"/>
                <w:szCs w:val="28"/>
              </w:rPr>
              <w:t xml:space="preserve">от </w:t>
            </w:r>
            <w:r w:rsidR="000174B6" w:rsidRPr="00390A3B">
              <w:rPr>
                <w:rFonts w:ascii="Liberation Serif" w:hAnsi="Liberation Serif" w:cs="Liberation Serif"/>
                <w:sz w:val="28"/>
                <w:szCs w:val="28"/>
              </w:rPr>
              <w:t>03 июля 2025</w:t>
            </w:r>
            <w:r w:rsidRPr="00390A3B">
              <w:rPr>
                <w:rFonts w:ascii="Liberation Serif" w:hAnsi="Liberation Serif" w:cs="Liberation Serif"/>
                <w:sz w:val="28"/>
                <w:szCs w:val="28"/>
              </w:rPr>
              <w:t xml:space="preserve"> г. № </w:t>
            </w:r>
            <w:r w:rsidR="000174B6" w:rsidRPr="00390A3B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  <w:r w:rsidR="00397DCE" w:rsidRPr="00390A3B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="000174B6" w:rsidRPr="00390A3B">
              <w:rPr>
                <w:rFonts w:ascii="Liberation Serif" w:hAnsi="Liberation Serif" w:cs="Liberation Serif"/>
                <w:sz w:val="28"/>
                <w:szCs w:val="28"/>
              </w:rPr>
              <w:t>36</w:t>
            </w:r>
          </w:p>
        </w:tc>
      </w:tr>
    </w:tbl>
    <w:p w:rsidR="006F0B70" w:rsidRPr="00390A3B" w:rsidRDefault="006F0B70" w:rsidP="006F0B70">
      <w:pPr>
        <w:jc w:val="center"/>
        <w:rPr>
          <w:rFonts w:ascii="Liberation Serif" w:hAnsi="Liberation Serif" w:cs="Liberation Serif"/>
          <w:b/>
          <w:szCs w:val="16"/>
        </w:rPr>
      </w:pPr>
    </w:p>
    <w:p w:rsidR="006F0B70" w:rsidRPr="00390A3B" w:rsidRDefault="006F0B70" w:rsidP="006F0B7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90A3B">
        <w:rPr>
          <w:rFonts w:ascii="Liberation Serif" w:hAnsi="Liberation Serif" w:cs="Liberation Serif"/>
          <w:b/>
          <w:sz w:val="28"/>
          <w:szCs w:val="28"/>
        </w:rPr>
        <w:t>Численность членов участковых избирательных комиссий, участвующих в проекте «</w:t>
      </w:r>
      <w:proofErr w:type="spellStart"/>
      <w:r w:rsidRPr="00390A3B">
        <w:rPr>
          <w:rFonts w:ascii="Liberation Serif" w:hAnsi="Liberation Serif" w:cs="Liberation Serif"/>
          <w:b/>
          <w:sz w:val="28"/>
          <w:szCs w:val="28"/>
        </w:rPr>
        <w:t>ИнформУИК</w:t>
      </w:r>
      <w:proofErr w:type="spellEnd"/>
      <w:r w:rsidRPr="00390A3B">
        <w:rPr>
          <w:rFonts w:ascii="Liberation Serif" w:hAnsi="Liberation Serif" w:cs="Liberation Serif"/>
          <w:b/>
          <w:sz w:val="28"/>
          <w:szCs w:val="28"/>
        </w:rPr>
        <w:t>»</w:t>
      </w:r>
      <w:r w:rsidR="001A3743" w:rsidRPr="00390A3B">
        <w:rPr>
          <w:rFonts w:ascii="Liberation Serif" w:hAnsi="Liberation Serif" w:cs="Liberation Serif"/>
          <w:b/>
          <w:sz w:val="28"/>
          <w:szCs w:val="28"/>
        </w:rPr>
        <w:t>,</w:t>
      </w:r>
      <w:r w:rsidRPr="00390A3B">
        <w:rPr>
          <w:rFonts w:ascii="Liberation Serif" w:hAnsi="Liberation Serif" w:cs="Liberation Serif"/>
          <w:b/>
          <w:sz w:val="28"/>
          <w:szCs w:val="28"/>
        </w:rPr>
        <w:t xml:space="preserve"> на </w:t>
      </w:r>
      <w:r w:rsidR="001A3743" w:rsidRPr="00390A3B">
        <w:rPr>
          <w:rFonts w:ascii="Liberation Serif" w:hAnsi="Liberation Serif" w:cs="Liberation Serif"/>
          <w:b/>
          <w:sz w:val="28"/>
          <w:szCs w:val="28"/>
        </w:rPr>
        <w:t xml:space="preserve">территории </w:t>
      </w:r>
      <w:r w:rsidR="00397DCE" w:rsidRPr="00390A3B">
        <w:rPr>
          <w:rFonts w:ascii="Liberation Serif" w:hAnsi="Liberation Serif" w:cs="Liberation Serif"/>
          <w:b/>
          <w:sz w:val="28"/>
          <w:szCs w:val="28"/>
        </w:rPr>
        <w:t xml:space="preserve">Камышловского </w:t>
      </w:r>
      <w:r w:rsidR="009F1814" w:rsidRPr="00390A3B">
        <w:rPr>
          <w:rFonts w:ascii="Liberation Serif" w:hAnsi="Liberation Serif" w:cs="Liberation Serif"/>
          <w:b/>
          <w:sz w:val="28"/>
          <w:szCs w:val="28"/>
        </w:rPr>
        <w:t xml:space="preserve"> городского округа</w:t>
      </w:r>
    </w:p>
    <w:p w:rsidR="006F0B70" w:rsidRPr="00390A3B" w:rsidRDefault="006F0B70" w:rsidP="006F0B7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885"/>
        <w:gridCol w:w="5069"/>
      </w:tblGrid>
      <w:tr w:rsidR="009F1814" w:rsidRPr="00390A3B" w:rsidTr="009F1814">
        <w:trPr>
          <w:trHeight w:val="1040"/>
        </w:trPr>
        <w:tc>
          <w:tcPr>
            <w:tcW w:w="616" w:type="dxa"/>
            <w:vAlign w:val="center"/>
          </w:tcPr>
          <w:p w:rsidR="009F1814" w:rsidRPr="00390A3B" w:rsidRDefault="009F1814" w:rsidP="006F0B70">
            <w:pPr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№ </w:t>
            </w:r>
            <w:proofErr w:type="gramStart"/>
            <w:r w:rsidRPr="00390A3B">
              <w:rPr>
                <w:rFonts w:ascii="Liberation Serif" w:hAnsi="Liberation Serif" w:cs="Liberation Serif"/>
                <w:b/>
                <w:sz w:val="26"/>
                <w:szCs w:val="26"/>
              </w:rPr>
              <w:t>п</w:t>
            </w:r>
            <w:proofErr w:type="gramEnd"/>
            <w:r w:rsidRPr="00390A3B">
              <w:rPr>
                <w:rFonts w:ascii="Liberation Serif" w:hAnsi="Liberation Serif" w:cs="Liberation Serif"/>
                <w:b/>
                <w:sz w:val="26"/>
                <w:szCs w:val="26"/>
              </w:rPr>
              <w:t>/п</w:t>
            </w:r>
          </w:p>
        </w:tc>
        <w:tc>
          <w:tcPr>
            <w:tcW w:w="3885" w:type="dxa"/>
            <w:vAlign w:val="center"/>
          </w:tcPr>
          <w:p w:rsidR="009F1814" w:rsidRPr="00390A3B" w:rsidRDefault="009F1814" w:rsidP="006F0B70">
            <w:pPr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b/>
                <w:sz w:val="26"/>
                <w:szCs w:val="26"/>
              </w:rPr>
              <w:t>№ УИК</w:t>
            </w:r>
          </w:p>
        </w:tc>
        <w:tc>
          <w:tcPr>
            <w:tcW w:w="5069" w:type="dxa"/>
            <w:vAlign w:val="center"/>
          </w:tcPr>
          <w:p w:rsidR="009F1814" w:rsidRPr="00390A3B" w:rsidRDefault="009F1814" w:rsidP="006F0B70">
            <w:pPr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b/>
                <w:sz w:val="26"/>
                <w:szCs w:val="26"/>
              </w:rPr>
              <w:t>Число членов УИК, участвующих в проекте «</w:t>
            </w:r>
            <w:proofErr w:type="spellStart"/>
            <w:r w:rsidRPr="00390A3B">
              <w:rPr>
                <w:rFonts w:ascii="Liberation Serif" w:hAnsi="Liberation Serif" w:cs="Liberation Serif"/>
                <w:b/>
                <w:sz w:val="26"/>
                <w:szCs w:val="26"/>
              </w:rPr>
              <w:t>ИнформУИК</w:t>
            </w:r>
            <w:proofErr w:type="spellEnd"/>
            <w:r w:rsidRPr="00390A3B">
              <w:rPr>
                <w:rFonts w:ascii="Liberation Serif" w:hAnsi="Liberation Serif" w:cs="Liberation Serif"/>
                <w:b/>
                <w:sz w:val="26"/>
                <w:szCs w:val="26"/>
              </w:rPr>
              <w:t>»</w:t>
            </w:r>
          </w:p>
        </w:tc>
      </w:tr>
      <w:tr w:rsidR="009F1814" w:rsidRPr="00390A3B" w:rsidTr="009F1814">
        <w:tc>
          <w:tcPr>
            <w:tcW w:w="616" w:type="dxa"/>
            <w:vAlign w:val="center"/>
          </w:tcPr>
          <w:p w:rsidR="009F1814" w:rsidRPr="00390A3B" w:rsidRDefault="00397DCE" w:rsidP="00397DC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3885" w:type="dxa"/>
            <w:vAlign w:val="center"/>
          </w:tcPr>
          <w:p w:rsidR="009F1814" w:rsidRPr="00390A3B" w:rsidRDefault="00FF5485" w:rsidP="006F0B70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191</w:t>
            </w:r>
            <w:r w:rsidR="00397DCE" w:rsidRPr="00390A3B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5069" w:type="dxa"/>
            <w:vAlign w:val="center"/>
          </w:tcPr>
          <w:p w:rsidR="009F1814" w:rsidRPr="00390A3B" w:rsidRDefault="00FF5485" w:rsidP="006F0B70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bCs/>
                <w:sz w:val="26"/>
                <w:szCs w:val="26"/>
              </w:rPr>
              <w:t>3</w:t>
            </w:r>
          </w:p>
        </w:tc>
      </w:tr>
      <w:tr w:rsidR="003B32A9" w:rsidRPr="00390A3B" w:rsidTr="009F1814">
        <w:tc>
          <w:tcPr>
            <w:tcW w:w="616" w:type="dxa"/>
            <w:vAlign w:val="center"/>
          </w:tcPr>
          <w:p w:rsidR="003B32A9" w:rsidRPr="00390A3B" w:rsidRDefault="00397DCE" w:rsidP="00397DC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3885" w:type="dxa"/>
            <w:vAlign w:val="center"/>
          </w:tcPr>
          <w:p w:rsidR="003B32A9" w:rsidRPr="00390A3B" w:rsidRDefault="00FF5485" w:rsidP="006F0B70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1916</w:t>
            </w:r>
          </w:p>
        </w:tc>
        <w:tc>
          <w:tcPr>
            <w:tcW w:w="5069" w:type="dxa"/>
            <w:vAlign w:val="center"/>
          </w:tcPr>
          <w:p w:rsidR="003B32A9" w:rsidRPr="00390A3B" w:rsidRDefault="00FF5485" w:rsidP="006F0B70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bCs/>
                <w:sz w:val="26"/>
                <w:szCs w:val="26"/>
              </w:rPr>
              <w:t>3</w:t>
            </w:r>
          </w:p>
        </w:tc>
      </w:tr>
      <w:tr w:rsidR="00397DCE" w:rsidRPr="00390A3B" w:rsidTr="009F1814">
        <w:tc>
          <w:tcPr>
            <w:tcW w:w="616" w:type="dxa"/>
            <w:vAlign w:val="center"/>
          </w:tcPr>
          <w:p w:rsidR="00397DCE" w:rsidRPr="00390A3B" w:rsidRDefault="00397DCE" w:rsidP="00397DC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3885" w:type="dxa"/>
            <w:vAlign w:val="center"/>
          </w:tcPr>
          <w:p w:rsidR="00397DCE" w:rsidRPr="00390A3B" w:rsidRDefault="00FF5485" w:rsidP="006F0B70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1917</w:t>
            </w:r>
          </w:p>
        </w:tc>
        <w:tc>
          <w:tcPr>
            <w:tcW w:w="5069" w:type="dxa"/>
            <w:vAlign w:val="center"/>
          </w:tcPr>
          <w:p w:rsidR="00397DCE" w:rsidRPr="00390A3B" w:rsidRDefault="000174B6" w:rsidP="006F0B70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bCs/>
                <w:sz w:val="26"/>
                <w:szCs w:val="26"/>
              </w:rPr>
              <w:t>3</w:t>
            </w:r>
          </w:p>
        </w:tc>
      </w:tr>
      <w:tr w:rsidR="00397DCE" w:rsidRPr="00390A3B" w:rsidTr="009F1814">
        <w:tc>
          <w:tcPr>
            <w:tcW w:w="616" w:type="dxa"/>
            <w:vAlign w:val="center"/>
          </w:tcPr>
          <w:p w:rsidR="00397DCE" w:rsidRPr="00390A3B" w:rsidRDefault="00397DCE" w:rsidP="00397DC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3885" w:type="dxa"/>
            <w:vAlign w:val="center"/>
          </w:tcPr>
          <w:p w:rsidR="00397DCE" w:rsidRPr="00390A3B" w:rsidRDefault="00FF5485" w:rsidP="006F0B70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1918</w:t>
            </w:r>
          </w:p>
        </w:tc>
        <w:tc>
          <w:tcPr>
            <w:tcW w:w="5069" w:type="dxa"/>
            <w:vAlign w:val="center"/>
          </w:tcPr>
          <w:p w:rsidR="00397DCE" w:rsidRPr="00390A3B" w:rsidRDefault="00FF5485" w:rsidP="006F0B70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bCs/>
                <w:sz w:val="26"/>
                <w:szCs w:val="26"/>
              </w:rPr>
              <w:t>3</w:t>
            </w:r>
          </w:p>
        </w:tc>
      </w:tr>
      <w:tr w:rsidR="00397DCE" w:rsidRPr="00390A3B" w:rsidTr="009F1814">
        <w:tc>
          <w:tcPr>
            <w:tcW w:w="616" w:type="dxa"/>
            <w:vAlign w:val="center"/>
          </w:tcPr>
          <w:p w:rsidR="00397DCE" w:rsidRPr="00390A3B" w:rsidRDefault="00397DCE" w:rsidP="00397DC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3885" w:type="dxa"/>
            <w:vAlign w:val="center"/>
          </w:tcPr>
          <w:p w:rsidR="00397DCE" w:rsidRPr="00390A3B" w:rsidRDefault="00FF5485" w:rsidP="006F0B70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1919</w:t>
            </w:r>
          </w:p>
        </w:tc>
        <w:tc>
          <w:tcPr>
            <w:tcW w:w="5069" w:type="dxa"/>
            <w:vAlign w:val="center"/>
          </w:tcPr>
          <w:p w:rsidR="00397DCE" w:rsidRPr="00390A3B" w:rsidRDefault="000174B6" w:rsidP="006F0B70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bCs/>
                <w:sz w:val="26"/>
                <w:szCs w:val="26"/>
              </w:rPr>
              <w:t>3</w:t>
            </w:r>
          </w:p>
        </w:tc>
      </w:tr>
      <w:tr w:rsidR="00397DCE" w:rsidRPr="00390A3B" w:rsidTr="009F1814">
        <w:tc>
          <w:tcPr>
            <w:tcW w:w="616" w:type="dxa"/>
            <w:vAlign w:val="center"/>
          </w:tcPr>
          <w:p w:rsidR="00397DCE" w:rsidRPr="00390A3B" w:rsidRDefault="00397DCE" w:rsidP="00397DC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6.</w:t>
            </w:r>
          </w:p>
        </w:tc>
        <w:tc>
          <w:tcPr>
            <w:tcW w:w="3885" w:type="dxa"/>
            <w:vAlign w:val="center"/>
          </w:tcPr>
          <w:p w:rsidR="00397DCE" w:rsidRPr="00390A3B" w:rsidRDefault="00FF5485" w:rsidP="006F0B70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1921</w:t>
            </w:r>
          </w:p>
        </w:tc>
        <w:tc>
          <w:tcPr>
            <w:tcW w:w="5069" w:type="dxa"/>
            <w:vAlign w:val="center"/>
          </w:tcPr>
          <w:p w:rsidR="00397DCE" w:rsidRPr="00390A3B" w:rsidRDefault="000174B6" w:rsidP="006F0B70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bCs/>
                <w:sz w:val="26"/>
                <w:szCs w:val="26"/>
              </w:rPr>
              <w:t>4</w:t>
            </w:r>
          </w:p>
        </w:tc>
      </w:tr>
      <w:tr w:rsidR="00397DCE" w:rsidRPr="00390A3B" w:rsidTr="009F1814">
        <w:tc>
          <w:tcPr>
            <w:tcW w:w="616" w:type="dxa"/>
            <w:vAlign w:val="center"/>
          </w:tcPr>
          <w:p w:rsidR="00397DCE" w:rsidRPr="00390A3B" w:rsidRDefault="00FF5485" w:rsidP="00397DC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7.</w:t>
            </w:r>
          </w:p>
        </w:tc>
        <w:tc>
          <w:tcPr>
            <w:tcW w:w="3885" w:type="dxa"/>
            <w:vAlign w:val="center"/>
          </w:tcPr>
          <w:p w:rsidR="00397DCE" w:rsidRPr="00390A3B" w:rsidRDefault="00FF5485" w:rsidP="006F0B70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1922</w:t>
            </w:r>
          </w:p>
        </w:tc>
        <w:tc>
          <w:tcPr>
            <w:tcW w:w="5069" w:type="dxa"/>
            <w:vAlign w:val="center"/>
          </w:tcPr>
          <w:p w:rsidR="00397DCE" w:rsidRPr="00390A3B" w:rsidRDefault="000174B6" w:rsidP="006F0B70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bCs/>
                <w:sz w:val="26"/>
                <w:szCs w:val="26"/>
              </w:rPr>
              <w:t>3</w:t>
            </w:r>
          </w:p>
        </w:tc>
      </w:tr>
      <w:tr w:rsidR="00397DCE" w:rsidRPr="00390A3B" w:rsidTr="009F1814">
        <w:tc>
          <w:tcPr>
            <w:tcW w:w="616" w:type="dxa"/>
            <w:vAlign w:val="center"/>
          </w:tcPr>
          <w:p w:rsidR="00397DCE" w:rsidRPr="00390A3B" w:rsidRDefault="00FF5485" w:rsidP="00397DC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8.</w:t>
            </w:r>
          </w:p>
        </w:tc>
        <w:tc>
          <w:tcPr>
            <w:tcW w:w="3885" w:type="dxa"/>
            <w:vAlign w:val="center"/>
          </w:tcPr>
          <w:p w:rsidR="00397DCE" w:rsidRPr="00390A3B" w:rsidRDefault="00FF5485" w:rsidP="006F0B70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1923</w:t>
            </w:r>
          </w:p>
        </w:tc>
        <w:tc>
          <w:tcPr>
            <w:tcW w:w="5069" w:type="dxa"/>
            <w:vAlign w:val="center"/>
          </w:tcPr>
          <w:p w:rsidR="00397DCE" w:rsidRPr="00390A3B" w:rsidRDefault="00FF5485" w:rsidP="006F0B70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bCs/>
                <w:sz w:val="26"/>
                <w:szCs w:val="26"/>
              </w:rPr>
              <w:t>3</w:t>
            </w:r>
          </w:p>
        </w:tc>
      </w:tr>
      <w:tr w:rsidR="00397DCE" w:rsidRPr="00390A3B" w:rsidTr="009F1814">
        <w:tc>
          <w:tcPr>
            <w:tcW w:w="616" w:type="dxa"/>
            <w:vAlign w:val="center"/>
          </w:tcPr>
          <w:p w:rsidR="00397DCE" w:rsidRPr="00390A3B" w:rsidRDefault="00FF5485" w:rsidP="00397DC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9.</w:t>
            </w:r>
          </w:p>
        </w:tc>
        <w:tc>
          <w:tcPr>
            <w:tcW w:w="3885" w:type="dxa"/>
            <w:vAlign w:val="center"/>
          </w:tcPr>
          <w:p w:rsidR="00397DCE" w:rsidRPr="00390A3B" w:rsidRDefault="00FF5485" w:rsidP="006F0B70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1924</w:t>
            </w:r>
          </w:p>
        </w:tc>
        <w:tc>
          <w:tcPr>
            <w:tcW w:w="5069" w:type="dxa"/>
            <w:vAlign w:val="center"/>
          </w:tcPr>
          <w:p w:rsidR="00397DCE" w:rsidRPr="00390A3B" w:rsidRDefault="000174B6" w:rsidP="006F0B70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bCs/>
                <w:sz w:val="26"/>
                <w:szCs w:val="26"/>
              </w:rPr>
              <w:t>4</w:t>
            </w:r>
          </w:p>
        </w:tc>
      </w:tr>
      <w:tr w:rsidR="00397DCE" w:rsidRPr="00390A3B" w:rsidTr="009F1814">
        <w:tc>
          <w:tcPr>
            <w:tcW w:w="616" w:type="dxa"/>
            <w:vAlign w:val="center"/>
          </w:tcPr>
          <w:p w:rsidR="00397DCE" w:rsidRPr="00390A3B" w:rsidRDefault="00FF5485" w:rsidP="00397DC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10.</w:t>
            </w:r>
          </w:p>
        </w:tc>
        <w:tc>
          <w:tcPr>
            <w:tcW w:w="3885" w:type="dxa"/>
            <w:vAlign w:val="center"/>
          </w:tcPr>
          <w:p w:rsidR="00397DCE" w:rsidRPr="00390A3B" w:rsidRDefault="00FF5485" w:rsidP="006F0B70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1925</w:t>
            </w:r>
          </w:p>
        </w:tc>
        <w:tc>
          <w:tcPr>
            <w:tcW w:w="5069" w:type="dxa"/>
            <w:vAlign w:val="center"/>
          </w:tcPr>
          <w:p w:rsidR="00397DCE" w:rsidRPr="00390A3B" w:rsidRDefault="00FF5485" w:rsidP="006F0B70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bCs/>
                <w:sz w:val="26"/>
                <w:szCs w:val="26"/>
              </w:rPr>
              <w:t>4</w:t>
            </w:r>
          </w:p>
        </w:tc>
      </w:tr>
      <w:tr w:rsidR="00397DCE" w:rsidRPr="00390A3B" w:rsidTr="009F1814">
        <w:tc>
          <w:tcPr>
            <w:tcW w:w="616" w:type="dxa"/>
            <w:vAlign w:val="center"/>
          </w:tcPr>
          <w:p w:rsidR="00397DCE" w:rsidRPr="00390A3B" w:rsidRDefault="00FF5485" w:rsidP="00397DC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11.</w:t>
            </w:r>
          </w:p>
        </w:tc>
        <w:tc>
          <w:tcPr>
            <w:tcW w:w="3885" w:type="dxa"/>
            <w:vAlign w:val="center"/>
          </w:tcPr>
          <w:p w:rsidR="00397DCE" w:rsidRPr="00390A3B" w:rsidRDefault="00FF5485" w:rsidP="006F0B70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1926</w:t>
            </w:r>
          </w:p>
        </w:tc>
        <w:tc>
          <w:tcPr>
            <w:tcW w:w="5069" w:type="dxa"/>
            <w:vAlign w:val="center"/>
          </w:tcPr>
          <w:p w:rsidR="00397DCE" w:rsidRPr="00390A3B" w:rsidRDefault="00FF5485" w:rsidP="006F0B70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bCs/>
                <w:sz w:val="26"/>
                <w:szCs w:val="26"/>
              </w:rPr>
              <w:t>4</w:t>
            </w:r>
          </w:p>
        </w:tc>
      </w:tr>
      <w:tr w:rsidR="003B32A9" w:rsidRPr="00390A3B" w:rsidTr="009F1814">
        <w:tc>
          <w:tcPr>
            <w:tcW w:w="616" w:type="dxa"/>
            <w:vAlign w:val="center"/>
          </w:tcPr>
          <w:p w:rsidR="003B32A9" w:rsidRPr="00390A3B" w:rsidRDefault="00FF5485" w:rsidP="00397DC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12.</w:t>
            </w:r>
          </w:p>
        </w:tc>
        <w:tc>
          <w:tcPr>
            <w:tcW w:w="3885" w:type="dxa"/>
            <w:vAlign w:val="center"/>
          </w:tcPr>
          <w:p w:rsidR="003B32A9" w:rsidRPr="00390A3B" w:rsidRDefault="00FF5485" w:rsidP="006F0B70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1927</w:t>
            </w:r>
          </w:p>
        </w:tc>
        <w:tc>
          <w:tcPr>
            <w:tcW w:w="5069" w:type="dxa"/>
            <w:vAlign w:val="center"/>
          </w:tcPr>
          <w:p w:rsidR="003B32A9" w:rsidRPr="00390A3B" w:rsidRDefault="00FF5485" w:rsidP="006F0B70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bCs/>
                <w:sz w:val="26"/>
                <w:szCs w:val="26"/>
              </w:rPr>
              <w:t>3</w:t>
            </w:r>
          </w:p>
        </w:tc>
      </w:tr>
      <w:tr w:rsidR="003B32A9" w:rsidRPr="00390A3B" w:rsidTr="009F1814">
        <w:tc>
          <w:tcPr>
            <w:tcW w:w="616" w:type="dxa"/>
            <w:vAlign w:val="center"/>
          </w:tcPr>
          <w:p w:rsidR="003B32A9" w:rsidRPr="00390A3B" w:rsidRDefault="00FF5485" w:rsidP="00FF548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13.</w:t>
            </w:r>
          </w:p>
        </w:tc>
        <w:tc>
          <w:tcPr>
            <w:tcW w:w="3885" w:type="dxa"/>
            <w:vAlign w:val="center"/>
          </w:tcPr>
          <w:p w:rsidR="003B32A9" w:rsidRPr="00390A3B" w:rsidRDefault="00FF5485" w:rsidP="006F0B70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1928</w:t>
            </w:r>
          </w:p>
        </w:tc>
        <w:tc>
          <w:tcPr>
            <w:tcW w:w="5069" w:type="dxa"/>
            <w:vAlign w:val="center"/>
          </w:tcPr>
          <w:p w:rsidR="003B32A9" w:rsidRPr="00390A3B" w:rsidRDefault="00FF5485" w:rsidP="006F0B70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bCs/>
                <w:sz w:val="26"/>
                <w:szCs w:val="26"/>
              </w:rPr>
              <w:t>5</w:t>
            </w:r>
          </w:p>
        </w:tc>
      </w:tr>
      <w:tr w:rsidR="00FF5485" w:rsidRPr="00390A3B" w:rsidTr="009F1814">
        <w:tc>
          <w:tcPr>
            <w:tcW w:w="616" w:type="dxa"/>
            <w:vAlign w:val="center"/>
          </w:tcPr>
          <w:p w:rsidR="00FF5485" w:rsidRPr="00390A3B" w:rsidRDefault="00FF5485" w:rsidP="00FF548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14.</w:t>
            </w:r>
          </w:p>
        </w:tc>
        <w:tc>
          <w:tcPr>
            <w:tcW w:w="3885" w:type="dxa"/>
            <w:vAlign w:val="center"/>
          </w:tcPr>
          <w:p w:rsidR="00FF5485" w:rsidRPr="00390A3B" w:rsidRDefault="00FF5485" w:rsidP="006F0B70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1929</w:t>
            </w:r>
          </w:p>
        </w:tc>
        <w:tc>
          <w:tcPr>
            <w:tcW w:w="5069" w:type="dxa"/>
            <w:vAlign w:val="center"/>
          </w:tcPr>
          <w:p w:rsidR="00FF5485" w:rsidRPr="00390A3B" w:rsidRDefault="00FF5485" w:rsidP="006F0B70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bCs/>
                <w:sz w:val="26"/>
                <w:szCs w:val="26"/>
              </w:rPr>
              <w:t>1</w:t>
            </w:r>
          </w:p>
        </w:tc>
      </w:tr>
      <w:tr w:rsidR="00FF5485" w:rsidRPr="00390A3B" w:rsidTr="009F1814">
        <w:tc>
          <w:tcPr>
            <w:tcW w:w="616" w:type="dxa"/>
            <w:vAlign w:val="center"/>
          </w:tcPr>
          <w:p w:rsidR="00FF5485" w:rsidRPr="00390A3B" w:rsidRDefault="00FF5485" w:rsidP="00FF548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15.</w:t>
            </w:r>
          </w:p>
        </w:tc>
        <w:tc>
          <w:tcPr>
            <w:tcW w:w="3885" w:type="dxa"/>
            <w:vAlign w:val="center"/>
          </w:tcPr>
          <w:p w:rsidR="00FF5485" w:rsidRPr="00390A3B" w:rsidRDefault="00FF5485" w:rsidP="006F0B70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1930</w:t>
            </w:r>
          </w:p>
        </w:tc>
        <w:tc>
          <w:tcPr>
            <w:tcW w:w="5069" w:type="dxa"/>
            <w:vAlign w:val="center"/>
          </w:tcPr>
          <w:p w:rsidR="00FF5485" w:rsidRPr="00390A3B" w:rsidRDefault="00FF5485" w:rsidP="006F0B70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bCs/>
                <w:sz w:val="26"/>
                <w:szCs w:val="26"/>
              </w:rPr>
              <w:t>3</w:t>
            </w:r>
          </w:p>
        </w:tc>
      </w:tr>
      <w:tr w:rsidR="00FF5485" w:rsidRPr="00390A3B" w:rsidTr="009F1814">
        <w:tc>
          <w:tcPr>
            <w:tcW w:w="616" w:type="dxa"/>
            <w:vAlign w:val="center"/>
          </w:tcPr>
          <w:p w:rsidR="00FF5485" w:rsidRPr="00390A3B" w:rsidRDefault="00FF5485" w:rsidP="00FF548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16.</w:t>
            </w:r>
          </w:p>
        </w:tc>
        <w:tc>
          <w:tcPr>
            <w:tcW w:w="3885" w:type="dxa"/>
            <w:vAlign w:val="center"/>
          </w:tcPr>
          <w:p w:rsidR="00FF5485" w:rsidRPr="00390A3B" w:rsidRDefault="00FF5485" w:rsidP="006F0B70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1931</w:t>
            </w:r>
          </w:p>
        </w:tc>
        <w:tc>
          <w:tcPr>
            <w:tcW w:w="5069" w:type="dxa"/>
            <w:vAlign w:val="center"/>
          </w:tcPr>
          <w:p w:rsidR="00FF5485" w:rsidRPr="00390A3B" w:rsidRDefault="00FF5485" w:rsidP="006F0B70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bCs/>
                <w:sz w:val="26"/>
                <w:szCs w:val="26"/>
              </w:rPr>
              <w:t>5</w:t>
            </w:r>
          </w:p>
        </w:tc>
      </w:tr>
      <w:tr w:rsidR="00FF5485" w:rsidRPr="00390A3B" w:rsidTr="009F1814">
        <w:tc>
          <w:tcPr>
            <w:tcW w:w="616" w:type="dxa"/>
            <w:vAlign w:val="center"/>
          </w:tcPr>
          <w:p w:rsidR="00FF5485" w:rsidRPr="00390A3B" w:rsidRDefault="00FF5485" w:rsidP="00FF5485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17.</w:t>
            </w:r>
          </w:p>
        </w:tc>
        <w:tc>
          <w:tcPr>
            <w:tcW w:w="3885" w:type="dxa"/>
            <w:vAlign w:val="center"/>
          </w:tcPr>
          <w:p w:rsidR="00FF5485" w:rsidRPr="00390A3B" w:rsidRDefault="00FF5485" w:rsidP="006F0B70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1932</w:t>
            </w:r>
          </w:p>
        </w:tc>
        <w:tc>
          <w:tcPr>
            <w:tcW w:w="5069" w:type="dxa"/>
            <w:vAlign w:val="center"/>
          </w:tcPr>
          <w:p w:rsidR="00FF5485" w:rsidRPr="00390A3B" w:rsidRDefault="00FF5485" w:rsidP="006F0B70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bCs/>
                <w:sz w:val="26"/>
                <w:szCs w:val="26"/>
              </w:rPr>
              <w:t>3</w:t>
            </w:r>
          </w:p>
        </w:tc>
      </w:tr>
      <w:tr w:rsidR="003B32A9" w:rsidRPr="00390A3B" w:rsidTr="009F1814">
        <w:tc>
          <w:tcPr>
            <w:tcW w:w="616" w:type="dxa"/>
            <w:vAlign w:val="center"/>
          </w:tcPr>
          <w:p w:rsidR="003B32A9" w:rsidRPr="00390A3B" w:rsidRDefault="003B32A9" w:rsidP="006F0B7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885" w:type="dxa"/>
            <w:vAlign w:val="center"/>
          </w:tcPr>
          <w:p w:rsidR="003B32A9" w:rsidRPr="00390A3B" w:rsidRDefault="003B32A9" w:rsidP="006F0B70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sz w:val="26"/>
                <w:szCs w:val="26"/>
              </w:rPr>
              <w:t>Итого:</w:t>
            </w:r>
          </w:p>
        </w:tc>
        <w:tc>
          <w:tcPr>
            <w:tcW w:w="5069" w:type="dxa"/>
            <w:vAlign w:val="center"/>
          </w:tcPr>
          <w:p w:rsidR="003B32A9" w:rsidRPr="00390A3B" w:rsidRDefault="000174B6" w:rsidP="006F0B70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390A3B">
              <w:rPr>
                <w:rFonts w:ascii="Liberation Serif" w:hAnsi="Liberation Serif" w:cs="Liberation Serif"/>
                <w:bCs/>
                <w:sz w:val="26"/>
                <w:szCs w:val="26"/>
              </w:rPr>
              <w:t>57</w:t>
            </w:r>
          </w:p>
        </w:tc>
      </w:tr>
    </w:tbl>
    <w:p w:rsidR="00156F6D" w:rsidRPr="00390A3B" w:rsidRDefault="00156F6D" w:rsidP="00CB7200">
      <w:pPr>
        <w:spacing w:line="360" w:lineRule="auto"/>
        <w:jc w:val="both"/>
        <w:rPr>
          <w:rFonts w:ascii="Liberation Serif" w:hAnsi="Liberation Serif" w:cs="Liberation Serif"/>
          <w:sz w:val="16"/>
          <w:szCs w:val="28"/>
        </w:rPr>
      </w:pPr>
    </w:p>
    <w:sectPr w:rsidR="00156F6D" w:rsidRPr="00390A3B" w:rsidSect="00CB7200">
      <w:headerReference w:type="even" r:id="rId9"/>
      <w:headerReference w:type="default" r:id="rId10"/>
      <w:headerReference w:type="first" r:id="rId11"/>
      <w:pgSz w:w="11906" w:h="16838"/>
      <w:pgMar w:top="1134" w:right="851" w:bottom="1134" w:left="1701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264" w:rsidRDefault="00D40264">
      <w:r>
        <w:separator/>
      </w:r>
    </w:p>
  </w:endnote>
  <w:endnote w:type="continuationSeparator" w:id="0">
    <w:p w:rsidR="00D40264" w:rsidRDefault="00D4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264" w:rsidRDefault="00D40264">
      <w:r>
        <w:separator/>
      </w:r>
    </w:p>
  </w:footnote>
  <w:footnote w:type="continuationSeparator" w:id="0">
    <w:p w:rsidR="00D40264" w:rsidRDefault="00D40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5A7" w:rsidRDefault="00A575F9" w:rsidP="00C5560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665A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665A7" w:rsidRDefault="00F665A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5A7" w:rsidRDefault="00A575F9" w:rsidP="00C5560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665A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90A3B">
      <w:rPr>
        <w:rStyle w:val="a8"/>
        <w:noProof/>
      </w:rPr>
      <w:t>2</w:t>
    </w:r>
    <w:r>
      <w:rPr>
        <w:rStyle w:val="a8"/>
      </w:rPr>
      <w:fldChar w:fldCharType="end"/>
    </w:r>
  </w:p>
  <w:p w:rsidR="00F665A7" w:rsidRDefault="00F665A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5A7" w:rsidRDefault="00F665A7" w:rsidP="00905C4A">
    <w:pPr>
      <w:jc w:val="center"/>
    </w:pPr>
  </w:p>
  <w:p w:rsidR="00F665A7" w:rsidRDefault="00F665A7" w:rsidP="00905C4A">
    <w:pPr>
      <w:pStyle w:val="a4"/>
      <w:tabs>
        <w:tab w:val="left" w:pos="83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567F9"/>
    <w:multiLevelType w:val="hybridMultilevel"/>
    <w:tmpl w:val="3342DF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395658B7"/>
    <w:multiLevelType w:val="multilevel"/>
    <w:tmpl w:val="6DDAD87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  <w:i w:val="0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671E32FE"/>
    <w:multiLevelType w:val="hybridMultilevel"/>
    <w:tmpl w:val="657237F0"/>
    <w:lvl w:ilvl="0" w:tplc="719CFC0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  <w:i w:val="0"/>
        <w:color w:val="00000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73217CA5"/>
    <w:multiLevelType w:val="multilevel"/>
    <w:tmpl w:val="D4F445D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7F413F55"/>
    <w:multiLevelType w:val="multilevel"/>
    <w:tmpl w:val="657237F0"/>
    <w:lvl w:ilvl="0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  <w:i w:val="0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BD4"/>
    <w:rsid w:val="00000A26"/>
    <w:rsid w:val="000010F4"/>
    <w:rsid w:val="000014B6"/>
    <w:rsid w:val="00003474"/>
    <w:rsid w:val="00004963"/>
    <w:rsid w:val="00004B98"/>
    <w:rsid w:val="00006289"/>
    <w:rsid w:val="00006942"/>
    <w:rsid w:val="000101EC"/>
    <w:rsid w:val="0001041A"/>
    <w:rsid w:val="00012AD6"/>
    <w:rsid w:val="00013871"/>
    <w:rsid w:val="00014F78"/>
    <w:rsid w:val="00015C37"/>
    <w:rsid w:val="00015CA8"/>
    <w:rsid w:val="00016483"/>
    <w:rsid w:val="000174B6"/>
    <w:rsid w:val="000174DE"/>
    <w:rsid w:val="000210EE"/>
    <w:rsid w:val="00021EF9"/>
    <w:rsid w:val="00023EDF"/>
    <w:rsid w:val="000247D5"/>
    <w:rsid w:val="00025514"/>
    <w:rsid w:val="000258F7"/>
    <w:rsid w:val="00025F6F"/>
    <w:rsid w:val="00026304"/>
    <w:rsid w:val="000269E1"/>
    <w:rsid w:val="000276BE"/>
    <w:rsid w:val="00030AB2"/>
    <w:rsid w:val="00030C44"/>
    <w:rsid w:val="00030F5C"/>
    <w:rsid w:val="00035150"/>
    <w:rsid w:val="00035724"/>
    <w:rsid w:val="0003578C"/>
    <w:rsid w:val="000404E6"/>
    <w:rsid w:val="00043CB8"/>
    <w:rsid w:val="00043DF8"/>
    <w:rsid w:val="00044221"/>
    <w:rsid w:val="0004475D"/>
    <w:rsid w:val="00046784"/>
    <w:rsid w:val="00047A71"/>
    <w:rsid w:val="000528AC"/>
    <w:rsid w:val="00052A32"/>
    <w:rsid w:val="00052C5A"/>
    <w:rsid w:val="000557C9"/>
    <w:rsid w:val="00055888"/>
    <w:rsid w:val="00055BEC"/>
    <w:rsid w:val="0005609E"/>
    <w:rsid w:val="000562F7"/>
    <w:rsid w:val="000566CA"/>
    <w:rsid w:val="00060D55"/>
    <w:rsid w:val="000623DB"/>
    <w:rsid w:val="0006262E"/>
    <w:rsid w:val="0006303B"/>
    <w:rsid w:val="00064EA8"/>
    <w:rsid w:val="000650D6"/>
    <w:rsid w:val="0006671A"/>
    <w:rsid w:val="00070A0D"/>
    <w:rsid w:val="00071F9F"/>
    <w:rsid w:val="000730B9"/>
    <w:rsid w:val="0007427D"/>
    <w:rsid w:val="000756C5"/>
    <w:rsid w:val="000761B5"/>
    <w:rsid w:val="00077DC9"/>
    <w:rsid w:val="00084D54"/>
    <w:rsid w:val="00085160"/>
    <w:rsid w:val="0008644E"/>
    <w:rsid w:val="000868C4"/>
    <w:rsid w:val="000900C2"/>
    <w:rsid w:val="0009165F"/>
    <w:rsid w:val="000918AC"/>
    <w:rsid w:val="00091929"/>
    <w:rsid w:val="0009285A"/>
    <w:rsid w:val="00093655"/>
    <w:rsid w:val="000947F3"/>
    <w:rsid w:val="00095D2B"/>
    <w:rsid w:val="000A040E"/>
    <w:rsid w:val="000A19F6"/>
    <w:rsid w:val="000A2B62"/>
    <w:rsid w:val="000A31A8"/>
    <w:rsid w:val="000A39B5"/>
    <w:rsid w:val="000A43BF"/>
    <w:rsid w:val="000A63C6"/>
    <w:rsid w:val="000A6BF3"/>
    <w:rsid w:val="000A7350"/>
    <w:rsid w:val="000B0310"/>
    <w:rsid w:val="000B213E"/>
    <w:rsid w:val="000B2AF8"/>
    <w:rsid w:val="000B3819"/>
    <w:rsid w:val="000B3A5B"/>
    <w:rsid w:val="000B443E"/>
    <w:rsid w:val="000B57CB"/>
    <w:rsid w:val="000C0A6B"/>
    <w:rsid w:val="000C33E7"/>
    <w:rsid w:val="000C42D9"/>
    <w:rsid w:val="000C4CFB"/>
    <w:rsid w:val="000C5970"/>
    <w:rsid w:val="000C5A80"/>
    <w:rsid w:val="000C5BE3"/>
    <w:rsid w:val="000C5DBC"/>
    <w:rsid w:val="000C6B17"/>
    <w:rsid w:val="000C77A5"/>
    <w:rsid w:val="000C7BEF"/>
    <w:rsid w:val="000D01E2"/>
    <w:rsid w:val="000D1802"/>
    <w:rsid w:val="000D30F2"/>
    <w:rsid w:val="000D4272"/>
    <w:rsid w:val="000D4876"/>
    <w:rsid w:val="000D5D13"/>
    <w:rsid w:val="000D62BE"/>
    <w:rsid w:val="000E02C5"/>
    <w:rsid w:val="000E037C"/>
    <w:rsid w:val="000E2C30"/>
    <w:rsid w:val="000E502A"/>
    <w:rsid w:val="000E5280"/>
    <w:rsid w:val="000E5FC0"/>
    <w:rsid w:val="000E6FB7"/>
    <w:rsid w:val="000E7039"/>
    <w:rsid w:val="000E7CA1"/>
    <w:rsid w:val="000E7F53"/>
    <w:rsid w:val="000F09D3"/>
    <w:rsid w:val="000F13AB"/>
    <w:rsid w:val="000F5AF3"/>
    <w:rsid w:val="000F695F"/>
    <w:rsid w:val="000F6E9B"/>
    <w:rsid w:val="000F7677"/>
    <w:rsid w:val="00100522"/>
    <w:rsid w:val="00100BC9"/>
    <w:rsid w:val="00103CBB"/>
    <w:rsid w:val="001044E9"/>
    <w:rsid w:val="00105491"/>
    <w:rsid w:val="00106BC9"/>
    <w:rsid w:val="00106E18"/>
    <w:rsid w:val="00107B12"/>
    <w:rsid w:val="00110F98"/>
    <w:rsid w:val="00111328"/>
    <w:rsid w:val="00113918"/>
    <w:rsid w:val="00114275"/>
    <w:rsid w:val="0011446C"/>
    <w:rsid w:val="00114F34"/>
    <w:rsid w:val="00122C05"/>
    <w:rsid w:val="001246B9"/>
    <w:rsid w:val="00125ACA"/>
    <w:rsid w:val="001273D6"/>
    <w:rsid w:val="001302A2"/>
    <w:rsid w:val="00130ABF"/>
    <w:rsid w:val="00130EC1"/>
    <w:rsid w:val="0013181D"/>
    <w:rsid w:val="00131D58"/>
    <w:rsid w:val="00132A32"/>
    <w:rsid w:val="00132E4A"/>
    <w:rsid w:val="001351E1"/>
    <w:rsid w:val="001369F5"/>
    <w:rsid w:val="00140C87"/>
    <w:rsid w:val="001419AA"/>
    <w:rsid w:val="00143CB5"/>
    <w:rsid w:val="00143D70"/>
    <w:rsid w:val="00144DD5"/>
    <w:rsid w:val="0014503A"/>
    <w:rsid w:val="00145966"/>
    <w:rsid w:val="00147918"/>
    <w:rsid w:val="00147997"/>
    <w:rsid w:val="0015046F"/>
    <w:rsid w:val="00156419"/>
    <w:rsid w:val="00156F6D"/>
    <w:rsid w:val="00157823"/>
    <w:rsid w:val="001607A6"/>
    <w:rsid w:val="001628C3"/>
    <w:rsid w:val="00162B18"/>
    <w:rsid w:val="001630ED"/>
    <w:rsid w:val="001635C8"/>
    <w:rsid w:val="00164136"/>
    <w:rsid w:val="001643EF"/>
    <w:rsid w:val="00164507"/>
    <w:rsid w:val="00164B44"/>
    <w:rsid w:val="00164D49"/>
    <w:rsid w:val="00165153"/>
    <w:rsid w:val="001652D5"/>
    <w:rsid w:val="001654E4"/>
    <w:rsid w:val="001709B5"/>
    <w:rsid w:val="00172281"/>
    <w:rsid w:val="001729F3"/>
    <w:rsid w:val="001748EC"/>
    <w:rsid w:val="00174C6B"/>
    <w:rsid w:val="00174E20"/>
    <w:rsid w:val="001755E5"/>
    <w:rsid w:val="00175EB3"/>
    <w:rsid w:val="00180AEB"/>
    <w:rsid w:val="0018112F"/>
    <w:rsid w:val="001818A9"/>
    <w:rsid w:val="001818CD"/>
    <w:rsid w:val="001822CC"/>
    <w:rsid w:val="00182C5F"/>
    <w:rsid w:val="001834BD"/>
    <w:rsid w:val="001858A1"/>
    <w:rsid w:val="00185917"/>
    <w:rsid w:val="0018705C"/>
    <w:rsid w:val="00190995"/>
    <w:rsid w:val="00191ABD"/>
    <w:rsid w:val="00192138"/>
    <w:rsid w:val="001923CC"/>
    <w:rsid w:val="001929F8"/>
    <w:rsid w:val="00193636"/>
    <w:rsid w:val="0019486D"/>
    <w:rsid w:val="00196078"/>
    <w:rsid w:val="001962B4"/>
    <w:rsid w:val="001970C0"/>
    <w:rsid w:val="00197529"/>
    <w:rsid w:val="001976DE"/>
    <w:rsid w:val="001A0C5D"/>
    <w:rsid w:val="001A3139"/>
    <w:rsid w:val="001A3743"/>
    <w:rsid w:val="001A4F08"/>
    <w:rsid w:val="001A5F00"/>
    <w:rsid w:val="001A74DF"/>
    <w:rsid w:val="001B2020"/>
    <w:rsid w:val="001B2085"/>
    <w:rsid w:val="001B2323"/>
    <w:rsid w:val="001B267C"/>
    <w:rsid w:val="001B403E"/>
    <w:rsid w:val="001B4BE9"/>
    <w:rsid w:val="001B507F"/>
    <w:rsid w:val="001B5515"/>
    <w:rsid w:val="001B5DFE"/>
    <w:rsid w:val="001B5F21"/>
    <w:rsid w:val="001B6623"/>
    <w:rsid w:val="001B6990"/>
    <w:rsid w:val="001B6E0B"/>
    <w:rsid w:val="001B6F66"/>
    <w:rsid w:val="001B78B5"/>
    <w:rsid w:val="001C05A0"/>
    <w:rsid w:val="001C0CD1"/>
    <w:rsid w:val="001C1D3E"/>
    <w:rsid w:val="001C311D"/>
    <w:rsid w:val="001C54F5"/>
    <w:rsid w:val="001C5E0D"/>
    <w:rsid w:val="001C6342"/>
    <w:rsid w:val="001C67D9"/>
    <w:rsid w:val="001C6C60"/>
    <w:rsid w:val="001C7CB9"/>
    <w:rsid w:val="001D0973"/>
    <w:rsid w:val="001D1338"/>
    <w:rsid w:val="001D153D"/>
    <w:rsid w:val="001D20B0"/>
    <w:rsid w:val="001D2970"/>
    <w:rsid w:val="001D2B2E"/>
    <w:rsid w:val="001D31DB"/>
    <w:rsid w:val="001D469D"/>
    <w:rsid w:val="001D4842"/>
    <w:rsid w:val="001D558E"/>
    <w:rsid w:val="001D7018"/>
    <w:rsid w:val="001D7599"/>
    <w:rsid w:val="001D75FD"/>
    <w:rsid w:val="001D77AB"/>
    <w:rsid w:val="001D7B27"/>
    <w:rsid w:val="001E0D71"/>
    <w:rsid w:val="001E2462"/>
    <w:rsid w:val="001E3098"/>
    <w:rsid w:val="001E3236"/>
    <w:rsid w:val="001E34A0"/>
    <w:rsid w:val="001E3774"/>
    <w:rsid w:val="001E3F41"/>
    <w:rsid w:val="001E3F55"/>
    <w:rsid w:val="001E4A06"/>
    <w:rsid w:val="001E554E"/>
    <w:rsid w:val="001E70FE"/>
    <w:rsid w:val="001E79C3"/>
    <w:rsid w:val="001F145F"/>
    <w:rsid w:val="001F33BF"/>
    <w:rsid w:val="001F3F2C"/>
    <w:rsid w:val="001F4DB3"/>
    <w:rsid w:val="001F6997"/>
    <w:rsid w:val="001F7CA5"/>
    <w:rsid w:val="0020095A"/>
    <w:rsid w:val="002014D9"/>
    <w:rsid w:val="002059DA"/>
    <w:rsid w:val="002069F6"/>
    <w:rsid w:val="00206B5B"/>
    <w:rsid w:val="002079D5"/>
    <w:rsid w:val="00207ECA"/>
    <w:rsid w:val="002116A4"/>
    <w:rsid w:val="002126B2"/>
    <w:rsid w:val="002132B1"/>
    <w:rsid w:val="00213EB8"/>
    <w:rsid w:val="00214109"/>
    <w:rsid w:val="0021737A"/>
    <w:rsid w:val="00217687"/>
    <w:rsid w:val="0021792B"/>
    <w:rsid w:val="00220EC5"/>
    <w:rsid w:val="00222090"/>
    <w:rsid w:val="0022332A"/>
    <w:rsid w:val="00223364"/>
    <w:rsid w:val="002234E3"/>
    <w:rsid w:val="00224BCB"/>
    <w:rsid w:val="0022771E"/>
    <w:rsid w:val="00227FBD"/>
    <w:rsid w:val="00230690"/>
    <w:rsid w:val="00231123"/>
    <w:rsid w:val="00233428"/>
    <w:rsid w:val="002354CE"/>
    <w:rsid w:val="00235CF8"/>
    <w:rsid w:val="00235F08"/>
    <w:rsid w:val="0023651C"/>
    <w:rsid w:val="002379A9"/>
    <w:rsid w:val="00237C5B"/>
    <w:rsid w:val="002400B0"/>
    <w:rsid w:val="002428CB"/>
    <w:rsid w:val="00242A7B"/>
    <w:rsid w:val="00244336"/>
    <w:rsid w:val="00244399"/>
    <w:rsid w:val="002452BE"/>
    <w:rsid w:val="00245B78"/>
    <w:rsid w:val="0024637B"/>
    <w:rsid w:val="002469CD"/>
    <w:rsid w:val="002504C0"/>
    <w:rsid w:val="00251208"/>
    <w:rsid w:val="002526CC"/>
    <w:rsid w:val="00254157"/>
    <w:rsid w:val="00255648"/>
    <w:rsid w:val="002557B0"/>
    <w:rsid w:val="00255C61"/>
    <w:rsid w:val="00256897"/>
    <w:rsid w:val="00257BCB"/>
    <w:rsid w:val="00260443"/>
    <w:rsid w:val="00260B60"/>
    <w:rsid w:val="00261A0C"/>
    <w:rsid w:val="0026262C"/>
    <w:rsid w:val="002636E1"/>
    <w:rsid w:val="00264134"/>
    <w:rsid w:val="00264650"/>
    <w:rsid w:val="00266A00"/>
    <w:rsid w:val="00266B26"/>
    <w:rsid w:val="002672AF"/>
    <w:rsid w:val="0027042F"/>
    <w:rsid w:val="00274F5F"/>
    <w:rsid w:val="00275710"/>
    <w:rsid w:val="002765FE"/>
    <w:rsid w:val="00276A59"/>
    <w:rsid w:val="0027768B"/>
    <w:rsid w:val="00277D41"/>
    <w:rsid w:val="00280CF7"/>
    <w:rsid w:val="002815EE"/>
    <w:rsid w:val="0028291B"/>
    <w:rsid w:val="00284114"/>
    <w:rsid w:val="00284936"/>
    <w:rsid w:val="00286458"/>
    <w:rsid w:val="002906E6"/>
    <w:rsid w:val="00290A9E"/>
    <w:rsid w:val="002910AE"/>
    <w:rsid w:val="0029256A"/>
    <w:rsid w:val="00293DAD"/>
    <w:rsid w:val="002940A9"/>
    <w:rsid w:val="002955D9"/>
    <w:rsid w:val="00296D7E"/>
    <w:rsid w:val="0029759B"/>
    <w:rsid w:val="002A0164"/>
    <w:rsid w:val="002A061E"/>
    <w:rsid w:val="002A16AD"/>
    <w:rsid w:val="002A2775"/>
    <w:rsid w:val="002A2BC8"/>
    <w:rsid w:val="002A30E6"/>
    <w:rsid w:val="002A3EC0"/>
    <w:rsid w:val="002A56F3"/>
    <w:rsid w:val="002A6495"/>
    <w:rsid w:val="002A695B"/>
    <w:rsid w:val="002A6C00"/>
    <w:rsid w:val="002A77AC"/>
    <w:rsid w:val="002B11B2"/>
    <w:rsid w:val="002B24CB"/>
    <w:rsid w:val="002B2F43"/>
    <w:rsid w:val="002B4E58"/>
    <w:rsid w:val="002B55E7"/>
    <w:rsid w:val="002B6319"/>
    <w:rsid w:val="002B7728"/>
    <w:rsid w:val="002C03C1"/>
    <w:rsid w:val="002C1D75"/>
    <w:rsid w:val="002C3D5D"/>
    <w:rsid w:val="002C4884"/>
    <w:rsid w:val="002C6335"/>
    <w:rsid w:val="002C635E"/>
    <w:rsid w:val="002C67B3"/>
    <w:rsid w:val="002C720F"/>
    <w:rsid w:val="002D13FD"/>
    <w:rsid w:val="002D3468"/>
    <w:rsid w:val="002D3869"/>
    <w:rsid w:val="002D4084"/>
    <w:rsid w:val="002D40BA"/>
    <w:rsid w:val="002D4E0D"/>
    <w:rsid w:val="002D524B"/>
    <w:rsid w:val="002D5479"/>
    <w:rsid w:val="002D66E4"/>
    <w:rsid w:val="002E14BE"/>
    <w:rsid w:val="002E198C"/>
    <w:rsid w:val="002E1DA1"/>
    <w:rsid w:val="002E1FA0"/>
    <w:rsid w:val="002E4260"/>
    <w:rsid w:val="002E7A27"/>
    <w:rsid w:val="002F0AF2"/>
    <w:rsid w:val="002F0F14"/>
    <w:rsid w:val="002F147B"/>
    <w:rsid w:val="002F1788"/>
    <w:rsid w:val="002F17FC"/>
    <w:rsid w:val="002F1C3A"/>
    <w:rsid w:val="002F23CC"/>
    <w:rsid w:val="002F3253"/>
    <w:rsid w:val="002F49C3"/>
    <w:rsid w:val="002F535F"/>
    <w:rsid w:val="002F7754"/>
    <w:rsid w:val="002F77EC"/>
    <w:rsid w:val="00300661"/>
    <w:rsid w:val="00304C6F"/>
    <w:rsid w:val="00306273"/>
    <w:rsid w:val="003109D1"/>
    <w:rsid w:val="003113F2"/>
    <w:rsid w:val="003124BC"/>
    <w:rsid w:val="00313D79"/>
    <w:rsid w:val="0031404D"/>
    <w:rsid w:val="003151F4"/>
    <w:rsid w:val="003202E6"/>
    <w:rsid w:val="003224D8"/>
    <w:rsid w:val="00323C38"/>
    <w:rsid w:val="00324CEE"/>
    <w:rsid w:val="00325976"/>
    <w:rsid w:val="00325DC6"/>
    <w:rsid w:val="00327289"/>
    <w:rsid w:val="00327744"/>
    <w:rsid w:val="00327DC9"/>
    <w:rsid w:val="00327F55"/>
    <w:rsid w:val="00330589"/>
    <w:rsid w:val="00334BDE"/>
    <w:rsid w:val="003353B5"/>
    <w:rsid w:val="00335446"/>
    <w:rsid w:val="00336F9C"/>
    <w:rsid w:val="00337E8F"/>
    <w:rsid w:val="00340141"/>
    <w:rsid w:val="003418EB"/>
    <w:rsid w:val="00342DB0"/>
    <w:rsid w:val="0034390A"/>
    <w:rsid w:val="003467BC"/>
    <w:rsid w:val="00346BBE"/>
    <w:rsid w:val="00347A1D"/>
    <w:rsid w:val="003537E9"/>
    <w:rsid w:val="003543D0"/>
    <w:rsid w:val="0035719E"/>
    <w:rsid w:val="00357EAC"/>
    <w:rsid w:val="00360426"/>
    <w:rsid w:val="00360C00"/>
    <w:rsid w:val="00360F35"/>
    <w:rsid w:val="00362BD4"/>
    <w:rsid w:val="0036383E"/>
    <w:rsid w:val="003736D6"/>
    <w:rsid w:val="003747AF"/>
    <w:rsid w:val="0037748C"/>
    <w:rsid w:val="00380B45"/>
    <w:rsid w:val="0038197E"/>
    <w:rsid w:val="003831FA"/>
    <w:rsid w:val="00385020"/>
    <w:rsid w:val="00386068"/>
    <w:rsid w:val="003860E1"/>
    <w:rsid w:val="00387B28"/>
    <w:rsid w:val="00390409"/>
    <w:rsid w:val="00390A3B"/>
    <w:rsid w:val="00390CF8"/>
    <w:rsid w:val="00391151"/>
    <w:rsid w:val="0039299A"/>
    <w:rsid w:val="0039371C"/>
    <w:rsid w:val="00394027"/>
    <w:rsid w:val="00394B19"/>
    <w:rsid w:val="00394DD8"/>
    <w:rsid w:val="003954FE"/>
    <w:rsid w:val="00395E1F"/>
    <w:rsid w:val="0039619D"/>
    <w:rsid w:val="00396C63"/>
    <w:rsid w:val="00397402"/>
    <w:rsid w:val="00397638"/>
    <w:rsid w:val="00397D8A"/>
    <w:rsid w:val="00397DCE"/>
    <w:rsid w:val="003A126E"/>
    <w:rsid w:val="003A18D8"/>
    <w:rsid w:val="003A3A55"/>
    <w:rsid w:val="003A3D1E"/>
    <w:rsid w:val="003A4C7E"/>
    <w:rsid w:val="003A5967"/>
    <w:rsid w:val="003A5B9D"/>
    <w:rsid w:val="003A74D5"/>
    <w:rsid w:val="003A79BF"/>
    <w:rsid w:val="003B09AE"/>
    <w:rsid w:val="003B1390"/>
    <w:rsid w:val="003B2199"/>
    <w:rsid w:val="003B32A9"/>
    <w:rsid w:val="003B4813"/>
    <w:rsid w:val="003B50A0"/>
    <w:rsid w:val="003C04BB"/>
    <w:rsid w:val="003C067F"/>
    <w:rsid w:val="003C4B10"/>
    <w:rsid w:val="003C4C54"/>
    <w:rsid w:val="003C6AA4"/>
    <w:rsid w:val="003C7013"/>
    <w:rsid w:val="003C7F03"/>
    <w:rsid w:val="003D206C"/>
    <w:rsid w:val="003D2B07"/>
    <w:rsid w:val="003D3F3E"/>
    <w:rsid w:val="003D48D0"/>
    <w:rsid w:val="003D5011"/>
    <w:rsid w:val="003D5C61"/>
    <w:rsid w:val="003D66D7"/>
    <w:rsid w:val="003D7CE8"/>
    <w:rsid w:val="003E075D"/>
    <w:rsid w:val="003E09E4"/>
    <w:rsid w:val="003E1E5E"/>
    <w:rsid w:val="003E27E3"/>
    <w:rsid w:val="003E5A45"/>
    <w:rsid w:val="003E5AA6"/>
    <w:rsid w:val="003E5E8A"/>
    <w:rsid w:val="003F02F5"/>
    <w:rsid w:val="003F0691"/>
    <w:rsid w:val="003F0FE5"/>
    <w:rsid w:val="003F6A79"/>
    <w:rsid w:val="003F7D0E"/>
    <w:rsid w:val="00403C7D"/>
    <w:rsid w:val="004047B3"/>
    <w:rsid w:val="00405683"/>
    <w:rsid w:val="00406212"/>
    <w:rsid w:val="00406917"/>
    <w:rsid w:val="00406939"/>
    <w:rsid w:val="00407209"/>
    <w:rsid w:val="00412404"/>
    <w:rsid w:val="00415ECD"/>
    <w:rsid w:val="004167C5"/>
    <w:rsid w:val="0041736B"/>
    <w:rsid w:val="00424F5E"/>
    <w:rsid w:val="00426FB2"/>
    <w:rsid w:val="00431AAC"/>
    <w:rsid w:val="00432E21"/>
    <w:rsid w:val="00433277"/>
    <w:rsid w:val="004341A9"/>
    <w:rsid w:val="00434B30"/>
    <w:rsid w:val="00434B42"/>
    <w:rsid w:val="0043553E"/>
    <w:rsid w:val="00441BD4"/>
    <w:rsid w:val="00442BAC"/>
    <w:rsid w:val="0044411D"/>
    <w:rsid w:val="00444F21"/>
    <w:rsid w:val="004450CA"/>
    <w:rsid w:val="0044520D"/>
    <w:rsid w:val="00446D37"/>
    <w:rsid w:val="00446F03"/>
    <w:rsid w:val="00450603"/>
    <w:rsid w:val="00451BED"/>
    <w:rsid w:val="00452476"/>
    <w:rsid w:val="00452C13"/>
    <w:rsid w:val="00452E19"/>
    <w:rsid w:val="00460057"/>
    <w:rsid w:val="00461BF0"/>
    <w:rsid w:val="00467110"/>
    <w:rsid w:val="00467E27"/>
    <w:rsid w:val="0047042E"/>
    <w:rsid w:val="00470CC8"/>
    <w:rsid w:val="00472A28"/>
    <w:rsid w:val="00473344"/>
    <w:rsid w:val="004735E5"/>
    <w:rsid w:val="004738CB"/>
    <w:rsid w:val="004751E2"/>
    <w:rsid w:val="004768B1"/>
    <w:rsid w:val="00480EA6"/>
    <w:rsid w:val="00483616"/>
    <w:rsid w:val="00484ABA"/>
    <w:rsid w:val="00485F32"/>
    <w:rsid w:val="00490236"/>
    <w:rsid w:val="00490B8B"/>
    <w:rsid w:val="00490C9F"/>
    <w:rsid w:val="0049166B"/>
    <w:rsid w:val="0049343F"/>
    <w:rsid w:val="004942FC"/>
    <w:rsid w:val="004949FF"/>
    <w:rsid w:val="00495094"/>
    <w:rsid w:val="0049699A"/>
    <w:rsid w:val="004969FA"/>
    <w:rsid w:val="00497B4F"/>
    <w:rsid w:val="00497DD7"/>
    <w:rsid w:val="00497E99"/>
    <w:rsid w:val="004A0CC5"/>
    <w:rsid w:val="004A13C9"/>
    <w:rsid w:val="004A1FE7"/>
    <w:rsid w:val="004A2CE5"/>
    <w:rsid w:val="004A5DA6"/>
    <w:rsid w:val="004A5F49"/>
    <w:rsid w:val="004A76A2"/>
    <w:rsid w:val="004A7C5A"/>
    <w:rsid w:val="004B42CC"/>
    <w:rsid w:val="004B4322"/>
    <w:rsid w:val="004B4B0D"/>
    <w:rsid w:val="004B4E62"/>
    <w:rsid w:val="004B55B9"/>
    <w:rsid w:val="004B55F5"/>
    <w:rsid w:val="004B73CC"/>
    <w:rsid w:val="004C2496"/>
    <w:rsid w:val="004C32D8"/>
    <w:rsid w:val="004C3648"/>
    <w:rsid w:val="004C3AB4"/>
    <w:rsid w:val="004C4BD1"/>
    <w:rsid w:val="004C56F8"/>
    <w:rsid w:val="004C6AC9"/>
    <w:rsid w:val="004C6BC8"/>
    <w:rsid w:val="004C734C"/>
    <w:rsid w:val="004D08EF"/>
    <w:rsid w:val="004D0BE6"/>
    <w:rsid w:val="004D0F59"/>
    <w:rsid w:val="004D20BF"/>
    <w:rsid w:val="004D2454"/>
    <w:rsid w:val="004D3A08"/>
    <w:rsid w:val="004D3D15"/>
    <w:rsid w:val="004D4766"/>
    <w:rsid w:val="004D682B"/>
    <w:rsid w:val="004D7B92"/>
    <w:rsid w:val="004E0FC0"/>
    <w:rsid w:val="004E232D"/>
    <w:rsid w:val="004E30DC"/>
    <w:rsid w:val="004E362D"/>
    <w:rsid w:val="004E3C58"/>
    <w:rsid w:val="004E3DD5"/>
    <w:rsid w:val="004E4076"/>
    <w:rsid w:val="004E4BD7"/>
    <w:rsid w:val="004E6FF3"/>
    <w:rsid w:val="004F03E7"/>
    <w:rsid w:val="004F0754"/>
    <w:rsid w:val="004F0938"/>
    <w:rsid w:val="004F154D"/>
    <w:rsid w:val="004F2385"/>
    <w:rsid w:val="004F26A4"/>
    <w:rsid w:val="004F26B6"/>
    <w:rsid w:val="004F26F8"/>
    <w:rsid w:val="004F2EEF"/>
    <w:rsid w:val="004F429C"/>
    <w:rsid w:val="004F44FB"/>
    <w:rsid w:val="004F477E"/>
    <w:rsid w:val="004F49DD"/>
    <w:rsid w:val="004F64E1"/>
    <w:rsid w:val="004F66B5"/>
    <w:rsid w:val="00503DC6"/>
    <w:rsid w:val="00505710"/>
    <w:rsid w:val="005104A7"/>
    <w:rsid w:val="00510FE3"/>
    <w:rsid w:val="005110A2"/>
    <w:rsid w:val="005148CD"/>
    <w:rsid w:val="00514FC8"/>
    <w:rsid w:val="005151FA"/>
    <w:rsid w:val="005157F6"/>
    <w:rsid w:val="0051680C"/>
    <w:rsid w:val="00516D81"/>
    <w:rsid w:val="005170E0"/>
    <w:rsid w:val="00517C3B"/>
    <w:rsid w:val="005205A0"/>
    <w:rsid w:val="005207B6"/>
    <w:rsid w:val="005209EA"/>
    <w:rsid w:val="00520A95"/>
    <w:rsid w:val="00521263"/>
    <w:rsid w:val="00521797"/>
    <w:rsid w:val="005224E9"/>
    <w:rsid w:val="00523FDA"/>
    <w:rsid w:val="00525C81"/>
    <w:rsid w:val="00525E77"/>
    <w:rsid w:val="005337B3"/>
    <w:rsid w:val="00534327"/>
    <w:rsid w:val="005356E9"/>
    <w:rsid w:val="005372EB"/>
    <w:rsid w:val="00541793"/>
    <w:rsid w:val="005417B0"/>
    <w:rsid w:val="00542520"/>
    <w:rsid w:val="00544E5C"/>
    <w:rsid w:val="005464C3"/>
    <w:rsid w:val="00547D93"/>
    <w:rsid w:val="00550046"/>
    <w:rsid w:val="00550C86"/>
    <w:rsid w:val="00551EF6"/>
    <w:rsid w:val="0055274C"/>
    <w:rsid w:val="005541B3"/>
    <w:rsid w:val="00555743"/>
    <w:rsid w:val="00555AAF"/>
    <w:rsid w:val="00556157"/>
    <w:rsid w:val="005561EA"/>
    <w:rsid w:val="00556DA2"/>
    <w:rsid w:val="005620D2"/>
    <w:rsid w:val="005622AD"/>
    <w:rsid w:val="00562C7C"/>
    <w:rsid w:val="00562E17"/>
    <w:rsid w:val="005637C0"/>
    <w:rsid w:val="00563919"/>
    <w:rsid w:val="00563A90"/>
    <w:rsid w:val="005648B9"/>
    <w:rsid w:val="00566F8A"/>
    <w:rsid w:val="00567140"/>
    <w:rsid w:val="0057037D"/>
    <w:rsid w:val="00572BCC"/>
    <w:rsid w:val="0057423B"/>
    <w:rsid w:val="00574C70"/>
    <w:rsid w:val="0057520D"/>
    <w:rsid w:val="00576348"/>
    <w:rsid w:val="00576B5C"/>
    <w:rsid w:val="005774E2"/>
    <w:rsid w:val="00580BFD"/>
    <w:rsid w:val="005811C9"/>
    <w:rsid w:val="00582443"/>
    <w:rsid w:val="00585A2B"/>
    <w:rsid w:val="00586681"/>
    <w:rsid w:val="0058698E"/>
    <w:rsid w:val="00586F7C"/>
    <w:rsid w:val="00587C19"/>
    <w:rsid w:val="00591061"/>
    <w:rsid w:val="005922DB"/>
    <w:rsid w:val="00592A17"/>
    <w:rsid w:val="00593FDB"/>
    <w:rsid w:val="00595566"/>
    <w:rsid w:val="00595806"/>
    <w:rsid w:val="005963E0"/>
    <w:rsid w:val="005971FE"/>
    <w:rsid w:val="005A001E"/>
    <w:rsid w:val="005A1225"/>
    <w:rsid w:val="005A213F"/>
    <w:rsid w:val="005A2F4F"/>
    <w:rsid w:val="005A3568"/>
    <w:rsid w:val="005A39E9"/>
    <w:rsid w:val="005A4066"/>
    <w:rsid w:val="005A4C17"/>
    <w:rsid w:val="005A5A31"/>
    <w:rsid w:val="005A613F"/>
    <w:rsid w:val="005B181E"/>
    <w:rsid w:val="005B1EE6"/>
    <w:rsid w:val="005B3015"/>
    <w:rsid w:val="005B3439"/>
    <w:rsid w:val="005B4E67"/>
    <w:rsid w:val="005B5FE1"/>
    <w:rsid w:val="005B6102"/>
    <w:rsid w:val="005B6921"/>
    <w:rsid w:val="005B7B27"/>
    <w:rsid w:val="005B7FAC"/>
    <w:rsid w:val="005C1E8A"/>
    <w:rsid w:val="005C2679"/>
    <w:rsid w:val="005C331A"/>
    <w:rsid w:val="005C3D7F"/>
    <w:rsid w:val="005C599A"/>
    <w:rsid w:val="005C69DE"/>
    <w:rsid w:val="005C7C1C"/>
    <w:rsid w:val="005D0197"/>
    <w:rsid w:val="005D0A90"/>
    <w:rsid w:val="005D1D86"/>
    <w:rsid w:val="005D4491"/>
    <w:rsid w:val="005D4D41"/>
    <w:rsid w:val="005D51C1"/>
    <w:rsid w:val="005D7564"/>
    <w:rsid w:val="005E0996"/>
    <w:rsid w:val="005E19EE"/>
    <w:rsid w:val="005E1E2C"/>
    <w:rsid w:val="005E3278"/>
    <w:rsid w:val="005E4D5D"/>
    <w:rsid w:val="005E534C"/>
    <w:rsid w:val="005E61BC"/>
    <w:rsid w:val="005E70E6"/>
    <w:rsid w:val="005E70F6"/>
    <w:rsid w:val="005E7412"/>
    <w:rsid w:val="005F27C6"/>
    <w:rsid w:val="005F336A"/>
    <w:rsid w:val="005F372C"/>
    <w:rsid w:val="005F5FAE"/>
    <w:rsid w:val="005F7431"/>
    <w:rsid w:val="00600B26"/>
    <w:rsid w:val="006048F9"/>
    <w:rsid w:val="00604A5C"/>
    <w:rsid w:val="006101F5"/>
    <w:rsid w:val="00611F98"/>
    <w:rsid w:val="00612FB0"/>
    <w:rsid w:val="00616FA7"/>
    <w:rsid w:val="00617946"/>
    <w:rsid w:val="00622563"/>
    <w:rsid w:val="0062493E"/>
    <w:rsid w:val="006254D5"/>
    <w:rsid w:val="00626AAB"/>
    <w:rsid w:val="00626F79"/>
    <w:rsid w:val="006318AF"/>
    <w:rsid w:val="0063443B"/>
    <w:rsid w:val="00636911"/>
    <w:rsid w:val="00636FD7"/>
    <w:rsid w:val="00640351"/>
    <w:rsid w:val="00640C38"/>
    <w:rsid w:val="006415B6"/>
    <w:rsid w:val="00642165"/>
    <w:rsid w:val="00642239"/>
    <w:rsid w:val="0064291F"/>
    <w:rsid w:val="006434B3"/>
    <w:rsid w:val="006434FC"/>
    <w:rsid w:val="00645AB4"/>
    <w:rsid w:val="00645C69"/>
    <w:rsid w:val="006465D2"/>
    <w:rsid w:val="006468B5"/>
    <w:rsid w:val="00651202"/>
    <w:rsid w:val="00652AEA"/>
    <w:rsid w:val="00653825"/>
    <w:rsid w:val="00653F68"/>
    <w:rsid w:val="00654F72"/>
    <w:rsid w:val="006561F2"/>
    <w:rsid w:val="0065679E"/>
    <w:rsid w:val="00657CF6"/>
    <w:rsid w:val="00660444"/>
    <w:rsid w:val="00662FB2"/>
    <w:rsid w:val="0066457A"/>
    <w:rsid w:val="00665A66"/>
    <w:rsid w:val="006661B1"/>
    <w:rsid w:val="00672559"/>
    <w:rsid w:val="00673867"/>
    <w:rsid w:val="00683380"/>
    <w:rsid w:val="006833AF"/>
    <w:rsid w:val="006833B2"/>
    <w:rsid w:val="00683A6F"/>
    <w:rsid w:val="00684D32"/>
    <w:rsid w:val="0068570D"/>
    <w:rsid w:val="00685B6E"/>
    <w:rsid w:val="00687997"/>
    <w:rsid w:val="00687CB9"/>
    <w:rsid w:val="00687FE7"/>
    <w:rsid w:val="00690FC8"/>
    <w:rsid w:val="00690FEB"/>
    <w:rsid w:val="00692D35"/>
    <w:rsid w:val="006931CC"/>
    <w:rsid w:val="006931E7"/>
    <w:rsid w:val="00694417"/>
    <w:rsid w:val="0069464E"/>
    <w:rsid w:val="006956BA"/>
    <w:rsid w:val="00695B44"/>
    <w:rsid w:val="00695E0F"/>
    <w:rsid w:val="006961B4"/>
    <w:rsid w:val="00697C37"/>
    <w:rsid w:val="006A0CCD"/>
    <w:rsid w:val="006A1057"/>
    <w:rsid w:val="006A19D8"/>
    <w:rsid w:val="006A1ACA"/>
    <w:rsid w:val="006A3E0F"/>
    <w:rsid w:val="006A4C8D"/>
    <w:rsid w:val="006A564D"/>
    <w:rsid w:val="006A5798"/>
    <w:rsid w:val="006A6019"/>
    <w:rsid w:val="006B074A"/>
    <w:rsid w:val="006B224E"/>
    <w:rsid w:val="006B25A3"/>
    <w:rsid w:val="006B2B31"/>
    <w:rsid w:val="006B3038"/>
    <w:rsid w:val="006B314B"/>
    <w:rsid w:val="006B3838"/>
    <w:rsid w:val="006B3A2D"/>
    <w:rsid w:val="006B3B58"/>
    <w:rsid w:val="006B5944"/>
    <w:rsid w:val="006B5F6D"/>
    <w:rsid w:val="006B6087"/>
    <w:rsid w:val="006B7787"/>
    <w:rsid w:val="006C2F1A"/>
    <w:rsid w:val="006C3347"/>
    <w:rsid w:val="006C399F"/>
    <w:rsid w:val="006C3DD7"/>
    <w:rsid w:val="006C4FCE"/>
    <w:rsid w:val="006C5153"/>
    <w:rsid w:val="006C543B"/>
    <w:rsid w:val="006C5996"/>
    <w:rsid w:val="006C6276"/>
    <w:rsid w:val="006C63A9"/>
    <w:rsid w:val="006C66CF"/>
    <w:rsid w:val="006C72F2"/>
    <w:rsid w:val="006C7438"/>
    <w:rsid w:val="006D0499"/>
    <w:rsid w:val="006D0C9A"/>
    <w:rsid w:val="006D3355"/>
    <w:rsid w:val="006D3E49"/>
    <w:rsid w:val="006D4A97"/>
    <w:rsid w:val="006D4AF0"/>
    <w:rsid w:val="006D4D30"/>
    <w:rsid w:val="006D66D3"/>
    <w:rsid w:val="006D6FF6"/>
    <w:rsid w:val="006E0973"/>
    <w:rsid w:val="006E1144"/>
    <w:rsid w:val="006E1229"/>
    <w:rsid w:val="006E2239"/>
    <w:rsid w:val="006E2634"/>
    <w:rsid w:val="006E60B0"/>
    <w:rsid w:val="006E61FE"/>
    <w:rsid w:val="006E6458"/>
    <w:rsid w:val="006E7180"/>
    <w:rsid w:val="006F0B70"/>
    <w:rsid w:val="006F1137"/>
    <w:rsid w:val="006F1599"/>
    <w:rsid w:val="006F1CD3"/>
    <w:rsid w:val="006F1E15"/>
    <w:rsid w:val="006F279C"/>
    <w:rsid w:val="006F5053"/>
    <w:rsid w:val="006F51E4"/>
    <w:rsid w:val="006F6081"/>
    <w:rsid w:val="006F73D6"/>
    <w:rsid w:val="00703489"/>
    <w:rsid w:val="00704240"/>
    <w:rsid w:val="00704ECB"/>
    <w:rsid w:val="00706841"/>
    <w:rsid w:val="007100D7"/>
    <w:rsid w:val="00712121"/>
    <w:rsid w:val="007147B9"/>
    <w:rsid w:val="00715D71"/>
    <w:rsid w:val="00716AA6"/>
    <w:rsid w:val="007173D4"/>
    <w:rsid w:val="007179AB"/>
    <w:rsid w:val="00717E22"/>
    <w:rsid w:val="007207BD"/>
    <w:rsid w:val="00721E01"/>
    <w:rsid w:val="007228E1"/>
    <w:rsid w:val="007229BA"/>
    <w:rsid w:val="007242FE"/>
    <w:rsid w:val="007269D1"/>
    <w:rsid w:val="00726EF7"/>
    <w:rsid w:val="007270D4"/>
    <w:rsid w:val="0072712E"/>
    <w:rsid w:val="007274F8"/>
    <w:rsid w:val="007275E4"/>
    <w:rsid w:val="0072798B"/>
    <w:rsid w:val="00730C43"/>
    <w:rsid w:val="00732903"/>
    <w:rsid w:val="007345C6"/>
    <w:rsid w:val="00734BB4"/>
    <w:rsid w:val="00735290"/>
    <w:rsid w:val="00736143"/>
    <w:rsid w:val="007367C3"/>
    <w:rsid w:val="0073689B"/>
    <w:rsid w:val="00740181"/>
    <w:rsid w:val="00740380"/>
    <w:rsid w:val="00741784"/>
    <w:rsid w:val="00741D43"/>
    <w:rsid w:val="00742219"/>
    <w:rsid w:val="00743E34"/>
    <w:rsid w:val="0074476B"/>
    <w:rsid w:val="007462C1"/>
    <w:rsid w:val="00746C42"/>
    <w:rsid w:val="007474FE"/>
    <w:rsid w:val="00747F61"/>
    <w:rsid w:val="00750150"/>
    <w:rsid w:val="00750DB7"/>
    <w:rsid w:val="00750F39"/>
    <w:rsid w:val="00751638"/>
    <w:rsid w:val="00751DB0"/>
    <w:rsid w:val="00752C77"/>
    <w:rsid w:val="00756699"/>
    <w:rsid w:val="00757D30"/>
    <w:rsid w:val="00757DB9"/>
    <w:rsid w:val="00760FF5"/>
    <w:rsid w:val="00763CEC"/>
    <w:rsid w:val="007679CD"/>
    <w:rsid w:val="00770DAB"/>
    <w:rsid w:val="00771436"/>
    <w:rsid w:val="00772615"/>
    <w:rsid w:val="00772718"/>
    <w:rsid w:val="00772970"/>
    <w:rsid w:val="00773D5A"/>
    <w:rsid w:val="00776ABA"/>
    <w:rsid w:val="00781BAB"/>
    <w:rsid w:val="00781FE6"/>
    <w:rsid w:val="00781FF5"/>
    <w:rsid w:val="00782905"/>
    <w:rsid w:val="00782DE9"/>
    <w:rsid w:val="007834B8"/>
    <w:rsid w:val="00783656"/>
    <w:rsid w:val="00783ECE"/>
    <w:rsid w:val="0078404A"/>
    <w:rsid w:val="007841B8"/>
    <w:rsid w:val="00785672"/>
    <w:rsid w:val="00787D37"/>
    <w:rsid w:val="00791E80"/>
    <w:rsid w:val="007935D1"/>
    <w:rsid w:val="007951C5"/>
    <w:rsid w:val="00795904"/>
    <w:rsid w:val="007A0C3B"/>
    <w:rsid w:val="007A0C43"/>
    <w:rsid w:val="007A139C"/>
    <w:rsid w:val="007A26E3"/>
    <w:rsid w:val="007A2D73"/>
    <w:rsid w:val="007A6611"/>
    <w:rsid w:val="007A699F"/>
    <w:rsid w:val="007B1949"/>
    <w:rsid w:val="007B38D8"/>
    <w:rsid w:val="007B5047"/>
    <w:rsid w:val="007B5C3A"/>
    <w:rsid w:val="007C0EBC"/>
    <w:rsid w:val="007C2980"/>
    <w:rsid w:val="007C3BB6"/>
    <w:rsid w:val="007C43D3"/>
    <w:rsid w:val="007C4621"/>
    <w:rsid w:val="007D0016"/>
    <w:rsid w:val="007D25D3"/>
    <w:rsid w:val="007D29E0"/>
    <w:rsid w:val="007D2CE1"/>
    <w:rsid w:val="007D3030"/>
    <w:rsid w:val="007D3EDF"/>
    <w:rsid w:val="007D47BF"/>
    <w:rsid w:val="007D4834"/>
    <w:rsid w:val="007D7D44"/>
    <w:rsid w:val="007D7ECC"/>
    <w:rsid w:val="007E03E9"/>
    <w:rsid w:val="007E13BD"/>
    <w:rsid w:val="007E1944"/>
    <w:rsid w:val="007E2D00"/>
    <w:rsid w:val="007E32AA"/>
    <w:rsid w:val="007E3555"/>
    <w:rsid w:val="007E4B90"/>
    <w:rsid w:val="007E5C02"/>
    <w:rsid w:val="007E7694"/>
    <w:rsid w:val="007F0138"/>
    <w:rsid w:val="007F1124"/>
    <w:rsid w:val="007F2C7E"/>
    <w:rsid w:val="007F3202"/>
    <w:rsid w:val="007F3A8A"/>
    <w:rsid w:val="007F479C"/>
    <w:rsid w:val="007F4B1B"/>
    <w:rsid w:val="007F790D"/>
    <w:rsid w:val="0080130F"/>
    <w:rsid w:val="00801E2F"/>
    <w:rsid w:val="00803294"/>
    <w:rsid w:val="00803671"/>
    <w:rsid w:val="0080429D"/>
    <w:rsid w:val="00804982"/>
    <w:rsid w:val="00804F28"/>
    <w:rsid w:val="00805137"/>
    <w:rsid w:val="0080689B"/>
    <w:rsid w:val="008071EA"/>
    <w:rsid w:val="008109A2"/>
    <w:rsid w:val="0081137D"/>
    <w:rsid w:val="00813EBA"/>
    <w:rsid w:val="0082023E"/>
    <w:rsid w:val="00822359"/>
    <w:rsid w:val="00822C74"/>
    <w:rsid w:val="00822CE9"/>
    <w:rsid w:val="00824B30"/>
    <w:rsid w:val="0082536A"/>
    <w:rsid w:val="00825746"/>
    <w:rsid w:val="008263C2"/>
    <w:rsid w:val="00826FC4"/>
    <w:rsid w:val="00827026"/>
    <w:rsid w:val="008274E0"/>
    <w:rsid w:val="0082762F"/>
    <w:rsid w:val="008304AF"/>
    <w:rsid w:val="008307D1"/>
    <w:rsid w:val="00831126"/>
    <w:rsid w:val="008320F2"/>
    <w:rsid w:val="00832313"/>
    <w:rsid w:val="008353DD"/>
    <w:rsid w:val="008359C4"/>
    <w:rsid w:val="00835DA8"/>
    <w:rsid w:val="00835FD4"/>
    <w:rsid w:val="00836482"/>
    <w:rsid w:val="00837198"/>
    <w:rsid w:val="00841D0F"/>
    <w:rsid w:val="00843291"/>
    <w:rsid w:val="008447D2"/>
    <w:rsid w:val="00845208"/>
    <w:rsid w:val="0085028E"/>
    <w:rsid w:val="00851262"/>
    <w:rsid w:val="00852592"/>
    <w:rsid w:val="00852BA3"/>
    <w:rsid w:val="008546C4"/>
    <w:rsid w:val="00854BEE"/>
    <w:rsid w:val="008554C2"/>
    <w:rsid w:val="00856047"/>
    <w:rsid w:val="008562D4"/>
    <w:rsid w:val="0085709C"/>
    <w:rsid w:val="00857239"/>
    <w:rsid w:val="008577FF"/>
    <w:rsid w:val="00857B51"/>
    <w:rsid w:val="008601D0"/>
    <w:rsid w:val="00861876"/>
    <w:rsid w:val="00863422"/>
    <w:rsid w:val="0086450C"/>
    <w:rsid w:val="00866069"/>
    <w:rsid w:val="0086689F"/>
    <w:rsid w:val="00867195"/>
    <w:rsid w:val="00867CC0"/>
    <w:rsid w:val="00871F1C"/>
    <w:rsid w:val="00872627"/>
    <w:rsid w:val="0087266A"/>
    <w:rsid w:val="00873661"/>
    <w:rsid w:val="00874541"/>
    <w:rsid w:val="008766A8"/>
    <w:rsid w:val="008766F2"/>
    <w:rsid w:val="00877852"/>
    <w:rsid w:val="008802B5"/>
    <w:rsid w:val="0088100F"/>
    <w:rsid w:val="008824D3"/>
    <w:rsid w:val="0088423E"/>
    <w:rsid w:val="0088490A"/>
    <w:rsid w:val="00885879"/>
    <w:rsid w:val="00885D3A"/>
    <w:rsid w:val="00885E03"/>
    <w:rsid w:val="00890B56"/>
    <w:rsid w:val="00890FF1"/>
    <w:rsid w:val="00893959"/>
    <w:rsid w:val="00894790"/>
    <w:rsid w:val="00896ACB"/>
    <w:rsid w:val="008A183F"/>
    <w:rsid w:val="008A1D2F"/>
    <w:rsid w:val="008A2CFC"/>
    <w:rsid w:val="008A3BFC"/>
    <w:rsid w:val="008A4C8A"/>
    <w:rsid w:val="008A4FDF"/>
    <w:rsid w:val="008A5A40"/>
    <w:rsid w:val="008A5F9B"/>
    <w:rsid w:val="008A610C"/>
    <w:rsid w:val="008A66F1"/>
    <w:rsid w:val="008A7F31"/>
    <w:rsid w:val="008B1362"/>
    <w:rsid w:val="008B2B67"/>
    <w:rsid w:val="008B4B76"/>
    <w:rsid w:val="008B66C5"/>
    <w:rsid w:val="008B6C4F"/>
    <w:rsid w:val="008B7974"/>
    <w:rsid w:val="008C18A1"/>
    <w:rsid w:val="008C204B"/>
    <w:rsid w:val="008C2518"/>
    <w:rsid w:val="008C3A7B"/>
    <w:rsid w:val="008C4E09"/>
    <w:rsid w:val="008C4F38"/>
    <w:rsid w:val="008C7157"/>
    <w:rsid w:val="008D02FC"/>
    <w:rsid w:val="008D0964"/>
    <w:rsid w:val="008D101A"/>
    <w:rsid w:val="008D1538"/>
    <w:rsid w:val="008D1DA6"/>
    <w:rsid w:val="008D3085"/>
    <w:rsid w:val="008D40CA"/>
    <w:rsid w:val="008D4241"/>
    <w:rsid w:val="008D42B0"/>
    <w:rsid w:val="008D5015"/>
    <w:rsid w:val="008D7877"/>
    <w:rsid w:val="008E1519"/>
    <w:rsid w:val="008E4640"/>
    <w:rsid w:val="008E56B4"/>
    <w:rsid w:val="008F01C2"/>
    <w:rsid w:val="008F046A"/>
    <w:rsid w:val="008F165C"/>
    <w:rsid w:val="008F1BF4"/>
    <w:rsid w:val="008F32A7"/>
    <w:rsid w:val="008F3BF1"/>
    <w:rsid w:val="008F414F"/>
    <w:rsid w:val="008F5325"/>
    <w:rsid w:val="008F710A"/>
    <w:rsid w:val="008F7CB1"/>
    <w:rsid w:val="00901D10"/>
    <w:rsid w:val="00901F35"/>
    <w:rsid w:val="009031E0"/>
    <w:rsid w:val="00903403"/>
    <w:rsid w:val="009036B1"/>
    <w:rsid w:val="00903F0A"/>
    <w:rsid w:val="00905A76"/>
    <w:rsid w:val="00905C4A"/>
    <w:rsid w:val="00906486"/>
    <w:rsid w:val="00907315"/>
    <w:rsid w:val="009106F8"/>
    <w:rsid w:val="0091120B"/>
    <w:rsid w:val="00911422"/>
    <w:rsid w:val="00911EA8"/>
    <w:rsid w:val="00913732"/>
    <w:rsid w:val="009147C5"/>
    <w:rsid w:val="00915E48"/>
    <w:rsid w:val="009161DA"/>
    <w:rsid w:val="00916276"/>
    <w:rsid w:val="0091647D"/>
    <w:rsid w:val="0091709E"/>
    <w:rsid w:val="00917D8F"/>
    <w:rsid w:val="009203DF"/>
    <w:rsid w:val="00920ED9"/>
    <w:rsid w:val="00921072"/>
    <w:rsid w:val="0092119D"/>
    <w:rsid w:val="00921D5A"/>
    <w:rsid w:val="009222E7"/>
    <w:rsid w:val="009226C6"/>
    <w:rsid w:val="00922EED"/>
    <w:rsid w:val="00924739"/>
    <w:rsid w:val="00925956"/>
    <w:rsid w:val="00925DE2"/>
    <w:rsid w:val="00926BBF"/>
    <w:rsid w:val="009276EA"/>
    <w:rsid w:val="00927F43"/>
    <w:rsid w:val="00930365"/>
    <w:rsid w:val="00930D96"/>
    <w:rsid w:val="00930F9F"/>
    <w:rsid w:val="00931269"/>
    <w:rsid w:val="0093148E"/>
    <w:rsid w:val="00931CF3"/>
    <w:rsid w:val="00931E13"/>
    <w:rsid w:val="009372D9"/>
    <w:rsid w:val="0093776B"/>
    <w:rsid w:val="00937C59"/>
    <w:rsid w:val="0094169D"/>
    <w:rsid w:val="0094305B"/>
    <w:rsid w:val="00945024"/>
    <w:rsid w:val="009461CA"/>
    <w:rsid w:val="00947EAA"/>
    <w:rsid w:val="009502B5"/>
    <w:rsid w:val="00952867"/>
    <w:rsid w:val="00952C75"/>
    <w:rsid w:val="0095314B"/>
    <w:rsid w:val="0095422F"/>
    <w:rsid w:val="0095589E"/>
    <w:rsid w:val="00957A5D"/>
    <w:rsid w:val="009601F7"/>
    <w:rsid w:val="009603A9"/>
    <w:rsid w:val="00962B85"/>
    <w:rsid w:val="00964F9C"/>
    <w:rsid w:val="00966E57"/>
    <w:rsid w:val="00967389"/>
    <w:rsid w:val="00967EB9"/>
    <w:rsid w:val="00967EE0"/>
    <w:rsid w:val="009734BC"/>
    <w:rsid w:val="00973B8F"/>
    <w:rsid w:val="00975A13"/>
    <w:rsid w:val="00976FDC"/>
    <w:rsid w:val="00977EFF"/>
    <w:rsid w:val="00981C7B"/>
    <w:rsid w:val="009823D1"/>
    <w:rsid w:val="00984BB8"/>
    <w:rsid w:val="00985C0A"/>
    <w:rsid w:val="0098630A"/>
    <w:rsid w:val="009868B2"/>
    <w:rsid w:val="00986A85"/>
    <w:rsid w:val="00987FFE"/>
    <w:rsid w:val="009929F2"/>
    <w:rsid w:val="00994943"/>
    <w:rsid w:val="00994C94"/>
    <w:rsid w:val="0099612D"/>
    <w:rsid w:val="00997271"/>
    <w:rsid w:val="00997AD0"/>
    <w:rsid w:val="00997FC5"/>
    <w:rsid w:val="009A1161"/>
    <w:rsid w:val="009A130E"/>
    <w:rsid w:val="009A18DC"/>
    <w:rsid w:val="009A1B35"/>
    <w:rsid w:val="009A551D"/>
    <w:rsid w:val="009A5B23"/>
    <w:rsid w:val="009A619B"/>
    <w:rsid w:val="009A6A79"/>
    <w:rsid w:val="009B0483"/>
    <w:rsid w:val="009B0814"/>
    <w:rsid w:val="009B16F6"/>
    <w:rsid w:val="009B2831"/>
    <w:rsid w:val="009B444D"/>
    <w:rsid w:val="009B48A1"/>
    <w:rsid w:val="009B5B5B"/>
    <w:rsid w:val="009B6D2A"/>
    <w:rsid w:val="009C0E65"/>
    <w:rsid w:val="009C2500"/>
    <w:rsid w:val="009C340E"/>
    <w:rsid w:val="009C3E6B"/>
    <w:rsid w:val="009C5848"/>
    <w:rsid w:val="009C740F"/>
    <w:rsid w:val="009D240D"/>
    <w:rsid w:val="009D2896"/>
    <w:rsid w:val="009D47A5"/>
    <w:rsid w:val="009D5F2F"/>
    <w:rsid w:val="009D6FD8"/>
    <w:rsid w:val="009D7496"/>
    <w:rsid w:val="009E3BC4"/>
    <w:rsid w:val="009E4578"/>
    <w:rsid w:val="009E4E2C"/>
    <w:rsid w:val="009E4F4D"/>
    <w:rsid w:val="009E53CD"/>
    <w:rsid w:val="009E5902"/>
    <w:rsid w:val="009E594C"/>
    <w:rsid w:val="009E6034"/>
    <w:rsid w:val="009F1814"/>
    <w:rsid w:val="009F1D2D"/>
    <w:rsid w:val="009F2EEB"/>
    <w:rsid w:val="009F3E63"/>
    <w:rsid w:val="009F534A"/>
    <w:rsid w:val="009F67B6"/>
    <w:rsid w:val="009F6B6B"/>
    <w:rsid w:val="00A00029"/>
    <w:rsid w:val="00A0236E"/>
    <w:rsid w:val="00A02E20"/>
    <w:rsid w:val="00A034E0"/>
    <w:rsid w:val="00A03AF6"/>
    <w:rsid w:val="00A04370"/>
    <w:rsid w:val="00A04DBD"/>
    <w:rsid w:val="00A050A6"/>
    <w:rsid w:val="00A07000"/>
    <w:rsid w:val="00A1041B"/>
    <w:rsid w:val="00A106CE"/>
    <w:rsid w:val="00A12F38"/>
    <w:rsid w:val="00A13872"/>
    <w:rsid w:val="00A139EB"/>
    <w:rsid w:val="00A13B3E"/>
    <w:rsid w:val="00A15256"/>
    <w:rsid w:val="00A15BA5"/>
    <w:rsid w:val="00A176BE"/>
    <w:rsid w:val="00A2173F"/>
    <w:rsid w:val="00A22137"/>
    <w:rsid w:val="00A22985"/>
    <w:rsid w:val="00A22DB7"/>
    <w:rsid w:val="00A25B39"/>
    <w:rsid w:val="00A27394"/>
    <w:rsid w:val="00A30D5B"/>
    <w:rsid w:val="00A31035"/>
    <w:rsid w:val="00A31AEF"/>
    <w:rsid w:val="00A355B7"/>
    <w:rsid w:val="00A36A5F"/>
    <w:rsid w:val="00A36C9C"/>
    <w:rsid w:val="00A37691"/>
    <w:rsid w:val="00A37985"/>
    <w:rsid w:val="00A418D8"/>
    <w:rsid w:val="00A42187"/>
    <w:rsid w:val="00A42948"/>
    <w:rsid w:val="00A43D1F"/>
    <w:rsid w:val="00A46339"/>
    <w:rsid w:val="00A47A03"/>
    <w:rsid w:val="00A5072B"/>
    <w:rsid w:val="00A50DE2"/>
    <w:rsid w:val="00A51650"/>
    <w:rsid w:val="00A52C27"/>
    <w:rsid w:val="00A536D7"/>
    <w:rsid w:val="00A541E3"/>
    <w:rsid w:val="00A544AC"/>
    <w:rsid w:val="00A54959"/>
    <w:rsid w:val="00A567E5"/>
    <w:rsid w:val="00A571BA"/>
    <w:rsid w:val="00A575F9"/>
    <w:rsid w:val="00A60C90"/>
    <w:rsid w:val="00A60DFA"/>
    <w:rsid w:val="00A616EE"/>
    <w:rsid w:val="00A62CF7"/>
    <w:rsid w:val="00A639A1"/>
    <w:rsid w:val="00A63C58"/>
    <w:rsid w:val="00A65906"/>
    <w:rsid w:val="00A66086"/>
    <w:rsid w:val="00A715FA"/>
    <w:rsid w:val="00A73205"/>
    <w:rsid w:val="00A745E4"/>
    <w:rsid w:val="00A7542F"/>
    <w:rsid w:val="00A7776F"/>
    <w:rsid w:val="00A77F5D"/>
    <w:rsid w:val="00A8311E"/>
    <w:rsid w:val="00A838AC"/>
    <w:rsid w:val="00A83F63"/>
    <w:rsid w:val="00A8495B"/>
    <w:rsid w:val="00A84CCF"/>
    <w:rsid w:val="00A85BF2"/>
    <w:rsid w:val="00A87398"/>
    <w:rsid w:val="00A87BEE"/>
    <w:rsid w:val="00A87FAC"/>
    <w:rsid w:val="00A90B44"/>
    <w:rsid w:val="00A91D5D"/>
    <w:rsid w:val="00A91F11"/>
    <w:rsid w:val="00A9265D"/>
    <w:rsid w:val="00A9607D"/>
    <w:rsid w:val="00A9712C"/>
    <w:rsid w:val="00A97A89"/>
    <w:rsid w:val="00AA04FE"/>
    <w:rsid w:val="00AA0905"/>
    <w:rsid w:val="00AA0CF6"/>
    <w:rsid w:val="00AA2896"/>
    <w:rsid w:val="00AA5339"/>
    <w:rsid w:val="00AA5593"/>
    <w:rsid w:val="00AA5943"/>
    <w:rsid w:val="00AA7435"/>
    <w:rsid w:val="00AA7C6D"/>
    <w:rsid w:val="00AB0234"/>
    <w:rsid w:val="00AB090C"/>
    <w:rsid w:val="00AB0D25"/>
    <w:rsid w:val="00AB2130"/>
    <w:rsid w:val="00AB34EB"/>
    <w:rsid w:val="00AC0651"/>
    <w:rsid w:val="00AC097B"/>
    <w:rsid w:val="00AC0ADC"/>
    <w:rsid w:val="00AC0B9D"/>
    <w:rsid w:val="00AC37E7"/>
    <w:rsid w:val="00AC4EB2"/>
    <w:rsid w:val="00AC5F15"/>
    <w:rsid w:val="00AC602F"/>
    <w:rsid w:val="00AC72D7"/>
    <w:rsid w:val="00AD3D07"/>
    <w:rsid w:val="00AD459E"/>
    <w:rsid w:val="00AD492A"/>
    <w:rsid w:val="00AD4F45"/>
    <w:rsid w:val="00AD5CCD"/>
    <w:rsid w:val="00AD7F2F"/>
    <w:rsid w:val="00AE075F"/>
    <w:rsid w:val="00AE0AFD"/>
    <w:rsid w:val="00AE10C9"/>
    <w:rsid w:val="00AE1FAD"/>
    <w:rsid w:val="00AE2CB1"/>
    <w:rsid w:val="00AE2E3A"/>
    <w:rsid w:val="00AE6645"/>
    <w:rsid w:val="00AF0503"/>
    <w:rsid w:val="00AF0BEE"/>
    <w:rsid w:val="00AF1B01"/>
    <w:rsid w:val="00AF2B70"/>
    <w:rsid w:val="00AF2C06"/>
    <w:rsid w:val="00AF35C3"/>
    <w:rsid w:val="00AF3DD6"/>
    <w:rsid w:val="00AF418C"/>
    <w:rsid w:val="00AF4C5A"/>
    <w:rsid w:val="00AF7A34"/>
    <w:rsid w:val="00B00E9E"/>
    <w:rsid w:val="00B00F3E"/>
    <w:rsid w:val="00B01D5E"/>
    <w:rsid w:val="00B01DAE"/>
    <w:rsid w:val="00B0248B"/>
    <w:rsid w:val="00B02E98"/>
    <w:rsid w:val="00B0317A"/>
    <w:rsid w:val="00B03B15"/>
    <w:rsid w:val="00B075E6"/>
    <w:rsid w:val="00B1023C"/>
    <w:rsid w:val="00B11E7C"/>
    <w:rsid w:val="00B125A7"/>
    <w:rsid w:val="00B12A43"/>
    <w:rsid w:val="00B12BA8"/>
    <w:rsid w:val="00B13A79"/>
    <w:rsid w:val="00B14A69"/>
    <w:rsid w:val="00B14C61"/>
    <w:rsid w:val="00B151BF"/>
    <w:rsid w:val="00B17668"/>
    <w:rsid w:val="00B20FC0"/>
    <w:rsid w:val="00B229F3"/>
    <w:rsid w:val="00B23C13"/>
    <w:rsid w:val="00B256F4"/>
    <w:rsid w:val="00B268D4"/>
    <w:rsid w:val="00B279A2"/>
    <w:rsid w:val="00B307AB"/>
    <w:rsid w:val="00B33689"/>
    <w:rsid w:val="00B35DBB"/>
    <w:rsid w:val="00B361A2"/>
    <w:rsid w:val="00B40082"/>
    <w:rsid w:val="00B40159"/>
    <w:rsid w:val="00B4085B"/>
    <w:rsid w:val="00B410F3"/>
    <w:rsid w:val="00B41BE3"/>
    <w:rsid w:val="00B42E24"/>
    <w:rsid w:val="00B44B32"/>
    <w:rsid w:val="00B45478"/>
    <w:rsid w:val="00B5170B"/>
    <w:rsid w:val="00B51C4F"/>
    <w:rsid w:val="00B52026"/>
    <w:rsid w:val="00B52B0B"/>
    <w:rsid w:val="00B56F4C"/>
    <w:rsid w:val="00B5738A"/>
    <w:rsid w:val="00B6006F"/>
    <w:rsid w:val="00B609BB"/>
    <w:rsid w:val="00B6101E"/>
    <w:rsid w:val="00B61E54"/>
    <w:rsid w:val="00B623BB"/>
    <w:rsid w:val="00B637A4"/>
    <w:rsid w:val="00B6391D"/>
    <w:rsid w:val="00B6432A"/>
    <w:rsid w:val="00B64B5B"/>
    <w:rsid w:val="00B64DF1"/>
    <w:rsid w:val="00B66120"/>
    <w:rsid w:val="00B66121"/>
    <w:rsid w:val="00B6648D"/>
    <w:rsid w:val="00B66C12"/>
    <w:rsid w:val="00B67991"/>
    <w:rsid w:val="00B67B92"/>
    <w:rsid w:val="00B705C5"/>
    <w:rsid w:val="00B70F4E"/>
    <w:rsid w:val="00B72ABC"/>
    <w:rsid w:val="00B72C2A"/>
    <w:rsid w:val="00B733BB"/>
    <w:rsid w:val="00B749FE"/>
    <w:rsid w:val="00B74D2F"/>
    <w:rsid w:val="00B75D43"/>
    <w:rsid w:val="00B76CDC"/>
    <w:rsid w:val="00B77428"/>
    <w:rsid w:val="00B82616"/>
    <w:rsid w:val="00B8275B"/>
    <w:rsid w:val="00B83E6A"/>
    <w:rsid w:val="00B83F48"/>
    <w:rsid w:val="00B85C67"/>
    <w:rsid w:val="00B8692A"/>
    <w:rsid w:val="00B8766F"/>
    <w:rsid w:val="00B87AAD"/>
    <w:rsid w:val="00B904B5"/>
    <w:rsid w:val="00B91664"/>
    <w:rsid w:val="00B92200"/>
    <w:rsid w:val="00B92815"/>
    <w:rsid w:val="00B93B66"/>
    <w:rsid w:val="00B94C7F"/>
    <w:rsid w:val="00B963B7"/>
    <w:rsid w:val="00B96427"/>
    <w:rsid w:val="00B9702D"/>
    <w:rsid w:val="00B97473"/>
    <w:rsid w:val="00BA01B3"/>
    <w:rsid w:val="00BA40BA"/>
    <w:rsid w:val="00BA47A9"/>
    <w:rsid w:val="00BA545D"/>
    <w:rsid w:val="00BA609D"/>
    <w:rsid w:val="00BA76B2"/>
    <w:rsid w:val="00BA7F97"/>
    <w:rsid w:val="00BB02A6"/>
    <w:rsid w:val="00BB2833"/>
    <w:rsid w:val="00BB2D5D"/>
    <w:rsid w:val="00BB31EF"/>
    <w:rsid w:val="00BB3C56"/>
    <w:rsid w:val="00BB3C80"/>
    <w:rsid w:val="00BB4293"/>
    <w:rsid w:val="00BB5418"/>
    <w:rsid w:val="00BB610B"/>
    <w:rsid w:val="00BB6E55"/>
    <w:rsid w:val="00BB71A3"/>
    <w:rsid w:val="00BB72C7"/>
    <w:rsid w:val="00BB7485"/>
    <w:rsid w:val="00BC0118"/>
    <w:rsid w:val="00BC0EE2"/>
    <w:rsid w:val="00BC21C3"/>
    <w:rsid w:val="00BC2446"/>
    <w:rsid w:val="00BC2732"/>
    <w:rsid w:val="00BC2E98"/>
    <w:rsid w:val="00BC2EC6"/>
    <w:rsid w:val="00BC486B"/>
    <w:rsid w:val="00BC4FE7"/>
    <w:rsid w:val="00BC5912"/>
    <w:rsid w:val="00BC7203"/>
    <w:rsid w:val="00BC785B"/>
    <w:rsid w:val="00BD27B6"/>
    <w:rsid w:val="00BD2F0A"/>
    <w:rsid w:val="00BD3D92"/>
    <w:rsid w:val="00BD3E2B"/>
    <w:rsid w:val="00BD7802"/>
    <w:rsid w:val="00BD7B3C"/>
    <w:rsid w:val="00BE20AC"/>
    <w:rsid w:val="00BE2E41"/>
    <w:rsid w:val="00BE378A"/>
    <w:rsid w:val="00BE3BEA"/>
    <w:rsid w:val="00BE5FBE"/>
    <w:rsid w:val="00BE7FF2"/>
    <w:rsid w:val="00BF0F07"/>
    <w:rsid w:val="00BF2CC0"/>
    <w:rsid w:val="00BF2EFA"/>
    <w:rsid w:val="00BF3C3C"/>
    <w:rsid w:val="00BF42F9"/>
    <w:rsid w:val="00BF500B"/>
    <w:rsid w:val="00BF5380"/>
    <w:rsid w:val="00BF7084"/>
    <w:rsid w:val="00BF793D"/>
    <w:rsid w:val="00C001E2"/>
    <w:rsid w:val="00C044FD"/>
    <w:rsid w:val="00C050C5"/>
    <w:rsid w:val="00C075DB"/>
    <w:rsid w:val="00C07D5A"/>
    <w:rsid w:val="00C07DA2"/>
    <w:rsid w:val="00C104A4"/>
    <w:rsid w:val="00C13466"/>
    <w:rsid w:val="00C15829"/>
    <w:rsid w:val="00C214D5"/>
    <w:rsid w:val="00C21C06"/>
    <w:rsid w:val="00C22372"/>
    <w:rsid w:val="00C223C4"/>
    <w:rsid w:val="00C24409"/>
    <w:rsid w:val="00C25136"/>
    <w:rsid w:val="00C25277"/>
    <w:rsid w:val="00C258BA"/>
    <w:rsid w:val="00C25D02"/>
    <w:rsid w:val="00C279FB"/>
    <w:rsid w:val="00C27F54"/>
    <w:rsid w:val="00C30D70"/>
    <w:rsid w:val="00C326FC"/>
    <w:rsid w:val="00C33713"/>
    <w:rsid w:val="00C3402A"/>
    <w:rsid w:val="00C3410C"/>
    <w:rsid w:val="00C3465A"/>
    <w:rsid w:val="00C357FF"/>
    <w:rsid w:val="00C36A98"/>
    <w:rsid w:val="00C37F7F"/>
    <w:rsid w:val="00C410CC"/>
    <w:rsid w:val="00C422A2"/>
    <w:rsid w:val="00C43B49"/>
    <w:rsid w:val="00C43CEF"/>
    <w:rsid w:val="00C43ECD"/>
    <w:rsid w:val="00C45A33"/>
    <w:rsid w:val="00C45B0E"/>
    <w:rsid w:val="00C47352"/>
    <w:rsid w:val="00C512FD"/>
    <w:rsid w:val="00C51576"/>
    <w:rsid w:val="00C51945"/>
    <w:rsid w:val="00C5198C"/>
    <w:rsid w:val="00C51C29"/>
    <w:rsid w:val="00C51D80"/>
    <w:rsid w:val="00C52952"/>
    <w:rsid w:val="00C539A5"/>
    <w:rsid w:val="00C54507"/>
    <w:rsid w:val="00C54D53"/>
    <w:rsid w:val="00C55606"/>
    <w:rsid w:val="00C56630"/>
    <w:rsid w:val="00C56E51"/>
    <w:rsid w:val="00C61977"/>
    <w:rsid w:val="00C63458"/>
    <w:rsid w:val="00C635F3"/>
    <w:rsid w:val="00C63A40"/>
    <w:rsid w:val="00C640BC"/>
    <w:rsid w:val="00C65B57"/>
    <w:rsid w:val="00C72263"/>
    <w:rsid w:val="00C72728"/>
    <w:rsid w:val="00C73B13"/>
    <w:rsid w:val="00C73D91"/>
    <w:rsid w:val="00C7429E"/>
    <w:rsid w:val="00C74BED"/>
    <w:rsid w:val="00C76113"/>
    <w:rsid w:val="00C770F5"/>
    <w:rsid w:val="00C80F39"/>
    <w:rsid w:val="00C81284"/>
    <w:rsid w:val="00C82258"/>
    <w:rsid w:val="00C8286C"/>
    <w:rsid w:val="00C82C4E"/>
    <w:rsid w:val="00C82D09"/>
    <w:rsid w:val="00C83F6D"/>
    <w:rsid w:val="00C86614"/>
    <w:rsid w:val="00C86991"/>
    <w:rsid w:val="00C87AA0"/>
    <w:rsid w:val="00C87DCF"/>
    <w:rsid w:val="00C91578"/>
    <w:rsid w:val="00C91D36"/>
    <w:rsid w:val="00C91DD3"/>
    <w:rsid w:val="00C920FC"/>
    <w:rsid w:val="00C9222E"/>
    <w:rsid w:val="00C9226D"/>
    <w:rsid w:val="00C927DF"/>
    <w:rsid w:val="00C93243"/>
    <w:rsid w:val="00C9425E"/>
    <w:rsid w:val="00C97134"/>
    <w:rsid w:val="00CA3512"/>
    <w:rsid w:val="00CA4A2F"/>
    <w:rsid w:val="00CA4FF6"/>
    <w:rsid w:val="00CA68AA"/>
    <w:rsid w:val="00CA7DFC"/>
    <w:rsid w:val="00CB0026"/>
    <w:rsid w:val="00CB0298"/>
    <w:rsid w:val="00CB0870"/>
    <w:rsid w:val="00CB1377"/>
    <w:rsid w:val="00CB205F"/>
    <w:rsid w:val="00CB23FE"/>
    <w:rsid w:val="00CB2B25"/>
    <w:rsid w:val="00CB3104"/>
    <w:rsid w:val="00CB407D"/>
    <w:rsid w:val="00CB469F"/>
    <w:rsid w:val="00CB5389"/>
    <w:rsid w:val="00CB5EC4"/>
    <w:rsid w:val="00CB7200"/>
    <w:rsid w:val="00CB7F83"/>
    <w:rsid w:val="00CC1730"/>
    <w:rsid w:val="00CC2FC1"/>
    <w:rsid w:val="00CC37B8"/>
    <w:rsid w:val="00CC483F"/>
    <w:rsid w:val="00CC61DC"/>
    <w:rsid w:val="00CC698F"/>
    <w:rsid w:val="00CC6AE9"/>
    <w:rsid w:val="00CD0394"/>
    <w:rsid w:val="00CD0866"/>
    <w:rsid w:val="00CD0EAA"/>
    <w:rsid w:val="00CD12E9"/>
    <w:rsid w:val="00CD13BD"/>
    <w:rsid w:val="00CD1A4F"/>
    <w:rsid w:val="00CD1AED"/>
    <w:rsid w:val="00CD4E07"/>
    <w:rsid w:val="00CD62AF"/>
    <w:rsid w:val="00CD6377"/>
    <w:rsid w:val="00CD7D98"/>
    <w:rsid w:val="00CE11ED"/>
    <w:rsid w:val="00CE1DCE"/>
    <w:rsid w:val="00CE43EB"/>
    <w:rsid w:val="00CE48FF"/>
    <w:rsid w:val="00CE797F"/>
    <w:rsid w:val="00CE7E7A"/>
    <w:rsid w:val="00CF2ED1"/>
    <w:rsid w:val="00CF3EBF"/>
    <w:rsid w:val="00CF4161"/>
    <w:rsid w:val="00CF4261"/>
    <w:rsid w:val="00CF4273"/>
    <w:rsid w:val="00CF430D"/>
    <w:rsid w:val="00CF605A"/>
    <w:rsid w:val="00CF7185"/>
    <w:rsid w:val="00D00E35"/>
    <w:rsid w:val="00D01D1D"/>
    <w:rsid w:val="00D025FD"/>
    <w:rsid w:val="00D03130"/>
    <w:rsid w:val="00D0567B"/>
    <w:rsid w:val="00D12DA5"/>
    <w:rsid w:val="00D14D17"/>
    <w:rsid w:val="00D14F57"/>
    <w:rsid w:val="00D157B8"/>
    <w:rsid w:val="00D161B8"/>
    <w:rsid w:val="00D174EB"/>
    <w:rsid w:val="00D175C9"/>
    <w:rsid w:val="00D205D1"/>
    <w:rsid w:val="00D20E8E"/>
    <w:rsid w:val="00D2187E"/>
    <w:rsid w:val="00D23BC5"/>
    <w:rsid w:val="00D27319"/>
    <w:rsid w:val="00D27952"/>
    <w:rsid w:val="00D3093B"/>
    <w:rsid w:val="00D31338"/>
    <w:rsid w:val="00D33CB8"/>
    <w:rsid w:val="00D36BCA"/>
    <w:rsid w:val="00D40264"/>
    <w:rsid w:val="00D405ED"/>
    <w:rsid w:val="00D4183D"/>
    <w:rsid w:val="00D42127"/>
    <w:rsid w:val="00D448E6"/>
    <w:rsid w:val="00D4650B"/>
    <w:rsid w:val="00D46AFE"/>
    <w:rsid w:val="00D5004A"/>
    <w:rsid w:val="00D5016B"/>
    <w:rsid w:val="00D510E7"/>
    <w:rsid w:val="00D52848"/>
    <w:rsid w:val="00D5467E"/>
    <w:rsid w:val="00D54731"/>
    <w:rsid w:val="00D547BF"/>
    <w:rsid w:val="00D55BA9"/>
    <w:rsid w:val="00D55E02"/>
    <w:rsid w:val="00D56734"/>
    <w:rsid w:val="00D608B3"/>
    <w:rsid w:val="00D61FAE"/>
    <w:rsid w:val="00D63337"/>
    <w:rsid w:val="00D63596"/>
    <w:rsid w:val="00D64155"/>
    <w:rsid w:val="00D655C6"/>
    <w:rsid w:val="00D66707"/>
    <w:rsid w:val="00D66903"/>
    <w:rsid w:val="00D70105"/>
    <w:rsid w:val="00D719C9"/>
    <w:rsid w:val="00D7267F"/>
    <w:rsid w:val="00D75B43"/>
    <w:rsid w:val="00D772A1"/>
    <w:rsid w:val="00D81240"/>
    <w:rsid w:val="00D81E95"/>
    <w:rsid w:val="00D82176"/>
    <w:rsid w:val="00D82C03"/>
    <w:rsid w:val="00D841EC"/>
    <w:rsid w:val="00D842F7"/>
    <w:rsid w:val="00D86237"/>
    <w:rsid w:val="00D86672"/>
    <w:rsid w:val="00D87C83"/>
    <w:rsid w:val="00D90DF6"/>
    <w:rsid w:val="00D930F3"/>
    <w:rsid w:val="00D93620"/>
    <w:rsid w:val="00D93FDB"/>
    <w:rsid w:val="00D94E72"/>
    <w:rsid w:val="00D95413"/>
    <w:rsid w:val="00D96B8D"/>
    <w:rsid w:val="00D97036"/>
    <w:rsid w:val="00D97BB3"/>
    <w:rsid w:val="00DA07CE"/>
    <w:rsid w:val="00DA2682"/>
    <w:rsid w:val="00DA27DA"/>
    <w:rsid w:val="00DA33FE"/>
    <w:rsid w:val="00DA3CAD"/>
    <w:rsid w:val="00DA516F"/>
    <w:rsid w:val="00DA5468"/>
    <w:rsid w:val="00DA59AD"/>
    <w:rsid w:val="00DA5D86"/>
    <w:rsid w:val="00DA79E4"/>
    <w:rsid w:val="00DA7CAF"/>
    <w:rsid w:val="00DA7CF0"/>
    <w:rsid w:val="00DB0CE6"/>
    <w:rsid w:val="00DB0D4F"/>
    <w:rsid w:val="00DB1119"/>
    <w:rsid w:val="00DB1809"/>
    <w:rsid w:val="00DB1FAC"/>
    <w:rsid w:val="00DB2ACC"/>
    <w:rsid w:val="00DB365E"/>
    <w:rsid w:val="00DB389B"/>
    <w:rsid w:val="00DB393A"/>
    <w:rsid w:val="00DB57B6"/>
    <w:rsid w:val="00DB782C"/>
    <w:rsid w:val="00DC0A5A"/>
    <w:rsid w:val="00DC1C9C"/>
    <w:rsid w:val="00DC2447"/>
    <w:rsid w:val="00DC318A"/>
    <w:rsid w:val="00DC59F9"/>
    <w:rsid w:val="00DC635C"/>
    <w:rsid w:val="00DC65AE"/>
    <w:rsid w:val="00DD1188"/>
    <w:rsid w:val="00DD174B"/>
    <w:rsid w:val="00DD1952"/>
    <w:rsid w:val="00DD2DC2"/>
    <w:rsid w:val="00DD314F"/>
    <w:rsid w:val="00DD4AC6"/>
    <w:rsid w:val="00DD5A2A"/>
    <w:rsid w:val="00DD7638"/>
    <w:rsid w:val="00DE0A8E"/>
    <w:rsid w:val="00DE19E0"/>
    <w:rsid w:val="00DE2024"/>
    <w:rsid w:val="00DE5AE9"/>
    <w:rsid w:val="00DE6ADB"/>
    <w:rsid w:val="00DE71F2"/>
    <w:rsid w:val="00DE723B"/>
    <w:rsid w:val="00DF0BF1"/>
    <w:rsid w:val="00DF23E1"/>
    <w:rsid w:val="00DF28BC"/>
    <w:rsid w:val="00DF29BA"/>
    <w:rsid w:val="00DF2A52"/>
    <w:rsid w:val="00DF2D0E"/>
    <w:rsid w:val="00DF683E"/>
    <w:rsid w:val="00DF71E0"/>
    <w:rsid w:val="00DF75C7"/>
    <w:rsid w:val="00DF770C"/>
    <w:rsid w:val="00DF7997"/>
    <w:rsid w:val="00E016D4"/>
    <w:rsid w:val="00E01F34"/>
    <w:rsid w:val="00E02088"/>
    <w:rsid w:val="00E02C8E"/>
    <w:rsid w:val="00E03541"/>
    <w:rsid w:val="00E03CC0"/>
    <w:rsid w:val="00E05D8C"/>
    <w:rsid w:val="00E06BF8"/>
    <w:rsid w:val="00E06DBF"/>
    <w:rsid w:val="00E06E69"/>
    <w:rsid w:val="00E073C8"/>
    <w:rsid w:val="00E07682"/>
    <w:rsid w:val="00E07A7A"/>
    <w:rsid w:val="00E121F6"/>
    <w:rsid w:val="00E12A76"/>
    <w:rsid w:val="00E1445D"/>
    <w:rsid w:val="00E14B06"/>
    <w:rsid w:val="00E1676F"/>
    <w:rsid w:val="00E176F1"/>
    <w:rsid w:val="00E223A3"/>
    <w:rsid w:val="00E22404"/>
    <w:rsid w:val="00E23741"/>
    <w:rsid w:val="00E2473A"/>
    <w:rsid w:val="00E25B7F"/>
    <w:rsid w:val="00E27B5B"/>
    <w:rsid w:val="00E30209"/>
    <w:rsid w:val="00E30DFC"/>
    <w:rsid w:val="00E31443"/>
    <w:rsid w:val="00E31E21"/>
    <w:rsid w:val="00E32941"/>
    <w:rsid w:val="00E354E3"/>
    <w:rsid w:val="00E41B04"/>
    <w:rsid w:val="00E42A11"/>
    <w:rsid w:val="00E44E68"/>
    <w:rsid w:val="00E458C0"/>
    <w:rsid w:val="00E45A90"/>
    <w:rsid w:val="00E45C20"/>
    <w:rsid w:val="00E45E4C"/>
    <w:rsid w:val="00E46391"/>
    <w:rsid w:val="00E47468"/>
    <w:rsid w:val="00E50352"/>
    <w:rsid w:val="00E50D76"/>
    <w:rsid w:val="00E52098"/>
    <w:rsid w:val="00E52971"/>
    <w:rsid w:val="00E538B6"/>
    <w:rsid w:val="00E540E9"/>
    <w:rsid w:val="00E544E1"/>
    <w:rsid w:val="00E54F11"/>
    <w:rsid w:val="00E56E1D"/>
    <w:rsid w:val="00E575A1"/>
    <w:rsid w:val="00E57BAA"/>
    <w:rsid w:val="00E604BA"/>
    <w:rsid w:val="00E620E1"/>
    <w:rsid w:val="00E63EF3"/>
    <w:rsid w:val="00E64093"/>
    <w:rsid w:val="00E65023"/>
    <w:rsid w:val="00E65BD1"/>
    <w:rsid w:val="00E66FE1"/>
    <w:rsid w:val="00E67813"/>
    <w:rsid w:val="00E70C6F"/>
    <w:rsid w:val="00E71D7F"/>
    <w:rsid w:val="00E72310"/>
    <w:rsid w:val="00E72868"/>
    <w:rsid w:val="00E73CDF"/>
    <w:rsid w:val="00E7426E"/>
    <w:rsid w:val="00E77D7F"/>
    <w:rsid w:val="00E822F4"/>
    <w:rsid w:val="00E82354"/>
    <w:rsid w:val="00E85BFD"/>
    <w:rsid w:val="00E86C7E"/>
    <w:rsid w:val="00E87B48"/>
    <w:rsid w:val="00E87BDB"/>
    <w:rsid w:val="00E87DD5"/>
    <w:rsid w:val="00E9063B"/>
    <w:rsid w:val="00E92CB9"/>
    <w:rsid w:val="00E93198"/>
    <w:rsid w:val="00E93877"/>
    <w:rsid w:val="00E93BD4"/>
    <w:rsid w:val="00E9725D"/>
    <w:rsid w:val="00EA0AE7"/>
    <w:rsid w:val="00EA18CE"/>
    <w:rsid w:val="00EA3841"/>
    <w:rsid w:val="00EA3DA3"/>
    <w:rsid w:val="00EA53B5"/>
    <w:rsid w:val="00EA640F"/>
    <w:rsid w:val="00EA6A8B"/>
    <w:rsid w:val="00EA7737"/>
    <w:rsid w:val="00EB0454"/>
    <w:rsid w:val="00EB04A9"/>
    <w:rsid w:val="00EB0511"/>
    <w:rsid w:val="00EB0CC7"/>
    <w:rsid w:val="00EB2296"/>
    <w:rsid w:val="00EB2C8A"/>
    <w:rsid w:val="00EB3B8F"/>
    <w:rsid w:val="00EB3BA6"/>
    <w:rsid w:val="00EB6EE6"/>
    <w:rsid w:val="00EB6FF1"/>
    <w:rsid w:val="00EB70F4"/>
    <w:rsid w:val="00EB77A5"/>
    <w:rsid w:val="00EC09C6"/>
    <w:rsid w:val="00EC1037"/>
    <w:rsid w:val="00EC4903"/>
    <w:rsid w:val="00EC51EC"/>
    <w:rsid w:val="00EC5D82"/>
    <w:rsid w:val="00EC6131"/>
    <w:rsid w:val="00EC6EFD"/>
    <w:rsid w:val="00EC7912"/>
    <w:rsid w:val="00ED0CF6"/>
    <w:rsid w:val="00ED1C20"/>
    <w:rsid w:val="00ED25E6"/>
    <w:rsid w:val="00ED2C74"/>
    <w:rsid w:val="00ED3692"/>
    <w:rsid w:val="00ED4428"/>
    <w:rsid w:val="00ED4829"/>
    <w:rsid w:val="00ED66C6"/>
    <w:rsid w:val="00ED76A9"/>
    <w:rsid w:val="00ED78D4"/>
    <w:rsid w:val="00EE2E18"/>
    <w:rsid w:val="00EE3D5A"/>
    <w:rsid w:val="00EE6759"/>
    <w:rsid w:val="00EE6C1D"/>
    <w:rsid w:val="00EE7AB3"/>
    <w:rsid w:val="00EF037D"/>
    <w:rsid w:val="00EF0976"/>
    <w:rsid w:val="00EF0C79"/>
    <w:rsid w:val="00EF15FC"/>
    <w:rsid w:val="00EF1D79"/>
    <w:rsid w:val="00EF2A08"/>
    <w:rsid w:val="00EF62CB"/>
    <w:rsid w:val="00EF6F92"/>
    <w:rsid w:val="00EF79CA"/>
    <w:rsid w:val="00F00137"/>
    <w:rsid w:val="00F0033B"/>
    <w:rsid w:val="00F00827"/>
    <w:rsid w:val="00F03B72"/>
    <w:rsid w:val="00F0434C"/>
    <w:rsid w:val="00F0439D"/>
    <w:rsid w:val="00F0481D"/>
    <w:rsid w:val="00F059B4"/>
    <w:rsid w:val="00F06A94"/>
    <w:rsid w:val="00F06E59"/>
    <w:rsid w:val="00F1094A"/>
    <w:rsid w:val="00F10A60"/>
    <w:rsid w:val="00F112E4"/>
    <w:rsid w:val="00F11A52"/>
    <w:rsid w:val="00F11BA1"/>
    <w:rsid w:val="00F11C9B"/>
    <w:rsid w:val="00F124AF"/>
    <w:rsid w:val="00F1346E"/>
    <w:rsid w:val="00F149C4"/>
    <w:rsid w:val="00F156BE"/>
    <w:rsid w:val="00F15C44"/>
    <w:rsid w:val="00F15FBC"/>
    <w:rsid w:val="00F16595"/>
    <w:rsid w:val="00F170D3"/>
    <w:rsid w:val="00F2037C"/>
    <w:rsid w:val="00F21054"/>
    <w:rsid w:val="00F220B5"/>
    <w:rsid w:val="00F225A0"/>
    <w:rsid w:val="00F228B4"/>
    <w:rsid w:val="00F241A8"/>
    <w:rsid w:val="00F24891"/>
    <w:rsid w:val="00F24E43"/>
    <w:rsid w:val="00F253F9"/>
    <w:rsid w:val="00F274B3"/>
    <w:rsid w:val="00F30399"/>
    <w:rsid w:val="00F31475"/>
    <w:rsid w:val="00F32503"/>
    <w:rsid w:val="00F32FFA"/>
    <w:rsid w:val="00F3419B"/>
    <w:rsid w:val="00F36C14"/>
    <w:rsid w:val="00F37210"/>
    <w:rsid w:val="00F3751C"/>
    <w:rsid w:val="00F37D97"/>
    <w:rsid w:val="00F40C69"/>
    <w:rsid w:val="00F417A9"/>
    <w:rsid w:val="00F41A35"/>
    <w:rsid w:val="00F41EA3"/>
    <w:rsid w:val="00F43490"/>
    <w:rsid w:val="00F45126"/>
    <w:rsid w:val="00F4571E"/>
    <w:rsid w:val="00F459CD"/>
    <w:rsid w:val="00F45C45"/>
    <w:rsid w:val="00F47D78"/>
    <w:rsid w:val="00F50DD1"/>
    <w:rsid w:val="00F52A12"/>
    <w:rsid w:val="00F53944"/>
    <w:rsid w:val="00F547A7"/>
    <w:rsid w:val="00F5587E"/>
    <w:rsid w:val="00F56017"/>
    <w:rsid w:val="00F56E3D"/>
    <w:rsid w:val="00F57794"/>
    <w:rsid w:val="00F57F0E"/>
    <w:rsid w:val="00F57F93"/>
    <w:rsid w:val="00F6264C"/>
    <w:rsid w:val="00F6286C"/>
    <w:rsid w:val="00F62AA5"/>
    <w:rsid w:val="00F62D1E"/>
    <w:rsid w:val="00F656E0"/>
    <w:rsid w:val="00F665A7"/>
    <w:rsid w:val="00F66BA7"/>
    <w:rsid w:val="00F715A7"/>
    <w:rsid w:val="00F71EE6"/>
    <w:rsid w:val="00F7293D"/>
    <w:rsid w:val="00F72A20"/>
    <w:rsid w:val="00F7319F"/>
    <w:rsid w:val="00F73B9B"/>
    <w:rsid w:val="00F75072"/>
    <w:rsid w:val="00F75C15"/>
    <w:rsid w:val="00F763B2"/>
    <w:rsid w:val="00F764E7"/>
    <w:rsid w:val="00F76B3F"/>
    <w:rsid w:val="00F77B4D"/>
    <w:rsid w:val="00F80354"/>
    <w:rsid w:val="00F807B7"/>
    <w:rsid w:val="00F8390F"/>
    <w:rsid w:val="00F83E52"/>
    <w:rsid w:val="00F85E5B"/>
    <w:rsid w:val="00F92E72"/>
    <w:rsid w:val="00F93C65"/>
    <w:rsid w:val="00F942F7"/>
    <w:rsid w:val="00F94C9C"/>
    <w:rsid w:val="00F94F4D"/>
    <w:rsid w:val="00F979F3"/>
    <w:rsid w:val="00F97C22"/>
    <w:rsid w:val="00FA0597"/>
    <w:rsid w:val="00FA07E2"/>
    <w:rsid w:val="00FA4D15"/>
    <w:rsid w:val="00FA4DD9"/>
    <w:rsid w:val="00FA6AC2"/>
    <w:rsid w:val="00FA7032"/>
    <w:rsid w:val="00FA7545"/>
    <w:rsid w:val="00FA7716"/>
    <w:rsid w:val="00FB2292"/>
    <w:rsid w:val="00FB2EC9"/>
    <w:rsid w:val="00FB4FAB"/>
    <w:rsid w:val="00FB572F"/>
    <w:rsid w:val="00FB6612"/>
    <w:rsid w:val="00FB6B8A"/>
    <w:rsid w:val="00FB73B2"/>
    <w:rsid w:val="00FC0FA8"/>
    <w:rsid w:val="00FC319E"/>
    <w:rsid w:val="00FC3A9C"/>
    <w:rsid w:val="00FC3C49"/>
    <w:rsid w:val="00FC5D0B"/>
    <w:rsid w:val="00FD0EE0"/>
    <w:rsid w:val="00FD1BB3"/>
    <w:rsid w:val="00FD24DC"/>
    <w:rsid w:val="00FD438F"/>
    <w:rsid w:val="00FD4D05"/>
    <w:rsid w:val="00FD5BBE"/>
    <w:rsid w:val="00FD5BF8"/>
    <w:rsid w:val="00FD5C65"/>
    <w:rsid w:val="00FD65A9"/>
    <w:rsid w:val="00FD6C46"/>
    <w:rsid w:val="00FE0086"/>
    <w:rsid w:val="00FE24F2"/>
    <w:rsid w:val="00FE2767"/>
    <w:rsid w:val="00FE33DB"/>
    <w:rsid w:val="00FE3434"/>
    <w:rsid w:val="00FE3FA5"/>
    <w:rsid w:val="00FE5C7E"/>
    <w:rsid w:val="00FE6BB7"/>
    <w:rsid w:val="00FE73EC"/>
    <w:rsid w:val="00FE7B0B"/>
    <w:rsid w:val="00FF07B4"/>
    <w:rsid w:val="00FF29A2"/>
    <w:rsid w:val="00FF4505"/>
    <w:rsid w:val="00FF46CB"/>
    <w:rsid w:val="00FF5485"/>
    <w:rsid w:val="00FF6218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49FE"/>
    <w:rPr>
      <w:rFonts w:ascii="Times New Roman CYR" w:hAnsi="Times New Roman CYR"/>
    </w:rPr>
  </w:style>
  <w:style w:type="paragraph" w:styleId="4">
    <w:name w:val="heading 4"/>
    <w:basedOn w:val="a"/>
    <w:next w:val="a"/>
    <w:link w:val="40"/>
    <w:qFormat/>
    <w:rsid w:val="00BB31EF"/>
    <w:pPr>
      <w:keepNext/>
      <w:ind w:left="-113" w:right="-113"/>
      <w:jc w:val="center"/>
      <w:outlineLvl w:val="3"/>
    </w:pPr>
    <w:rPr>
      <w:rFonts w:ascii="Times New Roman" w:hAnsi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6D0499"/>
    <w:pPr>
      <w:keepNext/>
      <w:autoSpaceDE w:val="0"/>
      <w:autoSpaceDN w:val="0"/>
      <w:jc w:val="center"/>
      <w:outlineLvl w:val="0"/>
    </w:pPr>
    <w:rPr>
      <w:rFonts w:ascii="Times New Roman" w:hAnsi="Times New Roman"/>
      <w:sz w:val="28"/>
    </w:rPr>
  </w:style>
  <w:style w:type="table" w:styleId="a3">
    <w:name w:val="Table Grid"/>
    <w:basedOn w:val="a1"/>
    <w:uiPriority w:val="59"/>
    <w:rsid w:val="006D0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D049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D0499"/>
    <w:pPr>
      <w:tabs>
        <w:tab w:val="center" w:pos="4677"/>
        <w:tab w:val="right" w:pos="9355"/>
      </w:tabs>
    </w:pPr>
  </w:style>
  <w:style w:type="paragraph" w:customStyle="1" w:styleId="a7">
    <w:name w:val="Документ ИКСО"/>
    <w:basedOn w:val="a"/>
    <w:rsid w:val="00CD62AF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8">
    <w:name w:val="page number"/>
    <w:basedOn w:val="a0"/>
    <w:rsid w:val="00C55606"/>
  </w:style>
  <w:style w:type="paragraph" w:styleId="a9">
    <w:name w:val="Balloon Text"/>
    <w:basedOn w:val="a"/>
    <w:link w:val="aa"/>
    <w:semiHidden/>
    <w:rsid w:val="00CE7E7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83F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Абзац1"/>
    <w:basedOn w:val="a"/>
    <w:rsid w:val="00071F9F"/>
    <w:pPr>
      <w:widowControl w:val="0"/>
      <w:autoSpaceDE w:val="0"/>
      <w:autoSpaceDN w:val="0"/>
      <w:spacing w:after="120"/>
      <w:ind w:firstLine="720"/>
      <w:jc w:val="both"/>
    </w:pPr>
    <w:rPr>
      <w:rFonts w:ascii="Times New Roman" w:hAnsi="Times New Roman"/>
      <w:sz w:val="28"/>
      <w:szCs w:val="28"/>
    </w:rPr>
  </w:style>
  <w:style w:type="paragraph" w:styleId="2">
    <w:name w:val="Body Text 2"/>
    <w:basedOn w:val="a"/>
    <w:rsid w:val="00071F9F"/>
    <w:pPr>
      <w:jc w:val="center"/>
    </w:pPr>
    <w:rPr>
      <w:rFonts w:ascii="Times New Roman" w:hAnsi="Times New Roman"/>
      <w:b/>
      <w:bCs/>
      <w:sz w:val="32"/>
      <w:szCs w:val="34"/>
    </w:rPr>
  </w:style>
  <w:style w:type="character" w:styleId="ab">
    <w:name w:val="Hyperlink"/>
    <w:rsid w:val="00657CF6"/>
    <w:rPr>
      <w:color w:val="0000FF"/>
      <w:u w:val="single"/>
    </w:rPr>
  </w:style>
  <w:style w:type="paragraph" w:customStyle="1" w:styleId="ConsNormal">
    <w:name w:val="ConsNormal"/>
    <w:rsid w:val="00657C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c">
    <w:name w:val="Body Text Indent"/>
    <w:basedOn w:val="a"/>
    <w:rsid w:val="00441BD4"/>
    <w:pPr>
      <w:spacing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customStyle="1" w:styleId="ad">
    <w:name w:val="Знак Знак Знак Знак Знак Знак Знак Знак Знак Знак"/>
    <w:basedOn w:val="a"/>
    <w:rsid w:val="001D31DB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121">
    <w:name w:val="a121"/>
    <w:rsid w:val="00FD1BB3"/>
    <w:rPr>
      <w:rFonts w:ascii="Arial" w:hAnsi="Arial" w:cs="Arial" w:hint="default"/>
      <w:i w:val="0"/>
      <w:iCs w:val="0"/>
      <w:color w:val="000000"/>
      <w:spacing w:val="0"/>
      <w:sz w:val="20"/>
      <w:szCs w:val="20"/>
    </w:rPr>
  </w:style>
  <w:style w:type="paragraph" w:styleId="ae">
    <w:name w:val="Body Text"/>
    <w:basedOn w:val="a"/>
    <w:link w:val="af"/>
    <w:rsid w:val="009A5B23"/>
    <w:pPr>
      <w:spacing w:after="120"/>
    </w:pPr>
  </w:style>
  <w:style w:type="character" w:customStyle="1" w:styleId="aa">
    <w:name w:val="Текст выноски Знак"/>
    <w:link w:val="a9"/>
    <w:locked/>
    <w:rsid w:val="009A5B2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5">
    <w:name w:val="Верхний колонтитул Знак"/>
    <w:link w:val="a4"/>
    <w:locked/>
    <w:rsid w:val="009A5B23"/>
    <w:rPr>
      <w:rFonts w:ascii="Times New Roman CYR" w:hAnsi="Times New Roman CYR"/>
      <w:lang w:val="ru-RU" w:eastAsia="ru-RU" w:bidi="ar-SA"/>
    </w:rPr>
  </w:style>
  <w:style w:type="paragraph" w:customStyle="1" w:styleId="11">
    <w:name w:val="Знак Знак Знак1 Знак Знак Знак Знак"/>
    <w:basedOn w:val="a"/>
    <w:rsid w:val="00394DD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0">
    <w:name w:val="Знак"/>
    <w:basedOn w:val="a"/>
    <w:rsid w:val="00B8692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3">
    <w:name w:val="Body Text Indent 3"/>
    <w:basedOn w:val="a"/>
    <w:rsid w:val="000557C9"/>
    <w:pPr>
      <w:spacing w:after="120"/>
      <w:ind w:left="283"/>
    </w:pPr>
    <w:rPr>
      <w:sz w:val="16"/>
      <w:szCs w:val="16"/>
    </w:rPr>
  </w:style>
  <w:style w:type="character" w:customStyle="1" w:styleId="af">
    <w:name w:val="Основной текст Знак"/>
    <w:link w:val="ae"/>
    <w:rsid w:val="007A2D73"/>
    <w:rPr>
      <w:rFonts w:ascii="Times New Roman CYR" w:hAnsi="Times New Roman CYR"/>
      <w:lang w:val="ru-RU" w:eastAsia="ru-RU" w:bidi="ar-SA"/>
    </w:rPr>
  </w:style>
  <w:style w:type="character" w:customStyle="1" w:styleId="40">
    <w:name w:val="Заголовок 4 Знак"/>
    <w:link w:val="4"/>
    <w:rsid w:val="00BB31EF"/>
    <w:rPr>
      <w:b/>
      <w:bCs/>
      <w:sz w:val="24"/>
      <w:lang w:val="ru-RU" w:eastAsia="ru-RU" w:bidi="ar-SA"/>
    </w:rPr>
  </w:style>
  <w:style w:type="paragraph" w:customStyle="1" w:styleId="p1">
    <w:name w:val="p1"/>
    <w:basedOn w:val="a"/>
    <w:rsid w:val="00BB31E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">
    <w:name w:val="Обычный1"/>
    <w:rsid w:val="00683380"/>
    <w:pPr>
      <w:snapToGrid w:val="0"/>
    </w:pPr>
  </w:style>
  <w:style w:type="character" w:customStyle="1" w:styleId="13">
    <w:name w:val="Знак Знак1"/>
    <w:rsid w:val="00925DE2"/>
    <w:rPr>
      <w:sz w:val="27"/>
      <w:szCs w:val="27"/>
      <w:lang w:bidi="ar-SA"/>
    </w:rPr>
  </w:style>
  <w:style w:type="character" w:customStyle="1" w:styleId="30">
    <w:name w:val="Основной текст (3)_"/>
    <w:link w:val="31"/>
    <w:rsid w:val="00925DE2"/>
    <w:rPr>
      <w:sz w:val="23"/>
      <w:szCs w:val="23"/>
      <w:lang w:bidi="ar-SA"/>
    </w:rPr>
  </w:style>
  <w:style w:type="paragraph" w:customStyle="1" w:styleId="31">
    <w:name w:val="Основной текст (3)"/>
    <w:basedOn w:val="a"/>
    <w:link w:val="30"/>
    <w:rsid w:val="00925DE2"/>
    <w:pPr>
      <w:shd w:val="clear" w:color="auto" w:fill="FFFFFF"/>
      <w:spacing w:line="274" w:lineRule="exact"/>
      <w:jc w:val="both"/>
    </w:pPr>
    <w:rPr>
      <w:rFonts w:ascii="Times New Roman" w:hAnsi="Times New Roman"/>
      <w:sz w:val="23"/>
      <w:szCs w:val="23"/>
    </w:rPr>
  </w:style>
  <w:style w:type="character" w:customStyle="1" w:styleId="FontStyle12">
    <w:name w:val="Font Style12"/>
    <w:rsid w:val="00F0033B"/>
    <w:rPr>
      <w:rFonts w:ascii="Times New Roman" w:hAnsi="Times New Roman" w:cs="Times New Roman"/>
      <w:b/>
      <w:bCs/>
      <w:sz w:val="26"/>
      <w:szCs w:val="26"/>
    </w:rPr>
  </w:style>
  <w:style w:type="character" w:customStyle="1" w:styleId="100">
    <w:name w:val="Основной текст + 10"/>
    <w:aliases w:val="5 pt"/>
    <w:rsid w:val="0026262C"/>
    <w:rPr>
      <w:rFonts w:ascii="Times New Roman" w:hAnsi="Times New Roman" w:cs="Times New Roman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s2">
    <w:name w:val="s2"/>
    <w:basedOn w:val="a0"/>
    <w:rsid w:val="00FE0086"/>
  </w:style>
  <w:style w:type="character" w:customStyle="1" w:styleId="s3">
    <w:name w:val="s3"/>
    <w:basedOn w:val="a0"/>
    <w:rsid w:val="00FE0086"/>
  </w:style>
  <w:style w:type="character" w:customStyle="1" w:styleId="FontStyle13">
    <w:name w:val="Font Style13"/>
    <w:basedOn w:val="a0"/>
    <w:rsid w:val="006F0B70"/>
    <w:rPr>
      <w:rFonts w:ascii="Times New Roman" w:hAnsi="Times New Roman" w:cs="Times New Roman"/>
      <w:b/>
      <w:bCs/>
      <w:sz w:val="26"/>
      <w:szCs w:val="26"/>
    </w:rPr>
  </w:style>
  <w:style w:type="paragraph" w:customStyle="1" w:styleId="20">
    <w:name w:val="Обычный2"/>
    <w:uiPriority w:val="99"/>
    <w:rsid w:val="006F0B70"/>
    <w:pPr>
      <w:widowControl w:val="0"/>
      <w:spacing w:line="300" w:lineRule="auto"/>
      <w:ind w:firstLine="700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49FE"/>
    <w:rPr>
      <w:rFonts w:ascii="Times New Roman CYR" w:hAnsi="Times New Roman CYR"/>
    </w:rPr>
  </w:style>
  <w:style w:type="paragraph" w:styleId="4">
    <w:name w:val="heading 4"/>
    <w:basedOn w:val="a"/>
    <w:next w:val="a"/>
    <w:link w:val="40"/>
    <w:qFormat/>
    <w:rsid w:val="00BB31EF"/>
    <w:pPr>
      <w:keepNext/>
      <w:ind w:left="-113" w:right="-113"/>
      <w:jc w:val="center"/>
      <w:outlineLvl w:val="3"/>
    </w:pPr>
    <w:rPr>
      <w:rFonts w:ascii="Times New Roman" w:hAnsi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6D0499"/>
    <w:pPr>
      <w:keepNext/>
      <w:autoSpaceDE w:val="0"/>
      <w:autoSpaceDN w:val="0"/>
      <w:jc w:val="center"/>
      <w:outlineLvl w:val="0"/>
    </w:pPr>
    <w:rPr>
      <w:rFonts w:ascii="Times New Roman" w:hAnsi="Times New Roman"/>
      <w:sz w:val="28"/>
    </w:rPr>
  </w:style>
  <w:style w:type="table" w:styleId="a3">
    <w:name w:val="Table Grid"/>
    <w:basedOn w:val="a1"/>
    <w:uiPriority w:val="59"/>
    <w:rsid w:val="006D0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D049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D0499"/>
    <w:pPr>
      <w:tabs>
        <w:tab w:val="center" w:pos="4677"/>
        <w:tab w:val="right" w:pos="9355"/>
      </w:tabs>
    </w:pPr>
  </w:style>
  <w:style w:type="paragraph" w:customStyle="1" w:styleId="a7">
    <w:name w:val="Документ ИКСО"/>
    <w:basedOn w:val="a"/>
    <w:rsid w:val="00CD62AF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8">
    <w:name w:val="page number"/>
    <w:basedOn w:val="a0"/>
    <w:rsid w:val="00C55606"/>
  </w:style>
  <w:style w:type="paragraph" w:styleId="a9">
    <w:name w:val="Balloon Text"/>
    <w:basedOn w:val="a"/>
    <w:link w:val="aa"/>
    <w:semiHidden/>
    <w:rsid w:val="00CE7E7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83F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Абзац1"/>
    <w:basedOn w:val="a"/>
    <w:rsid w:val="00071F9F"/>
    <w:pPr>
      <w:widowControl w:val="0"/>
      <w:autoSpaceDE w:val="0"/>
      <w:autoSpaceDN w:val="0"/>
      <w:spacing w:after="120"/>
      <w:ind w:firstLine="720"/>
      <w:jc w:val="both"/>
    </w:pPr>
    <w:rPr>
      <w:rFonts w:ascii="Times New Roman" w:hAnsi="Times New Roman"/>
      <w:sz w:val="28"/>
      <w:szCs w:val="28"/>
    </w:rPr>
  </w:style>
  <w:style w:type="paragraph" w:styleId="2">
    <w:name w:val="Body Text 2"/>
    <w:basedOn w:val="a"/>
    <w:rsid w:val="00071F9F"/>
    <w:pPr>
      <w:jc w:val="center"/>
    </w:pPr>
    <w:rPr>
      <w:rFonts w:ascii="Times New Roman" w:hAnsi="Times New Roman"/>
      <w:b/>
      <w:bCs/>
      <w:sz w:val="32"/>
      <w:szCs w:val="34"/>
    </w:rPr>
  </w:style>
  <w:style w:type="character" w:styleId="ab">
    <w:name w:val="Hyperlink"/>
    <w:rsid w:val="00657CF6"/>
    <w:rPr>
      <w:color w:val="0000FF"/>
      <w:u w:val="single"/>
    </w:rPr>
  </w:style>
  <w:style w:type="paragraph" w:customStyle="1" w:styleId="ConsNormal">
    <w:name w:val="ConsNormal"/>
    <w:rsid w:val="00657C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c">
    <w:name w:val="Body Text Indent"/>
    <w:basedOn w:val="a"/>
    <w:rsid w:val="00441BD4"/>
    <w:pPr>
      <w:spacing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customStyle="1" w:styleId="ad">
    <w:name w:val="Знак Знак Знак Знак Знак Знак Знак Знак Знак Знак"/>
    <w:basedOn w:val="a"/>
    <w:rsid w:val="001D31DB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121">
    <w:name w:val="a121"/>
    <w:rsid w:val="00FD1BB3"/>
    <w:rPr>
      <w:rFonts w:ascii="Arial" w:hAnsi="Arial" w:cs="Arial" w:hint="default"/>
      <w:i w:val="0"/>
      <w:iCs w:val="0"/>
      <w:color w:val="000000"/>
      <w:spacing w:val="0"/>
      <w:sz w:val="20"/>
      <w:szCs w:val="20"/>
    </w:rPr>
  </w:style>
  <w:style w:type="paragraph" w:styleId="ae">
    <w:name w:val="Body Text"/>
    <w:basedOn w:val="a"/>
    <w:link w:val="af"/>
    <w:rsid w:val="009A5B23"/>
    <w:pPr>
      <w:spacing w:after="120"/>
    </w:pPr>
  </w:style>
  <w:style w:type="character" w:customStyle="1" w:styleId="aa">
    <w:name w:val="Текст выноски Знак"/>
    <w:link w:val="a9"/>
    <w:locked/>
    <w:rsid w:val="009A5B2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5">
    <w:name w:val="Верхний колонтитул Знак"/>
    <w:link w:val="a4"/>
    <w:locked/>
    <w:rsid w:val="009A5B23"/>
    <w:rPr>
      <w:rFonts w:ascii="Times New Roman CYR" w:hAnsi="Times New Roman CYR"/>
      <w:lang w:val="ru-RU" w:eastAsia="ru-RU" w:bidi="ar-SA"/>
    </w:rPr>
  </w:style>
  <w:style w:type="paragraph" w:customStyle="1" w:styleId="11">
    <w:name w:val="Знак Знак Знак1 Знак Знак Знак Знак"/>
    <w:basedOn w:val="a"/>
    <w:rsid w:val="00394DD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0">
    <w:name w:val="Знак"/>
    <w:basedOn w:val="a"/>
    <w:rsid w:val="00B8692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3">
    <w:name w:val="Body Text Indent 3"/>
    <w:basedOn w:val="a"/>
    <w:rsid w:val="000557C9"/>
    <w:pPr>
      <w:spacing w:after="120"/>
      <w:ind w:left="283"/>
    </w:pPr>
    <w:rPr>
      <w:sz w:val="16"/>
      <w:szCs w:val="16"/>
    </w:rPr>
  </w:style>
  <w:style w:type="character" w:customStyle="1" w:styleId="af">
    <w:name w:val="Основной текст Знак"/>
    <w:link w:val="ae"/>
    <w:rsid w:val="007A2D73"/>
    <w:rPr>
      <w:rFonts w:ascii="Times New Roman CYR" w:hAnsi="Times New Roman CYR"/>
      <w:lang w:val="ru-RU" w:eastAsia="ru-RU" w:bidi="ar-SA"/>
    </w:rPr>
  </w:style>
  <w:style w:type="character" w:customStyle="1" w:styleId="40">
    <w:name w:val="Заголовок 4 Знак"/>
    <w:link w:val="4"/>
    <w:rsid w:val="00BB31EF"/>
    <w:rPr>
      <w:b/>
      <w:bCs/>
      <w:sz w:val="24"/>
      <w:lang w:val="ru-RU" w:eastAsia="ru-RU" w:bidi="ar-SA"/>
    </w:rPr>
  </w:style>
  <w:style w:type="paragraph" w:customStyle="1" w:styleId="p1">
    <w:name w:val="p1"/>
    <w:basedOn w:val="a"/>
    <w:rsid w:val="00BB31E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">
    <w:name w:val="Обычный1"/>
    <w:rsid w:val="00683380"/>
    <w:pPr>
      <w:snapToGrid w:val="0"/>
    </w:pPr>
  </w:style>
  <w:style w:type="character" w:customStyle="1" w:styleId="13">
    <w:name w:val="Знак Знак1"/>
    <w:rsid w:val="00925DE2"/>
    <w:rPr>
      <w:sz w:val="27"/>
      <w:szCs w:val="27"/>
      <w:lang w:bidi="ar-SA"/>
    </w:rPr>
  </w:style>
  <w:style w:type="character" w:customStyle="1" w:styleId="30">
    <w:name w:val="Основной текст (3)_"/>
    <w:link w:val="31"/>
    <w:rsid w:val="00925DE2"/>
    <w:rPr>
      <w:sz w:val="23"/>
      <w:szCs w:val="23"/>
      <w:lang w:bidi="ar-SA"/>
    </w:rPr>
  </w:style>
  <w:style w:type="paragraph" w:customStyle="1" w:styleId="31">
    <w:name w:val="Основной текст (3)"/>
    <w:basedOn w:val="a"/>
    <w:link w:val="30"/>
    <w:rsid w:val="00925DE2"/>
    <w:pPr>
      <w:shd w:val="clear" w:color="auto" w:fill="FFFFFF"/>
      <w:spacing w:line="274" w:lineRule="exact"/>
      <w:jc w:val="both"/>
    </w:pPr>
    <w:rPr>
      <w:rFonts w:ascii="Times New Roman" w:hAnsi="Times New Roman"/>
      <w:sz w:val="23"/>
      <w:szCs w:val="23"/>
    </w:rPr>
  </w:style>
  <w:style w:type="character" w:customStyle="1" w:styleId="FontStyle12">
    <w:name w:val="Font Style12"/>
    <w:rsid w:val="00F0033B"/>
    <w:rPr>
      <w:rFonts w:ascii="Times New Roman" w:hAnsi="Times New Roman" w:cs="Times New Roman"/>
      <w:b/>
      <w:bCs/>
      <w:sz w:val="26"/>
      <w:szCs w:val="26"/>
    </w:rPr>
  </w:style>
  <w:style w:type="character" w:customStyle="1" w:styleId="100">
    <w:name w:val="Основной текст + 10"/>
    <w:aliases w:val="5 pt"/>
    <w:rsid w:val="0026262C"/>
    <w:rPr>
      <w:rFonts w:ascii="Times New Roman" w:hAnsi="Times New Roman" w:cs="Times New Roman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s2">
    <w:name w:val="s2"/>
    <w:basedOn w:val="a0"/>
    <w:rsid w:val="00FE0086"/>
  </w:style>
  <w:style w:type="character" w:customStyle="1" w:styleId="s3">
    <w:name w:val="s3"/>
    <w:basedOn w:val="a0"/>
    <w:rsid w:val="00FE0086"/>
  </w:style>
  <w:style w:type="character" w:customStyle="1" w:styleId="FontStyle13">
    <w:name w:val="Font Style13"/>
    <w:basedOn w:val="a0"/>
    <w:rsid w:val="006F0B70"/>
    <w:rPr>
      <w:rFonts w:ascii="Times New Roman" w:hAnsi="Times New Roman" w:cs="Times New Roman"/>
      <w:b/>
      <w:bCs/>
      <w:sz w:val="26"/>
      <w:szCs w:val="26"/>
    </w:rPr>
  </w:style>
  <w:style w:type="paragraph" w:customStyle="1" w:styleId="20">
    <w:name w:val="Обычный2"/>
    <w:uiPriority w:val="99"/>
    <w:rsid w:val="006F0B70"/>
    <w:pPr>
      <w:widowControl w:val="0"/>
      <w:spacing w:line="300" w:lineRule="auto"/>
      <w:ind w:firstLine="70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\AppData\Roaming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60</TotalTime>
  <Pages>3</Pages>
  <Words>360</Words>
  <Characters>2635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 Свердловской обл.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</dc:creator>
  <cp:lastModifiedBy>Председатель</cp:lastModifiedBy>
  <cp:revision>16</cp:revision>
  <cp:lastPrinted>2025-07-04T09:40:00Z</cp:lastPrinted>
  <dcterms:created xsi:type="dcterms:W3CDTF">2024-01-24T10:10:00Z</dcterms:created>
  <dcterms:modified xsi:type="dcterms:W3CDTF">2025-07-08T06:22:00Z</dcterms:modified>
</cp:coreProperties>
</file>