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F55DD8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F55DD8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F55DD8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F55DD8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F55DD8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F55DD8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515B9D" w:rsidRPr="00F55DD8" w:rsidRDefault="00515B9D" w:rsidP="00E209A4">
      <w:pPr>
        <w:widowControl w:val="0"/>
        <w:rPr>
          <w:rFonts w:ascii="Liberation Serif" w:hAnsi="Liberation Serif" w:cs="Liberation Serif"/>
          <w:b/>
        </w:rPr>
      </w:pPr>
      <w:r w:rsidRPr="00F55DD8">
        <w:rPr>
          <w:rFonts w:ascii="Liberation Serif" w:hAnsi="Liberation Serif" w:cs="Liberation Serif"/>
          <w:b/>
        </w:rPr>
        <w:t>РЕШЕНИЕ</w:t>
      </w:r>
    </w:p>
    <w:p w:rsidR="00515B9D" w:rsidRPr="00F55DD8" w:rsidRDefault="00515B9D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p w:rsidR="000E3C6E" w:rsidRPr="00F55DD8" w:rsidRDefault="000E3C6E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84632D" w:rsidRPr="00F55DD8">
        <w:tc>
          <w:tcPr>
            <w:tcW w:w="4068" w:type="dxa"/>
          </w:tcPr>
          <w:p w:rsidR="00515B9D" w:rsidRPr="00F55DD8" w:rsidRDefault="002B556D" w:rsidP="00262556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2</w:t>
            </w:r>
            <w:r w:rsidR="00262556" w:rsidRPr="00F55DD8">
              <w:rPr>
                <w:rFonts w:ascii="Liberation Serif" w:hAnsi="Liberation Serif" w:cs="Liberation Serif"/>
              </w:rPr>
              <w:t>7</w:t>
            </w:r>
            <w:r w:rsidR="0084632D" w:rsidRPr="00F55DD8">
              <w:rPr>
                <w:rFonts w:ascii="Liberation Serif" w:hAnsi="Liberation Serif" w:cs="Liberation Serif"/>
              </w:rPr>
              <w:t xml:space="preserve"> </w:t>
            </w:r>
            <w:r w:rsidR="00262556" w:rsidRPr="00F55DD8">
              <w:rPr>
                <w:rFonts w:ascii="Liberation Serif" w:hAnsi="Liberation Serif" w:cs="Liberation Serif"/>
              </w:rPr>
              <w:t>июн</w:t>
            </w:r>
            <w:r w:rsidR="003D4E3F" w:rsidRPr="00F55DD8">
              <w:rPr>
                <w:rFonts w:ascii="Liberation Serif" w:hAnsi="Liberation Serif" w:cs="Liberation Serif"/>
              </w:rPr>
              <w:t>я</w:t>
            </w:r>
            <w:r w:rsidR="00BC0199" w:rsidRPr="00F55DD8">
              <w:rPr>
                <w:rFonts w:ascii="Liberation Serif" w:hAnsi="Liberation Serif" w:cs="Liberation Serif"/>
              </w:rPr>
              <w:t xml:space="preserve"> 202</w:t>
            </w:r>
            <w:r w:rsidR="00581056" w:rsidRPr="00F55DD8">
              <w:rPr>
                <w:rFonts w:ascii="Liberation Serif" w:hAnsi="Liberation Serif" w:cs="Liberation Serif"/>
              </w:rPr>
              <w:t>5</w:t>
            </w:r>
            <w:r w:rsidR="00515B9D" w:rsidRPr="00F55DD8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</w:tcPr>
          <w:p w:rsidR="00515B9D" w:rsidRPr="00F55DD8" w:rsidRDefault="00515B9D" w:rsidP="00E209A4">
            <w:pPr>
              <w:widowControl w:val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063" w:type="dxa"/>
          </w:tcPr>
          <w:p w:rsidR="00515B9D" w:rsidRPr="00F55DD8" w:rsidRDefault="00A4463D" w:rsidP="00B638B1">
            <w:pPr>
              <w:widowControl w:val="0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 xml:space="preserve">  </w:t>
            </w:r>
            <w:r w:rsidR="00581056" w:rsidRPr="00F55DD8">
              <w:rPr>
                <w:rFonts w:ascii="Liberation Serif" w:hAnsi="Liberation Serif" w:cs="Liberation Serif"/>
              </w:rPr>
              <w:t xml:space="preserve">                                      </w:t>
            </w:r>
            <w:r w:rsidRPr="00F55DD8">
              <w:rPr>
                <w:rFonts w:ascii="Liberation Serif" w:hAnsi="Liberation Serif" w:cs="Liberation Serif"/>
              </w:rPr>
              <w:t xml:space="preserve">   </w:t>
            </w:r>
            <w:r w:rsidR="009358CB" w:rsidRPr="00F55DD8">
              <w:rPr>
                <w:rFonts w:ascii="Liberation Serif" w:hAnsi="Liberation Serif" w:cs="Liberation Serif"/>
              </w:rPr>
              <w:t xml:space="preserve">№ </w:t>
            </w:r>
            <w:r w:rsidR="00262556" w:rsidRPr="00F55DD8">
              <w:rPr>
                <w:rFonts w:ascii="Liberation Serif" w:hAnsi="Liberation Serif" w:cs="Liberation Serif"/>
              </w:rPr>
              <w:t>6</w:t>
            </w:r>
            <w:r w:rsidR="00350E1C" w:rsidRPr="00F55DD8">
              <w:rPr>
                <w:rFonts w:ascii="Liberation Serif" w:hAnsi="Liberation Serif" w:cs="Liberation Serif"/>
              </w:rPr>
              <w:t>/</w:t>
            </w:r>
            <w:r w:rsidR="00262556" w:rsidRPr="00F55DD8">
              <w:rPr>
                <w:rFonts w:ascii="Liberation Serif" w:hAnsi="Liberation Serif" w:cs="Liberation Serif"/>
              </w:rPr>
              <w:t>2</w:t>
            </w:r>
            <w:r w:rsidR="00B638B1" w:rsidRPr="00F55DD8">
              <w:rPr>
                <w:rFonts w:ascii="Liberation Serif" w:hAnsi="Liberation Serif" w:cs="Liberation Serif"/>
              </w:rPr>
              <w:t>3</w:t>
            </w:r>
          </w:p>
        </w:tc>
      </w:tr>
    </w:tbl>
    <w:p w:rsidR="00515B9D" w:rsidRPr="00F55DD8" w:rsidRDefault="00515B9D" w:rsidP="00E209A4">
      <w:pPr>
        <w:widowControl w:val="0"/>
        <w:rPr>
          <w:rFonts w:ascii="Liberation Serif" w:hAnsi="Liberation Serif" w:cs="Liberation Serif"/>
          <w:sz w:val="24"/>
        </w:rPr>
      </w:pPr>
      <w:r w:rsidRPr="00F55DD8">
        <w:rPr>
          <w:rFonts w:ascii="Liberation Serif" w:hAnsi="Liberation Serif" w:cs="Liberation Serif"/>
          <w:sz w:val="24"/>
        </w:rPr>
        <w:t xml:space="preserve"> </w:t>
      </w:r>
    </w:p>
    <w:p w:rsidR="00515B9D" w:rsidRPr="00F55DD8" w:rsidRDefault="00CF5A10" w:rsidP="00E209A4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F55DD8">
        <w:rPr>
          <w:rFonts w:ascii="Liberation Serif" w:hAnsi="Liberation Serif" w:cs="Liberation Serif"/>
          <w:sz w:val="24"/>
          <w:szCs w:val="24"/>
        </w:rPr>
        <w:t>г.</w:t>
      </w:r>
      <w:r w:rsidR="00BB194F" w:rsidRPr="00F55DD8">
        <w:rPr>
          <w:rFonts w:ascii="Liberation Serif" w:hAnsi="Liberation Serif" w:cs="Liberation Serif"/>
          <w:sz w:val="24"/>
          <w:szCs w:val="24"/>
        </w:rPr>
        <w:t xml:space="preserve"> </w:t>
      </w:r>
      <w:r w:rsidRPr="00F55DD8">
        <w:rPr>
          <w:rFonts w:ascii="Liberation Serif" w:hAnsi="Liberation Serif" w:cs="Liberation Serif"/>
          <w:sz w:val="24"/>
          <w:szCs w:val="24"/>
        </w:rPr>
        <w:t>Камышлов</w:t>
      </w:r>
    </w:p>
    <w:p w:rsidR="000E3C6E" w:rsidRPr="00F55DD8" w:rsidRDefault="000E3C6E" w:rsidP="004C749E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F4752C" w:rsidRPr="00F55DD8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F55DD8">
        <w:rPr>
          <w:rFonts w:ascii="Liberation Serif" w:hAnsi="Liberation Serif" w:cs="Liberation Serif"/>
          <w:b/>
        </w:rPr>
        <w:t>Об исключении из резерва состав</w:t>
      </w:r>
      <w:r w:rsidR="006C458B" w:rsidRPr="00F55DD8">
        <w:rPr>
          <w:rFonts w:ascii="Liberation Serif" w:hAnsi="Liberation Serif" w:cs="Liberation Serif"/>
          <w:b/>
        </w:rPr>
        <w:t>ов</w:t>
      </w:r>
      <w:r w:rsidRPr="00F55DD8">
        <w:rPr>
          <w:rFonts w:ascii="Liberation Serif" w:hAnsi="Liberation Serif" w:cs="Liberation Serif"/>
          <w:b/>
        </w:rPr>
        <w:t xml:space="preserve"> участков</w:t>
      </w:r>
      <w:r w:rsidR="006C458B" w:rsidRPr="00F55DD8">
        <w:rPr>
          <w:rFonts w:ascii="Liberation Serif" w:hAnsi="Liberation Serif" w:cs="Liberation Serif"/>
          <w:b/>
        </w:rPr>
        <w:t>ых</w:t>
      </w:r>
    </w:p>
    <w:p w:rsidR="00F4752C" w:rsidRPr="00F55DD8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F55DD8">
        <w:rPr>
          <w:rFonts w:ascii="Liberation Serif" w:hAnsi="Liberation Serif" w:cs="Liberation Serif"/>
          <w:b/>
        </w:rPr>
        <w:t>избирательн</w:t>
      </w:r>
      <w:r w:rsidR="006C458B" w:rsidRPr="00F55DD8">
        <w:rPr>
          <w:rFonts w:ascii="Liberation Serif" w:hAnsi="Liberation Serif" w:cs="Liberation Serif"/>
          <w:b/>
        </w:rPr>
        <w:t>ых</w:t>
      </w:r>
      <w:r w:rsidRPr="00F55DD8">
        <w:rPr>
          <w:rFonts w:ascii="Liberation Serif" w:hAnsi="Liberation Serif" w:cs="Liberation Serif"/>
          <w:b/>
        </w:rPr>
        <w:t xml:space="preserve"> комисси</w:t>
      </w:r>
      <w:r w:rsidR="006C458B" w:rsidRPr="00F55DD8">
        <w:rPr>
          <w:rFonts w:ascii="Liberation Serif" w:hAnsi="Liberation Serif" w:cs="Liberation Serif"/>
          <w:b/>
        </w:rPr>
        <w:t>й</w:t>
      </w:r>
      <w:r w:rsidRPr="00F55DD8">
        <w:rPr>
          <w:rFonts w:ascii="Liberation Serif" w:hAnsi="Liberation Serif" w:cs="Liberation Serif"/>
          <w:b/>
        </w:rPr>
        <w:t>,</w:t>
      </w:r>
      <w:r w:rsidRPr="00F55DD8">
        <w:rPr>
          <w:rFonts w:ascii="Liberation Serif" w:hAnsi="Liberation Serif" w:cs="Liberation Serif"/>
        </w:rPr>
        <w:t xml:space="preserve"> </w:t>
      </w:r>
      <w:r w:rsidRPr="00F55DD8">
        <w:rPr>
          <w:rFonts w:ascii="Liberation Serif" w:hAnsi="Liberation Serif" w:cs="Liberation Serif"/>
          <w:b/>
        </w:rPr>
        <w:t>сформированн</w:t>
      </w:r>
      <w:r w:rsidR="005A560B" w:rsidRPr="00F55DD8">
        <w:rPr>
          <w:rFonts w:ascii="Liberation Serif" w:hAnsi="Liberation Serif" w:cs="Liberation Serif"/>
          <w:b/>
        </w:rPr>
        <w:t>ого</w:t>
      </w:r>
      <w:r w:rsidRPr="00F55DD8">
        <w:rPr>
          <w:rFonts w:ascii="Liberation Serif" w:hAnsi="Liberation Serif" w:cs="Liberation Serif"/>
          <w:b/>
        </w:rPr>
        <w:t xml:space="preserve"> на территории Камышловского городского округа</w:t>
      </w:r>
    </w:p>
    <w:p w:rsidR="00B61E23" w:rsidRPr="00F55DD8" w:rsidRDefault="00B61E23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:rsidR="00350E1C" w:rsidRPr="00F55DD8" w:rsidRDefault="00350E1C" w:rsidP="00350E1C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</w:rPr>
      </w:pPr>
      <w:r w:rsidRPr="00F55DD8">
        <w:rPr>
          <w:rFonts w:ascii="Liberation Serif" w:hAnsi="Liberation Serif" w:cs="Liberation Serif"/>
        </w:rPr>
        <w:t xml:space="preserve"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05.12.2012 г. № 152/1137-6 (с изменениями, внесёнными постановлениями Центральной избирательной комиссии Российской Федерации от 16.01.2013 г. № 156/1173-6, от 26.03.2014 г. № 223/1436-6, от 10.06.2015 г. № 286/1680-6, от 01.11.2017 г. №108/903-7), постановления Избирательной комиссии Свердловской области от 06 декабря </w:t>
      </w:r>
      <w:smartTag w:uri="urn:schemas-microsoft-com:office:smarttags" w:element="metricconverter">
        <w:smartTagPr>
          <w:attr w:name="ProductID" w:val="2017 г"/>
        </w:smartTagPr>
        <w:r w:rsidRPr="00F55DD8">
          <w:rPr>
            <w:rFonts w:ascii="Liberation Serif" w:hAnsi="Liberation Serif" w:cs="Liberation Serif"/>
          </w:rPr>
          <w:t>2017 г</w:t>
        </w:r>
      </w:smartTag>
      <w:r w:rsidRPr="00F55DD8">
        <w:rPr>
          <w:rFonts w:ascii="Liberation Serif" w:hAnsi="Liberation Serif" w:cs="Liberation Serif"/>
        </w:rPr>
        <w:t xml:space="preserve">.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B61E23" w:rsidRPr="00F55DD8">
        <w:rPr>
          <w:rFonts w:ascii="Liberation Serif" w:hAnsi="Liberation Serif" w:cs="Liberation Serif"/>
        </w:rPr>
        <w:t xml:space="preserve">Камышловская городская территориальная избирательная комиссия  </w:t>
      </w:r>
      <w:r w:rsidR="00B61E23" w:rsidRPr="00F55DD8">
        <w:rPr>
          <w:rFonts w:ascii="Liberation Serif" w:hAnsi="Liberation Serif" w:cs="Liberation Serif"/>
          <w:b/>
        </w:rPr>
        <w:t>р е ш и л а</w:t>
      </w:r>
      <w:r w:rsidRPr="00F55DD8">
        <w:rPr>
          <w:rFonts w:ascii="Liberation Serif" w:hAnsi="Liberation Serif" w:cs="Liberation Serif"/>
          <w:b/>
          <w:spacing w:val="60"/>
        </w:rPr>
        <w:t>:</w:t>
      </w:r>
    </w:p>
    <w:p w:rsidR="00D13FD3" w:rsidRPr="00F55DD8" w:rsidRDefault="00350E1C" w:rsidP="00D13FD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F55DD8">
        <w:rPr>
          <w:rFonts w:ascii="Liberation Serif" w:hAnsi="Liberation Serif" w:cs="Liberation Serif"/>
        </w:rPr>
        <w:t xml:space="preserve">1. </w:t>
      </w:r>
      <w:r w:rsidR="00E57F67" w:rsidRPr="00F55DD8">
        <w:rPr>
          <w:rFonts w:ascii="Liberation Serif" w:hAnsi="Liberation Serif" w:cs="Liberation Serif"/>
        </w:rPr>
        <w:t>Исключить  из резерва состава участков</w:t>
      </w:r>
      <w:r w:rsidR="00D13FD3" w:rsidRPr="00F55DD8">
        <w:rPr>
          <w:rFonts w:ascii="Liberation Serif" w:hAnsi="Liberation Serif" w:cs="Liberation Serif"/>
        </w:rPr>
        <w:t>ых</w:t>
      </w:r>
      <w:r w:rsidR="00E57F67" w:rsidRPr="00F55DD8">
        <w:rPr>
          <w:rFonts w:ascii="Liberation Serif" w:hAnsi="Liberation Serif" w:cs="Liberation Serif"/>
        </w:rPr>
        <w:t xml:space="preserve"> избирательн</w:t>
      </w:r>
      <w:r w:rsidR="00D13FD3" w:rsidRPr="00F55DD8">
        <w:rPr>
          <w:rFonts w:ascii="Liberation Serif" w:hAnsi="Liberation Serif" w:cs="Liberation Serif"/>
        </w:rPr>
        <w:t>ых</w:t>
      </w:r>
      <w:r w:rsidR="00E57F67" w:rsidRPr="00F55DD8">
        <w:rPr>
          <w:rFonts w:ascii="Liberation Serif" w:hAnsi="Liberation Serif" w:cs="Liberation Serif"/>
        </w:rPr>
        <w:t xml:space="preserve"> комисси</w:t>
      </w:r>
      <w:r w:rsidR="00D13FD3" w:rsidRPr="00F55DD8">
        <w:rPr>
          <w:rFonts w:ascii="Liberation Serif" w:hAnsi="Liberation Serif" w:cs="Liberation Serif"/>
        </w:rPr>
        <w:t>й</w:t>
      </w:r>
      <w:r w:rsidR="00E57F67" w:rsidRPr="00F55DD8">
        <w:rPr>
          <w:rFonts w:ascii="Liberation Serif" w:hAnsi="Liberation Serif" w:cs="Liberation Serif"/>
        </w:rPr>
        <w:t xml:space="preserve">, сформированного на территории Камышловского городского округа, </w:t>
      </w:r>
      <w:r w:rsidR="00D13FD3" w:rsidRPr="00F55DD8">
        <w:rPr>
          <w:rFonts w:ascii="Liberation Serif" w:hAnsi="Liberation Serif" w:cs="Liberation Serif"/>
          <w:color w:val="000000"/>
          <w:szCs w:val="24"/>
        </w:rPr>
        <w:t xml:space="preserve">в связи с назначением </w:t>
      </w:r>
      <w:r w:rsidR="00D13FD3" w:rsidRPr="00F55DD8">
        <w:rPr>
          <w:rFonts w:ascii="Liberation Serif" w:hAnsi="Liberation Serif" w:cs="Liberation Serif"/>
        </w:rPr>
        <w:t>Камышловской городской</w:t>
      </w:r>
      <w:r w:rsidR="00D13FD3" w:rsidRPr="00F55DD8">
        <w:rPr>
          <w:rFonts w:ascii="Liberation Serif" w:hAnsi="Liberation Serif" w:cs="Liberation Serif"/>
          <w:color w:val="000000"/>
          <w:szCs w:val="24"/>
        </w:rPr>
        <w:t xml:space="preserve"> территориальной избирательной комиссией </w:t>
      </w:r>
      <w:r w:rsidR="00D13FD3" w:rsidRPr="00F55DD8">
        <w:rPr>
          <w:rFonts w:ascii="Liberation Serif" w:hAnsi="Liberation Serif" w:cs="Liberation Serif"/>
          <w:szCs w:val="24"/>
        </w:rPr>
        <w:t>членами участковых избирательных комиссий:</w:t>
      </w:r>
    </w:p>
    <w:p w:rsidR="00C741E5" w:rsidRPr="00F55DD8" w:rsidRDefault="00C741E5" w:rsidP="00D13FD3">
      <w:pPr>
        <w:spacing w:line="360" w:lineRule="auto"/>
        <w:ind w:firstLine="697"/>
        <w:jc w:val="both"/>
        <w:rPr>
          <w:rFonts w:ascii="Liberation Serif" w:hAnsi="Liberation Serif" w:cs="Liberation Serif"/>
          <w:color w:val="000000"/>
        </w:rPr>
      </w:pPr>
    </w:p>
    <w:p w:rsidR="00C741E5" w:rsidRPr="00F55DD8" w:rsidRDefault="00C741E5" w:rsidP="00B61E23">
      <w:pPr>
        <w:spacing w:line="36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2965"/>
        <w:gridCol w:w="3969"/>
        <w:gridCol w:w="1844"/>
      </w:tblGrid>
      <w:tr w:rsidR="00350E1C" w:rsidRPr="00F55DD8" w:rsidTr="00D84057">
        <w:trPr>
          <w:cantSplit/>
          <w:tblHeader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F55DD8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5DD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 </w:t>
            </w:r>
            <w:r w:rsidRPr="00F55DD8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F55DD8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5DD8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F55DD8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5DD8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Кем предложен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F55DD8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5DD8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№ избирательного участка (участков)</w:t>
            </w:r>
          </w:p>
        </w:tc>
      </w:tr>
      <w:tr w:rsidR="003D4E3F" w:rsidRPr="00F55DD8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4E3F" w:rsidRPr="00F55DD8" w:rsidRDefault="003D4E3F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4E3F" w:rsidRPr="00F55DD8" w:rsidRDefault="00262556" w:rsidP="00D84057">
            <w:pPr>
              <w:jc w:val="left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Анохина Людмила Николаевна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4E3F" w:rsidRPr="00F55DD8" w:rsidRDefault="00017FD8" w:rsidP="00D84057">
            <w:pPr>
              <w:jc w:val="left"/>
              <w:rPr>
                <w:rFonts w:ascii="Liberation Serif" w:hAnsi="Liberation Serif" w:cs="Liberation Serif"/>
                <w:color w:val="FF0000"/>
              </w:rPr>
            </w:pPr>
            <w:r w:rsidRPr="00F55DD8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4E3F" w:rsidRPr="00F55DD8" w:rsidRDefault="00747A30" w:rsidP="00262556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19</w:t>
            </w:r>
            <w:r w:rsidR="00262556" w:rsidRPr="00F55DD8">
              <w:rPr>
                <w:rFonts w:ascii="Liberation Serif" w:hAnsi="Liberation Serif" w:cs="Liberation Serif"/>
              </w:rPr>
              <w:t>31</w:t>
            </w:r>
          </w:p>
        </w:tc>
      </w:tr>
      <w:tr w:rsidR="002B556D" w:rsidRPr="00F55DD8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56D" w:rsidRPr="00F55DD8" w:rsidRDefault="00262556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56D" w:rsidRPr="00F55DD8" w:rsidRDefault="00262556" w:rsidP="00262556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F55DD8">
              <w:rPr>
                <w:rFonts w:ascii="Liberation Serif" w:hAnsi="Liberation Serif" w:cs="Liberation Serif"/>
              </w:rPr>
              <w:t>Потоптае</w:t>
            </w:r>
            <w:r w:rsidR="00581056" w:rsidRPr="00F55DD8">
              <w:rPr>
                <w:rFonts w:ascii="Liberation Serif" w:hAnsi="Liberation Serif" w:cs="Liberation Serif"/>
              </w:rPr>
              <w:t>ва</w:t>
            </w:r>
            <w:proofErr w:type="spellEnd"/>
            <w:r w:rsidR="00581056" w:rsidRPr="00F55DD8">
              <w:rPr>
                <w:rFonts w:ascii="Liberation Serif" w:hAnsi="Liberation Serif" w:cs="Liberation Serif"/>
              </w:rPr>
              <w:t xml:space="preserve"> Ирина </w:t>
            </w:r>
            <w:r w:rsidRPr="00F55DD8">
              <w:rPr>
                <w:rFonts w:ascii="Liberation Serif" w:hAnsi="Liberation Serif" w:cs="Liberation Serif"/>
              </w:rPr>
              <w:t>Михайл</w:t>
            </w:r>
            <w:r w:rsidR="00581056" w:rsidRPr="00F55DD8">
              <w:rPr>
                <w:rFonts w:ascii="Liberation Serif" w:hAnsi="Liberation Serif" w:cs="Liberation Serif"/>
              </w:rPr>
              <w:t>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56D" w:rsidRPr="00F55DD8" w:rsidRDefault="00CA5682" w:rsidP="00D84057">
            <w:pPr>
              <w:jc w:val="left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Региональное отделение в Свердловской области политической партии «Демократическая партия России»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56D" w:rsidRPr="00F55DD8" w:rsidRDefault="002B556D" w:rsidP="00262556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19</w:t>
            </w:r>
            <w:r w:rsidR="00017FD8" w:rsidRPr="00F55DD8">
              <w:rPr>
                <w:rFonts w:ascii="Liberation Serif" w:hAnsi="Liberation Serif" w:cs="Liberation Serif"/>
              </w:rPr>
              <w:t>2</w:t>
            </w:r>
            <w:r w:rsidR="00262556" w:rsidRPr="00F55DD8">
              <w:rPr>
                <w:rFonts w:ascii="Liberation Serif" w:hAnsi="Liberation Serif" w:cs="Liberation Serif"/>
              </w:rPr>
              <w:t>7</w:t>
            </w:r>
          </w:p>
        </w:tc>
      </w:tr>
      <w:tr w:rsidR="003D4E3F" w:rsidRPr="00F55DD8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4E3F" w:rsidRPr="00F55DD8" w:rsidRDefault="00CA5682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4E3F" w:rsidRPr="00F55DD8" w:rsidRDefault="00262556" w:rsidP="00D84057">
            <w:pPr>
              <w:jc w:val="left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Рой Екатерина Александровна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4E3F" w:rsidRPr="00F55DD8" w:rsidRDefault="00017FD8" w:rsidP="00D84057">
            <w:pPr>
              <w:jc w:val="left"/>
              <w:rPr>
                <w:rFonts w:ascii="Liberation Serif" w:hAnsi="Liberation Serif" w:cs="Liberation Serif"/>
                <w:color w:val="FF0000"/>
              </w:rPr>
            </w:pPr>
            <w:r w:rsidRPr="00F55DD8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4E3F" w:rsidRPr="00F55DD8" w:rsidRDefault="00747A30" w:rsidP="00262556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19</w:t>
            </w:r>
            <w:r w:rsidR="00262556" w:rsidRPr="00F55DD8">
              <w:rPr>
                <w:rFonts w:ascii="Liberation Serif" w:hAnsi="Liberation Serif" w:cs="Liberation Serif"/>
              </w:rPr>
              <w:t>21</w:t>
            </w:r>
          </w:p>
        </w:tc>
      </w:tr>
      <w:tr w:rsidR="00581056" w:rsidRPr="00F55DD8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F55DD8" w:rsidRDefault="00CA5682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F55DD8" w:rsidRDefault="00262556" w:rsidP="00262556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F55DD8">
              <w:rPr>
                <w:rFonts w:ascii="Liberation Serif" w:hAnsi="Liberation Serif" w:cs="Liberation Serif"/>
              </w:rPr>
              <w:t>С</w:t>
            </w:r>
            <w:r w:rsidR="00581056" w:rsidRPr="00F55DD8">
              <w:rPr>
                <w:rFonts w:ascii="Liberation Serif" w:hAnsi="Liberation Serif" w:cs="Liberation Serif"/>
              </w:rPr>
              <w:t>е</w:t>
            </w:r>
            <w:r w:rsidRPr="00F55DD8">
              <w:rPr>
                <w:rFonts w:ascii="Liberation Serif" w:hAnsi="Liberation Serif" w:cs="Liberation Serif"/>
              </w:rPr>
              <w:t>нц</w:t>
            </w:r>
            <w:r w:rsidR="00581056" w:rsidRPr="00F55DD8">
              <w:rPr>
                <w:rFonts w:ascii="Liberation Serif" w:hAnsi="Liberation Serif" w:cs="Liberation Serif"/>
              </w:rPr>
              <w:t>ова</w:t>
            </w:r>
            <w:proofErr w:type="spellEnd"/>
            <w:r w:rsidR="00581056" w:rsidRPr="00F55DD8">
              <w:rPr>
                <w:rFonts w:ascii="Liberation Serif" w:hAnsi="Liberation Serif" w:cs="Liberation Serif"/>
              </w:rPr>
              <w:t xml:space="preserve"> </w:t>
            </w:r>
            <w:r w:rsidRPr="00F55DD8">
              <w:rPr>
                <w:rFonts w:ascii="Liberation Serif" w:hAnsi="Liberation Serif" w:cs="Liberation Serif"/>
              </w:rPr>
              <w:t>Оксан</w:t>
            </w:r>
            <w:r w:rsidR="00581056" w:rsidRPr="00F55DD8">
              <w:rPr>
                <w:rFonts w:ascii="Liberation Serif" w:hAnsi="Liberation Serif" w:cs="Liberation Serif"/>
              </w:rPr>
              <w:t xml:space="preserve">а </w:t>
            </w:r>
            <w:r w:rsidRPr="00F55DD8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F55DD8" w:rsidRDefault="0010233E" w:rsidP="00D84057">
            <w:pPr>
              <w:jc w:val="left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Свердловское региональное отделение Всероссийской Политической партии «Гражданская платформа»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F55DD8" w:rsidRDefault="00581056" w:rsidP="00262556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192</w:t>
            </w:r>
            <w:r w:rsidR="00262556" w:rsidRPr="00F55DD8">
              <w:rPr>
                <w:rFonts w:ascii="Liberation Serif" w:hAnsi="Liberation Serif" w:cs="Liberation Serif"/>
              </w:rPr>
              <w:t>7</w:t>
            </w:r>
          </w:p>
        </w:tc>
      </w:tr>
    </w:tbl>
    <w:p w:rsidR="00350E1C" w:rsidRPr="00F55DD8" w:rsidRDefault="00350E1C" w:rsidP="00350E1C">
      <w:pPr>
        <w:spacing w:line="360" w:lineRule="auto"/>
        <w:jc w:val="both"/>
        <w:rPr>
          <w:rFonts w:ascii="Liberation Serif" w:hAnsi="Liberation Serif" w:cs="Liberation Serif"/>
          <w:color w:val="000000"/>
        </w:rPr>
      </w:pPr>
    </w:p>
    <w:p w:rsidR="00B61E23" w:rsidRPr="00F55DD8" w:rsidRDefault="00350E1C" w:rsidP="00B61E2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F55DD8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011EB6" w:rsidRPr="00F55DD8" w:rsidRDefault="00011EB6" w:rsidP="00DB3C36">
      <w:pPr>
        <w:pStyle w:val="a5"/>
        <w:spacing w:before="0"/>
        <w:rPr>
          <w:rFonts w:ascii="Liberation Serif" w:hAnsi="Liberation Serif" w:cs="Liberation Serif"/>
        </w:rPr>
      </w:pPr>
      <w:r w:rsidRPr="00F55DD8">
        <w:rPr>
          <w:rFonts w:ascii="Liberation Serif" w:hAnsi="Liberation Serif" w:cs="Liberation Serif"/>
        </w:rPr>
        <w:t>3. Разместить на</w:t>
      </w:r>
      <w:r w:rsidR="009358CB" w:rsidRPr="00F55DD8">
        <w:rPr>
          <w:rFonts w:ascii="Liberation Serif" w:hAnsi="Liberation Serif" w:cs="Liberation Serif"/>
        </w:rPr>
        <w:t xml:space="preserve"> </w:t>
      </w:r>
      <w:r w:rsidR="00CD35BA" w:rsidRPr="00F55DD8">
        <w:rPr>
          <w:rFonts w:ascii="Liberation Serif" w:hAnsi="Liberation Serif" w:cs="Liberation Serif"/>
        </w:rPr>
        <w:t xml:space="preserve">сайте </w:t>
      </w:r>
      <w:bookmarkStart w:id="0" w:name="_GoBack"/>
      <w:bookmarkEnd w:id="0"/>
      <w:r w:rsidRPr="00F55DD8">
        <w:rPr>
          <w:rFonts w:ascii="Liberation Serif" w:hAnsi="Liberation Serif" w:cs="Liberation Serif"/>
        </w:rPr>
        <w:t>Камышловской городской территориальной избирательной комиссии</w:t>
      </w:r>
    </w:p>
    <w:p w:rsidR="004C749E" w:rsidRPr="00F55DD8" w:rsidRDefault="00E82D58" w:rsidP="00391B59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F55DD8">
        <w:rPr>
          <w:rFonts w:ascii="Liberation Serif" w:hAnsi="Liberation Serif" w:cs="Liberation Serif"/>
        </w:rPr>
        <w:t>4</w:t>
      </w:r>
      <w:r w:rsidR="002D461D" w:rsidRPr="00F55DD8">
        <w:rPr>
          <w:rFonts w:ascii="Liberation Serif" w:hAnsi="Liberation Serif" w:cs="Liberation Serif"/>
        </w:rPr>
        <w:t>. Контроль</w:t>
      </w:r>
      <w:r w:rsidR="00E209A4" w:rsidRPr="00F55DD8">
        <w:rPr>
          <w:rFonts w:ascii="Liberation Serif" w:hAnsi="Liberation Serif" w:cs="Liberation Serif"/>
        </w:rPr>
        <w:t xml:space="preserve"> </w:t>
      </w:r>
      <w:r w:rsidR="002D461D" w:rsidRPr="00F55DD8">
        <w:rPr>
          <w:rFonts w:ascii="Liberation Serif" w:hAnsi="Liberation Serif" w:cs="Liberation Serif"/>
        </w:rPr>
        <w:t>исполнения</w:t>
      </w:r>
      <w:r w:rsidR="009358CB" w:rsidRPr="00F55DD8">
        <w:rPr>
          <w:rFonts w:ascii="Liberation Serif" w:hAnsi="Liberation Serif" w:cs="Liberation Serif"/>
        </w:rPr>
        <w:t xml:space="preserve"> настоящего решения возложить на пр</w:t>
      </w:r>
      <w:r w:rsidR="002D461D" w:rsidRPr="00F55DD8">
        <w:rPr>
          <w:rFonts w:ascii="Liberation Serif" w:hAnsi="Liberation Serif" w:cs="Liberation Serif"/>
        </w:rPr>
        <w:t xml:space="preserve">едседателя </w:t>
      </w:r>
      <w:r w:rsidR="00923752" w:rsidRPr="00F55DD8">
        <w:rPr>
          <w:rFonts w:ascii="Liberation Serif" w:hAnsi="Liberation Serif" w:cs="Liberation Serif"/>
        </w:rPr>
        <w:t>К</w:t>
      </w:r>
      <w:r w:rsidR="002D461D" w:rsidRPr="00F55DD8">
        <w:rPr>
          <w:rFonts w:ascii="Liberation Serif" w:hAnsi="Liberation Serif" w:cs="Liberation Serif"/>
        </w:rPr>
        <w:t xml:space="preserve">омиссии </w:t>
      </w:r>
      <w:proofErr w:type="spellStart"/>
      <w:r w:rsidR="002D461D" w:rsidRPr="00F55DD8">
        <w:rPr>
          <w:rFonts w:ascii="Liberation Serif" w:hAnsi="Liberation Serif" w:cs="Liberation Serif"/>
        </w:rPr>
        <w:t>А.С.Мотыцкого</w:t>
      </w:r>
      <w:proofErr w:type="spellEnd"/>
      <w:r w:rsidR="009358CB" w:rsidRPr="00F55DD8">
        <w:rPr>
          <w:rFonts w:ascii="Liberation Serif" w:hAnsi="Liberation Serif" w:cs="Liberation Serif"/>
        </w:rPr>
        <w:t xml:space="preserve">. </w:t>
      </w:r>
    </w:p>
    <w:p w:rsidR="00391B59" w:rsidRPr="00F55DD8" w:rsidRDefault="00391B59" w:rsidP="00391B59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E209A4" w:rsidRPr="00F55DD8">
        <w:tc>
          <w:tcPr>
            <w:tcW w:w="5508" w:type="dxa"/>
          </w:tcPr>
          <w:p w:rsidR="00391B59" w:rsidRPr="00F55DD8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391B59" w:rsidRPr="00F55DD8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F55DD8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F55DD8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F55DD8" w:rsidRDefault="00E209A4">
            <w:pPr>
              <w:rPr>
                <w:rFonts w:ascii="Liberation Serif" w:hAnsi="Liberation Serif" w:cs="Liberation Serif"/>
              </w:rPr>
            </w:pPr>
          </w:p>
          <w:p w:rsidR="00391B59" w:rsidRPr="00F55DD8" w:rsidRDefault="00391B59">
            <w:pPr>
              <w:rPr>
                <w:rFonts w:ascii="Liberation Serif" w:hAnsi="Liberation Serif" w:cs="Liberation Serif"/>
              </w:rPr>
            </w:pPr>
          </w:p>
          <w:p w:rsidR="00391B59" w:rsidRPr="00F55DD8" w:rsidRDefault="00391B59">
            <w:pPr>
              <w:rPr>
                <w:rFonts w:ascii="Liberation Serif" w:hAnsi="Liberation Serif" w:cs="Liberation Serif"/>
              </w:rPr>
            </w:pPr>
          </w:p>
          <w:p w:rsidR="00E209A4" w:rsidRPr="00F55DD8" w:rsidRDefault="00F55DD8" w:rsidP="00AC376E">
            <w:pPr>
              <w:jc w:val="left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 xml:space="preserve">    </w:t>
            </w:r>
            <w:proofErr w:type="spellStart"/>
            <w:r w:rsidR="00E209A4" w:rsidRPr="00F55DD8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209A4" w:rsidRPr="00F55DD8">
        <w:tc>
          <w:tcPr>
            <w:tcW w:w="5508" w:type="dxa"/>
          </w:tcPr>
          <w:p w:rsidR="00E209A4" w:rsidRPr="00F55DD8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F55DD8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F55DD8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F55DD8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F55DD8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F55DD8" w:rsidRDefault="00581056" w:rsidP="00AC376E">
            <w:pPr>
              <w:jc w:val="left"/>
              <w:rPr>
                <w:rFonts w:ascii="Liberation Serif" w:hAnsi="Liberation Serif" w:cs="Liberation Serif"/>
              </w:rPr>
            </w:pPr>
            <w:r w:rsidRPr="00F55DD8">
              <w:rPr>
                <w:rFonts w:ascii="Liberation Serif" w:hAnsi="Liberation Serif" w:cs="Liberation Serif"/>
              </w:rPr>
              <w:t xml:space="preserve">    </w:t>
            </w:r>
            <w:proofErr w:type="spellStart"/>
            <w:r w:rsidR="00E209A4" w:rsidRPr="00F55DD8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F55DD8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F55DD8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F55DD8" w:rsidSect="00366E84">
      <w:headerReference w:type="even" r:id="rId8"/>
      <w:headerReference w:type="default" r:id="rId9"/>
      <w:headerReference w:type="first" r:id="rId10"/>
      <w:pgSz w:w="11906" w:h="16838"/>
      <w:pgMar w:top="1276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0C" w:rsidRDefault="003E7C0C">
      <w:r>
        <w:separator/>
      </w:r>
    </w:p>
  </w:endnote>
  <w:endnote w:type="continuationSeparator" w:id="0">
    <w:p w:rsidR="003E7C0C" w:rsidRDefault="003E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0C" w:rsidRDefault="003E7C0C">
      <w:r>
        <w:separator/>
      </w:r>
    </w:p>
  </w:footnote>
  <w:footnote w:type="continuationSeparator" w:id="0">
    <w:p w:rsidR="003E7C0C" w:rsidRDefault="003E7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5DD8">
      <w:rPr>
        <w:rStyle w:val="a6"/>
        <w:noProof/>
      </w:rPr>
      <w:t>2</w: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F55DD8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0484"/>
    <w:rsid w:val="0000160C"/>
    <w:rsid w:val="00011EB6"/>
    <w:rsid w:val="0001737C"/>
    <w:rsid w:val="00017985"/>
    <w:rsid w:val="00017FD8"/>
    <w:rsid w:val="000209C4"/>
    <w:rsid w:val="000253DD"/>
    <w:rsid w:val="000366D0"/>
    <w:rsid w:val="00042A47"/>
    <w:rsid w:val="00044F03"/>
    <w:rsid w:val="000475E2"/>
    <w:rsid w:val="00053FA7"/>
    <w:rsid w:val="00055C11"/>
    <w:rsid w:val="00056582"/>
    <w:rsid w:val="00077A0A"/>
    <w:rsid w:val="00077F71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0233E"/>
    <w:rsid w:val="001100CC"/>
    <w:rsid w:val="00113688"/>
    <w:rsid w:val="001146E4"/>
    <w:rsid w:val="00123C9C"/>
    <w:rsid w:val="0013362A"/>
    <w:rsid w:val="0014309C"/>
    <w:rsid w:val="001540A9"/>
    <w:rsid w:val="00166533"/>
    <w:rsid w:val="001701C4"/>
    <w:rsid w:val="00174172"/>
    <w:rsid w:val="00176FE3"/>
    <w:rsid w:val="00191285"/>
    <w:rsid w:val="001978F1"/>
    <w:rsid w:val="00197F33"/>
    <w:rsid w:val="001A08F0"/>
    <w:rsid w:val="001B096F"/>
    <w:rsid w:val="001B5C01"/>
    <w:rsid w:val="001C4633"/>
    <w:rsid w:val="001C46F8"/>
    <w:rsid w:val="001D003C"/>
    <w:rsid w:val="001D00DA"/>
    <w:rsid w:val="001D19B5"/>
    <w:rsid w:val="001E419C"/>
    <w:rsid w:val="002152B3"/>
    <w:rsid w:val="00225EC8"/>
    <w:rsid w:val="00232ECB"/>
    <w:rsid w:val="002343E2"/>
    <w:rsid w:val="00236C33"/>
    <w:rsid w:val="002373AC"/>
    <w:rsid w:val="00243CDF"/>
    <w:rsid w:val="00262556"/>
    <w:rsid w:val="00270007"/>
    <w:rsid w:val="002725D5"/>
    <w:rsid w:val="002733C1"/>
    <w:rsid w:val="002762DE"/>
    <w:rsid w:val="00284DCA"/>
    <w:rsid w:val="002875A0"/>
    <w:rsid w:val="00295072"/>
    <w:rsid w:val="002B556D"/>
    <w:rsid w:val="002B67A1"/>
    <w:rsid w:val="002C375D"/>
    <w:rsid w:val="002D461D"/>
    <w:rsid w:val="002F5B73"/>
    <w:rsid w:val="00305293"/>
    <w:rsid w:val="0031763A"/>
    <w:rsid w:val="00327D18"/>
    <w:rsid w:val="00347769"/>
    <w:rsid w:val="0035059C"/>
    <w:rsid w:val="00350E1C"/>
    <w:rsid w:val="00352AAC"/>
    <w:rsid w:val="00360FF7"/>
    <w:rsid w:val="003618F0"/>
    <w:rsid w:val="003663C0"/>
    <w:rsid w:val="00366E84"/>
    <w:rsid w:val="00381AF5"/>
    <w:rsid w:val="003909F3"/>
    <w:rsid w:val="00391B59"/>
    <w:rsid w:val="003A2E68"/>
    <w:rsid w:val="003A47DD"/>
    <w:rsid w:val="003B1781"/>
    <w:rsid w:val="003C5DF2"/>
    <w:rsid w:val="003C62EB"/>
    <w:rsid w:val="003D44EC"/>
    <w:rsid w:val="003D4E3F"/>
    <w:rsid w:val="003D7FD5"/>
    <w:rsid w:val="003E7C0C"/>
    <w:rsid w:val="003F2324"/>
    <w:rsid w:val="00401A06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96058"/>
    <w:rsid w:val="004A3887"/>
    <w:rsid w:val="004A4D7D"/>
    <w:rsid w:val="004B41F6"/>
    <w:rsid w:val="004C0B98"/>
    <w:rsid w:val="004C3286"/>
    <w:rsid w:val="004C3FF8"/>
    <w:rsid w:val="004C44B6"/>
    <w:rsid w:val="004C65C8"/>
    <w:rsid w:val="004C749E"/>
    <w:rsid w:val="004D5E14"/>
    <w:rsid w:val="004E6122"/>
    <w:rsid w:val="004F5596"/>
    <w:rsid w:val="00507438"/>
    <w:rsid w:val="00515B9D"/>
    <w:rsid w:val="0052029C"/>
    <w:rsid w:val="00521869"/>
    <w:rsid w:val="00522F69"/>
    <w:rsid w:val="00527029"/>
    <w:rsid w:val="005509A5"/>
    <w:rsid w:val="00577F08"/>
    <w:rsid w:val="00581056"/>
    <w:rsid w:val="00593BAB"/>
    <w:rsid w:val="005942D7"/>
    <w:rsid w:val="005A1C6B"/>
    <w:rsid w:val="005A560B"/>
    <w:rsid w:val="005B30C0"/>
    <w:rsid w:val="005B3F69"/>
    <w:rsid w:val="005D0687"/>
    <w:rsid w:val="005F4DC4"/>
    <w:rsid w:val="00600EC6"/>
    <w:rsid w:val="00611F80"/>
    <w:rsid w:val="00617EAD"/>
    <w:rsid w:val="00617FDE"/>
    <w:rsid w:val="006205AA"/>
    <w:rsid w:val="00620631"/>
    <w:rsid w:val="00635EB4"/>
    <w:rsid w:val="0064440D"/>
    <w:rsid w:val="0064710D"/>
    <w:rsid w:val="00660B43"/>
    <w:rsid w:val="00667C91"/>
    <w:rsid w:val="00670383"/>
    <w:rsid w:val="006A32FD"/>
    <w:rsid w:val="006B602F"/>
    <w:rsid w:val="006C0835"/>
    <w:rsid w:val="006C458B"/>
    <w:rsid w:val="006C6941"/>
    <w:rsid w:val="006D0417"/>
    <w:rsid w:val="006D05F5"/>
    <w:rsid w:val="006D4631"/>
    <w:rsid w:val="006D5070"/>
    <w:rsid w:val="006E478A"/>
    <w:rsid w:val="006E7DAD"/>
    <w:rsid w:val="006F56E7"/>
    <w:rsid w:val="00703519"/>
    <w:rsid w:val="007270CD"/>
    <w:rsid w:val="00736ED1"/>
    <w:rsid w:val="00747A30"/>
    <w:rsid w:val="007548EC"/>
    <w:rsid w:val="00766246"/>
    <w:rsid w:val="0077467B"/>
    <w:rsid w:val="007778B9"/>
    <w:rsid w:val="007A5975"/>
    <w:rsid w:val="007B2EC5"/>
    <w:rsid w:val="007B4C69"/>
    <w:rsid w:val="007B640D"/>
    <w:rsid w:val="007C11CE"/>
    <w:rsid w:val="007E0687"/>
    <w:rsid w:val="007E6054"/>
    <w:rsid w:val="007F0E34"/>
    <w:rsid w:val="007F3142"/>
    <w:rsid w:val="00815036"/>
    <w:rsid w:val="00815F05"/>
    <w:rsid w:val="00823BB0"/>
    <w:rsid w:val="00825FF6"/>
    <w:rsid w:val="00831A9D"/>
    <w:rsid w:val="008324EB"/>
    <w:rsid w:val="0083385E"/>
    <w:rsid w:val="0084632D"/>
    <w:rsid w:val="008463D6"/>
    <w:rsid w:val="00847024"/>
    <w:rsid w:val="00875AB2"/>
    <w:rsid w:val="008831E7"/>
    <w:rsid w:val="00884F60"/>
    <w:rsid w:val="00885799"/>
    <w:rsid w:val="00890BD5"/>
    <w:rsid w:val="008A1C2F"/>
    <w:rsid w:val="008C018A"/>
    <w:rsid w:val="008C0511"/>
    <w:rsid w:val="008C0D02"/>
    <w:rsid w:val="008C1957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75D95"/>
    <w:rsid w:val="009838D8"/>
    <w:rsid w:val="00990F64"/>
    <w:rsid w:val="00994183"/>
    <w:rsid w:val="009A29AF"/>
    <w:rsid w:val="009A4C8B"/>
    <w:rsid w:val="009C3143"/>
    <w:rsid w:val="009C4C6D"/>
    <w:rsid w:val="009D02FE"/>
    <w:rsid w:val="009D2572"/>
    <w:rsid w:val="009D494B"/>
    <w:rsid w:val="009D7838"/>
    <w:rsid w:val="009D7DDE"/>
    <w:rsid w:val="009E0E91"/>
    <w:rsid w:val="009E17C1"/>
    <w:rsid w:val="009F1909"/>
    <w:rsid w:val="009F5F41"/>
    <w:rsid w:val="00A25A24"/>
    <w:rsid w:val="00A36848"/>
    <w:rsid w:val="00A37804"/>
    <w:rsid w:val="00A4463D"/>
    <w:rsid w:val="00A5046F"/>
    <w:rsid w:val="00A51207"/>
    <w:rsid w:val="00A544C1"/>
    <w:rsid w:val="00A571CE"/>
    <w:rsid w:val="00A65361"/>
    <w:rsid w:val="00A73E80"/>
    <w:rsid w:val="00A77F01"/>
    <w:rsid w:val="00A8740A"/>
    <w:rsid w:val="00A877A8"/>
    <w:rsid w:val="00A94C52"/>
    <w:rsid w:val="00A951D0"/>
    <w:rsid w:val="00AA0796"/>
    <w:rsid w:val="00AA2DDA"/>
    <w:rsid w:val="00AA61ED"/>
    <w:rsid w:val="00AA6E01"/>
    <w:rsid w:val="00AC376E"/>
    <w:rsid w:val="00AC3EAF"/>
    <w:rsid w:val="00AC4C06"/>
    <w:rsid w:val="00AD1AC7"/>
    <w:rsid w:val="00AD1DB6"/>
    <w:rsid w:val="00AE27B9"/>
    <w:rsid w:val="00B00031"/>
    <w:rsid w:val="00B160A2"/>
    <w:rsid w:val="00B514A0"/>
    <w:rsid w:val="00B6104E"/>
    <w:rsid w:val="00B61E23"/>
    <w:rsid w:val="00B638B1"/>
    <w:rsid w:val="00B668AF"/>
    <w:rsid w:val="00B71924"/>
    <w:rsid w:val="00B75C83"/>
    <w:rsid w:val="00B945C4"/>
    <w:rsid w:val="00B94A22"/>
    <w:rsid w:val="00B94BF6"/>
    <w:rsid w:val="00BA3269"/>
    <w:rsid w:val="00BA3295"/>
    <w:rsid w:val="00BA4F31"/>
    <w:rsid w:val="00BB141B"/>
    <w:rsid w:val="00BB194F"/>
    <w:rsid w:val="00BC0199"/>
    <w:rsid w:val="00BC1DC8"/>
    <w:rsid w:val="00BC6861"/>
    <w:rsid w:val="00BD5F2A"/>
    <w:rsid w:val="00C03CE8"/>
    <w:rsid w:val="00C172C4"/>
    <w:rsid w:val="00C173B9"/>
    <w:rsid w:val="00C257AC"/>
    <w:rsid w:val="00C3080E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1780"/>
    <w:rsid w:val="00C741E5"/>
    <w:rsid w:val="00C741E7"/>
    <w:rsid w:val="00C76168"/>
    <w:rsid w:val="00C86151"/>
    <w:rsid w:val="00CA5682"/>
    <w:rsid w:val="00CA5699"/>
    <w:rsid w:val="00CA635D"/>
    <w:rsid w:val="00CB510E"/>
    <w:rsid w:val="00CC5F89"/>
    <w:rsid w:val="00CD35BA"/>
    <w:rsid w:val="00CE16CF"/>
    <w:rsid w:val="00CE22A2"/>
    <w:rsid w:val="00CF1351"/>
    <w:rsid w:val="00CF5A10"/>
    <w:rsid w:val="00D035D4"/>
    <w:rsid w:val="00D11A90"/>
    <w:rsid w:val="00D13FD3"/>
    <w:rsid w:val="00D31547"/>
    <w:rsid w:val="00D368F4"/>
    <w:rsid w:val="00D430B8"/>
    <w:rsid w:val="00D46CF5"/>
    <w:rsid w:val="00D56F7C"/>
    <w:rsid w:val="00D71603"/>
    <w:rsid w:val="00D83860"/>
    <w:rsid w:val="00D84057"/>
    <w:rsid w:val="00D950A5"/>
    <w:rsid w:val="00D969AD"/>
    <w:rsid w:val="00DA2648"/>
    <w:rsid w:val="00DA757F"/>
    <w:rsid w:val="00DB1EAB"/>
    <w:rsid w:val="00DB3C36"/>
    <w:rsid w:val="00DB5EC9"/>
    <w:rsid w:val="00DB68AF"/>
    <w:rsid w:val="00DC0961"/>
    <w:rsid w:val="00DC6A83"/>
    <w:rsid w:val="00DD2B75"/>
    <w:rsid w:val="00DD42B9"/>
    <w:rsid w:val="00DE0F24"/>
    <w:rsid w:val="00DE6E48"/>
    <w:rsid w:val="00E00565"/>
    <w:rsid w:val="00E074B2"/>
    <w:rsid w:val="00E12D60"/>
    <w:rsid w:val="00E172C1"/>
    <w:rsid w:val="00E17E7E"/>
    <w:rsid w:val="00E209A4"/>
    <w:rsid w:val="00E3206E"/>
    <w:rsid w:val="00E4039E"/>
    <w:rsid w:val="00E438C6"/>
    <w:rsid w:val="00E47BC9"/>
    <w:rsid w:val="00E51AB6"/>
    <w:rsid w:val="00E5283C"/>
    <w:rsid w:val="00E57F67"/>
    <w:rsid w:val="00E62006"/>
    <w:rsid w:val="00E62331"/>
    <w:rsid w:val="00E638E2"/>
    <w:rsid w:val="00E6572E"/>
    <w:rsid w:val="00E72970"/>
    <w:rsid w:val="00E740B7"/>
    <w:rsid w:val="00E82D58"/>
    <w:rsid w:val="00E91A5C"/>
    <w:rsid w:val="00E92E49"/>
    <w:rsid w:val="00E93D3B"/>
    <w:rsid w:val="00E968D2"/>
    <w:rsid w:val="00E97CAD"/>
    <w:rsid w:val="00EA4CA2"/>
    <w:rsid w:val="00EB588D"/>
    <w:rsid w:val="00EC28DB"/>
    <w:rsid w:val="00ED795F"/>
    <w:rsid w:val="00ED7DE8"/>
    <w:rsid w:val="00EE30D7"/>
    <w:rsid w:val="00EE68F4"/>
    <w:rsid w:val="00EE6A5A"/>
    <w:rsid w:val="00EF3A21"/>
    <w:rsid w:val="00F011A2"/>
    <w:rsid w:val="00F03D4D"/>
    <w:rsid w:val="00F119D0"/>
    <w:rsid w:val="00F1215E"/>
    <w:rsid w:val="00F13400"/>
    <w:rsid w:val="00F2090A"/>
    <w:rsid w:val="00F21289"/>
    <w:rsid w:val="00F30B94"/>
    <w:rsid w:val="00F346AB"/>
    <w:rsid w:val="00F34B84"/>
    <w:rsid w:val="00F4446F"/>
    <w:rsid w:val="00F463E5"/>
    <w:rsid w:val="00F4752C"/>
    <w:rsid w:val="00F55DD8"/>
    <w:rsid w:val="00F819CE"/>
    <w:rsid w:val="00F82EF0"/>
    <w:rsid w:val="00F90058"/>
    <w:rsid w:val="00F92060"/>
    <w:rsid w:val="00FA3A8C"/>
    <w:rsid w:val="00FB3345"/>
    <w:rsid w:val="00FC0628"/>
    <w:rsid w:val="00FC6C26"/>
    <w:rsid w:val="00FD2A8D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047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475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4</cp:revision>
  <cp:lastPrinted>2025-06-26T09:19:00Z</cp:lastPrinted>
  <dcterms:created xsi:type="dcterms:W3CDTF">2025-06-26T09:22:00Z</dcterms:created>
  <dcterms:modified xsi:type="dcterms:W3CDTF">2025-07-02T12:04:00Z</dcterms:modified>
</cp:coreProperties>
</file>