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35362E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35362E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35362E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35362E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35362E">
        <w:rPr>
          <w:rFonts w:ascii="Liberation Serif" w:hAnsi="Liberation Serif" w:cs="Liberation Serif"/>
          <w:b/>
        </w:rPr>
        <w:t>ТЕРРИТОРИАЛЬНАЯ ИЗБИРАТЕ</w:t>
      </w:r>
      <w:bookmarkStart w:id="0" w:name="_GoBack"/>
      <w:bookmarkEnd w:id="0"/>
      <w:r w:rsidRPr="0035362E">
        <w:rPr>
          <w:rFonts w:ascii="Liberation Serif" w:hAnsi="Liberation Serif" w:cs="Liberation Serif"/>
          <w:b/>
        </w:rPr>
        <w:t>ЛЬНАЯ КОМИССИЯ</w:t>
      </w:r>
    </w:p>
    <w:p w:rsidR="00515B9D" w:rsidRPr="0035362E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35362E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35362E">
        <w:rPr>
          <w:rFonts w:ascii="Liberation Serif" w:hAnsi="Liberation Serif" w:cs="Liberation Serif"/>
          <w:b/>
        </w:rPr>
        <w:t>РЕШЕНИЕ</w:t>
      </w:r>
    </w:p>
    <w:p w:rsidR="00515B9D" w:rsidRPr="0035362E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35362E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84632D" w:rsidRPr="0035362E">
        <w:tc>
          <w:tcPr>
            <w:tcW w:w="4068" w:type="dxa"/>
          </w:tcPr>
          <w:p w:rsidR="00515B9D" w:rsidRPr="0035362E" w:rsidRDefault="002B556D" w:rsidP="003810DA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>2</w:t>
            </w:r>
            <w:r w:rsidR="003810DA" w:rsidRPr="0035362E">
              <w:rPr>
                <w:rFonts w:ascii="Liberation Serif" w:hAnsi="Liberation Serif" w:cs="Liberation Serif"/>
              </w:rPr>
              <w:t>4</w:t>
            </w:r>
            <w:r w:rsidR="0084632D" w:rsidRPr="0035362E">
              <w:rPr>
                <w:rFonts w:ascii="Liberation Serif" w:hAnsi="Liberation Serif" w:cs="Liberation Serif"/>
              </w:rPr>
              <w:t xml:space="preserve"> </w:t>
            </w:r>
            <w:r w:rsidR="003810DA" w:rsidRPr="0035362E">
              <w:rPr>
                <w:rFonts w:ascii="Liberation Serif" w:hAnsi="Liberation Serif" w:cs="Liberation Serif"/>
              </w:rPr>
              <w:t>апре</w:t>
            </w:r>
            <w:r w:rsidR="00581056" w:rsidRPr="0035362E">
              <w:rPr>
                <w:rFonts w:ascii="Liberation Serif" w:hAnsi="Liberation Serif" w:cs="Liberation Serif"/>
              </w:rPr>
              <w:t>л</w:t>
            </w:r>
            <w:r w:rsidR="003D4E3F" w:rsidRPr="0035362E">
              <w:rPr>
                <w:rFonts w:ascii="Liberation Serif" w:hAnsi="Liberation Serif" w:cs="Liberation Serif"/>
              </w:rPr>
              <w:t>я</w:t>
            </w:r>
            <w:r w:rsidR="00BC0199" w:rsidRPr="0035362E">
              <w:rPr>
                <w:rFonts w:ascii="Liberation Serif" w:hAnsi="Liberation Serif" w:cs="Liberation Serif"/>
              </w:rPr>
              <w:t xml:space="preserve"> 202</w:t>
            </w:r>
            <w:r w:rsidR="00581056" w:rsidRPr="0035362E">
              <w:rPr>
                <w:rFonts w:ascii="Liberation Serif" w:hAnsi="Liberation Serif" w:cs="Liberation Serif"/>
              </w:rPr>
              <w:t>5</w:t>
            </w:r>
            <w:r w:rsidR="00515B9D" w:rsidRPr="0035362E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35362E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35362E" w:rsidRDefault="00A4463D" w:rsidP="003810DA">
            <w:pPr>
              <w:widowControl w:val="0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 xml:space="preserve">  </w:t>
            </w:r>
            <w:r w:rsidR="00581056" w:rsidRPr="0035362E">
              <w:rPr>
                <w:rFonts w:ascii="Liberation Serif" w:hAnsi="Liberation Serif" w:cs="Liberation Serif"/>
              </w:rPr>
              <w:t xml:space="preserve">                                      </w:t>
            </w:r>
            <w:r w:rsidRPr="0035362E">
              <w:rPr>
                <w:rFonts w:ascii="Liberation Serif" w:hAnsi="Liberation Serif" w:cs="Liberation Serif"/>
              </w:rPr>
              <w:t xml:space="preserve">   </w:t>
            </w:r>
            <w:r w:rsidR="009358CB" w:rsidRPr="0035362E">
              <w:rPr>
                <w:rFonts w:ascii="Liberation Serif" w:hAnsi="Liberation Serif" w:cs="Liberation Serif"/>
              </w:rPr>
              <w:t xml:space="preserve">№ </w:t>
            </w:r>
            <w:r w:rsidR="003810DA" w:rsidRPr="0035362E">
              <w:rPr>
                <w:rFonts w:ascii="Liberation Serif" w:hAnsi="Liberation Serif" w:cs="Liberation Serif"/>
              </w:rPr>
              <w:t>4</w:t>
            </w:r>
            <w:r w:rsidR="00350E1C" w:rsidRPr="0035362E">
              <w:rPr>
                <w:rFonts w:ascii="Liberation Serif" w:hAnsi="Liberation Serif" w:cs="Liberation Serif"/>
              </w:rPr>
              <w:t>/</w:t>
            </w:r>
            <w:r w:rsidR="003810DA" w:rsidRPr="0035362E">
              <w:rPr>
                <w:rFonts w:ascii="Liberation Serif" w:hAnsi="Liberation Serif" w:cs="Liberation Serif"/>
              </w:rPr>
              <w:t>15</w:t>
            </w:r>
          </w:p>
        </w:tc>
      </w:tr>
    </w:tbl>
    <w:p w:rsidR="00515B9D" w:rsidRPr="0035362E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35362E">
        <w:rPr>
          <w:rFonts w:ascii="Liberation Serif" w:hAnsi="Liberation Serif" w:cs="Liberation Serif"/>
          <w:sz w:val="24"/>
        </w:rPr>
        <w:t xml:space="preserve"> </w:t>
      </w:r>
    </w:p>
    <w:p w:rsidR="00515B9D" w:rsidRPr="0035362E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35362E">
        <w:rPr>
          <w:rFonts w:ascii="Liberation Serif" w:hAnsi="Liberation Serif" w:cs="Liberation Serif"/>
          <w:sz w:val="24"/>
          <w:szCs w:val="24"/>
        </w:rPr>
        <w:t>г.</w:t>
      </w:r>
      <w:r w:rsidR="00BB194F" w:rsidRPr="0035362E">
        <w:rPr>
          <w:rFonts w:ascii="Liberation Serif" w:hAnsi="Liberation Serif" w:cs="Liberation Serif"/>
          <w:sz w:val="24"/>
          <w:szCs w:val="24"/>
        </w:rPr>
        <w:t xml:space="preserve"> </w:t>
      </w:r>
      <w:r w:rsidRPr="0035362E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35362E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35362E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35362E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35362E">
        <w:rPr>
          <w:rFonts w:ascii="Liberation Serif" w:hAnsi="Liberation Serif" w:cs="Liberation Serif"/>
          <w:b/>
        </w:rPr>
        <w:t>ов</w:t>
      </w:r>
      <w:r w:rsidRPr="0035362E">
        <w:rPr>
          <w:rFonts w:ascii="Liberation Serif" w:hAnsi="Liberation Serif" w:cs="Liberation Serif"/>
          <w:b/>
        </w:rPr>
        <w:t xml:space="preserve"> участков</w:t>
      </w:r>
      <w:r w:rsidR="006C458B" w:rsidRPr="0035362E">
        <w:rPr>
          <w:rFonts w:ascii="Liberation Serif" w:hAnsi="Liberation Serif" w:cs="Liberation Serif"/>
          <w:b/>
        </w:rPr>
        <w:t>ых</w:t>
      </w:r>
    </w:p>
    <w:p w:rsidR="00F4752C" w:rsidRPr="0035362E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35362E">
        <w:rPr>
          <w:rFonts w:ascii="Liberation Serif" w:hAnsi="Liberation Serif" w:cs="Liberation Serif"/>
          <w:b/>
        </w:rPr>
        <w:t>избирательн</w:t>
      </w:r>
      <w:r w:rsidR="006C458B" w:rsidRPr="0035362E">
        <w:rPr>
          <w:rFonts w:ascii="Liberation Serif" w:hAnsi="Liberation Serif" w:cs="Liberation Serif"/>
          <w:b/>
        </w:rPr>
        <w:t>ых</w:t>
      </w:r>
      <w:r w:rsidRPr="0035362E">
        <w:rPr>
          <w:rFonts w:ascii="Liberation Serif" w:hAnsi="Liberation Serif" w:cs="Liberation Serif"/>
          <w:b/>
        </w:rPr>
        <w:t xml:space="preserve"> комисси</w:t>
      </w:r>
      <w:r w:rsidR="006C458B" w:rsidRPr="0035362E">
        <w:rPr>
          <w:rFonts w:ascii="Liberation Serif" w:hAnsi="Liberation Serif" w:cs="Liberation Serif"/>
          <w:b/>
        </w:rPr>
        <w:t>й</w:t>
      </w:r>
      <w:r w:rsidRPr="0035362E">
        <w:rPr>
          <w:rFonts w:ascii="Liberation Serif" w:hAnsi="Liberation Serif" w:cs="Liberation Serif"/>
          <w:b/>
        </w:rPr>
        <w:t>,</w:t>
      </w:r>
      <w:r w:rsidRPr="0035362E">
        <w:rPr>
          <w:rFonts w:ascii="Liberation Serif" w:hAnsi="Liberation Serif" w:cs="Liberation Serif"/>
        </w:rPr>
        <w:t xml:space="preserve"> </w:t>
      </w:r>
      <w:r w:rsidRPr="0035362E">
        <w:rPr>
          <w:rFonts w:ascii="Liberation Serif" w:hAnsi="Liberation Serif" w:cs="Liberation Serif"/>
          <w:b/>
        </w:rPr>
        <w:t>сформированн</w:t>
      </w:r>
      <w:r w:rsidR="005A560B" w:rsidRPr="0035362E">
        <w:rPr>
          <w:rFonts w:ascii="Liberation Serif" w:hAnsi="Liberation Serif" w:cs="Liberation Serif"/>
          <w:b/>
        </w:rPr>
        <w:t>ого</w:t>
      </w:r>
      <w:r w:rsidRPr="0035362E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35362E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35362E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r w:rsidRPr="0035362E">
        <w:rPr>
          <w:rFonts w:ascii="Liberation Serif" w:hAnsi="Liberation Serif" w:cs="Liberation Serif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35362E">
          <w:rPr>
            <w:rFonts w:ascii="Liberation Serif" w:hAnsi="Liberation Serif" w:cs="Liberation Serif"/>
          </w:rPr>
          <w:t>2017 г</w:t>
        </w:r>
      </w:smartTag>
      <w:r w:rsidRPr="0035362E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35362E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35362E">
        <w:rPr>
          <w:rFonts w:ascii="Liberation Serif" w:hAnsi="Liberation Serif" w:cs="Liberation Serif"/>
          <w:b/>
        </w:rPr>
        <w:t>р е ш и л а</w:t>
      </w:r>
      <w:r w:rsidRPr="0035362E">
        <w:rPr>
          <w:rFonts w:ascii="Liberation Serif" w:hAnsi="Liberation Serif" w:cs="Liberation Serif"/>
          <w:b/>
          <w:spacing w:val="60"/>
        </w:rPr>
        <w:t>:</w:t>
      </w:r>
    </w:p>
    <w:p w:rsidR="00D13FD3" w:rsidRPr="0035362E" w:rsidRDefault="00350E1C" w:rsidP="00D13FD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5362E">
        <w:rPr>
          <w:rFonts w:ascii="Liberation Serif" w:hAnsi="Liberation Serif" w:cs="Liberation Serif"/>
        </w:rPr>
        <w:t xml:space="preserve">1. </w:t>
      </w:r>
      <w:r w:rsidR="00E57F67" w:rsidRPr="0035362E">
        <w:rPr>
          <w:rFonts w:ascii="Liberation Serif" w:hAnsi="Liberation Serif" w:cs="Liberation Serif"/>
        </w:rPr>
        <w:t>Исключить  из резерва состава участков</w:t>
      </w:r>
      <w:r w:rsidR="00512022" w:rsidRPr="0035362E">
        <w:rPr>
          <w:rFonts w:ascii="Liberation Serif" w:hAnsi="Liberation Serif" w:cs="Liberation Serif"/>
        </w:rPr>
        <w:t>ой</w:t>
      </w:r>
      <w:r w:rsidR="00E57F67" w:rsidRPr="0035362E">
        <w:rPr>
          <w:rFonts w:ascii="Liberation Serif" w:hAnsi="Liberation Serif" w:cs="Liberation Serif"/>
        </w:rPr>
        <w:t xml:space="preserve"> избирательн</w:t>
      </w:r>
      <w:r w:rsidR="00512022" w:rsidRPr="0035362E">
        <w:rPr>
          <w:rFonts w:ascii="Liberation Serif" w:hAnsi="Liberation Serif" w:cs="Liberation Serif"/>
        </w:rPr>
        <w:t>ой</w:t>
      </w:r>
      <w:r w:rsidR="00E57F67" w:rsidRPr="0035362E">
        <w:rPr>
          <w:rFonts w:ascii="Liberation Serif" w:hAnsi="Liberation Serif" w:cs="Liberation Serif"/>
        </w:rPr>
        <w:t xml:space="preserve"> комисси</w:t>
      </w:r>
      <w:r w:rsidR="00512022" w:rsidRPr="0035362E">
        <w:rPr>
          <w:rFonts w:ascii="Liberation Serif" w:hAnsi="Liberation Serif" w:cs="Liberation Serif"/>
        </w:rPr>
        <w:t>и</w:t>
      </w:r>
      <w:r w:rsidR="00E57F67" w:rsidRPr="0035362E">
        <w:rPr>
          <w:rFonts w:ascii="Liberation Serif" w:hAnsi="Liberation Serif" w:cs="Liberation Serif"/>
        </w:rPr>
        <w:t xml:space="preserve">, сформированного на территории Камышловского городского округа, </w:t>
      </w:r>
      <w:r w:rsidR="00D13FD3" w:rsidRPr="0035362E">
        <w:rPr>
          <w:rFonts w:ascii="Liberation Serif" w:hAnsi="Liberation Serif" w:cs="Liberation Serif"/>
          <w:color w:val="000000"/>
          <w:szCs w:val="24"/>
        </w:rPr>
        <w:t xml:space="preserve">в связи с назначением </w:t>
      </w:r>
      <w:r w:rsidR="00D13FD3" w:rsidRPr="0035362E">
        <w:rPr>
          <w:rFonts w:ascii="Liberation Serif" w:hAnsi="Liberation Serif" w:cs="Liberation Serif"/>
        </w:rPr>
        <w:t>Камышловской городской</w:t>
      </w:r>
      <w:r w:rsidR="00D13FD3" w:rsidRPr="0035362E">
        <w:rPr>
          <w:rFonts w:ascii="Liberation Serif" w:hAnsi="Liberation Serif" w:cs="Liberation Serif"/>
          <w:color w:val="000000"/>
          <w:szCs w:val="24"/>
        </w:rPr>
        <w:t xml:space="preserve"> территориальной избирательной комиссией </w:t>
      </w:r>
      <w:r w:rsidR="00D13FD3" w:rsidRPr="0035362E">
        <w:rPr>
          <w:rFonts w:ascii="Liberation Serif" w:hAnsi="Liberation Serif" w:cs="Liberation Serif"/>
          <w:szCs w:val="24"/>
        </w:rPr>
        <w:t>членами участковых избирательных комиссий:</w:t>
      </w:r>
    </w:p>
    <w:p w:rsidR="00C741E5" w:rsidRPr="0035362E" w:rsidRDefault="00C741E5" w:rsidP="00D13FD3">
      <w:pPr>
        <w:spacing w:line="360" w:lineRule="auto"/>
        <w:ind w:firstLine="697"/>
        <w:jc w:val="both"/>
        <w:rPr>
          <w:rFonts w:ascii="Liberation Serif" w:hAnsi="Liberation Serif" w:cs="Liberation Serif"/>
          <w:color w:val="000000"/>
        </w:rPr>
      </w:pPr>
    </w:p>
    <w:p w:rsidR="00C741E5" w:rsidRPr="0035362E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965"/>
        <w:gridCol w:w="3969"/>
        <w:gridCol w:w="1844"/>
      </w:tblGrid>
      <w:tr w:rsidR="00350E1C" w:rsidRPr="0035362E" w:rsidTr="00D84057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35362E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36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5362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35362E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362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35362E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362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35362E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5362E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№ избирательного участка (участков)</w:t>
            </w:r>
          </w:p>
        </w:tc>
      </w:tr>
      <w:tr w:rsidR="003D4E3F" w:rsidRPr="0035362E" w:rsidTr="00D84057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35362E" w:rsidRDefault="003D4E3F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35362E" w:rsidRDefault="003810DA" w:rsidP="00D84057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35362E">
              <w:rPr>
                <w:rFonts w:ascii="Liberation Serif" w:hAnsi="Liberation Serif" w:cs="Liberation Serif"/>
              </w:rPr>
              <w:t>Кондовина</w:t>
            </w:r>
            <w:proofErr w:type="spellEnd"/>
            <w:r w:rsidRPr="0035362E">
              <w:rPr>
                <w:rFonts w:ascii="Liberation Serif" w:hAnsi="Liberation Serif" w:cs="Liberation Serif"/>
              </w:rPr>
              <w:t xml:space="preserve"> Светлана Анатольевна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35362E" w:rsidRDefault="00017FD8" w:rsidP="00D84057">
            <w:pPr>
              <w:jc w:val="left"/>
              <w:rPr>
                <w:rFonts w:ascii="Liberation Serif" w:hAnsi="Liberation Serif" w:cs="Liberation Serif"/>
                <w:color w:val="FF0000"/>
              </w:rPr>
            </w:pPr>
            <w:r w:rsidRPr="0035362E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35362E" w:rsidRDefault="00747A30" w:rsidP="003810DA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>192</w:t>
            </w:r>
            <w:r w:rsidR="003810DA" w:rsidRPr="0035362E">
              <w:rPr>
                <w:rFonts w:ascii="Liberation Serif" w:hAnsi="Liberation Serif" w:cs="Liberation Serif"/>
              </w:rPr>
              <w:t>8</w:t>
            </w:r>
          </w:p>
        </w:tc>
      </w:tr>
    </w:tbl>
    <w:p w:rsidR="00350E1C" w:rsidRPr="0035362E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</w:p>
    <w:p w:rsidR="00B61E23" w:rsidRPr="0035362E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5362E">
        <w:rPr>
          <w:rFonts w:ascii="Liberation Serif" w:hAnsi="Liberation Serif" w:cs="Liberation Serif"/>
        </w:rPr>
        <w:t>2. Направить настоящее решение в информационное управление Избирательной комиссии Свердловской области.</w:t>
      </w:r>
    </w:p>
    <w:p w:rsidR="00011EB6" w:rsidRPr="0035362E" w:rsidRDefault="00011EB6" w:rsidP="00DB3C36">
      <w:pPr>
        <w:pStyle w:val="a5"/>
        <w:spacing w:before="0"/>
        <w:rPr>
          <w:rFonts w:ascii="Liberation Serif" w:hAnsi="Liberation Serif" w:cs="Liberation Serif"/>
        </w:rPr>
      </w:pPr>
      <w:r w:rsidRPr="0035362E">
        <w:rPr>
          <w:rFonts w:ascii="Liberation Serif" w:hAnsi="Liberation Serif" w:cs="Liberation Serif"/>
        </w:rPr>
        <w:t>3. Разместить на</w:t>
      </w:r>
      <w:r w:rsidR="009358CB" w:rsidRPr="0035362E">
        <w:rPr>
          <w:rFonts w:ascii="Liberation Serif" w:hAnsi="Liberation Serif" w:cs="Liberation Serif"/>
        </w:rPr>
        <w:t xml:space="preserve"> </w:t>
      </w:r>
      <w:r w:rsidR="00CD35BA" w:rsidRPr="0035362E">
        <w:rPr>
          <w:rFonts w:ascii="Liberation Serif" w:hAnsi="Liberation Serif" w:cs="Liberation Serif"/>
        </w:rPr>
        <w:t xml:space="preserve">сайте </w:t>
      </w:r>
      <w:r w:rsidRPr="0035362E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35362E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5362E">
        <w:rPr>
          <w:rFonts w:ascii="Liberation Serif" w:hAnsi="Liberation Serif" w:cs="Liberation Serif"/>
        </w:rPr>
        <w:t>4</w:t>
      </w:r>
      <w:r w:rsidR="002D461D" w:rsidRPr="0035362E">
        <w:rPr>
          <w:rFonts w:ascii="Liberation Serif" w:hAnsi="Liberation Serif" w:cs="Liberation Serif"/>
        </w:rPr>
        <w:t>. Контроль</w:t>
      </w:r>
      <w:r w:rsidR="00E209A4" w:rsidRPr="0035362E">
        <w:rPr>
          <w:rFonts w:ascii="Liberation Serif" w:hAnsi="Liberation Serif" w:cs="Liberation Serif"/>
        </w:rPr>
        <w:t xml:space="preserve"> </w:t>
      </w:r>
      <w:r w:rsidR="002D461D" w:rsidRPr="0035362E">
        <w:rPr>
          <w:rFonts w:ascii="Liberation Serif" w:hAnsi="Liberation Serif" w:cs="Liberation Serif"/>
        </w:rPr>
        <w:t>исполнения</w:t>
      </w:r>
      <w:r w:rsidR="009358CB" w:rsidRPr="0035362E">
        <w:rPr>
          <w:rFonts w:ascii="Liberation Serif" w:hAnsi="Liberation Serif" w:cs="Liberation Serif"/>
        </w:rPr>
        <w:t xml:space="preserve"> настоящего решения возложить на пр</w:t>
      </w:r>
      <w:r w:rsidR="002D461D" w:rsidRPr="0035362E">
        <w:rPr>
          <w:rFonts w:ascii="Liberation Serif" w:hAnsi="Liberation Serif" w:cs="Liberation Serif"/>
        </w:rPr>
        <w:t xml:space="preserve">едседателя </w:t>
      </w:r>
      <w:r w:rsidR="00923752" w:rsidRPr="0035362E">
        <w:rPr>
          <w:rFonts w:ascii="Liberation Serif" w:hAnsi="Liberation Serif" w:cs="Liberation Serif"/>
        </w:rPr>
        <w:t>К</w:t>
      </w:r>
      <w:r w:rsidR="002D461D" w:rsidRPr="0035362E">
        <w:rPr>
          <w:rFonts w:ascii="Liberation Serif" w:hAnsi="Liberation Serif" w:cs="Liberation Serif"/>
        </w:rPr>
        <w:t xml:space="preserve">омиссии </w:t>
      </w:r>
      <w:proofErr w:type="spellStart"/>
      <w:r w:rsidR="002D461D" w:rsidRPr="0035362E">
        <w:rPr>
          <w:rFonts w:ascii="Liberation Serif" w:hAnsi="Liberation Serif" w:cs="Liberation Serif"/>
        </w:rPr>
        <w:t>А.С.Мотыцкого</w:t>
      </w:r>
      <w:proofErr w:type="spellEnd"/>
      <w:r w:rsidR="009358CB" w:rsidRPr="0035362E">
        <w:rPr>
          <w:rFonts w:ascii="Liberation Serif" w:hAnsi="Liberation Serif" w:cs="Liberation Serif"/>
        </w:rPr>
        <w:t xml:space="preserve">. </w:t>
      </w:r>
    </w:p>
    <w:p w:rsidR="00391B59" w:rsidRPr="0035362E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35362E">
        <w:tc>
          <w:tcPr>
            <w:tcW w:w="5508" w:type="dxa"/>
          </w:tcPr>
          <w:p w:rsidR="00391B59" w:rsidRPr="0035362E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35362E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35362E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35362E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35362E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35362E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35362E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35362E" w:rsidRDefault="00581056" w:rsidP="00AC376E">
            <w:pPr>
              <w:jc w:val="left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 xml:space="preserve">         </w:t>
            </w:r>
            <w:proofErr w:type="spellStart"/>
            <w:r w:rsidR="00E209A4" w:rsidRPr="0035362E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35362E">
        <w:tc>
          <w:tcPr>
            <w:tcW w:w="5508" w:type="dxa"/>
          </w:tcPr>
          <w:p w:rsidR="00E209A4" w:rsidRPr="0035362E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35362E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35362E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35362E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35362E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35362E" w:rsidRDefault="00581056" w:rsidP="00AC376E">
            <w:pPr>
              <w:jc w:val="left"/>
              <w:rPr>
                <w:rFonts w:ascii="Liberation Serif" w:hAnsi="Liberation Serif" w:cs="Liberation Serif"/>
              </w:rPr>
            </w:pPr>
            <w:r w:rsidRPr="0035362E">
              <w:rPr>
                <w:rFonts w:ascii="Liberation Serif" w:hAnsi="Liberation Serif" w:cs="Liberation Serif"/>
              </w:rPr>
              <w:t xml:space="preserve">    </w:t>
            </w:r>
            <w:proofErr w:type="spellStart"/>
            <w:r w:rsidR="00E209A4" w:rsidRPr="0035362E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35362E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35362E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35362E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CF" w:rsidRDefault="009C4ECF">
      <w:r>
        <w:separator/>
      </w:r>
    </w:p>
  </w:endnote>
  <w:endnote w:type="continuationSeparator" w:id="0">
    <w:p w:rsidR="009C4ECF" w:rsidRDefault="009C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CF" w:rsidRDefault="009C4ECF">
      <w:r>
        <w:separator/>
      </w:r>
    </w:p>
  </w:footnote>
  <w:footnote w:type="continuationSeparator" w:id="0">
    <w:p w:rsidR="009C4ECF" w:rsidRDefault="009C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62E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5362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17FD8"/>
    <w:rsid w:val="000209C4"/>
    <w:rsid w:val="000253DD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4309C"/>
    <w:rsid w:val="001540A9"/>
    <w:rsid w:val="00166533"/>
    <w:rsid w:val="001701C4"/>
    <w:rsid w:val="00174172"/>
    <w:rsid w:val="00176FE3"/>
    <w:rsid w:val="00191285"/>
    <w:rsid w:val="001978F1"/>
    <w:rsid w:val="00197F33"/>
    <w:rsid w:val="001A08F0"/>
    <w:rsid w:val="001B096F"/>
    <w:rsid w:val="001B5C01"/>
    <w:rsid w:val="001C4633"/>
    <w:rsid w:val="001C46F8"/>
    <w:rsid w:val="001D003C"/>
    <w:rsid w:val="001D00DA"/>
    <w:rsid w:val="001D19B5"/>
    <w:rsid w:val="001E419C"/>
    <w:rsid w:val="002152B3"/>
    <w:rsid w:val="00225EC8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556D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5362E"/>
    <w:rsid w:val="00360FF7"/>
    <w:rsid w:val="003618F0"/>
    <w:rsid w:val="003663C0"/>
    <w:rsid w:val="00366E84"/>
    <w:rsid w:val="003810DA"/>
    <w:rsid w:val="00381AF5"/>
    <w:rsid w:val="003909F3"/>
    <w:rsid w:val="00391B59"/>
    <w:rsid w:val="003A2E68"/>
    <w:rsid w:val="003A47DD"/>
    <w:rsid w:val="003B1781"/>
    <w:rsid w:val="003C62EB"/>
    <w:rsid w:val="003D44EC"/>
    <w:rsid w:val="003D4E3F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96058"/>
    <w:rsid w:val="004A3887"/>
    <w:rsid w:val="004A4D7D"/>
    <w:rsid w:val="004B41F6"/>
    <w:rsid w:val="004C0B98"/>
    <w:rsid w:val="004C3286"/>
    <w:rsid w:val="004C3FF8"/>
    <w:rsid w:val="004C44B6"/>
    <w:rsid w:val="004C65C8"/>
    <w:rsid w:val="004C749E"/>
    <w:rsid w:val="004D5E14"/>
    <w:rsid w:val="004E6122"/>
    <w:rsid w:val="004F5596"/>
    <w:rsid w:val="00507438"/>
    <w:rsid w:val="00512022"/>
    <w:rsid w:val="00515B9D"/>
    <w:rsid w:val="0052029C"/>
    <w:rsid w:val="00521869"/>
    <w:rsid w:val="00522F69"/>
    <w:rsid w:val="00527029"/>
    <w:rsid w:val="005509A5"/>
    <w:rsid w:val="00577F08"/>
    <w:rsid w:val="00581056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47A30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257A"/>
    <w:rsid w:val="007F3142"/>
    <w:rsid w:val="00815036"/>
    <w:rsid w:val="00815F05"/>
    <w:rsid w:val="00823BB0"/>
    <w:rsid w:val="00825FF6"/>
    <w:rsid w:val="00831A9D"/>
    <w:rsid w:val="008324EB"/>
    <w:rsid w:val="0083385E"/>
    <w:rsid w:val="0084632D"/>
    <w:rsid w:val="008463D6"/>
    <w:rsid w:val="00847024"/>
    <w:rsid w:val="00875AB2"/>
    <w:rsid w:val="008831E7"/>
    <w:rsid w:val="00884F60"/>
    <w:rsid w:val="00885799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C4ECF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77F01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514A0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41B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13FD3"/>
    <w:rsid w:val="00D31547"/>
    <w:rsid w:val="00D368F4"/>
    <w:rsid w:val="00D430B8"/>
    <w:rsid w:val="00D46CF5"/>
    <w:rsid w:val="00D56F7C"/>
    <w:rsid w:val="00D71603"/>
    <w:rsid w:val="00D83860"/>
    <w:rsid w:val="00D84057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38E2"/>
    <w:rsid w:val="00E6572E"/>
    <w:rsid w:val="00E72970"/>
    <w:rsid w:val="00E740B7"/>
    <w:rsid w:val="00E82D58"/>
    <w:rsid w:val="00E91A5C"/>
    <w:rsid w:val="00E92E49"/>
    <w:rsid w:val="00E93D3B"/>
    <w:rsid w:val="00E968D2"/>
    <w:rsid w:val="00E97CAD"/>
    <w:rsid w:val="00EA4CA2"/>
    <w:rsid w:val="00EA53CA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82EF0"/>
    <w:rsid w:val="00F90058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7</cp:revision>
  <cp:lastPrinted>2022-03-31T08:11:00Z</cp:lastPrinted>
  <dcterms:created xsi:type="dcterms:W3CDTF">2025-02-27T09:41:00Z</dcterms:created>
  <dcterms:modified xsi:type="dcterms:W3CDTF">2025-04-29T04:38:00Z</dcterms:modified>
</cp:coreProperties>
</file>