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9D" w:rsidRPr="00225EC8" w:rsidRDefault="00CF5A10" w:rsidP="0037736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 w:rsidRPr="00225EC8">
        <w:rPr>
          <w:rFonts w:ascii="Liberation Serif" w:hAnsi="Liberation Serif" w:cs="Liberation Serif"/>
          <w:b/>
          <w:i w:val="0"/>
          <w:sz w:val="28"/>
        </w:rPr>
        <w:t>КАМЫШЛОВСКАЯ ГОРОДСКАЯ</w:t>
      </w:r>
      <w:r w:rsidR="00515B9D" w:rsidRPr="00225EC8">
        <w:rPr>
          <w:rFonts w:ascii="Liberation Serif" w:hAnsi="Liberation Serif" w:cs="Liberation Serif"/>
          <w:b/>
          <w:i w:val="0"/>
          <w:sz w:val="28"/>
        </w:rPr>
        <w:t xml:space="preserve"> </w:t>
      </w:r>
    </w:p>
    <w:p w:rsidR="00515B9D" w:rsidRPr="00225EC8" w:rsidRDefault="00515B9D" w:rsidP="0037736D">
      <w:pPr>
        <w:widowControl w:val="0"/>
        <w:rPr>
          <w:rFonts w:ascii="Liberation Serif" w:hAnsi="Liberation Serif" w:cs="Liberation Serif"/>
          <w:b/>
        </w:rPr>
      </w:pPr>
      <w:r w:rsidRPr="00225EC8">
        <w:rPr>
          <w:rFonts w:ascii="Liberation Serif" w:hAnsi="Liberation Serif" w:cs="Liberation Serif"/>
          <w:b/>
        </w:rPr>
        <w:t>ТЕРРИТОРИАЛЬНАЯ ИЗБИРАТЕЛЬНАЯ КОМИССИЯ</w:t>
      </w:r>
    </w:p>
    <w:p w:rsidR="00515B9D" w:rsidRPr="00225EC8" w:rsidRDefault="00515B9D" w:rsidP="0037736D">
      <w:pPr>
        <w:widowControl w:val="0"/>
        <w:ind w:firstLine="720"/>
        <w:rPr>
          <w:rFonts w:ascii="Liberation Serif" w:hAnsi="Liberation Serif" w:cs="Liberation Serif"/>
          <w:b/>
          <w:sz w:val="24"/>
        </w:rPr>
      </w:pPr>
    </w:p>
    <w:p w:rsidR="00515B9D" w:rsidRPr="00225EC8" w:rsidRDefault="00515B9D" w:rsidP="0037736D">
      <w:pPr>
        <w:widowControl w:val="0"/>
        <w:rPr>
          <w:rFonts w:ascii="Liberation Serif" w:hAnsi="Liberation Serif" w:cs="Liberation Serif"/>
          <w:b/>
        </w:rPr>
      </w:pPr>
      <w:r w:rsidRPr="00225EC8">
        <w:rPr>
          <w:rFonts w:ascii="Liberation Serif" w:hAnsi="Liberation Serif" w:cs="Liberation Serif"/>
          <w:b/>
        </w:rPr>
        <w:t>РЕШЕНИЕ</w:t>
      </w:r>
    </w:p>
    <w:p w:rsidR="00515B9D" w:rsidRPr="00225EC8" w:rsidRDefault="00515B9D" w:rsidP="0037736D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p w:rsidR="000E3C6E" w:rsidRPr="00225EC8" w:rsidRDefault="000E3C6E" w:rsidP="0037736D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84632D" w:rsidRPr="00225EC8">
        <w:tc>
          <w:tcPr>
            <w:tcW w:w="4068" w:type="dxa"/>
          </w:tcPr>
          <w:p w:rsidR="00515B9D" w:rsidRPr="00225EC8" w:rsidRDefault="002B556D" w:rsidP="0037736D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2</w:t>
            </w:r>
            <w:r w:rsidR="00581056">
              <w:rPr>
                <w:rFonts w:ascii="Liberation Serif" w:hAnsi="Liberation Serif" w:cs="Liberation Serif"/>
              </w:rPr>
              <w:t>8</w:t>
            </w:r>
            <w:r w:rsidR="0084632D" w:rsidRPr="00225EC8">
              <w:rPr>
                <w:rFonts w:ascii="Liberation Serif" w:hAnsi="Liberation Serif" w:cs="Liberation Serif"/>
              </w:rPr>
              <w:t xml:space="preserve"> </w:t>
            </w:r>
            <w:r w:rsidR="00581056">
              <w:rPr>
                <w:rFonts w:ascii="Liberation Serif" w:hAnsi="Liberation Serif" w:cs="Liberation Serif"/>
              </w:rPr>
              <w:t>феврал</w:t>
            </w:r>
            <w:r w:rsidR="003D4E3F" w:rsidRPr="00225EC8">
              <w:rPr>
                <w:rFonts w:ascii="Liberation Serif" w:hAnsi="Liberation Serif" w:cs="Liberation Serif"/>
              </w:rPr>
              <w:t>я</w:t>
            </w:r>
            <w:r w:rsidR="00BC0199" w:rsidRPr="00225EC8">
              <w:rPr>
                <w:rFonts w:ascii="Liberation Serif" w:hAnsi="Liberation Serif" w:cs="Liberation Serif"/>
              </w:rPr>
              <w:t xml:space="preserve"> 202</w:t>
            </w:r>
            <w:r w:rsidR="00581056">
              <w:rPr>
                <w:rFonts w:ascii="Liberation Serif" w:hAnsi="Liberation Serif" w:cs="Liberation Serif"/>
              </w:rPr>
              <w:t>5</w:t>
            </w:r>
            <w:r w:rsidR="00515B9D" w:rsidRPr="00225EC8">
              <w:rPr>
                <w:rFonts w:ascii="Liberation Serif" w:hAnsi="Liberation Serif" w:cs="Liberation Serif"/>
              </w:rPr>
              <w:t xml:space="preserve"> г.</w:t>
            </w:r>
          </w:p>
        </w:tc>
        <w:tc>
          <w:tcPr>
            <w:tcW w:w="1440" w:type="dxa"/>
          </w:tcPr>
          <w:p w:rsidR="00515B9D" w:rsidRPr="00225EC8" w:rsidRDefault="00515B9D" w:rsidP="0037736D">
            <w:pPr>
              <w:widowControl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063" w:type="dxa"/>
          </w:tcPr>
          <w:p w:rsidR="00515B9D" w:rsidRPr="00225EC8" w:rsidRDefault="00A4463D" w:rsidP="0037736D">
            <w:pPr>
              <w:widowControl w:val="0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 xml:space="preserve">  </w:t>
            </w:r>
            <w:r w:rsidR="00581056">
              <w:rPr>
                <w:rFonts w:ascii="Liberation Serif" w:hAnsi="Liberation Serif" w:cs="Liberation Serif"/>
              </w:rPr>
              <w:t xml:space="preserve">                                      </w:t>
            </w:r>
            <w:r w:rsidRPr="00225EC8">
              <w:rPr>
                <w:rFonts w:ascii="Liberation Serif" w:hAnsi="Liberation Serif" w:cs="Liberation Serif"/>
              </w:rPr>
              <w:t xml:space="preserve">   </w:t>
            </w:r>
            <w:r w:rsidR="009358CB" w:rsidRPr="00225EC8">
              <w:rPr>
                <w:rFonts w:ascii="Liberation Serif" w:hAnsi="Liberation Serif" w:cs="Liberation Serif"/>
              </w:rPr>
              <w:t xml:space="preserve">№ </w:t>
            </w:r>
            <w:r w:rsidR="003D4E3F" w:rsidRPr="00225EC8">
              <w:rPr>
                <w:rFonts w:ascii="Liberation Serif" w:hAnsi="Liberation Serif" w:cs="Liberation Serif"/>
              </w:rPr>
              <w:t>2</w:t>
            </w:r>
            <w:r w:rsidR="00350E1C" w:rsidRPr="00225EC8">
              <w:rPr>
                <w:rFonts w:ascii="Liberation Serif" w:hAnsi="Liberation Serif" w:cs="Liberation Serif"/>
              </w:rPr>
              <w:t>/</w:t>
            </w:r>
            <w:r w:rsidR="0084632D" w:rsidRPr="00225EC8">
              <w:rPr>
                <w:rFonts w:ascii="Liberation Serif" w:hAnsi="Liberation Serif" w:cs="Liberation Serif"/>
              </w:rPr>
              <w:t>8</w:t>
            </w:r>
          </w:p>
        </w:tc>
      </w:tr>
    </w:tbl>
    <w:p w:rsidR="00515B9D" w:rsidRPr="00225EC8" w:rsidRDefault="00515B9D" w:rsidP="0037736D">
      <w:pPr>
        <w:widowControl w:val="0"/>
        <w:rPr>
          <w:rFonts w:ascii="Liberation Serif" w:hAnsi="Liberation Serif" w:cs="Liberation Serif"/>
          <w:sz w:val="24"/>
        </w:rPr>
      </w:pPr>
      <w:r w:rsidRPr="00225EC8">
        <w:rPr>
          <w:rFonts w:ascii="Liberation Serif" w:hAnsi="Liberation Serif" w:cs="Liberation Serif"/>
          <w:sz w:val="24"/>
        </w:rPr>
        <w:t xml:space="preserve"> </w:t>
      </w:r>
    </w:p>
    <w:p w:rsidR="00515B9D" w:rsidRPr="00225EC8" w:rsidRDefault="00CF5A10" w:rsidP="0037736D">
      <w:pPr>
        <w:widowControl w:val="0"/>
        <w:rPr>
          <w:rFonts w:ascii="Liberation Serif" w:hAnsi="Liberation Serif" w:cs="Liberation Serif"/>
          <w:sz w:val="24"/>
          <w:szCs w:val="24"/>
        </w:rPr>
      </w:pPr>
      <w:r w:rsidRPr="00225EC8">
        <w:rPr>
          <w:rFonts w:ascii="Liberation Serif" w:hAnsi="Liberation Serif" w:cs="Liberation Serif"/>
          <w:sz w:val="24"/>
          <w:szCs w:val="24"/>
        </w:rPr>
        <w:t>г.</w:t>
      </w:r>
      <w:r w:rsidR="00BB194F" w:rsidRPr="00225EC8">
        <w:rPr>
          <w:rFonts w:ascii="Liberation Serif" w:hAnsi="Liberation Serif" w:cs="Liberation Serif"/>
          <w:sz w:val="24"/>
          <w:szCs w:val="24"/>
        </w:rPr>
        <w:t xml:space="preserve"> </w:t>
      </w:r>
      <w:r w:rsidRPr="00225EC8">
        <w:rPr>
          <w:rFonts w:ascii="Liberation Serif" w:hAnsi="Liberation Serif" w:cs="Liberation Serif"/>
          <w:sz w:val="24"/>
          <w:szCs w:val="24"/>
        </w:rPr>
        <w:t>Камышлов</w:t>
      </w:r>
    </w:p>
    <w:p w:rsidR="000E3C6E" w:rsidRPr="00225EC8" w:rsidRDefault="000E3C6E" w:rsidP="0037736D">
      <w:pPr>
        <w:widowControl w:val="0"/>
        <w:jc w:val="both"/>
        <w:rPr>
          <w:rFonts w:ascii="Liberation Serif" w:hAnsi="Liberation Serif" w:cs="Liberation Serif"/>
          <w:sz w:val="24"/>
        </w:rPr>
      </w:pPr>
    </w:p>
    <w:p w:rsidR="00F4752C" w:rsidRPr="00225EC8" w:rsidRDefault="00F4752C" w:rsidP="0037736D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225EC8">
        <w:rPr>
          <w:rFonts w:ascii="Liberation Serif" w:hAnsi="Liberation Serif" w:cs="Liberation Serif"/>
          <w:b/>
        </w:rPr>
        <w:t>Об исключении из резерва состав</w:t>
      </w:r>
      <w:r w:rsidR="006C458B" w:rsidRPr="00225EC8">
        <w:rPr>
          <w:rFonts w:ascii="Liberation Serif" w:hAnsi="Liberation Serif" w:cs="Liberation Serif"/>
          <w:b/>
        </w:rPr>
        <w:t>ов</w:t>
      </w:r>
      <w:r w:rsidRPr="00225EC8">
        <w:rPr>
          <w:rFonts w:ascii="Liberation Serif" w:hAnsi="Liberation Serif" w:cs="Liberation Serif"/>
          <w:b/>
        </w:rPr>
        <w:t xml:space="preserve"> участков</w:t>
      </w:r>
      <w:r w:rsidR="006C458B" w:rsidRPr="00225EC8">
        <w:rPr>
          <w:rFonts w:ascii="Liberation Serif" w:hAnsi="Liberation Serif" w:cs="Liberation Serif"/>
          <w:b/>
        </w:rPr>
        <w:t>ых</w:t>
      </w:r>
    </w:p>
    <w:p w:rsidR="00F4752C" w:rsidRPr="00225EC8" w:rsidRDefault="00F4752C" w:rsidP="0037736D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225EC8">
        <w:rPr>
          <w:rFonts w:ascii="Liberation Serif" w:hAnsi="Liberation Serif" w:cs="Liberation Serif"/>
          <w:b/>
        </w:rPr>
        <w:t>избирательн</w:t>
      </w:r>
      <w:r w:rsidR="006C458B" w:rsidRPr="00225EC8">
        <w:rPr>
          <w:rFonts w:ascii="Liberation Serif" w:hAnsi="Liberation Serif" w:cs="Liberation Serif"/>
          <w:b/>
        </w:rPr>
        <w:t>ых</w:t>
      </w:r>
      <w:r w:rsidRPr="00225EC8">
        <w:rPr>
          <w:rFonts w:ascii="Liberation Serif" w:hAnsi="Liberation Serif" w:cs="Liberation Serif"/>
          <w:b/>
        </w:rPr>
        <w:t xml:space="preserve"> комисси</w:t>
      </w:r>
      <w:r w:rsidR="006C458B" w:rsidRPr="00225EC8">
        <w:rPr>
          <w:rFonts w:ascii="Liberation Serif" w:hAnsi="Liberation Serif" w:cs="Liberation Serif"/>
          <w:b/>
        </w:rPr>
        <w:t>й</w:t>
      </w:r>
      <w:r w:rsidRPr="00225EC8">
        <w:rPr>
          <w:rFonts w:ascii="Liberation Serif" w:hAnsi="Liberation Serif" w:cs="Liberation Serif"/>
          <w:b/>
        </w:rPr>
        <w:t>,</w:t>
      </w:r>
      <w:r w:rsidRPr="00225EC8">
        <w:rPr>
          <w:rFonts w:ascii="Liberation Serif" w:hAnsi="Liberation Serif" w:cs="Liberation Serif"/>
        </w:rPr>
        <w:t xml:space="preserve"> </w:t>
      </w:r>
      <w:r w:rsidRPr="00225EC8">
        <w:rPr>
          <w:rFonts w:ascii="Liberation Serif" w:hAnsi="Liberation Serif" w:cs="Liberation Serif"/>
          <w:b/>
        </w:rPr>
        <w:t>сформированн</w:t>
      </w:r>
      <w:r w:rsidR="005A560B" w:rsidRPr="00225EC8">
        <w:rPr>
          <w:rFonts w:ascii="Liberation Serif" w:hAnsi="Liberation Serif" w:cs="Liberation Serif"/>
          <w:b/>
        </w:rPr>
        <w:t>ого</w:t>
      </w:r>
      <w:r w:rsidRPr="00225EC8">
        <w:rPr>
          <w:rFonts w:ascii="Liberation Serif" w:hAnsi="Liberation Serif" w:cs="Liberation Serif"/>
          <w:b/>
        </w:rPr>
        <w:t xml:space="preserve"> на территории Камышловского городского округа</w:t>
      </w:r>
    </w:p>
    <w:p w:rsidR="00B61E23" w:rsidRPr="00225EC8" w:rsidRDefault="00B61E23" w:rsidP="0037736D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</w:p>
    <w:p w:rsidR="00350E1C" w:rsidRPr="00225EC8" w:rsidRDefault="00350E1C" w:rsidP="0037736D">
      <w:pPr>
        <w:spacing w:line="360" w:lineRule="auto"/>
        <w:ind w:firstLine="709"/>
        <w:jc w:val="both"/>
        <w:rPr>
          <w:rFonts w:ascii="Liberation Serif" w:hAnsi="Liberation Serif" w:cs="Liberation Serif"/>
          <w:b/>
          <w:spacing w:val="20"/>
        </w:rPr>
      </w:pPr>
      <w:r w:rsidRPr="00225EC8">
        <w:rPr>
          <w:rFonts w:ascii="Liberation Serif" w:hAnsi="Liberation Serif" w:cs="Liberation Serif"/>
        </w:rPr>
        <w:t xml:space="preserve"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05.12.2012 г. № 152/1137-6 (с изменениями, внесёнными постановлениями Центральной избирательной комиссии Российской Федерации от 16.01.2013 г. № 156/1173-6, от 26.03.2014 г. № 223/1436-6, от 10.06.2015 г. № 286/1680-6, от 01.11.2017 г. №108/903-7), постановления Избирательной комиссии Свердловской области от 06 декабря </w:t>
      </w:r>
      <w:smartTag w:uri="urn:schemas-microsoft-com:office:smarttags" w:element="metricconverter">
        <w:smartTagPr>
          <w:attr w:name="ProductID" w:val="2017 г"/>
        </w:smartTagPr>
        <w:r w:rsidRPr="00225EC8">
          <w:rPr>
            <w:rFonts w:ascii="Liberation Serif" w:hAnsi="Liberation Serif" w:cs="Liberation Serif"/>
          </w:rPr>
          <w:t>2017 г</w:t>
        </w:r>
      </w:smartTag>
      <w:r w:rsidRPr="00225EC8">
        <w:rPr>
          <w:rFonts w:ascii="Liberation Serif" w:hAnsi="Liberation Serif" w:cs="Liberation Serif"/>
        </w:rPr>
        <w:t xml:space="preserve">. № 38/271 «О возложении на территориальные избирательные комиссии полномочий по формированию резерва составов участковых избирательных комиссий», </w:t>
      </w:r>
      <w:r w:rsidR="00B61E23" w:rsidRPr="00225EC8">
        <w:rPr>
          <w:rFonts w:ascii="Liberation Serif" w:hAnsi="Liberation Serif" w:cs="Liberation Serif"/>
        </w:rPr>
        <w:t xml:space="preserve">Камышловская городская территориальная избирательная комиссия  </w:t>
      </w:r>
      <w:r w:rsidR="00B61E23" w:rsidRPr="00225EC8">
        <w:rPr>
          <w:rFonts w:ascii="Liberation Serif" w:hAnsi="Liberation Serif" w:cs="Liberation Serif"/>
          <w:b/>
        </w:rPr>
        <w:t>р е ш и л а</w:t>
      </w:r>
      <w:r w:rsidRPr="00225EC8">
        <w:rPr>
          <w:rFonts w:ascii="Liberation Serif" w:hAnsi="Liberation Serif" w:cs="Liberation Serif"/>
          <w:b/>
          <w:spacing w:val="60"/>
        </w:rPr>
        <w:t>:</w:t>
      </w:r>
    </w:p>
    <w:p w:rsidR="00D13FD3" w:rsidRPr="00E4767B" w:rsidRDefault="00350E1C" w:rsidP="0037736D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225EC8">
        <w:rPr>
          <w:rFonts w:ascii="Liberation Serif" w:hAnsi="Liberation Serif" w:cs="Liberation Serif"/>
        </w:rPr>
        <w:t xml:space="preserve">1. </w:t>
      </w:r>
      <w:r w:rsidR="00E57F67" w:rsidRPr="00225EC8">
        <w:rPr>
          <w:rFonts w:ascii="Liberation Serif" w:hAnsi="Liberation Serif" w:cs="Liberation Serif"/>
        </w:rPr>
        <w:t>Исключить  из резерва состава участков</w:t>
      </w:r>
      <w:r w:rsidR="00D13FD3">
        <w:rPr>
          <w:rFonts w:ascii="Liberation Serif" w:hAnsi="Liberation Serif" w:cs="Liberation Serif"/>
        </w:rPr>
        <w:t>ых</w:t>
      </w:r>
      <w:r w:rsidR="00E57F67" w:rsidRPr="00225EC8">
        <w:rPr>
          <w:rFonts w:ascii="Liberation Serif" w:hAnsi="Liberation Serif" w:cs="Liberation Serif"/>
        </w:rPr>
        <w:t xml:space="preserve"> избирательн</w:t>
      </w:r>
      <w:r w:rsidR="00D13FD3">
        <w:rPr>
          <w:rFonts w:ascii="Liberation Serif" w:hAnsi="Liberation Serif" w:cs="Liberation Serif"/>
        </w:rPr>
        <w:t>ых</w:t>
      </w:r>
      <w:r w:rsidR="00E57F67" w:rsidRPr="00225EC8">
        <w:rPr>
          <w:rFonts w:ascii="Liberation Serif" w:hAnsi="Liberation Serif" w:cs="Liberation Serif"/>
        </w:rPr>
        <w:t xml:space="preserve"> комисси</w:t>
      </w:r>
      <w:r w:rsidR="00D13FD3">
        <w:rPr>
          <w:rFonts w:ascii="Liberation Serif" w:hAnsi="Liberation Serif" w:cs="Liberation Serif"/>
        </w:rPr>
        <w:t>й</w:t>
      </w:r>
      <w:r w:rsidR="00E57F67" w:rsidRPr="00225EC8">
        <w:rPr>
          <w:rFonts w:ascii="Liberation Serif" w:hAnsi="Liberation Serif" w:cs="Liberation Serif"/>
        </w:rPr>
        <w:t xml:space="preserve">, сформированного на территории Камышловского городского округа, </w:t>
      </w:r>
      <w:r w:rsidR="00D13FD3" w:rsidRPr="00E4767B">
        <w:rPr>
          <w:rFonts w:ascii="Liberation Serif" w:hAnsi="Liberation Serif" w:cs="Liberation Serif"/>
          <w:color w:val="000000"/>
          <w:szCs w:val="24"/>
        </w:rPr>
        <w:t xml:space="preserve">в связи с назначением </w:t>
      </w:r>
      <w:r w:rsidR="00D13FD3" w:rsidRPr="00E4767B">
        <w:rPr>
          <w:rFonts w:ascii="Liberation Serif" w:hAnsi="Liberation Serif" w:cs="Liberation Serif"/>
        </w:rPr>
        <w:t>Камышловско</w:t>
      </w:r>
      <w:r w:rsidR="00D13FD3">
        <w:rPr>
          <w:rFonts w:ascii="Liberation Serif" w:hAnsi="Liberation Serif" w:cs="Liberation Serif"/>
        </w:rPr>
        <w:t>й</w:t>
      </w:r>
      <w:r w:rsidR="00D13FD3" w:rsidRPr="00E4767B">
        <w:rPr>
          <w:rFonts w:ascii="Liberation Serif" w:hAnsi="Liberation Serif" w:cs="Liberation Serif"/>
        </w:rPr>
        <w:t xml:space="preserve"> городско</w:t>
      </w:r>
      <w:r w:rsidR="00D13FD3">
        <w:rPr>
          <w:rFonts w:ascii="Liberation Serif" w:hAnsi="Liberation Serif" w:cs="Liberation Serif"/>
        </w:rPr>
        <w:t>й</w:t>
      </w:r>
      <w:r w:rsidR="00D13FD3" w:rsidRPr="00E4767B">
        <w:rPr>
          <w:rFonts w:ascii="Liberation Serif" w:hAnsi="Liberation Serif" w:cs="Liberation Serif"/>
          <w:color w:val="000000"/>
          <w:szCs w:val="24"/>
        </w:rPr>
        <w:t xml:space="preserve"> территориальной избирательной комиссией </w:t>
      </w:r>
      <w:r w:rsidR="00D13FD3" w:rsidRPr="00E4767B">
        <w:rPr>
          <w:rFonts w:ascii="Liberation Serif" w:hAnsi="Liberation Serif" w:cs="Liberation Serif"/>
          <w:szCs w:val="24"/>
        </w:rPr>
        <w:t>членами участковых избирательных комиссий:</w:t>
      </w:r>
    </w:p>
    <w:p w:rsidR="00C741E5" w:rsidRPr="00225EC8" w:rsidRDefault="00C741E5" w:rsidP="0037736D">
      <w:pPr>
        <w:spacing w:line="360" w:lineRule="auto"/>
        <w:ind w:firstLine="697"/>
        <w:jc w:val="both"/>
        <w:rPr>
          <w:rFonts w:ascii="Liberation Serif" w:hAnsi="Liberation Serif" w:cs="Liberation Serif"/>
          <w:color w:val="000000"/>
        </w:rPr>
      </w:pPr>
    </w:p>
    <w:p w:rsidR="00C741E5" w:rsidRPr="00225EC8" w:rsidRDefault="00C741E5" w:rsidP="0037736D">
      <w:pPr>
        <w:spacing w:line="36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2965"/>
        <w:gridCol w:w="3969"/>
        <w:gridCol w:w="1844"/>
      </w:tblGrid>
      <w:tr w:rsidR="00350E1C" w:rsidRPr="00225EC8" w:rsidTr="00D84057">
        <w:trPr>
          <w:cantSplit/>
          <w:tblHeader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225EC8" w:rsidRDefault="00350E1C" w:rsidP="0037736D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25EC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 </w:t>
            </w:r>
            <w:r w:rsidRPr="00225EC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225EC8" w:rsidRDefault="00350E1C" w:rsidP="0037736D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25EC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225EC8" w:rsidRDefault="00350E1C" w:rsidP="0037736D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25EC8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Кем предложен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225EC8" w:rsidRDefault="00350E1C" w:rsidP="0037736D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25EC8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№ избирательного участка (участков)</w:t>
            </w:r>
          </w:p>
        </w:tc>
      </w:tr>
      <w:tr w:rsidR="003D4E3F" w:rsidRPr="00225EC8" w:rsidTr="00D84057">
        <w:trPr>
          <w:cantSplit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225EC8" w:rsidRDefault="003D4E3F" w:rsidP="0037736D">
            <w:pPr>
              <w:tabs>
                <w:tab w:val="num" w:pos="304"/>
              </w:tabs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225EC8" w:rsidRDefault="00581056" w:rsidP="0037736D">
            <w:pPr>
              <w:jc w:val="left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Валкановская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Регина </w:t>
            </w:r>
            <w:proofErr w:type="spellStart"/>
            <w:r>
              <w:rPr>
                <w:rFonts w:ascii="Liberation Serif" w:hAnsi="Liberation Serif" w:cs="Liberation Serif"/>
              </w:rPr>
              <w:t>Туленовна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581056" w:rsidRDefault="00017FD8" w:rsidP="0037736D">
            <w:pPr>
              <w:jc w:val="left"/>
              <w:rPr>
                <w:rFonts w:ascii="Liberation Serif" w:hAnsi="Liberation Serif" w:cs="Liberation Serif"/>
                <w:color w:val="FF0000"/>
              </w:rPr>
            </w:pPr>
            <w:r w:rsidRPr="00225EC8">
              <w:rPr>
                <w:rFonts w:ascii="Liberation Serif" w:hAnsi="Liberation Serif" w:cs="Liberation Serif"/>
              </w:rPr>
              <w:t>Собрание избирателей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225EC8" w:rsidRDefault="00747A30" w:rsidP="0037736D">
            <w:pPr>
              <w:spacing w:line="360" w:lineRule="auto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1925</w:t>
            </w:r>
          </w:p>
        </w:tc>
      </w:tr>
      <w:tr w:rsidR="00017FD8" w:rsidRPr="00225EC8" w:rsidTr="00D84057">
        <w:trPr>
          <w:cantSplit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FD8" w:rsidRPr="00225EC8" w:rsidRDefault="00017FD8" w:rsidP="0037736D">
            <w:pPr>
              <w:tabs>
                <w:tab w:val="num" w:pos="304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FD8" w:rsidRDefault="00D84057" w:rsidP="0037736D">
            <w:pPr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Конопля Яна Владимировна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FD8" w:rsidRPr="00017FD8" w:rsidRDefault="00017FD8" w:rsidP="0037736D">
            <w:pPr>
              <w:jc w:val="left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Свердловское региональное отделение Всероссийской Политической партии «Гражданская платформа»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FD8" w:rsidRPr="00225EC8" w:rsidRDefault="00017FD8" w:rsidP="0037736D">
            <w:pPr>
              <w:spacing w:line="36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1924</w:t>
            </w:r>
          </w:p>
        </w:tc>
      </w:tr>
      <w:tr w:rsidR="002B556D" w:rsidRPr="00225EC8" w:rsidTr="00D84057">
        <w:trPr>
          <w:cantSplit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56D" w:rsidRPr="00225EC8" w:rsidRDefault="00D84057" w:rsidP="0037736D">
            <w:pPr>
              <w:tabs>
                <w:tab w:val="num" w:pos="304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56D" w:rsidRPr="00225EC8" w:rsidRDefault="00581056" w:rsidP="0037736D">
            <w:pPr>
              <w:jc w:val="left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Олькова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Ирина Александровна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56D" w:rsidRPr="00017FD8" w:rsidRDefault="00017FD8" w:rsidP="0037736D">
            <w:pPr>
              <w:jc w:val="left"/>
              <w:rPr>
                <w:rFonts w:ascii="Liberation Serif" w:hAnsi="Liberation Serif" w:cs="Liberation Serif"/>
              </w:rPr>
            </w:pPr>
            <w:r w:rsidRPr="00017FD8">
              <w:rPr>
                <w:rFonts w:ascii="Liberation Serif" w:hAnsi="Liberation Serif" w:cs="Liberation Serif"/>
              </w:rPr>
              <w:t xml:space="preserve">Политическая партия ЛДПР – Либерально-демократическая партия России 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56D" w:rsidRPr="00225EC8" w:rsidRDefault="002B556D" w:rsidP="0037736D">
            <w:pPr>
              <w:spacing w:line="360" w:lineRule="auto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19</w:t>
            </w:r>
            <w:r w:rsidR="00017FD8">
              <w:rPr>
                <w:rFonts w:ascii="Liberation Serif" w:hAnsi="Liberation Serif" w:cs="Liberation Serif"/>
              </w:rPr>
              <w:t>2</w:t>
            </w:r>
            <w:r w:rsidRPr="00225EC8">
              <w:rPr>
                <w:rFonts w:ascii="Liberation Serif" w:hAnsi="Liberation Serif" w:cs="Liberation Serif"/>
              </w:rPr>
              <w:t>9</w:t>
            </w:r>
          </w:p>
        </w:tc>
      </w:tr>
      <w:tr w:rsidR="003D4E3F" w:rsidRPr="00225EC8" w:rsidTr="00D84057">
        <w:trPr>
          <w:cantSplit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225EC8" w:rsidRDefault="00D84057" w:rsidP="0037736D">
            <w:pPr>
              <w:tabs>
                <w:tab w:val="num" w:pos="304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225EC8" w:rsidRDefault="00581056" w:rsidP="0037736D">
            <w:pPr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Патрушева А</w:t>
            </w:r>
            <w:r w:rsidR="00747A30" w:rsidRPr="00225EC8">
              <w:rPr>
                <w:rFonts w:ascii="Liberation Serif" w:hAnsi="Liberation Serif" w:cs="Liberation Serif"/>
              </w:rPr>
              <w:t xml:space="preserve">нна </w:t>
            </w:r>
            <w:r>
              <w:rPr>
                <w:rFonts w:ascii="Liberation Serif" w:hAnsi="Liberation Serif" w:cs="Liberation Serif"/>
              </w:rPr>
              <w:t>Виктор</w:t>
            </w:r>
            <w:r w:rsidR="00747A30" w:rsidRPr="00225EC8">
              <w:rPr>
                <w:rFonts w:ascii="Liberation Serif" w:hAnsi="Liberation Serif" w:cs="Liberation Serif"/>
              </w:rPr>
              <w:t>овна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581056" w:rsidRDefault="00017FD8" w:rsidP="0037736D">
            <w:pPr>
              <w:jc w:val="left"/>
              <w:rPr>
                <w:rFonts w:ascii="Liberation Serif" w:hAnsi="Liberation Serif" w:cs="Liberation Serif"/>
                <w:color w:val="FF0000"/>
              </w:rPr>
            </w:pPr>
            <w:r w:rsidRPr="00225EC8">
              <w:rPr>
                <w:rFonts w:ascii="Liberation Serif" w:hAnsi="Liberation Serif" w:cs="Liberation Serif"/>
              </w:rPr>
              <w:t>Собрание избирателей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225EC8" w:rsidRDefault="00747A30" w:rsidP="0037736D">
            <w:pPr>
              <w:spacing w:line="360" w:lineRule="auto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19</w:t>
            </w:r>
            <w:r w:rsidR="00017FD8">
              <w:rPr>
                <w:rFonts w:ascii="Liberation Serif" w:hAnsi="Liberation Serif" w:cs="Liberation Serif"/>
              </w:rPr>
              <w:t>18</w:t>
            </w:r>
          </w:p>
        </w:tc>
      </w:tr>
      <w:tr w:rsidR="00581056" w:rsidRPr="00225EC8" w:rsidTr="00D84057">
        <w:trPr>
          <w:cantSplit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056" w:rsidRPr="00225EC8" w:rsidRDefault="00D84057" w:rsidP="0037736D">
            <w:pPr>
              <w:tabs>
                <w:tab w:val="num" w:pos="304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056" w:rsidRPr="00225EC8" w:rsidRDefault="00581056" w:rsidP="0037736D">
            <w:pPr>
              <w:jc w:val="left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Светлакова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Екатерина Андреевна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056" w:rsidRPr="00225EC8" w:rsidRDefault="00D84057" w:rsidP="0037736D">
            <w:pPr>
              <w:jc w:val="left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Собрание избирателей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056" w:rsidRPr="00225EC8" w:rsidRDefault="00581056" w:rsidP="0037736D">
            <w:pPr>
              <w:spacing w:line="36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1924</w:t>
            </w:r>
          </w:p>
        </w:tc>
      </w:tr>
    </w:tbl>
    <w:p w:rsidR="00350E1C" w:rsidRPr="00225EC8" w:rsidRDefault="00350E1C" w:rsidP="0037736D">
      <w:pPr>
        <w:spacing w:line="360" w:lineRule="auto"/>
        <w:jc w:val="both"/>
        <w:rPr>
          <w:rFonts w:ascii="Liberation Serif" w:hAnsi="Liberation Serif" w:cs="Liberation Serif"/>
          <w:color w:val="000000"/>
        </w:rPr>
      </w:pPr>
    </w:p>
    <w:p w:rsidR="00B61E23" w:rsidRPr="00225EC8" w:rsidRDefault="00350E1C" w:rsidP="0037736D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225EC8">
        <w:rPr>
          <w:rFonts w:ascii="Liberation Serif" w:hAnsi="Liberation Serif" w:cs="Liberation Serif"/>
        </w:rPr>
        <w:t>2. Направить настоящее решение в информационное управление Избирательной комиссии Свердловской области.</w:t>
      </w:r>
    </w:p>
    <w:p w:rsidR="00011EB6" w:rsidRPr="00225EC8" w:rsidRDefault="00011EB6" w:rsidP="0037736D">
      <w:pPr>
        <w:pStyle w:val="a5"/>
        <w:spacing w:before="0"/>
        <w:rPr>
          <w:rFonts w:ascii="Liberation Serif" w:hAnsi="Liberation Serif" w:cs="Liberation Serif"/>
        </w:rPr>
      </w:pPr>
      <w:r w:rsidRPr="00225EC8">
        <w:rPr>
          <w:rFonts w:ascii="Liberation Serif" w:hAnsi="Liberation Serif" w:cs="Liberation Serif"/>
        </w:rPr>
        <w:t>3. Разместить на</w:t>
      </w:r>
      <w:r w:rsidR="009358CB" w:rsidRPr="00225EC8">
        <w:rPr>
          <w:rFonts w:ascii="Liberation Serif" w:hAnsi="Liberation Serif" w:cs="Liberation Serif"/>
        </w:rPr>
        <w:t xml:space="preserve"> </w:t>
      </w:r>
      <w:r w:rsidR="00CD35BA" w:rsidRPr="00225EC8">
        <w:rPr>
          <w:rFonts w:ascii="Liberation Serif" w:hAnsi="Liberation Serif" w:cs="Liberation Serif"/>
        </w:rPr>
        <w:t xml:space="preserve">сайте </w:t>
      </w:r>
      <w:r w:rsidRPr="00225EC8">
        <w:rPr>
          <w:rFonts w:ascii="Liberation Serif" w:hAnsi="Liberation Serif" w:cs="Liberation Serif"/>
        </w:rPr>
        <w:t>Камышловской городской территориальной избирательной комиссии</w:t>
      </w:r>
    </w:p>
    <w:p w:rsidR="004C749E" w:rsidRPr="00225EC8" w:rsidRDefault="00E82D58" w:rsidP="0037736D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225EC8">
        <w:rPr>
          <w:rFonts w:ascii="Liberation Serif" w:hAnsi="Liberation Serif" w:cs="Liberation Serif"/>
        </w:rPr>
        <w:t>4</w:t>
      </w:r>
      <w:r w:rsidR="002D461D" w:rsidRPr="00225EC8">
        <w:rPr>
          <w:rFonts w:ascii="Liberation Serif" w:hAnsi="Liberation Serif" w:cs="Liberation Serif"/>
        </w:rPr>
        <w:t>. Контроль</w:t>
      </w:r>
      <w:r w:rsidR="00E209A4" w:rsidRPr="00225EC8">
        <w:rPr>
          <w:rFonts w:ascii="Liberation Serif" w:hAnsi="Liberation Serif" w:cs="Liberation Serif"/>
        </w:rPr>
        <w:t xml:space="preserve"> </w:t>
      </w:r>
      <w:r w:rsidR="002D461D" w:rsidRPr="00225EC8">
        <w:rPr>
          <w:rFonts w:ascii="Liberation Serif" w:hAnsi="Liberation Serif" w:cs="Liberation Serif"/>
        </w:rPr>
        <w:t>исполнения</w:t>
      </w:r>
      <w:r w:rsidR="009358CB" w:rsidRPr="00225EC8">
        <w:rPr>
          <w:rFonts w:ascii="Liberation Serif" w:hAnsi="Liberation Serif" w:cs="Liberation Serif"/>
        </w:rPr>
        <w:t xml:space="preserve"> настоящего решения возложить на пр</w:t>
      </w:r>
      <w:r w:rsidR="002D461D" w:rsidRPr="00225EC8">
        <w:rPr>
          <w:rFonts w:ascii="Liberation Serif" w:hAnsi="Liberation Serif" w:cs="Liberation Serif"/>
        </w:rPr>
        <w:t xml:space="preserve">едседателя </w:t>
      </w:r>
      <w:r w:rsidR="00923752" w:rsidRPr="00225EC8">
        <w:rPr>
          <w:rFonts w:ascii="Liberation Serif" w:hAnsi="Liberation Serif" w:cs="Liberation Serif"/>
        </w:rPr>
        <w:t>К</w:t>
      </w:r>
      <w:r w:rsidR="002D461D" w:rsidRPr="00225EC8">
        <w:rPr>
          <w:rFonts w:ascii="Liberation Serif" w:hAnsi="Liberation Serif" w:cs="Liberation Serif"/>
        </w:rPr>
        <w:t xml:space="preserve">омиссии </w:t>
      </w:r>
      <w:proofErr w:type="spellStart"/>
      <w:r w:rsidR="002D461D" w:rsidRPr="00225EC8">
        <w:rPr>
          <w:rFonts w:ascii="Liberation Serif" w:hAnsi="Liberation Serif" w:cs="Liberation Serif"/>
        </w:rPr>
        <w:t>А.С.Мотыцкого</w:t>
      </w:r>
      <w:proofErr w:type="spellEnd"/>
      <w:r w:rsidR="009358CB" w:rsidRPr="00225EC8">
        <w:rPr>
          <w:rFonts w:ascii="Liberation Serif" w:hAnsi="Liberation Serif" w:cs="Liberation Serif"/>
        </w:rPr>
        <w:t xml:space="preserve">. </w:t>
      </w:r>
    </w:p>
    <w:p w:rsidR="00391B59" w:rsidRPr="00225EC8" w:rsidRDefault="00391B59" w:rsidP="0037736D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06"/>
        <w:gridCol w:w="1260"/>
        <w:gridCol w:w="2699"/>
      </w:tblGrid>
      <w:tr w:rsidR="00E209A4" w:rsidRPr="00225EC8">
        <w:tc>
          <w:tcPr>
            <w:tcW w:w="5508" w:type="dxa"/>
          </w:tcPr>
          <w:p w:rsidR="00391B59" w:rsidRPr="00225EC8" w:rsidRDefault="00391B59" w:rsidP="0037736D">
            <w:pPr>
              <w:jc w:val="left"/>
              <w:rPr>
                <w:rFonts w:ascii="Liberation Serif" w:hAnsi="Liberation Serif" w:cs="Liberation Serif"/>
              </w:rPr>
            </w:pPr>
          </w:p>
          <w:p w:rsidR="00391B59" w:rsidRPr="00225EC8" w:rsidRDefault="00391B59" w:rsidP="0037736D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225EC8" w:rsidRDefault="00E209A4" w:rsidP="0037736D">
            <w:pPr>
              <w:jc w:val="left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 xml:space="preserve">Председатель Камышловской городской </w:t>
            </w:r>
            <w:bookmarkStart w:id="0" w:name="_GoBack"/>
            <w:bookmarkEnd w:id="0"/>
            <w:r w:rsidRPr="00225EC8">
              <w:rPr>
                <w:rFonts w:ascii="Liberation Serif" w:hAnsi="Liberation Serif" w:cs="Liberation Serif"/>
              </w:rPr>
              <w:t>территориальной избирательной комиссии</w:t>
            </w:r>
          </w:p>
        </w:tc>
        <w:tc>
          <w:tcPr>
            <w:tcW w:w="1260" w:type="dxa"/>
          </w:tcPr>
          <w:p w:rsidR="00E209A4" w:rsidRPr="00225EC8" w:rsidRDefault="00E209A4" w:rsidP="0037736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225EC8" w:rsidRDefault="00E209A4" w:rsidP="0037736D">
            <w:pPr>
              <w:ind w:right="-107"/>
              <w:rPr>
                <w:rFonts w:ascii="Liberation Serif" w:hAnsi="Liberation Serif" w:cs="Liberation Serif"/>
              </w:rPr>
            </w:pPr>
          </w:p>
          <w:p w:rsidR="00391B59" w:rsidRPr="00225EC8" w:rsidRDefault="00391B59" w:rsidP="0037736D">
            <w:pPr>
              <w:ind w:right="-107"/>
              <w:rPr>
                <w:rFonts w:ascii="Liberation Serif" w:hAnsi="Liberation Serif" w:cs="Liberation Serif"/>
              </w:rPr>
            </w:pPr>
          </w:p>
          <w:p w:rsidR="00391B59" w:rsidRPr="00225EC8" w:rsidRDefault="00391B59" w:rsidP="0037736D">
            <w:pPr>
              <w:ind w:right="-107"/>
              <w:rPr>
                <w:rFonts w:ascii="Liberation Serif" w:hAnsi="Liberation Serif" w:cs="Liberation Serif"/>
              </w:rPr>
            </w:pPr>
          </w:p>
          <w:p w:rsidR="00E209A4" w:rsidRPr="00225EC8" w:rsidRDefault="00581056" w:rsidP="0037736D">
            <w:pPr>
              <w:ind w:right="-107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  </w:t>
            </w:r>
            <w:proofErr w:type="spellStart"/>
            <w:r w:rsidR="00E209A4" w:rsidRPr="00225EC8">
              <w:rPr>
                <w:rFonts w:ascii="Liberation Serif" w:hAnsi="Liberation Serif" w:cs="Liberation Serif"/>
              </w:rPr>
              <w:t>А.С.Мотыцкий</w:t>
            </w:r>
            <w:proofErr w:type="spellEnd"/>
          </w:p>
        </w:tc>
      </w:tr>
      <w:tr w:rsidR="00E209A4" w:rsidRPr="00225EC8">
        <w:tc>
          <w:tcPr>
            <w:tcW w:w="5508" w:type="dxa"/>
          </w:tcPr>
          <w:p w:rsidR="00E209A4" w:rsidRPr="00225EC8" w:rsidRDefault="00E209A4" w:rsidP="0037736D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225EC8" w:rsidRDefault="00E209A4" w:rsidP="0037736D">
            <w:pPr>
              <w:jc w:val="left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Секретарь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E209A4" w:rsidRPr="00225EC8" w:rsidRDefault="00E209A4" w:rsidP="0037736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225EC8" w:rsidRDefault="00E209A4" w:rsidP="0037736D">
            <w:pPr>
              <w:ind w:right="-107"/>
              <w:rPr>
                <w:rFonts w:ascii="Liberation Serif" w:hAnsi="Liberation Serif" w:cs="Liberation Serif"/>
              </w:rPr>
            </w:pPr>
          </w:p>
          <w:p w:rsidR="00E209A4" w:rsidRPr="00225EC8" w:rsidRDefault="00E209A4" w:rsidP="0037736D">
            <w:pPr>
              <w:ind w:right="-107"/>
              <w:rPr>
                <w:rFonts w:ascii="Liberation Serif" w:hAnsi="Liberation Serif" w:cs="Liberation Serif"/>
              </w:rPr>
            </w:pPr>
          </w:p>
          <w:p w:rsidR="00E209A4" w:rsidRPr="00225EC8" w:rsidRDefault="00581056" w:rsidP="0037736D">
            <w:pPr>
              <w:ind w:right="-107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</w:t>
            </w:r>
            <w:proofErr w:type="spellStart"/>
            <w:r w:rsidR="00E209A4" w:rsidRPr="00225EC8">
              <w:rPr>
                <w:rFonts w:ascii="Liberation Serif" w:hAnsi="Liberation Serif" w:cs="Liberation Serif"/>
              </w:rPr>
              <w:t>Н.В.Щелконогова</w:t>
            </w:r>
            <w:proofErr w:type="spellEnd"/>
          </w:p>
        </w:tc>
      </w:tr>
    </w:tbl>
    <w:p w:rsidR="008D497E" w:rsidRPr="00225EC8" w:rsidRDefault="008D497E" w:rsidP="0037736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p w:rsidR="00E00565" w:rsidRPr="00225EC8" w:rsidRDefault="00E00565" w:rsidP="0037736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sectPr w:rsidR="00E00565" w:rsidRPr="00225EC8" w:rsidSect="00366E84">
      <w:headerReference w:type="even" r:id="rId8"/>
      <w:headerReference w:type="default" r:id="rId9"/>
      <w:headerReference w:type="first" r:id="rId10"/>
      <w:pgSz w:w="11906" w:h="16838"/>
      <w:pgMar w:top="1276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1B" w:rsidRDefault="00BB141B">
      <w:r>
        <w:separator/>
      </w:r>
    </w:p>
  </w:endnote>
  <w:endnote w:type="continuationSeparator" w:id="0">
    <w:p w:rsidR="00BB141B" w:rsidRDefault="00BB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1B" w:rsidRDefault="00BB141B">
      <w:r>
        <w:separator/>
      </w:r>
    </w:p>
  </w:footnote>
  <w:footnote w:type="continuationSeparator" w:id="0">
    <w:p w:rsidR="00BB141B" w:rsidRDefault="00BB1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736D">
      <w:rPr>
        <w:rStyle w:val="a6"/>
        <w:noProof/>
      </w:rPr>
      <w:t>2</w: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7736D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57pt" o:allowoverlap="f">
          <v:imagedata r:id="rId1" o:title="малыйгерб" grayscale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E23"/>
    <w:multiLevelType w:val="hybridMultilevel"/>
    <w:tmpl w:val="A41E9C42"/>
    <w:lvl w:ilvl="0" w:tplc="44EA5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DF12EE"/>
    <w:multiLevelType w:val="hybridMultilevel"/>
    <w:tmpl w:val="1C08E7E2"/>
    <w:lvl w:ilvl="0" w:tplc="70B06BEE">
      <w:start w:val="1"/>
      <w:numFmt w:val="decimal"/>
      <w:lvlText w:val="%1."/>
      <w:lvlJc w:val="left"/>
      <w:pPr>
        <w:tabs>
          <w:tab w:val="num" w:pos="1882"/>
        </w:tabs>
        <w:ind w:left="188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">
    <w:nsid w:val="4570177E"/>
    <w:multiLevelType w:val="hybridMultilevel"/>
    <w:tmpl w:val="EAC08268"/>
    <w:lvl w:ilvl="0" w:tplc="45123E9E">
      <w:start w:val="1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A34F38"/>
    <w:multiLevelType w:val="hybridMultilevel"/>
    <w:tmpl w:val="0E2C2044"/>
    <w:lvl w:ilvl="0" w:tplc="3CA85A0E">
      <w:start w:val="1"/>
      <w:numFmt w:val="decimal"/>
      <w:lvlText w:val="%1"/>
      <w:lvlJc w:val="left"/>
      <w:pPr>
        <w:ind w:left="5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F69"/>
    <w:rsid w:val="00000484"/>
    <w:rsid w:val="0000160C"/>
    <w:rsid w:val="00011EB6"/>
    <w:rsid w:val="0001737C"/>
    <w:rsid w:val="00017985"/>
    <w:rsid w:val="00017FD8"/>
    <w:rsid w:val="000209C4"/>
    <w:rsid w:val="000253DD"/>
    <w:rsid w:val="000366D0"/>
    <w:rsid w:val="00042A47"/>
    <w:rsid w:val="00044F03"/>
    <w:rsid w:val="000475E2"/>
    <w:rsid w:val="00053FA7"/>
    <w:rsid w:val="00055C11"/>
    <w:rsid w:val="00056582"/>
    <w:rsid w:val="00077A0A"/>
    <w:rsid w:val="00077F71"/>
    <w:rsid w:val="000848B6"/>
    <w:rsid w:val="000904A4"/>
    <w:rsid w:val="000975F5"/>
    <w:rsid w:val="000A490B"/>
    <w:rsid w:val="000A65B2"/>
    <w:rsid w:val="000C5135"/>
    <w:rsid w:val="000C6DF7"/>
    <w:rsid w:val="000C71DB"/>
    <w:rsid w:val="000C7C9F"/>
    <w:rsid w:val="000D2254"/>
    <w:rsid w:val="000D61CA"/>
    <w:rsid w:val="000D70FB"/>
    <w:rsid w:val="000D78E1"/>
    <w:rsid w:val="000E3C6E"/>
    <w:rsid w:val="000F3DA2"/>
    <w:rsid w:val="000F6CDF"/>
    <w:rsid w:val="00100A5E"/>
    <w:rsid w:val="00101712"/>
    <w:rsid w:val="001100CC"/>
    <w:rsid w:val="00113688"/>
    <w:rsid w:val="001146E4"/>
    <w:rsid w:val="00123C9C"/>
    <w:rsid w:val="0013362A"/>
    <w:rsid w:val="0014309C"/>
    <w:rsid w:val="001540A9"/>
    <w:rsid w:val="00166533"/>
    <w:rsid w:val="001701C4"/>
    <w:rsid w:val="00174172"/>
    <w:rsid w:val="00176FE3"/>
    <w:rsid w:val="00191285"/>
    <w:rsid w:val="001978F1"/>
    <w:rsid w:val="00197F33"/>
    <w:rsid w:val="001A08F0"/>
    <w:rsid w:val="001B096F"/>
    <w:rsid w:val="001B5C01"/>
    <w:rsid w:val="001C4633"/>
    <w:rsid w:val="001C46F8"/>
    <w:rsid w:val="001D003C"/>
    <w:rsid w:val="001D00DA"/>
    <w:rsid w:val="001D19B5"/>
    <w:rsid w:val="001E419C"/>
    <w:rsid w:val="002152B3"/>
    <w:rsid w:val="00225EC8"/>
    <w:rsid w:val="00232ECB"/>
    <w:rsid w:val="002343E2"/>
    <w:rsid w:val="00236C33"/>
    <w:rsid w:val="002373AC"/>
    <w:rsid w:val="00243CDF"/>
    <w:rsid w:val="00270007"/>
    <w:rsid w:val="002725D5"/>
    <w:rsid w:val="002733C1"/>
    <w:rsid w:val="002762DE"/>
    <w:rsid w:val="00284DCA"/>
    <w:rsid w:val="002875A0"/>
    <w:rsid w:val="00295072"/>
    <w:rsid w:val="002B556D"/>
    <w:rsid w:val="002B67A1"/>
    <w:rsid w:val="002C375D"/>
    <w:rsid w:val="002D461D"/>
    <w:rsid w:val="002F5B73"/>
    <w:rsid w:val="00305293"/>
    <w:rsid w:val="0031763A"/>
    <w:rsid w:val="00327D18"/>
    <w:rsid w:val="00347769"/>
    <w:rsid w:val="0035059C"/>
    <w:rsid w:val="00350E1C"/>
    <w:rsid w:val="00352AAC"/>
    <w:rsid w:val="00360FF7"/>
    <w:rsid w:val="003618F0"/>
    <w:rsid w:val="003663C0"/>
    <w:rsid w:val="00366E84"/>
    <w:rsid w:val="0037736D"/>
    <w:rsid w:val="00381AF5"/>
    <w:rsid w:val="003909F3"/>
    <w:rsid w:val="00391B59"/>
    <w:rsid w:val="003A2E68"/>
    <w:rsid w:val="003A47DD"/>
    <w:rsid w:val="003B1781"/>
    <w:rsid w:val="003C62EB"/>
    <w:rsid w:val="003D44EC"/>
    <w:rsid w:val="003D4E3F"/>
    <w:rsid w:val="003D7FD5"/>
    <w:rsid w:val="003F2324"/>
    <w:rsid w:val="00401A06"/>
    <w:rsid w:val="00410972"/>
    <w:rsid w:val="004115C0"/>
    <w:rsid w:val="00415FC1"/>
    <w:rsid w:val="00417BF9"/>
    <w:rsid w:val="004306E5"/>
    <w:rsid w:val="00450A93"/>
    <w:rsid w:val="0045345D"/>
    <w:rsid w:val="00460849"/>
    <w:rsid w:val="00462772"/>
    <w:rsid w:val="00463136"/>
    <w:rsid w:val="00475FD7"/>
    <w:rsid w:val="00484373"/>
    <w:rsid w:val="004909E1"/>
    <w:rsid w:val="00496058"/>
    <w:rsid w:val="004A3887"/>
    <w:rsid w:val="004A4D7D"/>
    <w:rsid w:val="004B41F6"/>
    <w:rsid w:val="004C0B98"/>
    <w:rsid w:val="004C3286"/>
    <w:rsid w:val="004C3FF8"/>
    <w:rsid w:val="004C44B6"/>
    <w:rsid w:val="004C65C8"/>
    <w:rsid w:val="004C749E"/>
    <w:rsid w:val="004D5E14"/>
    <w:rsid w:val="004E6122"/>
    <w:rsid w:val="004F5596"/>
    <w:rsid w:val="00507438"/>
    <w:rsid w:val="00515B9D"/>
    <w:rsid w:val="0052029C"/>
    <w:rsid w:val="00521869"/>
    <w:rsid w:val="00522F69"/>
    <w:rsid w:val="00527029"/>
    <w:rsid w:val="005509A5"/>
    <w:rsid w:val="00577F08"/>
    <w:rsid w:val="00581056"/>
    <w:rsid w:val="00593BAB"/>
    <w:rsid w:val="005942D7"/>
    <w:rsid w:val="005A1C6B"/>
    <w:rsid w:val="005A560B"/>
    <w:rsid w:val="005B30C0"/>
    <w:rsid w:val="005B3F69"/>
    <w:rsid w:val="005D0687"/>
    <w:rsid w:val="005F4DC4"/>
    <w:rsid w:val="00600EC6"/>
    <w:rsid w:val="00611F80"/>
    <w:rsid w:val="00617EAD"/>
    <w:rsid w:val="00617FDE"/>
    <w:rsid w:val="006205AA"/>
    <w:rsid w:val="00620631"/>
    <w:rsid w:val="00635EB4"/>
    <w:rsid w:val="0064440D"/>
    <w:rsid w:val="0064710D"/>
    <w:rsid w:val="00660B43"/>
    <w:rsid w:val="00667C91"/>
    <w:rsid w:val="00670383"/>
    <w:rsid w:val="006A32FD"/>
    <w:rsid w:val="006B602F"/>
    <w:rsid w:val="006C0835"/>
    <w:rsid w:val="006C458B"/>
    <w:rsid w:val="006C6941"/>
    <w:rsid w:val="006D0417"/>
    <w:rsid w:val="006D05F5"/>
    <w:rsid w:val="006D4631"/>
    <w:rsid w:val="006D5070"/>
    <w:rsid w:val="006E478A"/>
    <w:rsid w:val="006E7DAD"/>
    <w:rsid w:val="006F56E7"/>
    <w:rsid w:val="00703519"/>
    <w:rsid w:val="007270CD"/>
    <w:rsid w:val="00736ED1"/>
    <w:rsid w:val="00747A30"/>
    <w:rsid w:val="007548EC"/>
    <w:rsid w:val="00766246"/>
    <w:rsid w:val="0077467B"/>
    <w:rsid w:val="007778B9"/>
    <w:rsid w:val="007A5975"/>
    <w:rsid w:val="007B2EC5"/>
    <w:rsid w:val="007B4C69"/>
    <w:rsid w:val="007B640D"/>
    <w:rsid w:val="007C11CE"/>
    <w:rsid w:val="007E0687"/>
    <w:rsid w:val="007E6054"/>
    <w:rsid w:val="007F0E34"/>
    <w:rsid w:val="007F3142"/>
    <w:rsid w:val="00815036"/>
    <w:rsid w:val="00815F05"/>
    <w:rsid w:val="00823BB0"/>
    <w:rsid w:val="00825FF6"/>
    <w:rsid w:val="00831A9D"/>
    <w:rsid w:val="008324EB"/>
    <w:rsid w:val="0083385E"/>
    <w:rsid w:val="0084632D"/>
    <w:rsid w:val="008463D6"/>
    <w:rsid w:val="00847024"/>
    <w:rsid w:val="00875AB2"/>
    <w:rsid w:val="008831E7"/>
    <w:rsid w:val="00884F60"/>
    <w:rsid w:val="00885799"/>
    <w:rsid w:val="00890BD5"/>
    <w:rsid w:val="008A1C2F"/>
    <w:rsid w:val="008C018A"/>
    <w:rsid w:val="008C0511"/>
    <w:rsid w:val="008C0D02"/>
    <w:rsid w:val="008C1957"/>
    <w:rsid w:val="008D497E"/>
    <w:rsid w:val="008D7937"/>
    <w:rsid w:val="008E513C"/>
    <w:rsid w:val="0090129E"/>
    <w:rsid w:val="00906A9B"/>
    <w:rsid w:val="00907A5C"/>
    <w:rsid w:val="00923752"/>
    <w:rsid w:val="00934328"/>
    <w:rsid w:val="009346D6"/>
    <w:rsid w:val="009358CB"/>
    <w:rsid w:val="0093690A"/>
    <w:rsid w:val="00944767"/>
    <w:rsid w:val="00953450"/>
    <w:rsid w:val="009545A0"/>
    <w:rsid w:val="0095603C"/>
    <w:rsid w:val="009600B6"/>
    <w:rsid w:val="00975D95"/>
    <w:rsid w:val="009838D8"/>
    <w:rsid w:val="00990F64"/>
    <w:rsid w:val="00994183"/>
    <w:rsid w:val="009A29AF"/>
    <w:rsid w:val="009A4C8B"/>
    <w:rsid w:val="009C3143"/>
    <w:rsid w:val="009C4C6D"/>
    <w:rsid w:val="009D02FE"/>
    <w:rsid w:val="009D2572"/>
    <w:rsid w:val="009D494B"/>
    <w:rsid w:val="009D7838"/>
    <w:rsid w:val="009D7DDE"/>
    <w:rsid w:val="009E0E91"/>
    <w:rsid w:val="009E17C1"/>
    <w:rsid w:val="009F1909"/>
    <w:rsid w:val="009F5F41"/>
    <w:rsid w:val="00A25A24"/>
    <w:rsid w:val="00A36848"/>
    <w:rsid w:val="00A37804"/>
    <w:rsid w:val="00A4463D"/>
    <w:rsid w:val="00A5046F"/>
    <w:rsid w:val="00A51207"/>
    <w:rsid w:val="00A544C1"/>
    <w:rsid w:val="00A571CE"/>
    <w:rsid w:val="00A65361"/>
    <w:rsid w:val="00A73E80"/>
    <w:rsid w:val="00A77F01"/>
    <w:rsid w:val="00A8740A"/>
    <w:rsid w:val="00A877A8"/>
    <w:rsid w:val="00A94C52"/>
    <w:rsid w:val="00A951D0"/>
    <w:rsid w:val="00AA0796"/>
    <w:rsid w:val="00AA2DDA"/>
    <w:rsid w:val="00AA61ED"/>
    <w:rsid w:val="00AA6E01"/>
    <w:rsid w:val="00AC376E"/>
    <w:rsid w:val="00AC3EAF"/>
    <w:rsid w:val="00AC4C06"/>
    <w:rsid w:val="00AD1AC7"/>
    <w:rsid w:val="00AD1DB6"/>
    <w:rsid w:val="00AE27B9"/>
    <w:rsid w:val="00B00031"/>
    <w:rsid w:val="00B160A2"/>
    <w:rsid w:val="00B514A0"/>
    <w:rsid w:val="00B6104E"/>
    <w:rsid w:val="00B61E23"/>
    <w:rsid w:val="00B668AF"/>
    <w:rsid w:val="00B71924"/>
    <w:rsid w:val="00B75C83"/>
    <w:rsid w:val="00B945C4"/>
    <w:rsid w:val="00B94A22"/>
    <w:rsid w:val="00B94BF6"/>
    <w:rsid w:val="00BA3269"/>
    <w:rsid w:val="00BA3295"/>
    <w:rsid w:val="00BA4F31"/>
    <w:rsid w:val="00BB141B"/>
    <w:rsid w:val="00BB194F"/>
    <w:rsid w:val="00BC0199"/>
    <w:rsid w:val="00BC1DC8"/>
    <w:rsid w:val="00BC6861"/>
    <w:rsid w:val="00BD5F2A"/>
    <w:rsid w:val="00C03CE8"/>
    <w:rsid w:val="00C172C4"/>
    <w:rsid w:val="00C173B9"/>
    <w:rsid w:val="00C257AC"/>
    <w:rsid w:val="00C3080E"/>
    <w:rsid w:val="00C34E70"/>
    <w:rsid w:val="00C35D76"/>
    <w:rsid w:val="00C44375"/>
    <w:rsid w:val="00C525F2"/>
    <w:rsid w:val="00C55766"/>
    <w:rsid w:val="00C56EA2"/>
    <w:rsid w:val="00C57E20"/>
    <w:rsid w:val="00C602B4"/>
    <w:rsid w:val="00C609DD"/>
    <w:rsid w:val="00C665D1"/>
    <w:rsid w:val="00C71780"/>
    <w:rsid w:val="00C741E5"/>
    <w:rsid w:val="00C741E7"/>
    <w:rsid w:val="00C76168"/>
    <w:rsid w:val="00C86151"/>
    <w:rsid w:val="00CA5699"/>
    <w:rsid w:val="00CA635D"/>
    <w:rsid w:val="00CB510E"/>
    <w:rsid w:val="00CC5F89"/>
    <w:rsid w:val="00CD35BA"/>
    <w:rsid w:val="00CE16CF"/>
    <w:rsid w:val="00CE22A2"/>
    <w:rsid w:val="00CF1351"/>
    <w:rsid w:val="00CF5A10"/>
    <w:rsid w:val="00D035D4"/>
    <w:rsid w:val="00D11A90"/>
    <w:rsid w:val="00D13FD3"/>
    <w:rsid w:val="00D31547"/>
    <w:rsid w:val="00D368F4"/>
    <w:rsid w:val="00D430B8"/>
    <w:rsid w:val="00D46CF5"/>
    <w:rsid w:val="00D56F7C"/>
    <w:rsid w:val="00D71603"/>
    <w:rsid w:val="00D83860"/>
    <w:rsid w:val="00D84057"/>
    <w:rsid w:val="00D950A5"/>
    <w:rsid w:val="00D969AD"/>
    <w:rsid w:val="00DA2648"/>
    <w:rsid w:val="00DA757F"/>
    <w:rsid w:val="00DB1EAB"/>
    <w:rsid w:val="00DB3C36"/>
    <w:rsid w:val="00DB5EC9"/>
    <w:rsid w:val="00DB68AF"/>
    <w:rsid w:val="00DC0961"/>
    <w:rsid w:val="00DC6A83"/>
    <w:rsid w:val="00DD2B75"/>
    <w:rsid w:val="00DD42B9"/>
    <w:rsid w:val="00DE0F24"/>
    <w:rsid w:val="00DE6E48"/>
    <w:rsid w:val="00E00565"/>
    <w:rsid w:val="00E074B2"/>
    <w:rsid w:val="00E12D60"/>
    <w:rsid w:val="00E172C1"/>
    <w:rsid w:val="00E17E7E"/>
    <w:rsid w:val="00E209A4"/>
    <w:rsid w:val="00E3206E"/>
    <w:rsid w:val="00E4039E"/>
    <w:rsid w:val="00E438C6"/>
    <w:rsid w:val="00E47BC9"/>
    <w:rsid w:val="00E51AB6"/>
    <w:rsid w:val="00E5283C"/>
    <w:rsid w:val="00E57F67"/>
    <w:rsid w:val="00E62006"/>
    <w:rsid w:val="00E62331"/>
    <w:rsid w:val="00E638E2"/>
    <w:rsid w:val="00E6572E"/>
    <w:rsid w:val="00E72970"/>
    <w:rsid w:val="00E740B7"/>
    <w:rsid w:val="00E82D58"/>
    <w:rsid w:val="00E91A5C"/>
    <w:rsid w:val="00E92E49"/>
    <w:rsid w:val="00E93D3B"/>
    <w:rsid w:val="00E968D2"/>
    <w:rsid w:val="00E97CAD"/>
    <w:rsid w:val="00EA4CA2"/>
    <w:rsid w:val="00EB588D"/>
    <w:rsid w:val="00EC28DB"/>
    <w:rsid w:val="00ED795F"/>
    <w:rsid w:val="00ED7DE8"/>
    <w:rsid w:val="00EE30D7"/>
    <w:rsid w:val="00EE68F4"/>
    <w:rsid w:val="00EE6A5A"/>
    <w:rsid w:val="00EF3A21"/>
    <w:rsid w:val="00F011A2"/>
    <w:rsid w:val="00F03D4D"/>
    <w:rsid w:val="00F119D0"/>
    <w:rsid w:val="00F1215E"/>
    <w:rsid w:val="00F13400"/>
    <w:rsid w:val="00F2090A"/>
    <w:rsid w:val="00F21289"/>
    <w:rsid w:val="00F30B94"/>
    <w:rsid w:val="00F346AB"/>
    <w:rsid w:val="00F34B84"/>
    <w:rsid w:val="00F4446F"/>
    <w:rsid w:val="00F4752C"/>
    <w:rsid w:val="00F819CE"/>
    <w:rsid w:val="00F82EF0"/>
    <w:rsid w:val="00F90058"/>
    <w:rsid w:val="00F92060"/>
    <w:rsid w:val="00FA3A8C"/>
    <w:rsid w:val="00FB3345"/>
    <w:rsid w:val="00FC0628"/>
    <w:rsid w:val="00FC6C26"/>
    <w:rsid w:val="00FD2A8D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B9D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358C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515B9D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character" w:styleId="a6">
    <w:name w:val="page number"/>
    <w:basedOn w:val="a0"/>
    <w:rsid w:val="00E00565"/>
  </w:style>
  <w:style w:type="character" w:styleId="a7">
    <w:name w:val="Hyperlink"/>
    <w:rsid w:val="009358CB"/>
    <w:rPr>
      <w:color w:val="0000FF"/>
      <w:u w:val="single"/>
    </w:rPr>
  </w:style>
  <w:style w:type="paragraph" w:styleId="a8">
    <w:name w:val="Title"/>
    <w:basedOn w:val="a"/>
    <w:qFormat/>
    <w:rsid w:val="009358CB"/>
    <w:pPr>
      <w:ind w:firstLine="567"/>
    </w:pPr>
    <w:rPr>
      <w:b/>
      <w:bCs/>
      <w:sz w:val="24"/>
      <w:szCs w:val="20"/>
    </w:rPr>
  </w:style>
  <w:style w:type="paragraph" w:styleId="a9">
    <w:name w:val="footnote text"/>
    <w:basedOn w:val="a"/>
    <w:semiHidden/>
    <w:rsid w:val="00D83860"/>
    <w:pPr>
      <w:jc w:val="left"/>
    </w:pPr>
    <w:rPr>
      <w:rFonts w:ascii="Times New Roman CYR" w:hAnsi="Times New Roman CYR"/>
      <w:sz w:val="20"/>
      <w:szCs w:val="20"/>
    </w:rPr>
  </w:style>
  <w:style w:type="character" w:styleId="aa">
    <w:name w:val="footnote reference"/>
    <w:semiHidden/>
    <w:rsid w:val="00D83860"/>
    <w:rPr>
      <w:vertAlign w:val="superscript"/>
    </w:rPr>
  </w:style>
  <w:style w:type="paragraph" w:styleId="ab">
    <w:name w:val="Body Text Indent"/>
    <w:basedOn w:val="a"/>
    <w:link w:val="ac"/>
    <w:uiPriority w:val="99"/>
    <w:rsid w:val="00D83860"/>
    <w:pPr>
      <w:spacing w:line="360" w:lineRule="auto"/>
      <w:ind w:firstLine="709"/>
      <w:jc w:val="both"/>
    </w:pPr>
    <w:rPr>
      <w:szCs w:val="24"/>
      <w:lang w:val="x-none" w:eastAsia="x-none"/>
    </w:rPr>
  </w:style>
  <w:style w:type="paragraph" w:customStyle="1" w:styleId="Heading11">
    <w:name w:val="Heading 11"/>
    <w:basedOn w:val="a"/>
    <w:rsid w:val="0045345D"/>
    <w:pPr>
      <w:widowControl w:val="0"/>
      <w:ind w:left="743" w:hanging="934"/>
      <w:jc w:val="left"/>
      <w:outlineLvl w:val="1"/>
    </w:pPr>
    <w:rPr>
      <w:rFonts w:eastAsia="Calibri"/>
      <w:b/>
      <w:bCs/>
      <w:lang w:val="en-US" w:eastAsia="en-US"/>
    </w:rPr>
  </w:style>
  <w:style w:type="character" w:customStyle="1" w:styleId="ac">
    <w:name w:val="Основной текст с отступом Знак"/>
    <w:link w:val="ab"/>
    <w:uiPriority w:val="99"/>
    <w:rsid w:val="00475FD7"/>
    <w:rPr>
      <w:rFonts w:eastAsia="Times New Roman"/>
      <w:sz w:val="28"/>
      <w:szCs w:val="24"/>
    </w:rPr>
  </w:style>
  <w:style w:type="paragraph" w:styleId="ad">
    <w:name w:val="Balloon Text"/>
    <w:basedOn w:val="a"/>
    <w:link w:val="ae"/>
    <w:rsid w:val="000475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475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50;&#1057;&#1054;\Documents\&#1056;&#1077;&#1096;&#1077;&#1085;&#1080;&#1103;%20&#1058;&#1048;&#1050;\2016%20&#1075;&#1086;&#1076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8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home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Председатель ТИК</dc:creator>
  <cp:lastModifiedBy>Председатель</cp:lastModifiedBy>
  <cp:revision>4</cp:revision>
  <cp:lastPrinted>2022-03-31T08:11:00Z</cp:lastPrinted>
  <dcterms:created xsi:type="dcterms:W3CDTF">2025-02-27T09:41:00Z</dcterms:created>
  <dcterms:modified xsi:type="dcterms:W3CDTF">2025-03-05T06:06:00Z</dcterms:modified>
</cp:coreProperties>
</file>