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73" w:rsidRPr="00825A16" w:rsidRDefault="009D420B">
      <w:pPr>
        <w:jc w:val="center"/>
        <w:rPr>
          <w:rFonts w:ascii="Liberation Serif" w:hAnsi="Liberation Serif" w:cs="Liberation Serif"/>
          <w:b/>
          <w:noProof/>
        </w:rPr>
      </w:pPr>
      <w:r>
        <w:rPr>
          <w:rFonts w:ascii="Liberation Serif" w:hAnsi="Liberation Serif" w:cs="Liberation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in;margin-top:-9pt;width:108pt;height:18pt;z-index:251657728" stroked="f">
            <v:textbox>
              <w:txbxContent>
                <w:p w:rsidR="00B205D7" w:rsidRDefault="00B205D7">
                  <w:pPr>
                    <w:jc w:val="right"/>
                  </w:pPr>
                </w:p>
              </w:txbxContent>
            </v:textbox>
          </v:shape>
        </w:pict>
      </w:r>
      <w:r>
        <w:rPr>
          <w:rFonts w:ascii="Liberation Serif" w:hAnsi="Liberation Serif" w:cs="Liberation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малыйгерб" style="width:31.75pt;height:57.2pt;visibility:visible">
            <v:imagedata r:id="rId9" o:title="малыйгерб" grayscale="t"/>
          </v:shape>
        </w:pict>
      </w:r>
    </w:p>
    <w:p w:rsidR="00A34273" w:rsidRPr="00825A16" w:rsidRDefault="00A34273">
      <w:pPr>
        <w:jc w:val="center"/>
        <w:rPr>
          <w:rFonts w:ascii="Liberation Serif" w:hAnsi="Liberation Serif" w:cs="Liberation Serif"/>
          <w:b/>
          <w:sz w:val="30"/>
          <w:szCs w:val="30"/>
        </w:rPr>
      </w:pPr>
      <w:bookmarkStart w:id="0" w:name="_GoBack"/>
      <w:bookmarkEnd w:id="0"/>
    </w:p>
    <w:p w:rsidR="00A34273" w:rsidRPr="009D420B" w:rsidRDefault="00072E0C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D420B">
        <w:rPr>
          <w:rFonts w:ascii="Liberation Serif" w:hAnsi="Liberation Serif" w:cs="Liberation Serif"/>
          <w:b/>
          <w:sz w:val="28"/>
          <w:szCs w:val="28"/>
        </w:rPr>
        <w:t>КАМЫШЛОВСКАЯ ГОРОДСКАЯ</w:t>
      </w:r>
    </w:p>
    <w:p w:rsidR="00A34273" w:rsidRPr="009D420B" w:rsidRDefault="00A34273">
      <w:pPr>
        <w:ind w:right="-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D420B">
        <w:rPr>
          <w:rFonts w:ascii="Liberation Serif" w:hAnsi="Liberation Serif" w:cs="Liberation Serif"/>
          <w:b/>
          <w:sz w:val="28"/>
          <w:szCs w:val="28"/>
        </w:rPr>
        <w:t xml:space="preserve">ТЕРРИТОРИАЛЬНАЯ ИЗБИРАТЕЛЬНАЯ КОМИССИЯ </w:t>
      </w:r>
    </w:p>
    <w:p w:rsidR="00A34273" w:rsidRPr="009D420B" w:rsidRDefault="00A34273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34273" w:rsidRPr="009D420B" w:rsidRDefault="00A3427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D420B"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A34273" w:rsidRPr="00825A16" w:rsidRDefault="00A34273">
      <w:pPr>
        <w:pStyle w:val="10"/>
        <w:keepNext w:val="0"/>
        <w:autoSpaceDE/>
        <w:autoSpaceDN/>
        <w:outlineLvl w:val="9"/>
        <w:rPr>
          <w:rFonts w:ascii="Liberation Serif" w:hAnsi="Liberation Serif" w:cs="Liberation Serif"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A34273" w:rsidRPr="004D0282">
        <w:trPr>
          <w:trHeight w:val="282"/>
        </w:trPr>
        <w:tc>
          <w:tcPr>
            <w:tcW w:w="3107" w:type="dxa"/>
          </w:tcPr>
          <w:p w:rsidR="00A34273" w:rsidRPr="004D0282" w:rsidRDefault="00F023C4" w:rsidP="00EA20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D0282">
              <w:rPr>
                <w:rFonts w:ascii="Liberation Serif" w:hAnsi="Liberation Serif" w:cs="Liberation Serif"/>
                <w:sz w:val="28"/>
                <w:szCs w:val="28"/>
              </w:rPr>
              <w:t xml:space="preserve">       </w:t>
            </w:r>
            <w:r w:rsidR="003F4859" w:rsidRPr="004D02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A20CB">
              <w:rPr>
                <w:rFonts w:ascii="Liberation Serif" w:hAnsi="Liberation Serif" w:cs="Liberation Serif"/>
                <w:sz w:val="28"/>
                <w:szCs w:val="28"/>
              </w:rPr>
              <w:t>30</w:t>
            </w:r>
            <w:r w:rsidR="00EF7D5B" w:rsidRPr="000B769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A20CB">
              <w:rPr>
                <w:rFonts w:ascii="Liberation Serif" w:hAnsi="Liberation Serif" w:cs="Liberation Serif"/>
                <w:sz w:val="28"/>
                <w:szCs w:val="28"/>
              </w:rPr>
              <w:t>октября</w:t>
            </w:r>
            <w:r w:rsidR="00A34273" w:rsidRPr="000B7690">
              <w:rPr>
                <w:rFonts w:ascii="Liberation Serif" w:hAnsi="Liberation Serif" w:cs="Liberation Serif"/>
                <w:sz w:val="28"/>
                <w:szCs w:val="28"/>
              </w:rPr>
              <w:t xml:space="preserve"> 20</w:t>
            </w:r>
            <w:r w:rsidR="00276136" w:rsidRPr="000B7690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EA20CB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A34273" w:rsidRPr="004D0282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A34273" w:rsidRPr="004D0282" w:rsidRDefault="00A3427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 w:rsidR="00A34273" w:rsidRPr="004D0282" w:rsidRDefault="003F4859" w:rsidP="00BC39A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D02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023C4" w:rsidRPr="004D0282">
              <w:rPr>
                <w:rFonts w:ascii="Liberation Serif" w:hAnsi="Liberation Serif" w:cs="Liberation Serif"/>
                <w:sz w:val="28"/>
                <w:szCs w:val="28"/>
              </w:rPr>
              <w:t xml:space="preserve">       </w:t>
            </w:r>
            <w:r w:rsidR="00BC39A0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</w:t>
            </w:r>
            <w:r w:rsidR="00F023C4" w:rsidRPr="004D028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D0282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072E0C" w:rsidRPr="00BC39A0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D37BA4" w:rsidRPr="00BC39A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42EA3" w:rsidRPr="00BC39A0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BC39A0" w:rsidRPr="00BC39A0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092A9C" w:rsidRPr="00BC39A0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BC39A0">
              <w:rPr>
                <w:rFonts w:ascii="Liberation Serif" w:hAnsi="Liberation Serif" w:cs="Liberation Serif"/>
                <w:sz w:val="28"/>
                <w:szCs w:val="28"/>
              </w:rPr>
              <w:t>89</w:t>
            </w:r>
          </w:p>
        </w:tc>
      </w:tr>
    </w:tbl>
    <w:p w:rsidR="00B8004A" w:rsidRPr="004D0282" w:rsidRDefault="00B8004A" w:rsidP="00CE78C1">
      <w:pPr>
        <w:spacing w:before="240"/>
        <w:rPr>
          <w:rFonts w:ascii="Liberation Serif" w:hAnsi="Liberation Serif" w:cs="Liberation Serif"/>
          <w:sz w:val="16"/>
          <w:szCs w:val="16"/>
        </w:rPr>
      </w:pPr>
    </w:p>
    <w:p w:rsidR="00A34273" w:rsidRPr="004D0282" w:rsidRDefault="00072E0C" w:rsidP="00EB4C8F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4D0282">
        <w:rPr>
          <w:rFonts w:ascii="Liberation Serif" w:hAnsi="Liberation Serif" w:cs="Liberation Serif"/>
          <w:sz w:val="24"/>
          <w:szCs w:val="24"/>
        </w:rPr>
        <w:t>г.</w:t>
      </w:r>
      <w:r w:rsidR="00624384" w:rsidRPr="004D0282">
        <w:rPr>
          <w:rFonts w:ascii="Liberation Serif" w:hAnsi="Liberation Serif" w:cs="Liberation Serif"/>
          <w:sz w:val="24"/>
          <w:szCs w:val="24"/>
        </w:rPr>
        <w:t xml:space="preserve"> </w:t>
      </w:r>
      <w:r w:rsidRPr="004D0282">
        <w:rPr>
          <w:rFonts w:ascii="Liberation Serif" w:hAnsi="Liberation Serif" w:cs="Liberation Serif"/>
          <w:sz w:val="24"/>
          <w:szCs w:val="24"/>
        </w:rPr>
        <w:t>Камышлов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348"/>
      </w:tblGrid>
      <w:tr w:rsidR="00F1084D" w:rsidRPr="00F1084D">
        <w:tc>
          <w:tcPr>
            <w:tcW w:w="9348" w:type="dxa"/>
          </w:tcPr>
          <w:p w:rsidR="00E62D45" w:rsidRPr="00F1084D" w:rsidRDefault="00E62D45" w:rsidP="00AF42EC">
            <w:pPr>
              <w:pStyle w:val="7"/>
              <w:spacing w:before="0" w:after="0" w:line="36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AF42EC" w:rsidRDefault="00277137" w:rsidP="00AF42EC">
            <w:pPr>
              <w:pStyle w:val="7"/>
              <w:spacing w:before="0"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1084D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 представлении к награждению </w:t>
            </w:r>
          </w:p>
          <w:p w:rsidR="00175BAC" w:rsidRDefault="00175BAC" w:rsidP="00AF42EC">
            <w:pPr>
              <w:pStyle w:val="7"/>
              <w:spacing w:before="120"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1084D">
              <w:rPr>
                <w:rFonts w:ascii="Liberation Serif" w:hAnsi="Liberation Serif" w:cs="Liberation Serif"/>
                <w:b/>
                <w:sz w:val="28"/>
                <w:szCs w:val="28"/>
              </w:rPr>
              <w:t>от имени Избирательной комиссии Свердловской области</w:t>
            </w:r>
          </w:p>
          <w:p w:rsidR="00AF42EC" w:rsidRDefault="00AF42EC" w:rsidP="00AF42EC">
            <w:pPr>
              <w:spacing w:line="360" w:lineRule="auto"/>
            </w:pPr>
          </w:p>
          <w:p w:rsidR="00BC39A0" w:rsidRPr="00AF42EC" w:rsidRDefault="00BC39A0" w:rsidP="00AF42EC">
            <w:pPr>
              <w:spacing w:line="360" w:lineRule="auto"/>
            </w:pPr>
          </w:p>
          <w:p w:rsidR="005F49EA" w:rsidRDefault="00F1084D" w:rsidP="00EA20CB">
            <w:pPr>
              <w:pStyle w:val="a3"/>
              <w:ind w:firstLine="851"/>
              <w:rPr>
                <w:rFonts w:ascii="Liberation Serif" w:hAnsi="Liberation Serif" w:cs="Liberation Serif"/>
                <w:bCs/>
              </w:rPr>
            </w:pPr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Заслушав информацию председателя Камышловской городской территориальной избирательной комиссии А.С. </w:t>
            </w:r>
            <w:proofErr w:type="spellStart"/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>Мотыцкого</w:t>
            </w:r>
            <w:proofErr w:type="spellEnd"/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 об итогах </w:t>
            </w:r>
            <w:r w:rsidR="00EA20CB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досрочных </w:t>
            </w:r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выборов </w:t>
            </w:r>
            <w:r w:rsidR="00EA20CB">
              <w:rPr>
                <w:rFonts w:ascii="Liberation Serif" w:eastAsia="Calibri" w:hAnsi="Liberation Serif" w:cs="Liberation Serif"/>
                <w:szCs w:val="28"/>
                <w:lang w:eastAsia="en-US"/>
              </w:rPr>
              <w:t>Губернатора Свердловской области</w:t>
            </w:r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 1</w:t>
            </w:r>
            <w:r w:rsidR="00EA20CB">
              <w:rPr>
                <w:rFonts w:ascii="Liberation Serif" w:eastAsia="Calibri" w:hAnsi="Liberation Serif" w:cs="Liberation Serif"/>
                <w:szCs w:val="28"/>
                <w:lang w:eastAsia="en-US"/>
              </w:rPr>
              <w:t>4</w:t>
            </w:r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 </w:t>
            </w:r>
            <w:r w:rsidR="00EA20CB">
              <w:rPr>
                <w:rFonts w:ascii="Liberation Serif" w:eastAsia="Calibri" w:hAnsi="Liberation Serif" w:cs="Liberation Serif"/>
                <w:szCs w:val="28"/>
                <w:lang w:eastAsia="en-US"/>
              </w:rPr>
              <w:t>сентября</w:t>
            </w:r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 </w:t>
            </w:r>
            <w:r w:rsidR="00EA20CB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      </w:t>
            </w:r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>202</w:t>
            </w:r>
            <w:r w:rsidR="00EA20CB">
              <w:rPr>
                <w:rFonts w:ascii="Liberation Serif" w:eastAsia="Calibri" w:hAnsi="Liberation Serif" w:cs="Liberation Serif"/>
                <w:szCs w:val="28"/>
                <w:lang w:eastAsia="en-US"/>
              </w:rPr>
              <w:t>5</w:t>
            </w:r>
            <w:r w:rsidRPr="00F1084D">
              <w:rPr>
                <w:rFonts w:ascii="Liberation Serif" w:eastAsia="Calibri" w:hAnsi="Liberation Serif" w:cs="Liberation Serif"/>
                <w:szCs w:val="28"/>
                <w:lang w:eastAsia="en-US"/>
              </w:rPr>
              <w:t xml:space="preserve"> года на территории Камышловского городского округа, </w:t>
            </w:r>
            <w:r w:rsidRPr="00F1084D">
              <w:rPr>
                <w:rFonts w:ascii="Liberation Serif" w:hAnsi="Liberation Serif" w:cs="Liberation Serif"/>
                <w:bCs/>
              </w:rPr>
              <w:t xml:space="preserve"> Камышловская городская территориальная избирательная комиссия</w:t>
            </w:r>
            <w:r w:rsidR="00EA20CB">
              <w:rPr>
                <w:rFonts w:ascii="Liberation Serif" w:hAnsi="Liberation Serif" w:cs="Liberation Serif"/>
                <w:bCs/>
              </w:rPr>
              <w:t xml:space="preserve">           </w:t>
            </w:r>
            <w:r w:rsidRPr="00F1084D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gramStart"/>
            <w:r w:rsidRPr="00F1084D">
              <w:rPr>
                <w:rFonts w:ascii="Liberation Serif" w:hAnsi="Liberation Serif" w:cs="Liberation Serif"/>
                <w:b/>
                <w:bCs/>
              </w:rPr>
              <w:t>р</w:t>
            </w:r>
            <w:proofErr w:type="gramEnd"/>
            <w:r w:rsidRPr="00F1084D">
              <w:rPr>
                <w:rFonts w:ascii="Liberation Serif" w:hAnsi="Liberation Serif" w:cs="Liberation Serif"/>
                <w:b/>
                <w:bCs/>
              </w:rPr>
              <w:t xml:space="preserve"> е ш и л а</w:t>
            </w:r>
            <w:r w:rsidRPr="00F1084D">
              <w:rPr>
                <w:rFonts w:ascii="Liberation Serif" w:hAnsi="Liberation Serif" w:cs="Liberation Serif"/>
                <w:bCs/>
              </w:rPr>
              <w:t>:</w:t>
            </w:r>
          </w:p>
          <w:p w:rsidR="00BC39A0" w:rsidRPr="00F1084D" w:rsidRDefault="00BC39A0" w:rsidP="00EA20CB">
            <w:pPr>
              <w:pStyle w:val="a3"/>
              <w:ind w:firstLine="851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F34DFC" w:rsidRPr="00F34DFC" w:rsidRDefault="006C4776" w:rsidP="00AF42EC">
      <w:pPr>
        <w:spacing w:line="360" w:lineRule="auto"/>
        <w:ind w:firstLine="900"/>
        <w:jc w:val="both"/>
        <w:rPr>
          <w:rFonts w:ascii="Liberation Serif" w:hAnsi="Liberation Serif" w:cs="Liberation Serif"/>
          <w:sz w:val="28"/>
          <w:szCs w:val="28"/>
        </w:rPr>
      </w:pPr>
      <w:r w:rsidRPr="00F34DFC">
        <w:rPr>
          <w:rFonts w:ascii="Liberation Serif" w:hAnsi="Liberation Serif" w:cs="Liberation Serif"/>
          <w:sz w:val="28"/>
          <w:szCs w:val="28"/>
        </w:rPr>
        <w:t xml:space="preserve">1. </w:t>
      </w:r>
      <w:r w:rsidR="00F34DFC" w:rsidRPr="00F34DFC">
        <w:rPr>
          <w:rFonts w:ascii="Liberation Serif" w:hAnsi="Liberation Serif" w:cs="Liberation Serif"/>
          <w:sz w:val="28"/>
          <w:szCs w:val="28"/>
        </w:rPr>
        <w:t xml:space="preserve">За многолетний и добросовестный труд, по итогам </w:t>
      </w:r>
      <w:r w:rsidR="00EA20CB" w:rsidRPr="00EA20CB">
        <w:rPr>
          <w:rFonts w:ascii="Liberation Serif" w:eastAsia="Calibri" w:hAnsi="Liberation Serif" w:cs="Liberation Serif"/>
          <w:sz w:val="28"/>
          <w:szCs w:val="28"/>
          <w:lang w:eastAsia="en-US"/>
        </w:rPr>
        <w:t>досрочных выборов Губернатора Свердловской области 14 сентября</w:t>
      </w:r>
      <w:r w:rsidR="00EA20C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A20CB" w:rsidRPr="00EA20CB">
        <w:rPr>
          <w:rFonts w:ascii="Liberation Serif" w:eastAsia="Calibri" w:hAnsi="Liberation Serif" w:cs="Liberation Serif"/>
          <w:sz w:val="28"/>
          <w:szCs w:val="28"/>
          <w:lang w:eastAsia="en-US"/>
        </w:rPr>
        <w:t>2025 года</w:t>
      </w:r>
      <w:r w:rsidR="00F34DFC" w:rsidRPr="00F34DFC">
        <w:rPr>
          <w:rFonts w:ascii="Liberation Serif" w:hAnsi="Liberation Serif" w:cs="Liberation Serif"/>
          <w:sz w:val="28"/>
          <w:szCs w:val="28"/>
        </w:rPr>
        <w:t xml:space="preserve"> ходатайствовать перед Избирательной комиссией Свердловской области о награждении организаторов выборов:</w:t>
      </w:r>
    </w:p>
    <w:p w:rsidR="00CE78C1" w:rsidRPr="00982D63" w:rsidRDefault="00F34DFC" w:rsidP="00AF42EC">
      <w:pPr>
        <w:spacing w:line="360" w:lineRule="auto"/>
        <w:ind w:firstLine="900"/>
        <w:jc w:val="both"/>
        <w:rPr>
          <w:rFonts w:ascii="Liberation Serif" w:hAnsi="Liberation Serif" w:cs="Liberation Serif"/>
          <w:sz w:val="28"/>
          <w:szCs w:val="28"/>
        </w:rPr>
      </w:pPr>
      <w:r w:rsidRPr="00982D63">
        <w:rPr>
          <w:rFonts w:ascii="Liberation Serif" w:hAnsi="Liberation Serif" w:cs="Liberation Serif"/>
          <w:sz w:val="28"/>
          <w:szCs w:val="28"/>
        </w:rPr>
        <w:t xml:space="preserve"> 1.1. наградить Почетным знаком «За заслуги в организации выборов</w:t>
      </w:r>
      <w:r w:rsidR="00982D63" w:rsidRPr="00982D63">
        <w:rPr>
          <w:rFonts w:ascii="Liberation Serif" w:hAnsi="Liberation Serif" w:cs="Liberation Serif"/>
          <w:sz w:val="28"/>
          <w:szCs w:val="28"/>
        </w:rPr>
        <w:t>»:</w:t>
      </w:r>
      <w:r w:rsidRPr="00982D6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92F05" w:rsidRDefault="006C4776" w:rsidP="00AF42EC">
      <w:pPr>
        <w:widowControl w:val="0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D0282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="00D613EC">
        <w:rPr>
          <w:rFonts w:ascii="Liberation Serif" w:hAnsi="Liberation Serif" w:cs="Liberation Serif"/>
          <w:sz w:val="28"/>
          <w:szCs w:val="28"/>
        </w:rPr>
        <w:t>Сенцо</w:t>
      </w:r>
      <w:r w:rsidR="00AC15DD" w:rsidRPr="004D0282">
        <w:rPr>
          <w:rFonts w:ascii="Liberation Serif" w:hAnsi="Liberation Serif" w:cs="Liberation Serif"/>
          <w:sz w:val="28"/>
          <w:szCs w:val="28"/>
        </w:rPr>
        <w:t>ву</w:t>
      </w:r>
      <w:proofErr w:type="spellEnd"/>
      <w:r w:rsidR="00AC15DD" w:rsidRPr="004D0282">
        <w:rPr>
          <w:rFonts w:ascii="Liberation Serif" w:hAnsi="Liberation Serif" w:cs="Liberation Serif"/>
          <w:sz w:val="28"/>
          <w:szCs w:val="28"/>
        </w:rPr>
        <w:t xml:space="preserve"> </w:t>
      </w:r>
      <w:r w:rsidR="00D613EC">
        <w:rPr>
          <w:rFonts w:ascii="Liberation Serif" w:hAnsi="Liberation Serif" w:cs="Liberation Serif"/>
          <w:sz w:val="28"/>
          <w:szCs w:val="28"/>
        </w:rPr>
        <w:t>Елену Васильевну</w:t>
      </w:r>
      <w:r w:rsidRPr="004D0282">
        <w:rPr>
          <w:rFonts w:ascii="Liberation Serif" w:hAnsi="Liberation Serif" w:cs="Liberation Serif"/>
          <w:sz w:val="28"/>
          <w:szCs w:val="28"/>
        </w:rPr>
        <w:t xml:space="preserve">, </w:t>
      </w:r>
      <w:r w:rsidR="0049066C" w:rsidRPr="004D0282">
        <w:rPr>
          <w:rFonts w:ascii="Liberation Serif" w:hAnsi="Liberation Serif" w:cs="Liberation Serif"/>
          <w:spacing w:val="1"/>
          <w:sz w:val="28"/>
          <w:szCs w:val="28"/>
        </w:rPr>
        <w:t xml:space="preserve">председателя </w:t>
      </w:r>
      <w:r w:rsidR="00EC4CC1" w:rsidRPr="004D0282">
        <w:rPr>
          <w:rFonts w:ascii="Liberation Serif" w:hAnsi="Liberation Serif" w:cs="Liberation Serif"/>
          <w:spacing w:val="1"/>
          <w:sz w:val="28"/>
          <w:szCs w:val="28"/>
        </w:rPr>
        <w:t>участковой</w:t>
      </w:r>
      <w:r w:rsidR="0049066C" w:rsidRPr="004D0282">
        <w:rPr>
          <w:rFonts w:ascii="Liberation Serif" w:hAnsi="Liberation Serif" w:cs="Liberation Serif"/>
          <w:spacing w:val="1"/>
          <w:sz w:val="28"/>
          <w:szCs w:val="28"/>
        </w:rPr>
        <w:t xml:space="preserve"> избирательной комиссии избирательного </w:t>
      </w:r>
      <w:r w:rsidR="00EC4CC1" w:rsidRPr="004D0282">
        <w:rPr>
          <w:rFonts w:ascii="Liberation Serif" w:hAnsi="Liberation Serif" w:cs="Liberation Serif"/>
          <w:spacing w:val="1"/>
          <w:sz w:val="28"/>
          <w:szCs w:val="28"/>
        </w:rPr>
        <w:t>уч</w:t>
      </w:r>
      <w:r w:rsidR="0049066C" w:rsidRPr="004D0282">
        <w:rPr>
          <w:rFonts w:ascii="Liberation Serif" w:hAnsi="Liberation Serif" w:cs="Liberation Serif"/>
          <w:spacing w:val="1"/>
          <w:sz w:val="28"/>
          <w:szCs w:val="28"/>
        </w:rPr>
        <w:t>а</w:t>
      </w:r>
      <w:r w:rsidR="00EC4CC1" w:rsidRPr="004D0282">
        <w:rPr>
          <w:rFonts w:ascii="Liberation Serif" w:hAnsi="Liberation Serif" w:cs="Liberation Serif"/>
          <w:spacing w:val="1"/>
          <w:sz w:val="28"/>
          <w:szCs w:val="28"/>
        </w:rPr>
        <w:t>стка</w:t>
      </w:r>
      <w:r w:rsidR="0049066C" w:rsidRPr="004D0282">
        <w:rPr>
          <w:rFonts w:ascii="Liberation Serif" w:hAnsi="Liberation Serif" w:cs="Liberation Serif"/>
          <w:spacing w:val="1"/>
          <w:sz w:val="28"/>
          <w:szCs w:val="28"/>
        </w:rPr>
        <w:t xml:space="preserve"> № </w:t>
      </w:r>
      <w:r w:rsidR="00EC4CC1" w:rsidRPr="004D0282">
        <w:rPr>
          <w:rFonts w:ascii="Liberation Serif" w:hAnsi="Liberation Serif" w:cs="Liberation Serif"/>
          <w:spacing w:val="1"/>
          <w:sz w:val="28"/>
          <w:szCs w:val="28"/>
        </w:rPr>
        <w:t>19</w:t>
      </w:r>
      <w:r w:rsidR="00D613EC">
        <w:rPr>
          <w:rFonts w:ascii="Liberation Serif" w:hAnsi="Liberation Serif" w:cs="Liberation Serif"/>
          <w:spacing w:val="1"/>
          <w:sz w:val="28"/>
          <w:szCs w:val="28"/>
        </w:rPr>
        <w:t>3</w:t>
      </w:r>
      <w:r w:rsidR="00EA20CB">
        <w:rPr>
          <w:rFonts w:ascii="Liberation Serif" w:hAnsi="Liberation Serif" w:cs="Liberation Serif"/>
          <w:spacing w:val="1"/>
          <w:sz w:val="28"/>
          <w:szCs w:val="28"/>
        </w:rPr>
        <w:t>2</w:t>
      </w:r>
      <w:r w:rsidR="0049066C" w:rsidRPr="004D0282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4D0282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 w:rsidR="002A4BF8" w:rsidRPr="004D0282">
        <w:rPr>
          <w:rFonts w:ascii="Liberation Serif" w:hAnsi="Liberation Serif" w:cs="Liberation Serif"/>
          <w:sz w:val="28"/>
          <w:szCs w:val="28"/>
        </w:rPr>
        <w:t>1</w:t>
      </w:r>
      <w:r w:rsidRPr="004D0282">
        <w:rPr>
          <w:rFonts w:ascii="Liberation Serif" w:hAnsi="Liberation Serif" w:cs="Liberation Serif"/>
          <w:sz w:val="28"/>
          <w:szCs w:val="28"/>
        </w:rPr>
        <w:t>)</w:t>
      </w:r>
      <w:r w:rsidR="00AC15DD" w:rsidRPr="004D0282">
        <w:rPr>
          <w:rFonts w:ascii="Liberation Serif" w:hAnsi="Liberation Serif" w:cs="Liberation Serif"/>
          <w:sz w:val="28"/>
          <w:szCs w:val="28"/>
        </w:rPr>
        <w:t>;</w:t>
      </w:r>
    </w:p>
    <w:p w:rsidR="00BC39A0" w:rsidRDefault="00BC39A0" w:rsidP="00AF42EC">
      <w:pPr>
        <w:widowControl w:val="0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BC39A0" w:rsidRDefault="00BC39A0" w:rsidP="00AF42EC">
      <w:pPr>
        <w:widowControl w:val="0"/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BC39A0" w:rsidRPr="004D0282" w:rsidRDefault="00BC39A0" w:rsidP="00AF42EC">
      <w:pPr>
        <w:widowControl w:val="0"/>
        <w:spacing w:line="360" w:lineRule="auto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82D63" w:rsidRDefault="001F7669" w:rsidP="00AF42EC">
      <w:pPr>
        <w:spacing w:line="360" w:lineRule="auto"/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982D63"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="00982D63" w:rsidRPr="00982D63">
        <w:rPr>
          <w:rFonts w:ascii="Liberation Serif" w:hAnsi="Liberation Serif" w:cs="Liberation Serif"/>
          <w:sz w:val="28"/>
          <w:szCs w:val="28"/>
        </w:rPr>
        <w:t xml:space="preserve">1.2. наградить Почетной грамотой Избирательной комиссии Свердловской области: </w:t>
      </w:r>
    </w:p>
    <w:p w:rsidR="00D613EC" w:rsidRPr="00D613EC" w:rsidRDefault="00D613EC" w:rsidP="00D613EC">
      <w:pPr>
        <w:spacing w:line="360" w:lineRule="auto"/>
        <w:ind w:firstLine="851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4D0282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4"/>
        </w:rPr>
        <w:t>Каневу</w:t>
      </w:r>
      <w:r w:rsidRPr="004D0282">
        <w:rPr>
          <w:rFonts w:ascii="Liberation Serif" w:hAnsi="Liberation Serif" w:cs="Liberation Serif"/>
          <w:sz w:val="28"/>
          <w:szCs w:val="24"/>
        </w:rPr>
        <w:t xml:space="preserve"> </w:t>
      </w:r>
      <w:r>
        <w:rPr>
          <w:rFonts w:ascii="Liberation Serif" w:hAnsi="Liberation Serif" w:cs="Liberation Serif"/>
          <w:sz w:val="28"/>
          <w:szCs w:val="24"/>
        </w:rPr>
        <w:t>Марину Николаевну</w:t>
      </w:r>
      <w:r w:rsidRPr="004D0282">
        <w:rPr>
          <w:rFonts w:ascii="Liberation Serif" w:hAnsi="Liberation Serif" w:cs="Liberation Serif"/>
          <w:bCs/>
          <w:iCs/>
          <w:sz w:val="28"/>
          <w:szCs w:val="28"/>
        </w:rPr>
        <w:t xml:space="preserve">, </w:t>
      </w:r>
      <w:r w:rsidRPr="004D0282">
        <w:rPr>
          <w:rFonts w:ascii="Liberation Serif" w:hAnsi="Liberation Serif" w:cs="Liberation Serif"/>
          <w:sz w:val="28"/>
          <w:szCs w:val="28"/>
        </w:rPr>
        <w:t>заместителя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председателя</w:t>
      </w:r>
      <w:r w:rsidRPr="004D0282">
        <w:rPr>
          <w:rFonts w:ascii="Liberation Serif" w:hAnsi="Liberation Serif" w:cs="Liberation Serif"/>
          <w:bCs/>
          <w:iCs/>
          <w:sz w:val="28"/>
          <w:szCs w:val="28"/>
        </w:rPr>
        <w:t xml:space="preserve"> участковой избирательной комиссии избирательного участка № 19</w:t>
      </w:r>
      <w:r>
        <w:rPr>
          <w:rFonts w:ascii="Liberation Serif" w:hAnsi="Liberation Serif" w:cs="Liberation Serif"/>
          <w:bCs/>
          <w:iCs/>
          <w:sz w:val="28"/>
          <w:szCs w:val="28"/>
        </w:rPr>
        <w:t>24</w:t>
      </w:r>
      <w:r w:rsidRPr="004D0282">
        <w:rPr>
          <w:rFonts w:ascii="Liberation Serif" w:hAnsi="Liberation Serif" w:cs="Liberation Serif"/>
          <w:bCs/>
          <w:iCs/>
          <w:sz w:val="28"/>
          <w:szCs w:val="28"/>
        </w:rPr>
        <w:t xml:space="preserve"> (приложение </w:t>
      </w:r>
      <w:r>
        <w:rPr>
          <w:rFonts w:ascii="Liberation Serif" w:hAnsi="Liberation Serif" w:cs="Liberation Serif"/>
          <w:bCs/>
          <w:iCs/>
          <w:sz w:val="28"/>
          <w:szCs w:val="28"/>
        </w:rPr>
        <w:t>2</w:t>
      </w:r>
      <w:r w:rsidRPr="004D0282">
        <w:rPr>
          <w:rFonts w:ascii="Liberation Serif" w:hAnsi="Liberation Serif" w:cs="Liberation Serif"/>
          <w:bCs/>
          <w:iCs/>
          <w:sz w:val="28"/>
          <w:szCs w:val="28"/>
        </w:rPr>
        <w:t xml:space="preserve">); </w:t>
      </w:r>
    </w:p>
    <w:p w:rsidR="00867E9D" w:rsidRPr="004D0282" w:rsidRDefault="00867E9D" w:rsidP="00AF42EC">
      <w:pPr>
        <w:spacing w:line="360" w:lineRule="auto"/>
        <w:ind w:firstLine="851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4D0282"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proofErr w:type="spellStart"/>
      <w:r w:rsidR="00EA20CB">
        <w:rPr>
          <w:rFonts w:ascii="Liberation Serif" w:hAnsi="Liberation Serif" w:cs="Liberation Serif"/>
          <w:sz w:val="28"/>
          <w:szCs w:val="24"/>
        </w:rPr>
        <w:t>Корьяк</w:t>
      </w:r>
      <w:r w:rsidR="00EC4CC1" w:rsidRPr="004D0282">
        <w:rPr>
          <w:rFonts w:ascii="Liberation Serif" w:hAnsi="Liberation Serif" w:cs="Liberation Serif"/>
          <w:sz w:val="28"/>
          <w:szCs w:val="24"/>
        </w:rPr>
        <w:t>ину</w:t>
      </w:r>
      <w:proofErr w:type="spellEnd"/>
      <w:r w:rsidR="00EC4CC1" w:rsidRPr="004D0282">
        <w:rPr>
          <w:rFonts w:ascii="Liberation Serif" w:hAnsi="Liberation Serif" w:cs="Liberation Serif"/>
          <w:sz w:val="28"/>
          <w:szCs w:val="24"/>
        </w:rPr>
        <w:t xml:space="preserve"> </w:t>
      </w:r>
      <w:r w:rsidR="00EA20CB">
        <w:rPr>
          <w:rFonts w:ascii="Liberation Serif" w:hAnsi="Liberation Serif" w:cs="Liberation Serif"/>
          <w:sz w:val="28"/>
          <w:szCs w:val="24"/>
        </w:rPr>
        <w:t>Людмилу В</w:t>
      </w:r>
      <w:r w:rsidR="00EC4CC1" w:rsidRPr="004D0282">
        <w:rPr>
          <w:rFonts w:ascii="Liberation Serif" w:hAnsi="Liberation Serif" w:cs="Liberation Serif"/>
          <w:sz w:val="28"/>
          <w:szCs w:val="24"/>
        </w:rPr>
        <w:t>а</w:t>
      </w:r>
      <w:r w:rsidR="00EA20CB">
        <w:rPr>
          <w:rFonts w:ascii="Liberation Serif" w:hAnsi="Liberation Serif" w:cs="Liberation Serif"/>
          <w:sz w:val="28"/>
          <w:szCs w:val="24"/>
        </w:rPr>
        <w:t>лентино</w:t>
      </w:r>
      <w:r w:rsidR="00EC4CC1" w:rsidRPr="004D0282">
        <w:rPr>
          <w:rFonts w:ascii="Liberation Serif" w:hAnsi="Liberation Serif" w:cs="Liberation Serif"/>
          <w:sz w:val="28"/>
          <w:szCs w:val="24"/>
        </w:rPr>
        <w:t>вну</w:t>
      </w:r>
      <w:r w:rsidRPr="004D0282">
        <w:rPr>
          <w:rFonts w:ascii="Liberation Serif" w:hAnsi="Liberation Serif" w:cs="Liberation Serif"/>
          <w:bCs/>
          <w:iCs/>
          <w:sz w:val="28"/>
          <w:szCs w:val="28"/>
        </w:rPr>
        <w:t xml:space="preserve">, </w:t>
      </w:r>
      <w:r w:rsidR="00EA20CB" w:rsidRPr="004D0282">
        <w:rPr>
          <w:rFonts w:ascii="Liberation Serif" w:hAnsi="Liberation Serif" w:cs="Liberation Serif"/>
          <w:sz w:val="28"/>
          <w:szCs w:val="28"/>
        </w:rPr>
        <w:t xml:space="preserve">заместителя </w:t>
      </w:r>
      <w:r w:rsidR="00EA20CB" w:rsidRPr="004D0282">
        <w:rPr>
          <w:rFonts w:ascii="Liberation Serif" w:hAnsi="Liberation Serif" w:cs="Liberation Serif"/>
          <w:spacing w:val="1"/>
          <w:sz w:val="28"/>
          <w:szCs w:val="28"/>
        </w:rPr>
        <w:t>председателя</w:t>
      </w:r>
      <w:r w:rsidRPr="004D0282">
        <w:rPr>
          <w:rFonts w:ascii="Liberation Serif" w:hAnsi="Liberation Serif" w:cs="Liberation Serif"/>
          <w:bCs/>
          <w:iCs/>
          <w:sz w:val="28"/>
          <w:szCs w:val="28"/>
        </w:rPr>
        <w:t xml:space="preserve"> участковой избирательной комиссии избирательного участка</w:t>
      </w:r>
      <w:r w:rsidRPr="004D0282">
        <w:rPr>
          <w:rFonts w:ascii="Liberation Serif" w:hAnsi="Liberation Serif" w:cs="Liberation Serif"/>
          <w:sz w:val="28"/>
          <w:szCs w:val="28"/>
        </w:rPr>
        <w:t xml:space="preserve"> № 19</w:t>
      </w:r>
      <w:r w:rsidR="00EA20CB">
        <w:rPr>
          <w:rFonts w:ascii="Liberation Serif" w:hAnsi="Liberation Serif" w:cs="Liberation Serif"/>
          <w:sz w:val="28"/>
          <w:szCs w:val="28"/>
        </w:rPr>
        <w:t>25</w:t>
      </w:r>
      <w:r w:rsidRPr="004D0282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D613EC">
        <w:rPr>
          <w:rFonts w:ascii="Liberation Serif" w:hAnsi="Liberation Serif" w:cs="Liberation Serif"/>
          <w:sz w:val="28"/>
          <w:szCs w:val="28"/>
        </w:rPr>
        <w:t>3</w:t>
      </w:r>
      <w:r w:rsidRPr="004D0282">
        <w:rPr>
          <w:rFonts w:ascii="Liberation Serif" w:hAnsi="Liberation Serif" w:cs="Liberation Serif"/>
          <w:sz w:val="28"/>
          <w:szCs w:val="28"/>
        </w:rPr>
        <w:t>);</w:t>
      </w:r>
      <w:r w:rsidRPr="004D0282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p w:rsidR="00982D63" w:rsidRDefault="00982D63" w:rsidP="00AF42EC">
      <w:pPr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82D63">
        <w:rPr>
          <w:rFonts w:ascii="Liberation Serif" w:hAnsi="Liberation Serif" w:cs="Liberation Serif"/>
          <w:sz w:val="28"/>
          <w:szCs w:val="28"/>
        </w:rPr>
        <w:t xml:space="preserve">1.3. поощрить Благодарственным письмом Избирательной комиссии Свердловской области: </w:t>
      </w:r>
    </w:p>
    <w:p w:rsidR="00C01043" w:rsidRDefault="00C01043" w:rsidP="00C01043">
      <w:pPr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  <w:lang w:eastAsia="ja-JP"/>
        </w:rPr>
      </w:pPr>
      <w:r>
        <w:rPr>
          <w:rFonts w:ascii="Liberation Serif" w:hAnsi="Liberation Serif" w:cs="Liberation Serif"/>
          <w:sz w:val="28"/>
          <w:szCs w:val="28"/>
          <w:lang w:eastAsia="ja-JP"/>
        </w:rPr>
        <w:t>- Анциферову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ja-JP"/>
        </w:rPr>
        <w:t>Ларису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ja-JP"/>
        </w:rPr>
        <w:t>Вячеславовну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>, члена участковой избирательной комиссии избирательного участка № 19</w:t>
      </w:r>
      <w:r>
        <w:rPr>
          <w:rFonts w:ascii="Liberation Serif" w:hAnsi="Liberation Serif" w:cs="Liberation Serif"/>
          <w:sz w:val="28"/>
          <w:szCs w:val="28"/>
          <w:lang w:eastAsia="ja-JP"/>
        </w:rPr>
        <w:t>21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с правом решающего голоса</w:t>
      </w:r>
      <w:r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 w:rsidRPr="004D0282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4D0282">
        <w:rPr>
          <w:rFonts w:ascii="Liberation Serif" w:hAnsi="Liberation Serif" w:cs="Liberation Serif"/>
          <w:sz w:val="28"/>
          <w:szCs w:val="28"/>
        </w:rPr>
        <w:t>);</w:t>
      </w:r>
    </w:p>
    <w:p w:rsidR="00982D63" w:rsidRPr="00982D63" w:rsidRDefault="00982D63" w:rsidP="00AF42EC">
      <w:pPr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  <w:lang w:eastAsia="ja-JP"/>
        </w:rPr>
      </w:pPr>
      <w:r>
        <w:rPr>
          <w:rFonts w:ascii="Liberation Serif" w:hAnsi="Liberation Serif" w:cs="Liberation Serif"/>
          <w:sz w:val="28"/>
          <w:szCs w:val="28"/>
          <w:lang w:eastAsia="ja-JP"/>
        </w:rPr>
        <w:t xml:space="preserve">- </w:t>
      </w:r>
      <w:r w:rsidR="00EA20CB">
        <w:rPr>
          <w:rFonts w:ascii="Liberation Serif" w:hAnsi="Liberation Serif" w:cs="Liberation Serif"/>
          <w:sz w:val="28"/>
          <w:szCs w:val="28"/>
          <w:lang w:eastAsia="ja-JP"/>
        </w:rPr>
        <w:t>Кузнецову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Евгению</w:t>
      </w:r>
      <w:r w:rsidR="00C01043"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Алекс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ее</w:t>
      </w:r>
      <w:r w:rsidR="00C01043" w:rsidRPr="00982D63">
        <w:rPr>
          <w:rFonts w:ascii="Liberation Serif" w:hAnsi="Liberation Serif" w:cs="Liberation Serif"/>
          <w:sz w:val="28"/>
          <w:szCs w:val="28"/>
          <w:lang w:eastAsia="ja-JP"/>
        </w:rPr>
        <w:t>вну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>, члена участковой избирательной комиссии избирательного участка № 19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28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с правом решающего голоса</w:t>
      </w:r>
      <w:r w:rsidR="004B3FD6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 w:rsidR="004B3FD6" w:rsidRPr="004D0282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 w:rsidR="00C01043">
        <w:rPr>
          <w:rFonts w:ascii="Liberation Serif" w:hAnsi="Liberation Serif" w:cs="Liberation Serif"/>
          <w:sz w:val="28"/>
          <w:szCs w:val="28"/>
        </w:rPr>
        <w:t>5</w:t>
      </w:r>
      <w:r w:rsidR="004B3FD6" w:rsidRPr="004D0282">
        <w:rPr>
          <w:rFonts w:ascii="Liberation Serif" w:hAnsi="Liberation Serif" w:cs="Liberation Serif"/>
          <w:sz w:val="28"/>
          <w:szCs w:val="28"/>
        </w:rPr>
        <w:t>);</w:t>
      </w:r>
    </w:p>
    <w:p w:rsidR="00982D63" w:rsidRPr="00982D63" w:rsidRDefault="00982D63" w:rsidP="00AF42EC">
      <w:pPr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  <w:lang w:eastAsia="ja-JP"/>
        </w:rPr>
      </w:pPr>
      <w:r>
        <w:rPr>
          <w:rFonts w:ascii="Liberation Serif" w:hAnsi="Liberation Serif" w:cs="Liberation Serif"/>
          <w:sz w:val="28"/>
          <w:szCs w:val="28"/>
          <w:lang w:eastAsia="ja-JP"/>
        </w:rPr>
        <w:t xml:space="preserve">  - </w:t>
      </w:r>
      <w:r w:rsidR="00EA20CB">
        <w:rPr>
          <w:rFonts w:ascii="Liberation Serif" w:hAnsi="Liberation Serif" w:cs="Liberation Serif"/>
          <w:sz w:val="28"/>
          <w:szCs w:val="28"/>
          <w:lang w:eastAsia="ja-JP"/>
        </w:rPr>
        <w:t>Ку</w:t>
      </w:r>
      <w:r w:rsidR="00D613EC">
        <w:rPr>
          <w:rFonts w:ascii="Liberation Serif" w:hAnsi="Liberation Serif" w:cs="Liberation Serif"/>
          <w:sz w:val="28"/>
          <w:szCs w:val="28"/>
          <w:lang w:eastAsia="ja-JP"/>
        </w:rPr>
        <w:t>клин</w:t>
      </w:r>
      <w:r w:rsidR="00EA20CB">
        <w:rPr>
          <w:rFonts w:ascii="Liberation Serif" w:hAnsi="Liberation Serif" w:cs="Liberation Serif"/>
          <w:sz w:val="28"/>
          <w:szCs w:val="28"/>
          <w:lang w:eastAsia="ja-JP"/>
        </w:rPr>
        <w:t>у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 w:rsidR="00D613EC">
        <w:rPr>
          <w:rFonts w:ascii="Liberation Serif" w:hAnsi="Liberation Serif" w:cs="Liberation Serif"/>
          <w:sz w:val="28"/>
          <w:szCs w:val="28"/>
          <w:lang w:eastAsia="ja-JP"/>
        </w:rPr>
        <w:t>Татьян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 xml:space="preserve">у </w:t>
      </w:r>
      <w:r w:rsidR="00D613EC">
        <w:rPr>
          <w:rFonts w:ascii="Liberation Serif" w:hAnsi="Liberation Serif" w:cs="Liberation Serif"/>
          <w:sz w:val="28"/>
          <w:szCs w:val="28"/>
          <w:lang w:eastAsia="ja-JP"/>
        </w:rPr>
        <w:t>Александр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овну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, </w:t>
      </w:r>
      <w:r w:rsidR="00D613EC">
        <w:rPr>
          <w:rFonts w:ascii="Liberation Serif" w:hAnsi="Liberation Serif" w:cs="Liberation Serif"/>
          <w:sz w:val="28"/>
          <w:szCs w:val="28"/>
          <w:lang w:eastAsia="ja-JP"/>
        </w:rPr>
        <w:t>секретаря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участковой избирательной комиссии избирательного участка № 19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3</w:t>
      </w:r>
      <w:r w:rsidR="00D613EC">
        <w:rPr>
          <w:rFonts w:ascii="Liberation Serif" w:hAnsi="Liberation Serif" w:cs="Liberation Serif"/>
          <w:sz w:val="28"/>
          <w:szCs w:val="28"/>
          <w:lang w:eastAsia="ja-JP"/>
        </w:rPr>
        <w:t>0</w:t>
      </w:r>
      <w:r w:rsidR="00EA20CB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 w:rsidR="004902FF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 w:rsidR="004902FF" w:rsidRPr="004D0282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 w:rsidR="00C01043">
        <w:rPr>
          <w:rFonts w:ascii="Liberation Serif" w:hAnsi="Liberation Serif" w:cs="Liberation Serif"/>
          <w:sz w:val="28"/>
          <w:szCs w:val="28"/>
        </w:rPr>
        <w:t>6</w:t>
      </w:r>
      <w:r w:rsidR="004902FF" w:rsidRPr="004D0282">
        <w:rPr>
          <w:rFonts w:ascii="Liberation Serif" w:hAnsi="Liberation Serif" w:cs="Liberation Serif"/>
          <w:sz w:val="28"/>
          <w:szCs w:val="28"/>
        </w:rPr>
        <w:t>);</w:t>
      </w:r>
    </w:p>
    <w:p w:rsidR="00982D63" w:rsidRDefault="00982D63" w:rsidP="00AF42EC">
      <w:pPr>
        <w:spacing w:line="360" w:lineRule="auto"/>
        <w:ind w:firstLine="851"/>
        <w:jc w:val="both"/>
      </w:pPr>
      <w:r w:rsidRPr="00982D63">
        <w:rPr>
          <w:rFonts w:ascii="Liberation Serif" w:hAnsi="Liberation Serif" w:cs="Liberation Serif"/>
          <w:sz w:val="28"/>
          <w:szCs w:val="28"/>
        </w:rPr>
        <w:t>1.4. объявить Благодарность председателя Избирательной комиссии Свердловской области:</w:t>
      </w:r>
      <w:r>
        <w:t xml:space="preserve"> </w:t>
      </w:r>
    </w:p>
    <w:p w:rsidR="00982D63" w:rsidRPr="00982D63" w:rsidRDefault="00982D63" w:rsidP="00AF42EC">
      <w:pPr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  <w:lang w:eastAsia="ja-JP"/>
        </w:rPr>
      </w:pPr>
      <w:r>
        <w:rPr>
          <w:rFonts w:ascii="Liberation Serif" w:hAnsi="Liberation Serif" w:cs="Liberation Serif"/>
          <w:sz w:val="28"/>
          <w:szCs w:val="28"/>
          <w:lang w:eastAsia="ja-JP"/>
        </w:rPr>
        <w:t xml:space="preserve">- 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Гуляев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ой 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Татьян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е 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Александро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вне, члену </w:t>
      </w:r>
      <w:r w:rsidR="00C01043">
        <w:rPr>
          <w:rFonts w:ascii="Liberation Serif" w:hAnsi="Liberation Serif" w:cs="Liberation Serif"/>
          <w:sz w:val="28"/>
          <w:szCs w:val="28"/>
          <w:lang w:eastAsia="ja-JP"/>
        </w:rPr>
        <w:t>Камышловской городской территориальной избирательной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 комиссии с правом решающего голоса</w:t>
      </w:r>
      <w:r w:rsidR="004902FF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 w:rsidR="004902FF" w:rsidRPr="004D0282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 w:rsidR="00C01043">
        <w:rPr>
          <w:rFonts w:ascii="Liberation Serif" w:hAnsi="Liberation Serif" w:cs="Liberation Serif"/>
          <w:sz w:val="28"/>
          <w:szCs w:val="28"/>
        </w:rPr>
        <w:t>7</w:t>
      </w:r>
      <w:r w:rsidR="004902FF" w:rsidRPr="004D0282">
        <w:rPr>
          <w:rFonts w:ascii="Liberation Serif" w:hAnsi="Liberation Serif" w:cs="Liberation Serif"/>
          <w:sz w:val="28"/>
          <w:szCs w:val="28"/>
        </w:rPr>
        <w:t>);</w:t>
      </w:r>
    </w:p>
    <w:p w:rsidR="00982D63" w:rsidRPr="00982D63" w:rsidRDefault="00982D63" w:rsidP="00AF42EC">
      <w:pPr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  <w:lang w:eastAsia="ja-JP"/>
        </w:rPr>
      </w:pPr>
      <w:r>
        <w:rPr>
          <w:rFonts w:ascii="Liberation Serif" w:eastAsia="Calibri" w:hAnsi="Liberation Serif" w:cs="Liberation Serif"/>
          <w:sz w:val="28"/>
          <w:szCs w:val="28"/>
          <w:lang w:eastAsia="ja-JP"/>
        </w:rPr>
        <w:t xml:space="preserve">- </w:t>
      </w:r>
      <w:proofErr w:type="spellStart"/>
      <w:r w:rsidR="00C01043">
        <w:rPr>
          <w:rFonts w:ascii="Liberation Serif" w:eastAsia="Calibri" w:hAnsi="Liberation Serif" w:cs="Liberation Serif"/>
          <w:sz w:val="28"/>
          <w:szCs w:val="28"/>
          <w:lang w:eastAsia="ja-JP"/>
        </w:rPr>
        <w:t>Кукарских</w:t>
      </w:r>
      <w:proofErr w:type="spellEnd"/>
      <w:r w:rsidR="00C01043">
        <w:rPr>
          <w:rFonts w:ascii="Liberation Serif" w:eastAsia="Calibri" w:hAnsi="Liberation Serif" w:cs="Liberation Serif"/>
          <w:sz w:val="28"/>
          <w:szCs w:val="28"/>
          <w:lang w:eastAsia="ja-JP"/>
        </w:rPr>
        <w:t xml:space="preserve"> Светлане</w:t>
      </w:r>
      <w:r w:rsidRPr="00982D63">
        <w:rPr>
          <w:rFonts w:ascii="Liberation Serif" w:eastAsia="Calibri" w:hAnsi="Liberation Serif" w:cs="Liberation Serif"/>
          <w:sz w:val="28"/>
          <w:szCs w:val="28"/>
          <w:lang w:eastAsia="ja-JP"/>
        </w:rPr>
        <w:t xml:space="preserve"> Александр</w:t>
      </w:r>
      <w:r w:rsidR="00C01043">
        <w:rPr>
          <w:rFonts w:ascii="Liberation Serif" w:eastAsia="Calibri" w:hAnsi="Liberation Serif" w:cs="Liberation Serif"/>
          <w:sz w:val="28"/>
          <w:szCs w:val="28"/>
          <w:lang w:eastAsia="ja-JP"/>
        </w:rPr>
        <w:t>овн</w:t>
      </w:r>
      <w:r w:rsidRPr="00982D63">
        <w:rPr>
          <w:rFonts w:ascii="Liberation Serif" w:eastAsia="Calibri" w:hAnsi="Liberation Serif" w:cs="Liberation Serif"/>
          <w:sz w:val="28"/>
          <w:szCs w:val="28"/>
          <w:lang w:eastAsia="ja-JP"/>
        </w:rPr>
        <w:t>е,</w:t>
      </w:r>
      <w:r w:rsidRPr="00982D63">
        <w:rPr>
          <w:rFonts w:ascii="Liberation Serif" w:eastAsia="Calibri" w:hAnsi="Liberation Serif" w:cs="Liberation Serif"/>
          <w:sz w:val="22"/>
          <w:szCs w:val="22"/>
          <w:lang w:eastAsia="ja-JP"/>
        </w:rPr>
        <w:t xml:space="preserve"> </w:t>
      </w:r>
      <w:r w:rsidRPr="00982D63">
        <w:rPr>
          <w:rFonts w:ascii="Liberation Serif" w:eastAsia="Calibri" w:hAnsi="Liberation Serif" w:cs="Liberation Serif"/>
          <w:sz w:val="28"/>
          <w:szCs w:val="28"/>
          <w:lang w:eastAsia="ja-JP"/>
        </w:rPr>
        <w:t>члену участковой избирательной комиссии избирательного участка № 19</w:t>
      </w:r>
      <w:r w:rsidR="0025594B">
        <w:rPr>
          <w:rFonts w:ascii="Liberation Serif" w:eastAsia="Calibri" w:hAnsi="Liberation Serif" w:cs="Liberation Serif"/>
          <w:sz w:val="28"/>
          <w:szCs w:val="28"/>
          <w:lang w:eastAsia="ja-JP"/>
        </w:rPr>
        <w:t>16</w:t>
      </w:r>
      <w:r w:rsidRPr="00982D63">
        <w:rPr>
          <w:rFonts w:ascii="Liberation Serif" w:eastAsia="Calibri" w:hAnsi="Liberation Serif" w:cs="Liberation Serif"/>
          <w:sz w:val="28"/>
          <w:szCs w:val="28"/>
          <w:lang w:eastAsia="ja-JP"/>
        </w:rPr>
        <w:t xml:space="preserve"> с правом решающего голос</w:t>
      </w:r>
      <w:r w:rsidR="004902FF">
        <w:rPr>
          <w:rFonts w:ascii="Liberation Serif" w:eastAsia="Calibri" w:hAnsi="Liberation Serif" w:cs="Liberation Serif"/>
          <w:sz w:val="28"/>
          <w:szCs w:val="28"/>
          <w:lang w:eastAsia="ja-JP"/>
        </w:rPr>
        <w:t xml:space="preserve">а </w:t>
      </w:r>
      <w:r w:rsidR="004902FF" w:rsidRPr="004D0282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 w:rsidR="00C01043">
        <w:rPr>
          <w:rFonts w:ascii="Liberation Serif" w:hAnsi="Liberation Serif" w:cs="Liberation Serif"/>
          <w:sz w:val="28"/>
          <w:szCs w:val="28"/>
        </w:rPr>
        <w:t>8</w:t>
      </w:r>
      <w:r w:rsidR="004902FF" w:rsidRPr="004D0282">
        <w:rPr>
          <w:rFonts w:ascii="Liberation Serif" w:hAnsi="Liberation Serif" w:cs="Liberation Serif"/>
          <w:sz w:val="28"/>
          <w:szCs w:val="28"/>
        </w:rPr>
        <w:t>);</w:t>
      </w:r>
    </w:p>
    <w:p w:rsidR="00BC39A0" w:rsidRPr="00982D63" w:rsidRDefault="00982D63" w:rsidP="00D613EC">
      <w:pPr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ja-JP"/>
        </w:rPr>
        <w:t xml:space="preserve">- </w:t>
      </w:r>
      <w:r w:rsidR="007F20AC">
        <w:rPr>
          <w:rFonts w:ascii="Liberation Serif" w:hAnsi="Liberation Serif" w:cs="Liberation Serif"/>
          <w:sz w:val="28"/>
          <w:szCs w:val="28"/>
          <w:lang w:eastAsia="ja-JP"/>
        </w:rPr>
        <w:t>Чур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>киной Ирине В</w:t>
      </w:r>
      <w:r w:rsidR="007F20AC">
        <w:rPr>
          <w:rFonts w:ascii="Liberation Serif" w:hAnsi="Liberation Serif" w:cs="Liberation Serif"/>
          <w:sz w:val="28"/>
          <w:szCs w:val="28"/>
          <w:lang w:eastAsia="ja-JP"/>
        </w:rPr>
        <w:t>алерье</w:t>
      </w:r>
      <w:r w:rsidRPr="00982D63">
        <w:rPr>
          <w:rFonts w:ascii="Liberation Serif" w:hAnsi="Liberation Serif" w:cs="Liberation Serif"/>
          <w:sz w:val="28"/>
          <w:szCs w:val="28"/>
          <w:lang w:eastAsia="ja-JP"/>
        </w:rPr>
        <w:t xml:space="preserve">вне, </w:t>
      </w:r>
      <w:r w:rsidR="007F20AC" w:rsidRPr="00982D63">
        <w:rPr>
          <w:rFonts w:ascii="Liberation Serif" w:eastAsia="Calibri" w:hAnsi="Liberation Serif" w:cs="Liberation Serif"/>
          <w:sz w:val="28"/>
          <w:szCs w:val="28"/>
          <w:lang w:eastAsia="ja-JP"/>
        </w:rPr>
        <w:t>члену участковой избирательной комиссии избирательного участка № 192</w:t>
      </w:r>
      <w:r w:rsidR="007F20AC">
        <w:rPr>
          <w:rFonts w:ascii="Liberation Serif" w:eastAsia="Calibri" w:hAnsi="Liberation Serif" w:cs="Liberation Serif"/>
          <w:sz w:val="28"/>
          <w:szCs w:val="28"/>
          <w:lang w:eastAsia="ja-JP"/>
        </w:rPr>
        <w:t>6</w:t>
      </w:r>
      <w:r w:rsidR="007F20AC" w:rsidRPr="00982D63">
        <w:rPr>
          <w:rFonts w:ascii="Liberation Serif" w:eastAsia="Calibri" w:hAnsi="Liberation Serif" w:cs="Liberation Serif"/>
          <w:sz w:val="28"/>
          <w:szCs w:val="28"/>
          <w:lang w:eastAsia="ja-JP"/>
        </w:rPr>
        <w:t xml:space="preserve"> с правом решающего голос</w:t>
      </w:r>
      <w:r w:rsidR="007F20AC">
        <w:rPr>
          <w:rFonts w:ascii="Liberation Serif" w:eastAsia="Calibri" w:hAnsi="Liberation Serif" w:cs="Liberation Serif"/>
          <w:sz w:val="28"/>
          <w:szCs w:val="28"/>
          <w:lang w:eastAsia="ja-JP"/>
        </w:rPr>
        <w:t>а</w:t>
      </w:r>
      <w:r w:rsidR="004902FF">
        <w:rPr>
          <w:rFonts w:ascii="Liberation Serif" w:hAnsi="Liberation Serif" w:cs="Liberation Serif"/>
          <w:sz w:val="28"/>
          <w:szCs w:val="28"/>
          <w:lang w:eastAsia="ja-JP"/>
        </w:rPr>
        <w:t xml:space="preserve"> </w:t>
      </w:r>
      <w:r w:rsidR="004902FF" w:rsidRPr="004D0282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 w:rsidR="00C01043">
        <w:rPr>
          <w:rFonts w:ascii="Liberation Serif" w:hAnsi="Liberation Serif" w:cs="Liberation Serif"/>
          <w:sz w:val="28"/>
          <w:szCs w:val="28"/>
        </w:rPr>
        <w:t>9</w:t>
      </w:r>
      <w:r w:rsidR="004902FF" w:rsidRPr="004D0282">
        <w:rPr>
          <w:rFonts w:ascii="Liberation Serif" w:hAnsi="Liberation Serif" w:cs="Liberation Serif"/>
          <w:sz w:val="28"/>
          <w:szCs w:val="28"/>
        </w:rPr>
        <w:t>);</w:t>
      </w:r>
    </w:p>
    <w:p w:rsidR="007F20AC" w:rsidRPr="00BB4208" w:rsidRDefault="006A6DA2" w:rsidP="00BC39A0">
      <w:pPr>
        <w:spacing w:line="36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B4208" w:rsidRPr="00BB4208">
        <w:rPr>
          <w:rFonts w:ascii="Liberation Serif" w:hAnsi="Liberation Serif" w:cs="Liberation Serif"/>
          <w:sz w:val="28"/>
          <w:szCs w:val="28"/>
        </w:rPr>
        <w:t xml:space="preserve">. Направить настоящее решение в Избирательную комиссию Свердловской области. </w:t>
      </w:r>
    </w:p>
    <w:p w:rsidR="00B8004A" w:rsidRPr="00C01043" w:rsidRDefault="006A6DA2" w:rsidP="00C01043">
      <w:pPr>
        <w:pStyle w:val="3"/>
        <w:spacing w:after="0" w:line="360" w:lineRule="auto"/>
        <w:ind w:left="0" w:firstLine="90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175BAC" w:rsidRPr="00BB4208">
        <w:rPr>
          <w:rFonts w:ascii="Liberation Serif" w:hAnsi="Liberation Serif" w:cs="Liberation Serif"/>
          <w:sz w:val="28"/>
          <w:szCs w:val="28"/>
        </w:rPr>
        <w:t>. Ко</w:t>
      </w:r>
      <w:r w:rsidR="00F023C4" w:rsidRPr="00BB4208">
        <w:rPr>
          <w:rFonts w:ascii="Liberation Serif" w:hAnsi="Liberation Serif" w:cs="Liberation Serif"/>
          <w:sz w:val="28"/>
          <w:szCs w:val="28"/>
        </w:rPr>
        <w:t xml:space="preserve">нтроль </w:t>
      </w:r>
      <w:r w:rsidR="00175BAC" w:rsidRPr="00BB4208">
        <w:rPr>
          <w:rFonts w:ascii="Liberation Serif" w:hAnsi="Liberation Serif" w:cs="Liberation Serif"/>
          <w:sz w:val="28"/>
          <w:szCs w:val="28"/>
        </w:rPr>
        <w:t xml:space="preserve">исполнения настоящего решения возложить на </w:t>
      </w:r>
      <w:proofErr w:type="spellStart"/>
      <w:r w:rsidR="000678FB" w:rsidRPr="00BB4208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="000678FB" w:rsidRPr="00BB4208">
        <w:rPr>
          <w:rFonts w:ascii="Liberation Serif" w:hAnsi="Liberation Serif" w:cs="Liberation Serif"/>
          <w:sz w:val="28"/>
          <w:szCs w:val="28"/>
        </w:rPr>
        <w:t xml:space="preserve"> А.С., </w:t>
      </w:r>
      <w:r w:rsidR="00175BAC" w:rsidRPr="00BB4208">
        <w:rPr>
          <w:rFonts w:ascii="Liberation Serif" w:hAnsi="Liberation Serif" w:cs="Liberation Serif"/>
          <w:sz w:val="28"/>
          <w:szCs w:val="28"/>
        </w:rPr>
        <w:t xml:space="preserve">председателя </w:t>
      </w:r>
      <w:r w:rsidR="000F2ACE" w:rsidRPr="00BB4208">
        <w:rPr>
          <w:rFonts w:ascii="Liberation Serif" w:hAnsi="Liberation Serif" w:cs="Liberation Serif"/>
          <w:sz w:val="28"/>
          <w:szCs w:val="28"/>
        </w:rPr>
        <w:t xml:space="preserve">Камышловской </w:t>
      </w:r>
      <w:r w:rsidR="00175BAC" w:rsidRPr="00BB4208">
        <w:rPr>
          <w:rFonts w:ascii="Liberation Serif" w:hAnsi="Liberation Serif" w:cs="Liberation Serif"/>
          <w:sz w:val="28"/>
          <w:szCs w:val="28"/>
        </w:rPr>
        <w:t xml:space="preserve">городской </w:t>
      </w:r>
      <w:r w:rsidR="000F2ACE" w:rsidRPr="00BB4208"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 w:rsidR="00175BAC" w:rsidRPr="00BB4208">
        <w:rPr>
          <w:rFonts w:ascii="Liberation Serif" w:hAnsi="Liberation Serif" w:cs="Liberation Serif"/>
          <w:sz w:val="28"/>
          <w:szCs w:val="28"/>
        </w:rPr>
        <w:t>избирательной комиссии.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1080"/>
        <w:gridCol w:w="2700"/>
      </w:tblGrid>
      <w:tr w:rsidR="00277137" w:rsidRPr="00825A16">
        <w:tc>
          <w:tcPr>
            <w:tcW w:w="5688" w:type="dxa"/>
          </w:tcPr>
          <w:p w:rsidR="007F20AC" w:rsidRDefault="007F20AC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F20AC" w:rsidRDefault="007F20AC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F20AC" w:rsidRDefault="007F20AC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77137" w:rsidRPr="00825A16" w:rsidRDefault="00277137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5A16">
              <w:rPr>
                <w:rFonts w:ascii="Liberation Serif" w:hAnsi="Liberation Serif" w:cs="Liberation Serif"/>
                <w:sz w:val="28"/>
                <w:szCs w:val="28"/>
              </w:rPr>
              <w:t>Председатель Камышловской городской  территориальной избирательной  комиссии</w:t>
            </w:r>
          </w:p>
        </w:tc>
        <w:tc>
          <w:tcPr>
            <w:tcW w:w="1080" w:type="dxa"/>
          </w:tcPr>
          <w:p w:rsidR="00277137" w:rsidRPr="00825A16" w:rsidRDefault="00277137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277137" w:rsidRPr="00825A16" w:rsidRDefault="00277137" w:rsidP="009D420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F20AC" w:rsidRDefault="007F20AC" w:rsidP="009D420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F20AC" w:rsidRDefault="007F20AC" w:rsidP="009D420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F20AC" w:rsidRDefault="007F20AC" w:rsidP="009D420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77137" w:rsidRPr="00825A16" w:rsidRDefault="00277137" w:rsidP="009D420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25A16">
              <w:rPr>
                <w:rFonts w:ascii="Liberation Serif" w:hAnsi="Liberation Serif" w:cs="Liberation Serif"/>
                <w:sz w:val="28"/>
                <w:szCs w:val="28"/>
              </w:rPr>
              <w:t>А.С.Мотыцкий</w:t>
            </w:r>
            <w:proofErr w:type="spellEnd"/>
          </w:p>
        </w:tc>
      </w:tr>
      <w:tr w:rsidR="00277137" w:rsidRPr="00825A16">
        <w:tc>
          <w:tcPr>
            <w:tcW w:w="5688" w:type="dxa"/>
          </w:tcPr>
          <w:p w:rsidR="00277137" w:rsidRPr="00825A16" w:rsidRDefault="00277137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80" w:type="dxa"/>
          </w:tcPr>
          <w:p w:rsidR="00277137" w:rsidRPr="00825A16" w:rsidRDefault="00277137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277137" w:rsidRPr="00825A16" w:rsidRDefault="00277137" w:rsidP="009D420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77137" w:rsidRPr="00825A16">
        <w:tc>
          <w:tcPr>
            <w:tcW w:w="5688" w:type="dxa"/>
          </w:tcPr>
          <w:p w:rsidR="00277137" w:rsidRPr="00825A16" w:rsidRDefault="00277137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25A16">
              <w:rPr>
                <w:rFonts w:ascii="Liberation Serif" w:hAnsi="Liberation Serif" w:cs="Liberation Serif"/>
                <w:sz w:val="28"/>
                <w:szCs w:val="28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1080" w:type="dxa"/>
          </w:tcPr>
          <w:p w:rsidR="00277137" w:rsidRPr="00825A16" w:rsidRDefault="00277137" w:rsidP="001066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277137" w:rsidRPr="00825A16" w:rsidRDefault="00277137" w:rsidP="009D420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77137" w:rsidRPr="00825A16" w:rsidRDefault="00277137" w:rsidP="009D420B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25A16">
              <w:rPr>
                <w:rFonts w:ascii="Liberation Serif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B8004A" w:rsidRPr="00825A16" w:rsidRDefault="00175BAC" w:rsidP="00CE78C1">
      <w:pPr>
        <w:tabs>
          <w:tab w:val="left" w:pos="840"/>
        </w:tabs>
        <w:rPr>
          <w:rFonts w:ascii="Liberation Serif" w:hAnsi="Liberation Serif" w:cs="Liberation Serif"/>
          <w:sz w:val="28"/>
          <w:szCs w:val="28"/>
        </w:rPr>
      </w:pPr>
      <w:r w:rsidRPr="00825A16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</w:t>
      </w:r>
      <w:r w:rsidR="00D52343" w:rsidRPr="00825A16">
        <w:rPr>
          <w:rFonts w:ascii="Liberation Serif" w:hAnsi="Liberation Serif" w:cs="Liberation Serif"/>
          <w:sz w:val="28"/>
          <w:szCs w:val="28"/>
        </w:rPr>
        <w:t xml:space="preserve">           </w:t>
      </w:r>
    </w:p>
    <w:p w:rsidR="00573696" w:rsidRPr="00825A16" w:rsidRDefault="00573696" w:rsidP="00CE78C1">
      <w:pPr>
        <w:tabs>
          <w:tab w:val="left" w:pos="840"/>
        </w:tabs>
        <w:rPr>
          <w:rFonts w:ascii="Liberation Serif" w:hAnsi="Liberation Serif" w:cs="Liberation Serif"/>
          <w:sz w:val="24"/>
          <w:szCs w:val="24"/>
        </w:rPr>
      </w:pPr>
    </w:p>
    <w:p w:rsidR="00E40991" w:rsidRPr="00825A16" w:rsidRDefault="00E40991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D058D3" w:rsidRPr="00825A16" w:rsidRDefault="00D058D3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0C49AE" w:rsidRPr="00825A16" w:rsidRDefault="000C49AE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0C49AE" w:rsidRPr="00825A16" w:rsidRDefault="000C49AE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0C49AE" w:rsidRDefault="000C49AE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AF42EC" w:rsidRPr="00825A16" w:rsidRDefault="00AF42EC" w:rsidP="000678FB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812679" w:rsidRDefault="00812679" w:rsidP="00E93260">
      <w:pPr>
        <w:tabs>
          <w:tab w:val="left" w:pos="840"/>
        </w:tabs>
        <w:rPr>
          <w:rFonts w:ascii="Liberation Serif" w:hAnsi="Liberation Serif" w:cs="Liberation Serif"/>
          <w:sz w:val="24"/>
          <w:szCs w:val="24"/>
        </w:rPr>
      </w:pPr>
    </w:p>
    <w:p w:rsidR="007F20AC" w:rsidRDefault="007F20AC" w:rsidP="00E93260">
      <w:pPr>
        <w:tabs>
          <w:tab w:val="left" w:pos="840"/>
        </w:tabs>
        <w:rPr>
          <w:rFonts w:ascii="Liberation Serif" w:hAnsi="Liberation Serif" w:cs="Liberation Serif"/>
          <w:sz w:val="24"/>
          <w:szCs w:val="24"/>
        </w:rPr>
      </w:pPr>
    </w:p>
    <w:p w:rsidR="007F20AC" w:rsidRDefault="007F20AC" w:rsidP="00E93260">
      <w:pPr>
        <w:tabs>
          <w:tab w:val="left" w:pos="840"/>
        </w:tabs>
        <w:rPr>
          <w:rFonts w:ascii="Liberation Serif" w:hAnsi="Liberation Serif" w:cs="Liberation Serif"/>
          <w:sz w:val="24"/>
          <w:szCs w:val="24"/>
        </w:rPr>
      </w:pPr>
    </w:p>
    <w:p w:rsidR="0044764B" w:rsidRDefault="0044764B" w:rsidP="00E93260">
      <w:pPr>
        <w:tabs>
          <w:tab w:val="left" w:pos="840"/>
        </w:tabs>
        <w:rPr>
          <w:rFonts w:ascii="Liberation Serif" w:hAnsi="Liberation Serif" w:cs="Liberation Serif"/>
          <w:sz w:val="24"/>
          <w:szCs w:val="24"/>
        </w:rPr>
      </w:pPr>
    </w:p>
    <w:p w:rsidR="0044764B" w:rsidRDefault="0044764B" w:rsidP="00E93260">
      <w:pPr>
        <w:tabs>
          <w:tab w:val="left" w:pos="840"/>
        </w:tabs>
        <w:rPr>
          <w:rFonts w:ascii="Liberation Serif" w:hAnsi="Liberation Serif" w:cs="Liberation Serif"/>
          <w:sz w:val="24"/>
          <w:szCs w:val="24"/>
        </w:rPr>
      </w:pPr>
    </w:p>
    <w:p w:rsidR="0044764B" w:rsidRDefault="0044764B" w:rsidP="00E93260">
      <w:pPr>
        <w:tabs>
          <w:tab w:val="left" w:pos="840"/>
        </w:tabs>
        <w:rPr>
          <w:rFonts w:ascii="Liberation Serif" w:hAnsi="Liberation Serif" w:cs="Liberation Serif"/>
          <w:sz w:val="24"/>
          <w:szCs w:val="24"/>
        </w:rPr>
      </w:pPr>
    </w:p>
    <w:p w:rsidR="0044764B" w:rsidRDefault="0044764B" w:rsidP="00E93260">
      <w:pPr>
        <w:tabs>
          <w:tab w:val="left" w:pos="840"/>
        </w:tabs>
        <w:rPr>
          <w:rFonts w:ascii="Liberation Serif" w:hAnsi="Liberation Serif" w:cs="Liberation Serif"/>
          <w:sz w:val="24"/>
          <w:szCs w:val="24"/>
        </w:rPr>
      </w:pPr>
    </w:p>
    <w:p w:rsidR="00822EB0" w:rsidRDefault="00822EB0" w:rsidP="00FF4052">
      <w:pPr>
        <w:tabs>
          <w:tab w:val="left" w:pos="840"/>
        </w:tabs>
        <w:jc w:val="right"/>
        <w:rPr>
          <w:rFonts w:ascii="Liberation Serif" w:hAnsi="Liberation Serif" w:cs="Liberation Serif"/>
          <w:sz w:val="24"/>
          <w:szCs w:val="24"/>
        </w:rPr>
      </w:pPr>
    </w:p>
    <w:sectPr w:rsidR="00822EB0" w:rsidSect="007F20AC">
      <w:headerReference w:type="even" r:id="rId10"/>
      <w:headerReference w:type="default" r:id="rId11"/>
      <w:pgSz w:w="11906" w:h="16838"/>
      <w:pgMar w:top="993" w:right="851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EA" w:rsidRDefault="00D30CEA">
      <w:r>
        <w:separator/>
      </w:r>
    </w:p>
  </w:endnote>
  <w:endnote w:type="continuationSeparator" w:id="0">
    <w:p w:rsidR="00D30CEA" w:rsidRDefault="00D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EA" w:rsidRDefault="00D30CEA">
      <w:r>
        <w:separator/>
      </w:r>
    </w:p>
  </w:footnote>
  <w:footnote w:type="continuationSeparator" w:id="0">
    <w:p w:rsidR="00D30CEA" w:rsidRDefault="00D3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D7" w:rsidRDefault="00B205D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05D7" w:rsidRDefault="00B205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D7" w:rsidRDefault="00B205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ED2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4536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">
    <w:nsid w:val="0A24327C"/>
    <w:multiLevelType w:val="hybridMultilevel"/>
    <w:tmpl w:val="E3025EE2"/>
    <w:lvl w:ilvl="0" w:tplc="289EA76E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D8F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3">
    <w:nsid w:val="0A6460D7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4">
    <w:nsid w:val="0D106295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5">
    <w:nsid w:val="15A51FFF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6">
    <w:nsid w:val="1830201F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7">
    <w:nsid w:val="192A15D1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8">
    <w:nsid w:val="1BAE1704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9">
    <w:nsid w:val="212950FB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0">
    <w:nsid w:val="21602661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1">
    <w:nsid w:val="22F266ED"/>
    <w:multiLevelType w:val="hybridMultilevel"/>
    <w:tmpl w:val="96EEB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1518C"/>
    <w:multiLevelType w:val="hybridMultilevel"/>
    <w:tmpl w:val="E3025EE2"/>
    <w:lvl w:ilvl="0" w:tplc="289EA76E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71BCD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4">
    <w:nsid w:val="273F4EC8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5">
    <w:nsid w:val="2C724A23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6">
    <w:nsid w:val="30672C43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7">
    <w:nsid w:val="312632CB"/>
    <w:multiLevelType w:val="hybridMultilevel"/>
    <w:tmpl w:val="B0D8DB82"/>
    <w:lvl w:ilvl="0" w:tplc="FD5E84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F3E84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19">
    <w:nsid w:val="372D71DD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0">
    <w:nsid w:val="3B457CFB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1">
    <w:nsid w:val="3B86552E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2">
    <w:nsid w:val="3BAC07EA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3">
    <w:nsid w:val="40B93FC7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4">
    <w:nsid w:val="40E60480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5">
    <w:nsid w:val="42550352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6">
    <w:nsid w:val="444B21BE"/>
    <w:multiLevelType w:val="singleLevel"/>
    <w:tmpl w:val="6F2A3FB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27">
    <w:nsid w:val="51753F85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8">
    <w:nsid w:val="53385BF3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9">
    <w:nsid w:val="590606CE"/>
    <w:multiLevelType w:val="hybridMultilevel"/>
    <w:tmpl w:val="B0D8DB82"/>
    <w:lvl w:ilvl="0" w:tplc="FD5E84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14653A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31">
    <w:nsid w:val="715779E6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32">
    <w:nsid w:val="716574D3"/>
    <w:multiLevelType w:val="hybridMultilevel"/>
    <w:tmpl w:val="1ED2CC54"/>
    <w:lvl w:ilvl="0" w:tplc="6F2A3FB6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color w:val="auto"/>
        <w:sz w:val="28"/>
        <w:szCs w:val="28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8DC741E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34">
    <w:nsid w:val="79D23508"/>
    <w:multiLevelType w:val="singleLevel"/>
    <w:tmpl w:val="289EA7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35">
    <w:nsid w:val="7C6500B4"/>
    <w:multiLevelType w:val="hybridMultilevel"/>
    <w:tmpl w:val="B0D8DB82"/>
    <w:lvl w:ilvl="0" w:tplc="FD5E84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236B0E"/>
    <w:multiLevelType w:val="singleLevel"/>
    <w:tmpl w:val="8834CDB8"/>
    <w:lvl w:ilvl="0">
      <w:start w:val="1"/>
      <w:numFmt w:val="decimal"/>
      <w:lvlText w:val="%1. "/>
      <w:legacy w:legacy="1" w:legacySpace="0" w:legacyIndent="283"/>
      <w:lvlJc w:val="left"/>
      <w:pPr>
        <w:ind w:left="8364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color w:val="auto"/>
        <w:sz w:val="28"/>
        <w:szCs w:val="28"/>
        <w:u w:val="none"/>
        <w:effect w:val="none"/>
      </w:rPr>
    </w:lvl>
  </w:abstractNum>
  <w:num w:numId="1">
    <w:abstractNumId w:val="23"/>
    <w:lvlOverride w:ilvl="0">
      <w:startOverride w:val="1"/>
    </w:lvlOverride>
  </w:num>
  <w:num w:numId="2">
    <w:abstractNumId w:val="25"/>
  </w:num>
  <w:num w:numId="3">
    <w:abstractNumId w:val="1"/>
  </w:num>
  <w:num w:numId="4">
    <w:abstractNumId w:val="21"/>
  </w:num>
  <w:num w:numId="5">
    <w:abstractNumId w:val="6"/>
  </w:num>
  <w:num w:numId="6">
    <w:abstractNumId w:val="30"/>
  </w:num>
  <w:num w:numId="7">
    <w:abstractNumId w:val="33"/>
  </w:num>
  <w:num w:numId="8">
    <w:abstractNumId w:val="26"/>
  </w:num>
  <w:num w:numId="9">
    <w:abstractNumId w:val="7"/>
  </w:num>
  <w:num w:numId="10">
    <w:abstractNumId w:val="10"/>
  </w:num>
  <w:num w:numId="11">
    <w:abstractNumId w:val="2"/>
  </w:num>
  <w:num w:numId="12">
    <w:abstractNumId w:val="13"/>
  </w:num>
  <w:num w:numId="13">
    <w:abstractNumId w:val="29"/>
  </w:num>
  <w:num w:numId="14">
    <w:abstractNumId w:val="3"/>
  </w:num>
  <w:num w:numId="15">
    <w:abstractNumId w:val="16"/>
  </w:num>
  <w:num w:numId="16">
    <w:abstractNumId w:val="20"/>
  </w:num>
  <w:num w:numId="17">
    <w:abstractNumId w:val="4"/>
  </w:num>
  <w:num w:numId="18">
    <w:abstractNumId w:val="35"/>
  </w:num>
  <w:num w:numId="19">
    <w:abstractNumId w:val="19"/>
  </w:num>
  <w:num w:numId="20">
    <w:abstractNumId w:val="36"/>
  </w:num>
  <w:num w:numId="21">
    <w:abstractNumId w:val="28"/>
  </w:num>
  <w:num w:numId="22">
    <w:abstractNumId w:val="17"/>
  </w:num>
  <w:num w:numId="23">
    <w:abstractNumId w:val="8"/>
  </w:num>
  <w:num w:numId="24">
    <w:abstractNumId w:val="14"/>
  </w:num>
  <w:num w:numId="25">
    <w:abstractNumId w:val="9"/>
  </w:num>
  <w:num w:numId="26">
    <w:abstractNumId w:val="31"/>
  </w:num>
  <w:num w:numId="27">
    <w:abstractNumId w:val="18"/>
  </w:num>
  <w:num w:numId="28">
    <w:abstractNumId w:val="22"/>
  </w:num>
  <w:num w:numId="29">
    <w:abstractNumId w:val="15"/>
  </w:num>
  <w:num w:numId="30">
    <w:abstractNumId w:val="24"/>
  </w:num>
  <w:num w:numId="31">
    <w:abstractNumId w:val="27"/>
  </w:num>
  <w:num w:numId="32">
    <w:abstractNumId w:val="32"/>
  </w:num>
  <w:num w:numId="33">
    <w:abstractNumId w:val="0"/>
  </w:num>
  <w:num w:numId="34">
    <w:abstractNumId w:val="5"/>
  </w:num>
  <w:num w:numId="35">
    <w:abstractNumId w:val="34"/>
  </w:num>
  <w:num w:numId="36">
    <w:abstractNumId w:val="12"/>
  </w:num>
  <w:num w:numId="3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A59"/>
    <w:rsid w:val="0000178F"/>
    <w:rsid w:val="0000254B"/>
    <w:rsid w:val="00002869"/>
    <w:rsid w:val="00003B58"/>
    <w:rsid w:val="00004C09"/>
    <w:rsid w:val="00004FE7"/>
    <w:rsid w:val="000072E8"/>
    <w:rsid w:val="000139C9"/>
    <w:rsid w:val="0001559D"/>
    <w:rsid w:val="00015875"/>
    <w:rsid w:val="00017DA1"/>
    <w:rsid w:val="00020E8C"/>
    <w:rsid w:val="00021ABC"/>
    <w:rsid w:val="00022610"/>
    <w:rsid w:val="00023F27"/>
    <w:rsid w:val="00025DA5"/>
    <w:rsid w:val="00026E18"/>
    <w:rsid w:val="0002701B"/>
    <w:rsid w:val="0003119F"/>
    <w:rsid w:val="00031CFD"/>
    <w:rsid w:val="00031F15"/>
    <w:rsid w:val="0003326C"/>
    <w:rsid w:val="00034A86"/>
    <w:rsid w:val="00034B82"/>
    <w:rsid w:val="00037324"/>
    <w:rsid w:val="00042402"/>
    <w:rsid w:val="00044D57"/>
    <w:rsid w:val="00047869"/>
    <w:rsid w:val="00050398"/>
    <w:rsid w:val="00050A4A"/>
    <w:rsid w:val="00055649"/>
    <w:rsid w:val="0005616F"/>
    <w:rsid w:val="000573A2"/>
    <w:rsid w:val="00065241"/>
    <w:rsid w:val="000678FB"/>
    <w:rsid w:val="00070417"/>
    <w:rsid w:val="00072E0C"/>
    <w:rsid w:val="00075AB5"/>
    <w:rsid w:val="000762A1"/>
    <w:rsid w:val="00077560"/>
    <w:rsid w:val="0008338F"/>
    <w:rsid w:val="00084A85"/>
    <w:rsid w:val="000868C0"/>
    <w:rsid w:val="00090F3D"/>
    <w:rsid w:val="000922F0"/>
    <w:rsid w:val="00092A9C"/>
    <w:rsid w:val="0009439D"/>
    <w:rsid w:val="000943B2"/>
    <w:rsid w:val="00095484"/>
    <w:rsid w:val="000967B6"/>
    <w:rsid w:val="000A2169"/>
    <w:rsid w:val="000A5A2F"/>
    <w:rsid w:val="000A754F"/>
    <w:rsid w:val="000A76FB"/>
    <w:rsid w:val="000A7CE9"/>
    <w:rsid w:val="000B114A"/>
    <w:rsid w:val="000B140E"/>
    <w:rsid w:val="000B65C0"/>
    <w:rsid w:val="000B72E9"/>
    <w:rsid w:val="000B7690"/>
    <w:rsid w:val="000C06D1"/>
    <w:rsid w:val="000C49AE"/>
    <w:rsid w:val="000C49B0"/>
    <w:rsid w:val="000C734B"/>
    <w:rsid w:val="000D0D01"/>
    <w:rsid w:val="000D3E59"/>
    <w:rsid w:val="000D56B9"/>
    <w:rsid w:val="000D6142"/>
    <w:rsid w:val="000D7D7E"/>
    <w:rsid w:val="000E086D"/>
    <w:rsid w:val="000E24E2"/>
    <w:rsid w:val="000E3960"/>
    <w:rsid w:val="000E4481"/>
    <w:rsid w:val="000E7B0F"/>
    <w:rsid w:val="000F2ACE"/>
    <w:rsid w:val="001007BD"/>
    <w:rsid w:val="00103CEC"/>
    <w:rsid w:val="00104220"/>
    <w:rsid w:val="00104E2E"/>
    <w:rsid w:val="00106604"/>
    <w:rsid w:val="0010729E"/>
    <w:rsid w:val="001075F3"/>
    <w:rsid w:val="00107F37"/>
    <w:rsid w:val="00107FD3"/>
    <w:rsid w:val="0011030F"/>
    <w:rsid w:val="001116F3"/>
    <w:rsid w:val="0011601A"/>
    <w:rsid w:val="00116494"/>
    <w:rsid w:val="00117C47"/>
    <w:rsid w:val="001215F3"/>
    <w:rsid w:val="00124D74"/>
    <w:rsid w:val="00124DC8"/>
    <w:rsid w:val="00125BEE"/>
    <w:rsid w:val="00125F6E"/>
    <w:rsid w:val="00127F6D"/>
    <w:rsid w:val="00130DDB"/>
    <w:rsid w:val="001356E1"/>
    <w:rsid w:val="001416B0"/>
    <w:rsid w:val="0014338C"/>
    <w:rsid w:val="00143A67"/>
    <w:rsid w:val="0014412A"/>
    <w:rsid w:val="001460E4"/>
    <w:rsid w:val="001462C2"/>
    <w:rsid w:val="00146903"/>
    <w:rsid w:val="001518FE"/>
    <w:rsid w:val="0015376D"/>
    <w:rsid w:val="001545AE"/>
    <w:rsid w:val="00161675"/>
    <w:rsid w:val="00161D17"/>
    <w:rsid w:val="00162632"/>
    <w:rsid w:val="00165C5B"/>
    <w:rsid w:val="00175BAC"/>
    <w:rsid w:val="00176975"/>
    <w:rsid w:val="00181338"/>
    <w:rsid w:val="00182FFD"/>
    <w:rsid w:val="001837A9"/>
    <w:rsid w:val="001854E8"/>
    <w:rsid w:val="001869BB"/>
    <w:rsid w:val="00186F45"/>
    <w:rsid w:val="00191288"/>
    <w:rsid w:val="00195821"/>
    <w:rsid w:val="001A38D6"/>
    <w:rsid w:val="001B1473"/>
    <w:rsid w:val="001B3FA2"/>
    <w:rsid w:val="001B6325"/>
    <w:rsid w:val="001B6A3E"/>
    <w:rsid w:val="001B7A00"/>
    <w:rsid w:val="001C2E02"/>
    <w:rsid w:val="001C4604"/>
    <w:rsid w:val="001D2E3A"/>
    <w:rsid w:val="001D6A61"/>
    <w:rsid w:val="001D6D7C"/>
    <w:rsid w:val="001D7527"/>
    <w:rsid w:val="001E0055"/>
    <w:rsid w:val="001E0DCD"/>
    <w:rsid w:val="001E1705"/>
    <w:rsid w:val="001E21D4"/>
    <w:rsid w:val="001E3EAD"/>
    <w:rsid w:val="001E47EF"/>
    <w:rsid w:val="001F1176"/>
    <w:rsid w:val="001F2451"/>
    <w:rsid w:val="001F2CB7"/>
    <w:rsid w:val="001F4BFC"/>
    <w:rsid w:val="001F7669"/>
    <w:rsid w:val="0020007B"/>
    <w:rsid w:val="00204BF2"/>
    <w:rsid w:val="0021040B"/>
    <w:rsid w:val="0021288E"/>
    <w:rsid w:val="002141ED"/>
    <w:rsid w:val="00220E04"/>
    <w:rsid w:val="00224E75"/>
    <w:rsid w:val="002311AD"/>
    <w:rsid w:val="002327C3"/>
    <w:rsid w:val="002335D8"/>
    <w:rsid w:val="002364ED"/>
    <w:rsid w:val="0023666E"/>
    <w:rsid w:val="00240FA2"/>
    <w:rsid w:val="00243C25"/>
    <w:rsid w:val="00245DA4"/>
    <w:rsid w:val="00246A0E"/>
    <w:rsid w:val="00246C3E"/>
    <w:rsid w:val="00246E07"/>
    <w:rsid w:val="00247039"/>
    <w:rsid w:val="00252288"/>
    <w:rsid w:val="00254EA6"/>
    <w:rsid w:val="0025594B"/>
    <w:rsid w:val="00257702"/>
    <w:rsid w:val="0026078A"/>
    <w:rsid w:val="00260B82"/>
    <w:rsid w:val="002646AD"/>
    <w:rsid w:val="00265993"/>
    <w:rsid w:val="00266308"/>
    <w:rsid w:val="00267B3B"/>
    <w:rsid w:val="00267BEC"/>
    <w:rsid w:val="00270CB8"/>
    <w:rsid w:val="00276136"/>
    <w:rsid w:val="00277137"/>
    <w:rsid w:val="00282536"/>
    <w:rsid w:val="00282B47"/>
    <w:rsid w:val="00282E3D"/>
    <w:rsid w:val="00287906"/>
    <w:rsid w:val="00287D09"/>
    <w:rsid w:val="00287E13"/>
    <w:rsid w:val="00292A08"/>
    <w:rsid w:val="00293488"/>
    <w:rsid w:val="002949AC"/>
    <w:rsid w:val="0029528F"/>
    <w:rsid w:val="0029587D"/>
    <w:rsid w:val="00295ABE"/>
    <w:rsid w:val="002A0484"/>
    <w:rsid w:val="002A4905"/>
    <w:rsid w:val="002A4BF8"/>
    <w:rsid w:val="002A6E20"/>
    <w:rsid w:val="002B759A"/>
    <w:rsid w:val="002C090B"/>
    <w:rsid w:val="002C1230"/>
    <w:rsid w:val="002C1D66"/>
    <w:rsid w:val="002C7B7A"/>
    <w:rsid w:val="002D2C6F"/>
    <w:rsid w:val="002D321F"/>
    <w:rsid w:val="002D498C"/>
    <w:rsid w:val="002D5834"/>
    <w:rsid w:val="002E1425"/>
    <w:rsid w:val="002E3074"/>
    <w:rsid w:val="002F077A"/>
    <w:rsid w:val="002F523A"/>
    <w:rsid w:val="002F54F8"/>
    <w:rsid w:val="002F613E"/>
    <w:rsid w:val="0030399A"/>
    <w:rsid w:val="00307BF2"/>
    <w:rsid w:val="003108D4"/>
    <w:rsid w:val="0031204E"/>
    <w:rsid w:val="00312C3F"/>
    <w:rsid w:val="003175F6"/>
    <w:rsid w:val="00320A25"/>
    <w:rsid w:val="0032241F"/>
    <w:rsid w:val="00322FAB"/>
    <w:rsid w:val="00325067"/>
    <w:rsid w:val="00326FEA"/>
    <w:rsid w:val="00327811"/>
    <w:rsid w:val="00327F65"/>
    <w:rsid w:val="00330EDE"/>
    <w:rsid w:val="003415BE"/>
    <w:rsid w:val="00342398"/>
    <w:rsid w:val="0034283C"/>
    <w:rsid w:val="0035172D"/>
    <w:rsid w:val="003522E8"/>
    <w:rsid w:val="003549D2"/>
    <w:rsid w:val="0035709A"/>
    <w:rsid w:val="00360492"/>
    <w:rsid w:val="00362D53"/>
    <w:rsid w:val="003631DE"/>
    <w:rsid w:val="00363FF5"/>
    <w:rsid w:val="00365C04"/>
    <w:rsid w:val="00365EEC"/>
    <w:rsid w:val="00370556"/>
    <w:rsid w:val="00371F3F"/>
    <w:rsid w:val="00372ED9"/>
    <w:rsid w:val="00374342"/>
    <w:rsid w:val="0037465C"/>
    <w:rsid w:val="00377831"/>
    <w:rsid w:val="003845F7"/>
    <w:rsid w:val="00384EB2"/>
    <w:rsid w:val="00386C6B"/>
    <w:rsid w:val="0039131E"/>
    <w:rsid w:val="00391D52"/>
    <w:rsid w:val="00391FAD"/>
    <w:rsid w:val="003922E8"/>
    <w:rsid w:val="00393F88"/>
    <w:rsid w:val="00394987"/>
    <w:rsid w:val="00397852"/>
    <w:rsid w:val="003A395B"/>
    <w:rsid w:val="003A420C"/>
    <w:rsid w:val="003B12D0"/>
    <w:rsid w:val="003B4F22"/>
    <w:rsid w:val="003B5750"/>
    <w:rsid w:val="003C001E"/>
    <w:rsid w:val="003C1BBD"/>
    <w:rsid w:val="003C5AF0"/>
    <w:rsid w:val="003D24FD"/>
    <w:rsid w:val="003D520F"/>
    <w:rsid w:val="003D7051"/>
    <w:rsid w:val="003E0C4D"/>
    <w:rsid w:val="003E3D0E"/>
    <w:rsid w:val="003F1EEF"/>
    <w:rsid w:val="003F351D"/>
    <w:rsid w:val="003F4859"/>
    <w:rsid w:val="003F5FDC"/>
    <w:rsid w:val="004015BD"/>
    <w:rsid w:val="00401944"/>
    <w:rsid w:val="00401B5C"/>
    <w:rsid w:val="00401F2E"/>
    <w:rsid w:val="00402FEF"/>
    <w:rsid w:val="00403103"/>
    <w:rsid w:val="00405305"/>
    <w:rsid w:val="00406BF4"/>
    <w:rsid w:val="0040705A"/>
    <w:rsid w:val="004106CE"/>
    <w:rsid w:val="00410901"/>
    <w:rsid w:val="00412365"/>
    <w:rsid w:val="004212A0"/>
    <w:rsid w:val="0042258A"/>
    <w:rsid w:val="004244D2"/>
    <w:rsid w:val="00431CD1"/>
    <w:rsid w:val="00431D21"/>
    <w:rsid w:val="004324E9"/>
    <w:rsid w:val="00436D53"/>
    <w:rsid w:val="0043777E"/>
    <w:rsid w:val="00437D32"/>
    <w:rsid w:val="00441259"/>
    <w:rsid w:val="00441AF4"/>
    <w:rsid w:val="00441AFD"/>
    <w:rsid w:val="00442C88"/>
    <w:rsid w:val="00443BE7"/>
    <w:rsid w:val="00444CF5"/>
    <w:rsid w:val="00445FBA"/>
    <w:rsid w:val="004470F7"/>
    <w:rsid w:val="0044764B"/>
    <w:rsid w:val="004632C9"/>
    <w:rsid w:val="00465352"/>
    <w:rsid w:val="004667A3"/>
    <w:rsid w:val="00472E28"/>
    <w:rsid w:val="0047742B"/>
    <w:rsid w:val="004843A0"/>
    <w:rsid w:val="004902FF"/>
    <w:rsid w:val="0049066C"/>
    <w:rsid w:val="00491162"/>
    <w:rsid w:val="004920CE"/>
    <w:rsid w:val="00493307"/>
    <w:rsid w:val="00494318"/>
    <w:rsid w:val="00497040"/>
    <w:rsid w:val="004A1D73"/>
    <w:rsid w:val="004A2030"/>
    <w:rsid w:val="004A3A47"/>
    <w:rsid w:val="004A62DC"/>
    <w:rsid w:val="004B3FD6"/>
    <w:rsid w:val="004C23EC"/>
    <w:rsid w:val="004C5925"/>
    <w:rsid w:val="004C72C2"/>
    <w:rsid w:val="004D0282"/>
    <w:rsid w:val="004D0B2C"/>
    <w:rsid w:val="004E3C80"/>
    <w:rsid w:val="004F26D5"/>
    <w:rsid w:val="00500A76"/>
    <w:rsid w:val="00506008"/>
    <w:rsid w:val="00506169"/>
    <w:rsid w:val="0050774E"/>
    <w:rsid w:val="00513CD8"/>
    <w:rsid w:val="00514340"/>
    <w:rsid w:val="0052026B"/>
    <w:rsid w:val="00522E46"/>
    <w:rsid w:val="005267A8"/>
    <w:rsid w:val="005272D9"/>
    <w:rsid w:val="005277FD"/>
    <w:rsid w:val="00531189"/>
    <w:rsid w:val="0053301E"/>
    <w:rsid w:val="00534434"/>
    <w:rsid w:val="0053455B"/>
    <w:rsid w:val="00535852"/>
    <w:rsid w:val="0053588E"/>
    <w:rsid w:val="00535C43"/>
    <w:rsid w:val="00542EA3"/>
    <w:rsid w:val="00547FF2"/>
    <w:rsid w:val="00551DDB"/>
    <w:rsid w:val="00552068"/>
    <w:rsid w:val="00552921"/>
    <w:rsid w:val="00553A7E"/>
    <w:rsid w:val="00554553"/>
    <w:rsid w:val="00554C79"/>
    <w:rsid w:val="00555667"/>
    <w:rsid w:val="00556A85"/>
    <w:rsid w:val="0056018F"/>
    <w:rsid w:val="0056290C"/>
    <w:rsid w:val="00562D5B"/>
    <w:rsid w:val="00565D6F"/>
    <w:rsid w:val="00566DB9"/>
    <w:rsid w:val="005727D8"/>
    <w:rsid w:val="00573696"/>
    <w:rsid w:val="00574E9F"/>
    <w:rsid w:val="00575BBB"/>
    <w:rsid w:val="00582632"/>
    <w:rsid w:val="00583222"/>
    <w:rsid w:val="00583F84"/>
    <w:rsid w:val="005843DE"/>
    <w:rsid w:val="00585AD3"/>
    <w:rsid w:val="00585CEA"/>
    <w:rsid w:val="00590690"/>
    <w:rsid w:val="00590939"/>
    <w:rsid w:val="00592692"/>
    <w:rsid w:val="0059479B"/>
    <w:rsid w:val="00594A19"/>
    <w:rsid w:val="0059582A"/>
    <w:rsid w:val="00595F61"/>
    <w:rsid w:val="005A1159"/>
    <w:rsid w:val="005A164C"/>
    <w:rsid w:val="005A4CB1"/>
    <w:rsid w:val="005B17ED"/>
    <w:rsid w:val="005B24C6"/>
    <w:rsid w:val="005B662B"/>
    <w:rsid w:val="005C1588"/>
    <w:rsid w:val="005C1DBD"/>
    <w:rsid w:val="005C3776"/>
    <w:rsid w:val="005C61D5"/>
    <w:rsid w:val="005C6B75"/>
    <w:rsid w:val="005D0D33"/>
    <w:rsid w:val="005E30AD"/>
    <w:rsid w:val="005E3A16"/>
    <w:rsid w:val="005E3FA9"/>
    <w:rsid w:val="005E6CC6"/>
    <w:rsid w:val="005E7FEC"/>
    <w:rsid w:val="005F2725"/>
    <w:rsid w:val="005F3870"/>
    <w:rsid w:val="005F49EA"/>
    <w:rsid w:val="005F4A80"/>
    <w:rsid w:val="005F5E4F"/>
    <w:rsid w:val="005F7D98"/>
    <w:rsid w:val="00600212"/>
    <w:rsid w:val="00600F9C"/>
    <w:rsid w:val="00602844"/>
    <w:rsid w:val="00604B60"/>
    <w:rsid w:val="0060602E"/>
    <w:rsid w:val="006116F4"/>
    <w:rsid w:val="006139A5"/>
    <w:rsid w:val="00615904"/>
    <w:rsid w:val="00621973"/>
    <w:rsid w:val="00623B4D"/>
    <w:rsid w:val="00624384"/>
    <w:rsid w:val="006262AA"/>
    <w:rsid w:val="006267CC"/>
    <w:rsid w:val="006277DD"/>
    <w:rsid w:val="006326A9"/>
    <w:rsid w:val="00632836"/>
    <w:rsid w:val="00633C56"/>
    <w:rsid w:val="006357B0"/>
    <w:rsid w:val="0063608B"/>
    <w:rsid w:val="006363C2"/>
    <w:rsid w:val="00641274"/>
    <w:rsid w:val="00642835"/>
    <w:rsid w:val="006435B2"/>
    <w:rsid w:val="006440C9"/>
    <w:rsid w:val="006454CB"/>
    <w:rsid w:val="00646D3A"/>
    <w:rsid w:val="00647350"/>
    <w:rsid w:val="0065696E"/>
    <w:rsid w:val="00656D79"/>
    <w:rsid w:val="006601FB"/>
    <w:rsid w:val="00660BC0"/>
    <w:rsid w:val="00662BD3"/>
    <w:rsid w:val="00663500"/>
    <w:rsid w:val="00664423"/>
    <w:rsid w:val="00671839"/>
    <w:rsid w:val="00673C02"/>
    <w:rsid w:val="00675C55"/>
    <w:rsid w:val="00677B05"/>
    <w:rsid w:val="0068337B"/>
    <w:rsid w:val="00684B5D"/>
    <w:rsid w:val="006901A9"/>
    <w:rsid w:val="0069105D"/>
    <w:rsid w:val="00692314"/>
    <w:rsid w:val="00694264"/>
    <w:rsid w:val="006A230B"/>
    <w:rsid w:val="006A2794"/>
    <w:rsid w:val="006A4221"/>
    <w:rsid w:val="006A4370"/>
    <w:rsid w:val="006A4D64"/>
    <w:rsid w:val="006A6DA2"/>
    <w:rsid w:val="006A7F0E"/>
    <w:rsid w:val="006B16F3"/>
    <w:rsid w:val="006B205E"/>
    <w:rsid w:val="006B2CED"/>
    <w:rsid w:val="006B4BEE"/>
    <w:rsid w:val="006C0C8E"/>
    <w:rsid w:val="006C0E77"/>
    <w:rsid w:val="006C1C4F"/>
    <w:rsid w:val="006C2B6B"/>
    <w:rsid w:val="006C4776"/>
    <w:rsid w:val="006D1687"/>
    <w:rsid w:val="006D1B4B"/>
    <w:rsid w:val="006D3786"/>
    <w:rsid w:val="006D6E7F"/>
    <w:rsid w:val="006D72F5"/>
    <w:rsid w:val="006E07CC"/>
    <w:rsid w:val="006E0E60"/>
    <w:rsid w:val="006E106F"/>
    <w:rsid w:val="006E10D0"/>
    <w:rsid w:val="006E3C28"/>
    <w:rsid w:val="006E5BDF"/>
    <w:rsid w:val="006F5739"/>
    <w:rsid w:val="006F575C"/>
    <w:rsid w:val="006F5843"/>
    <w:rsid w:val="006F7BAC"/>
    <w:rsid w:val="00704A2C"/>
    <w:rsid w:val="007111F1"/>
    <w:rsid w:val="007143F1"/>
    <w:rsid w:val="0071655D"/>
    <w:rsid w:val="007208A7"/>
    <w:rsid w:val="00720F47"/>
    <w:rsid w:val="00732599"/>
    <w:rsid w:val="00732B02"/>
    <w:rsid w:val="00733301"/>
    <w:rsid w:val="007336D9"/>
    <w:rsid w:val="00733F63"/>
    <w:rsid w:val="00734060"/>
    <w:rsid w:val="00735472"/>
    <w:rsid w:val="00735CA2"/>
    <w:rsid w:val="00736B6D"/>
    <w:rsid w:val="00737BB0"/>
    <w:rsid w:val="007415D5"/>
    <w:rsid w:val="007447D1"/>
    <w:rsid w:val="00746C75"/>
    <w:rsid w:val="00750B87"/>
    <w:rsid w:val="00753501"/>
    <w:rsid w:val="0075659B"/>
    <w:rsid w:val="00756611"/>
    <w:rsid w:val="00756BC9"/>
    <w:rsid w:val="0075767F"/>
    <w:rsid w:val="007642F1"/>
    <w:rsid w:val="0077503F"/>
    <w:rsid w:val="007821B2"/>
    <w:rsid w:val="00782D76"/>
    <w:rsid w:val="007843EB"/>
    <w:rsid w:val="007855FA"/>
    <w:rsid w:val="00791AF2"/>
    <w:rsid w:val="00792092"/>
    <w:rsid w:val="0079225C"/>
    <w:rsid w:val="007A559B"/>
    <w:rsid w:val="007A5EE4"/>
    <w:rsid w:val="007A7B3F"/>
    <w:rsid w:val="007B4F8E"/>
    <w:rsid w:val="007C3A0D"/>
    <w:rsid w:val="007C48D2"/>
    <w:rsid w:val="007D2466"/>
    <w:rsid w:val="007D4484"/>
    <w:rsid w:val="007D4F3F"/>
    <w:rsid w:val="007E0A2D"/>
    <w:rsid w:val="007E1084"/>
    <w:rsid w:val="007E116A"/>
    <w:rsid w:val="007E152E"/>
    <w:rsid w:val="007E4438"/>
    <w:rsid w:val="007E49F7"/>
    <w:rsid w:val="007F0749"/>
    <w:rsid w:val="007F20AC"/>
    <w:rsid w:val="007F2526"/>
    <w:rsid w:val="007F45EB"/>
    <w:rsid w:val="007F5DFA"/>
    <w:rsid w:val="007F66B7"/>
    <w:rsid w:val="007F7462"/>
    <w:rsid w:val="00800E91"/>
    <w:rsid w:val="0080262D"/>
    <w:rsid w:val="008029CD"/>
    <w:rsid w:val="00802ACE"/>
    <w:rsid w:val="008051E3"/>
    <w:rsid w:val="0080558E"/>
    <w:rsid w:val="00812679"/>
    <w:rsid w:val="00813A83"/>
    <w:rsid w:val="0081737B"/>
    <w:rsid w:val="008176F4"/>
    <w:rsid w:val="0082062A"/>
    <w:rsid w:val="00820905"/>
    <w:rsid w:val="00822EB0"/>
    <w:rsid w:val="00823690"/>
    <w:rsid w:val="00824C56"/>
    <w:rsid w:val="00825A16"/>
    <w:rsid w:val="008264AE"/>
    <w:rsid w:val="00826A24"/>
    <w:rsid w:val="00830C88"/>
    <w:rsid w:val="0083235D"/>
    <w:rsid w:val="008332AB"/>
    <w:rsid w:val="00834B30"/>
    <w:rsid w:val="008403D1"/>
    <w:rsid w:val="00843418"/>
    <w:rsid w:val="00843E32"/>
    <w:rsid w:val="00844661"/>
    <w:rsid w:val="00844F22"/>
    <w:rsid w:val="00845899"/>
    <w:rsid w:val="00850C91"/>
    <w:rsid w:val="008517E0"/>
    <w:rsid w:val="00851AD0"/>
    <w:rsid w:val="00851E8F"/>
    <w:rsid w:val="00852B1A"/>
    <w:rsid w:val="008547F5"/>
    <w:rsid w:val="008552A7"/>
    <w:rsid w:val="00855A1D"/>
    <w:rsid w:val="00857212"/>
    <w:rsid w:val="0086080B"/>
    <w:rsid w:val="00862C98"/>
    <w:rsid w:val="00863D7A"/>
    <w:rsid w:val="008644D2"/>
    <w:rsid w:val="00867E9D"/>
    <w:rsid w:val="00871432"/>
    <w:rsid w:val="00872BBE"/>
    <w:rsid w:val="00875455"/>
    <w:rsid w:val="00880C2C"/>
    <w:rsid w:val="008812EF"/>
    <w:rsid w:val="008817DD"/>
    <w:rsid w:val="0088268F"/>
    <w:rsid w:val="00882C52"/>
    <w:rsid w:val="008862B5"/>
    <w:rsid w:val="0088747C"/>
    <w:rsid w:val="00890E20"/>
    <w:rsid w:val="00895A16"/>
    <w:rsid w:val="00895D2A"/>
    <w:rsid w:val="008964A3"/>
    <w:rsid w:val="008A09D7"/>
    <w:rsid w:val="008A5534"/>
    <w:rsid w:val="008B0B98"/>
    <w:rsid w:val="008B1792"/>
    <w:rsid w:val="008B2E1B"/>
    <w:rsid w:val="008B471B"/>
    <w:rsid w:val="008B5B80"/>
    <w:rsid w:val="008C103F"/>
    <w:rsid w:val="008C35F1"/>
    <w:rsid w:val="008D2CF6"/>
    <w:rsid w:val="008D3216"/>
    <w:rsid w:val="008D36E1"/>
    <w:rsid w:val="008D658F"/>
    <w:rsid w:val="008E1BCC"/>
    <w:rsid w:val="008E40FD"/>
    <w:rsid w:val="008E5214"/>
    <w:rsid w:val="008E670F"/>
    <w:rsid w:val="008E6BBA"/>
    <w:rsid w:val="008E7D90"/>
    <w:rsid w:val="008F49E4"/>
    <w:rsid w:val="008F7377"/>
    <w:rsid w:val="00901878"/>
    <w:rsid w:val="009050E7"/>
    <w:rsid w:val="00906103"/>
    <w:rsid w:val="00915609"/>
    <w:rsid w:val="009160DA"/>
    <w:rsid w:val="00916336"/>
    <w:rsid w:val="00921288"/>
    <w:rsid w:val="00924B7A"/>
    <w:rsid w:val="00926906"/>
    <w:rsid w:val="00926958"/>
    <w:rsid w:val="00926DF0"/>
    <w:rsid w:val="00936E2B"/>
    <w:rsid w:val="0094203A"/>
    <w:rsid w:val="00943644"/>
    <w:rsid w:val="00950134"/>
    <w:rsid w:val="00952256"/>
    <w:rsid w:val="00952C56"/>
    <w:rsid w:val="00954A38"/>
    <w:rsid w:val="009551DB"/>
    <w:rsid w:val="00960393"/>
    <w:rsid w:val="00962CF6"/>
    <w:rsid w:val="00963253"/>
    <w:rsid w:val="00964471"/>
    <w:rsid w:val="00966DDF"/>
    <w:rsid w:val="0097029F"/>
    <w:rsid w:val="009714CB"/>
    <w:rsid w:val="00972267"/>
    <w:rsid w:val="00974882"/>
    <w:rsid w:val="00976707"/>
    <w:rsid w:val="00977BC3"/>
    <w:rsid w:val="009803CF"/>
    <w:rsid w:val="00980F84"/>
    <w:rsid w:val="00981222"/>
    <w:rsid w:val="00982D63"/>
    <w:rsid w:val="009848CC"/>
    <w:rsid w:val="009850E5"/>
    <w:rsid w:val="00986527"/>
    <w:rsid w:val="00986F51"/>
    <w:rsid w:val="0099193B"/>
    <w:rsid w:val="00991949"/>
    <w:rsid w:val="00995A36"/>
    <w:rsid w:val="009960FB"/>
    <w:rsid w:val="009B219B"/>
    <w:rsid w:val="009B3655"/>
    <w:rsid w:val="009C105C"/>
    <w:rsid w:val="009C1F8E"/>
    <w:rsid w:val="009D178E"/>
    <w:rsid w:val="009D420B"/>
    <w:rsid w:val="009D7589"/>
    <w:rsid w:val="009E568C"/>
    <w:rsid w:val="009E74D3"/>
    <w:rsid w:val="009F0526"/>
    <w:rsid w:val="009F18CC"/>
    <w:rsid w:val="009F31EF"/>
    <w:rsid w:val="009F4675"/>
    <w:rsid w:val="009F5C79"/>
    <w:rsid w:val="009F5CE2"/>
    <w:rsid w:val="009F5E0C"/>
    <w:rsid w:val="009F613E"/>
    <w:rsid w:val="00A022BD"/>
    <w:rsid w:val="00A03405"/>
    <w:rsid w:val="00A04A50"/>
    <w:rsid w:val="00A07388"/>
    <w:rsid w:val="00A11DE1"/>
    <w:rsid w:val="00A14022"/>
    <w:rsid w:val="00A14A2E"/>
    <w:rsid w:val="00A14D23"/>
    <w:rsid w:val="00A158EE"/>
    <w:rsid w:val="00A16763"/>
    <w:rsid w:val="00A179AF"/>
    <w:rsid w:val="00A27728"/>
    <w:rsid w:val="00A30712"/>
    <w:rsid w:val="00A307FD"/>
    <w:rsid w:val="00A30939"/>
    <w:rsid w:val="00A321D7"/>
    <w:rsid w:val="00A34273"/>
    <w:rsid w:val="00A35208"/>
    <w:rsid w:val="00A37490"/>
    <w:rsid w:val="00A374AA"/>
    <w:rsid w:val="00A4491A"/>
    <w:rsid w:val="00A45240"/>
    <w:rsid w:val="00A478C7"/>
    <w:rsid w:val="00A50BC9"/>
    <w:rsid w:val="00A63F07"/>
    <w:rsid w:val="00A64E60"/>
    <w:rsid w:val="00A7039F"/>
    <w:rsid w:val="00A71E12"/>
    <w:rsid w:val="00A74EE1"/>
    <w:rsid w:val="00A75E8D"/>
    <w:rsid w:val="00A76081"/>
    <w:rsid w:val="00A80578"/>
    <w:rsid w:val="00A8058B"/>
    <w:rsid w:val="00A80FA5"/>
    <w:rsid w:val="00A826F7"/>
    <w:rsid w:val="00A84CEC"/>
    <w:rsid w:val="00A94C4F"/>
    <w:rsid w:val="00A95B23"/>
    <w:rsid w:val="00A95C02"/>
    <w:rsid w:val="00AA1F8C"/>
    <w:rsid w:val="00AA23DC"/>
    <w:rsid w:val="00AA3710"/>
    <w:rsid w:val="00AA37C5"/>
    <w:rsid w:val="00AA4D80"/>
    <w:rsid w:val="00AB0171"/>
    <w:rsid w:val="00AB17F9"/>
    <w:rsid w:val="00AB1F43"/>
    <w:rsid w:val="00AB27DB"/>
    <w:rsid w:val="00AB79E4"/>
    <w:rsid w:val="00AC15DD"/>
    <w:rsid w:val="00AC18D6"/>
    <w:rsid w:val="00AC2A77"/>
    <w:rsid w:val="00AC4271"/>
    <w:rsid w:val="00AC65B0"/>
    <w:rsid w:val="00AD5560"/>
    <w:rsid w:val="00AD7035"/>
    <w:rsid w:val="00AE367B"/>
    <w:rsid w:val="00AE7C74"/>
    <w:rsid w:val="00AF21CF"/>
    <w:rsid w:val="00AF426D"/>
    <w:rsid w:val="00AF42EC"/>
    <w:rsid w:val="00B019CC"/>
    <w:rsid w:val="00B02857"/>
    <w:rsid w:val="00B04C1B"/>
    <w:rsid w:val="00B04D46"/>
    <w:rsid w:val="00B059BC"/>
    <w:rsid w:val="00B108CF"/>
    <w:rsid w:val="00B110CC"/>
    <w:rsid w:val="00B205D7"/>
    <w:rsid w:val="00B232BA"/>
    <w:rsid w:val="00B23CC6"/>
    <w:rsid w:val="00B24D33"/>
    <w:rsid w:val="00B25E95"/>
    <w:rsid w:val="00B26112"/>
    <w:rsid w:val="00B30C69"/>
    <w:rsid w:val="00B32DE7"/>
    <w:rsid w:val="00B3378C"/>
    <w:rsid w:val="00B37690"/>
    <w:rsid w:val="00B45ADC"/>
    <w:rsid w:val="00B500AC"/>
    <w:rsid w:val="00B52743"/>
    <w:rsid w:val="00B53068"/>
    <w:rsid w:val="00B562E7"/>
    <w:rsid w:val="00B57700"/>
    <w:rsid w:val="00B611F0"/>
    <w:rsid w:val="00B62B4A"/>
    <w:rsid w:val="00B64569"/>
    <w:rsid w:val="00B66149"/>
    <w:rsid w:val="00B70640"/>
    <w:rsid w:val="00B7354C"/>
    <w:rsid w:val="00B76B88"/>
    <w:rsid w:val="00B7715A"/>
    <w:rsid w:val="00B8004A"/>
    <w:rsid w:val="00B82310"/>
    <w:rsid w:val="00B83E91"/>
    <w:rsid w:val="00B85C4B"/>
    <w:rsid w:val="00B86297"/>
    <w:rsid w:val="00B93E67"/>
    <w:rsid w:val="00B94871"/>
    <w:rsid w:val="00B96CC8"/>
    <w:rsid w:val="00BA1BA0"/>
    <w:rsid w:val="00BA2F3F"/>
    <w:rsid w:val="00BA4779"/>
    <w:rsid w:val="00BA6B14"/>
    <w:rsid w:val="00BB4208"/>
    <w:rsid w:val="00BB51E9"/>
    <w:rsid w:val="00BB6114"/>
    <w:rsid w:val="00BB69F4"/>
    <w:rsid w:val="00BC229D"/>
    <w:rsid w:val="00BC2BF3"/>
    <w:rsid w:val="00BC39A0"/>
    <w:rsid w:val="00BC444E"/>
    <w:rsid w:val="00BC4EF6"/>
    <w:rsid w:val="00BD0809"/>
    <w:rsid w:val="00BD422F"/>
    <w:rsid w:val="00BD5124"/>
    <w:rsid w:val="00BE056A"/>
    <w:rsid w:val="00BE2D1B"/>
    <w:rsid w:val="00BE4E4F"/>
    <w:rsid w:val="00BE5664"/>
    <w:rsid w:val="00BF0CB6"/>
    <w:rsid w:val="00BF0FA8"/>
    <w:rsid w:val="00BF1510"/>
    <w:rsid w:val="00BF1793"/>
    <w:rsid w:val="00BF23F9"/>
    <w:rsid w:val="00BF3C84"/>
    <w:rsid w:val="00BF3F26"/>
    <w:rsid w:val="00BF4130"/>
    <w:rsid w:val="00BF5C25"/>
    <w:rsid w:val="00BF60B6"/>
    <w:rsid w:val="00BF70CC"/>
    <w:rsid w:val="00C01043"/>
    <w:rsid w:val="00C01921"/>
    <w:rsid w:val="00C022BB"/>
    <w:rsid w:val="00C03534"/>
    <w:rsid w:val="00C04C6A"/>
    <w:rsid w:val="00C05DE0"/>
    <w:rsid w:val="00C11243"/>
    <w:rsid w:val="00C13FAD"/>
    <w:rsid w:val="00C27891"/>
    <w:rsid w:val="00C311A5"/>
    <w:rsid w:val="00C34234"/>
    <w:rsid w:val="00C34E95"/>
    <w:rsid w:val="00C352DC"/>
    <w:rsid w:val="00C3617F"/>
    <w:rsid w:val="00C36F2E"/>
    <w:rsid w:val="00C36F4A"/>
    <w:rsid w:val="00C37618"/>
    <w:rsid w:val="00C43860"/>
    <w:rsid w:val="00C45471"/>
    <w:rsid w:val="00C46828"/>
    <w:rsid w:val="00C46B9A"/>
    <w:rsid w:val="00C46F6A"/>
    <w:rsid w:val="00C53311"/>
    <w:rsid w:val="00C550D6"/>
    <w:rsid w:val="00C559EF"/>
    <w:rsid w:val="00C57D2B"/>
    <w:rsid w:val="00C63162"/>
    <w:rsid w:val="00C66D83"/>
    <w:rsid w:val="00C67E31"/>
    <w:rsid w:val="00C76641"/>
    <w:rsid w:val="00C829DF"/>
    <w:rsid w:val="00C82B8D"/>
    <w:rsid w:val="00C83ACD"/>
    <w:rsid w:val="00C83F60"/>
    <w:rsid w:val="00C92CC1"/>
    <w:rsid w:val="00C93F83"/>
    <w:rsid w:val="00C97A57"/>
    <w:rsid w:val="00CA37AF"/>
    <w:rsid w:val="00CA66E7"/>
    <w:rsid w:val="00CA6F0A"/>
    <w:rsid w:val="00CA7446"/>
    <w:rsid w:val="00CB0F71"/>
    <w:rsid w:val="00CB21F3"/>
    <w:rsid w:val="00CB4A58"/>
    <w:rsid w:val="00CB4E5C"/>
    <w:rsid w:val="00CB519B"/>
    <w:rsid w:val="00CB55E4"/>
    <w:rsid w:val="00CB5CED"/>
    <w:rsid w:val="00CB5DA1"/>
    <w:rsid w:val="00CB604A"/>
    <w:rsid w:val="00CD043B"/>
    <w:rsid w:val="00CD2588"/>
    <w:rsid w:val="00CD2D97"/>
    <w:rsid w:val="00CD59AA"/>
    <w:rsid w:val="00CD6DA2"/>
    <w:rsid w:val="00CE09F7"/>
    <w:rsid w:val="00CE10E7"/>
    <w:rsid w:val="00CE78C1"/>
    <w:rsid w:val="00CF2595"/>
    <w:rsid w:val="00CF4408"/>
    <w:rsid w:val="00CF5BC7"/>
    <w:rsid w:val="00D00631"/>
    <w:rsid w:val="00D008F1"/>
    <w:rsid w:val="00D0288F"/>
    <w:rsid w:val="00D02B54"/>
    <w:rsid w:val="00D03DCA"/>
    <w:rsid w:val="00D058D3"/>
    <w:rsid w:val="00D058D5"/>
    <w:rsid w:val="00D066AF"/>
    <w:rsid w:val="00D07679"/>
    <w:rsid w:val="00D10473"/>
    <w:rsid w:val="00D11317"/>
    <w:rsid w:val="00D143FA"/>
    <w:rsid w:val="00D14E0D"/>
    <w:rsid w:val="00D16439"/>
    <w:rsid w:val="00D23430"/>
    <w:rsid w:val="00D257AF"/>
    <w:rsid w:val="00D27BE8"/>
    <w:rsid w:val="00D27C06"/>
    <w:rsid w:val="00D302F7"/>
    <w:rsid w:val="00D30CEA"/>
    <w:rsid w:val="00D35B1E"/>
    <w:rsid w:val="00D37BA4"/>
    <w:rsid w:val="00D42C78"/>
    <w:rsid w:val="00D42F14"/>
    <w:rsid w:val="00D4336C"/>
    <w:rsid w:val="00D471E4"/>
    <w:rsid w:val="00D52343"/>
    <w:rsid w:val="00D538F2"/>
    <w:rsid w:val="00D613EC"/>
    <w:rsid w:val="00D622B2"/>
    <w:rsid w:val="00D6433A"/>
    <w:rsid w:val="00D64717"/>
    <w:rsid w:val="00D65341"/>
    <w:rsid w:val="00D656A3"/>
    <w:rsid w:val="00D65F50"/>
    <w:rsid w:val="00D71B29"/>
    <w:rsid w:val="00D764F6"/>
    <w:rsid w:val="00D76756"/>
    <w:rsid w:val="00D76DDE"/>
    <w:rsid w:val="00D84F6A"/>
    <w:rsid w:val="00D84F8C"/>
    <w:rsid w:val="00D852CD"/>
    <w:rsid w:val="00D862BD"/>
    <w:rsid w:val="00D87850"/>
    <w:rsid w:val="00D94B16"/>
    <w:rsid w:val="00D95947"/>
    <w:rsid w:val="00D96BF0"/>
    <w:rsid w:val="00DA194B"/>
    <w:rsid w:val="00DA2B42"/>
    <w:rsid w:val="00DA33F1"/>
    <w:rsid w:val="00DA41DF"/>
    <w:rsid w:val="00DA5F3E"/>
    <w:rsid w:val="00DA67C3"/>
    <w:rsid w:val="00DB4A2E"/>
    <w:rsid w:val="00DB5D10"/>
    <w:rsid w:val="00DB79D2"/>
    <w:rsid w:val="00DC03BD"/>
    <w:rsid w:val="00DC197E"/>
    <w:rsid w:val="00DC1D28"/>
    <w:rsid w:val="00DC2A25"/>
    <w:rsid w:val="00DC4BF2"/>
    <w:rsid w:val="00DC54C0"/>
    <w:rsid w:val="00DC6E13"/>
    <w:rsid w:val="00DD0215"/>
    <w:rsid w:val="00DD21CC"/>
    <w:rsid w:val="00DD27FC"/>
    <w:rsid w:val="00DD38DB"/>
    <w:rsid w:val="00DD6279"/>
    <w:rsid w:val="00DD7389"/>
    <w:rsid w:val="00DD7BCD"/>
    <w:rsid w:val="00DE3ED6"/>
    <w:rsid w:val="00DE3F86"/>
    <w:rsid w:val="00DE51DB"/>
    <w:rsid w:val="00DE5320"/>
    <w:rsid w:val="00DE5945"/>
    <w:rsid w:val="00DF1959"/>
    <w:rsid w:val="00DF7403"/>
    <w:rsid w:val="00E00CB9"/>
    <w:rsid w:val="00E04912"/>
    <w:rsid w:val="00E142A0"/>
    <w:rsid w:val="00E1468C"/>
    <w:rsid w:val="00E14FAA"/>
    <w:rsid w:val="00E161EF"/>
    <w:rsid w:val="00E176DC"/>
    <w:rsid w:val="00E201AC"/>
    <w:rsid w:val="00E21BE1"/>
    <w:rsid w:val="00E27A61"/>
    <w:rsid w:val="00E27D8F"/>
    <w:rsid w:val="00E40991"/>
    <w:rsid w:val="00E4398E"/>
    <w:rsid w:val="00E45E6F"/>
    <w:rsid w:val="00E4783E"/>
    <w:rsid w:val="00E51923"/>
    <w:rsid w:val="00E52F20"/>
    <w:rsid w:val="00E535D5"/>
    <w:rsid w:val="00E6081F"/>
    <w:rsid w:val="00E62798"/>
    <w:rsid w:val="00E62D45"/>
    <w:rsid w:val="00E62DD5"/>
    <w:rsid w:val="00E67249"/>
    <w:rsid w:val="00E677F2"/>
    <w:rsid w:val="00E712F1"/>
    <w:rsid w:val="00E76DAC"/>
    <w:rsid w:val="00E77BFF"/>
    <w:rsid w:val="00E81C5E"/>
    <w:rsid w:val="00E81D0A"/>
    <w:rsid w:val="00E82D48"/>
    <w:rsid w:val="00E83423"/>
    <w:rsid w:val="00E85560"/>
    <w:rsid w:val="00E93155"/>
    <w:rsid w:val="00E93260"/>
    <w:rsid w:val="00EA20CB"/>
    <w:rsid w:val="00EA278A"/>
    <w:rsid w:val="00EA28BB"/>
    <w:rsid w:val="00EA46A4"/>
    <w:rsid w:val="00EB1D83"/>
    <w:rsid w:val="00EB34D9"/>
    <w:rsid w:val="00EB4C8F"/>
    <w:rsid w:val="00EB61A0"/>
    <w:rsid w:val="00EB6483"/>
    <w:rsid w:val="00EC1E87"/>
    <w:rsid w:val="00EC4CC1"/>
    <w:rsid w:val="00EC5EAD"/>
    <w:rsid w:val="00EC5F73"/>
    <w:rsid w:val="00ED1BE1"/>
    <w:rsid w:val="00ED37E2"/>
    <w:rsid w:val="00EE10EF"/>
    <w:rsid w:val="00EE1952"/>
    <w:rsid w:val="00EF1971"/>
    <w:rsid w:val="00EF4D38"/>
    <w:rsid w:val="00EF73FB"/>
    <w:rsid w:val="00EF7D5B"/>
    <w:rsid w:val="00F00259"/>
    <w:rsid w:val="00F00704"/>
    <w:rsid w:val="00F013BE"/>
    <w:rsid w:val="00F01EA4"/>
    <w:rsid w:val="00F023C4"/>
    <w:rsid w:val="00F02B5C"/>
    <w:rsid w:val="00F03323"/>
    <w:rsid w:val="00F04F6E"/>
    <w:rsid w:val="00F05C19"/>
    <w:rsid w:val="00F05EDA"/>
    <w:rsid w:val="00F07EC1"/>
    <w:rsid w:val="00F1084D"/>
    <w:rsid w:val="00F110A3"/>
    <w:rsid w:val="00F15C8F"/>
    <w:rsid w:val="00F15E6C"/>
    <w:rsid w:val="00F174BA"/>
    <w:rsid w:val="00F21411"/>
    <w:rsid w:val="00F2173D"/>
    <w:rsid w:val="00F21BDF"/>
    <w:rsid w:val="00F34DFC"/>
    <w:rsid w:val="00F37CCF"/>
    <w:rsid w:val="00F40AF3"/>
    <w:rsid w:val="00F41485"/>
    <w:rsid w:val="00F41C94"/>
    <w:rsid w:val="00F42638"/>
    <w:rsid w:val="00F428F0"/>
    <w:rsid w:val="00F43385"/>
    <w:rsid w:val="00F4547D"/>
    <w:rsid w:val="00F510D9"/>
    <w:rsid w:val="00F51AAB"/>
    <w:rsid w:val="00F52379"/>
    <w:rsid w:val="00F5610E"/>
    <w:rsid w:val="00F65CD1"/>
    <w:rsid w:val="00F665A6"/>
    <w:rsid w:val="00F70B15"/>
    <w:rsid w:val="00F71B0F"/>
    <w:rsid w:val="00F74974"/>
    <w:rsid w:val="00F74F7F"/>
    <w:rsid w:val="00F7594C"/>
    <w:rsid w:val="00F80681"/>
    <w:rsid w:val="00F80C65"/>
    <w:rsid w:val="00F90DC3"/>
    <w:rsid w:val="00F928F8"/>
    <w:rsid w:val="00F92F05"/>
    <w:rsid w:val="00F9476C"/>
    <w:rsid w:val="00F96179"/>
    <w:rsid w:val="00F96863"/>
    <w:rsid w:val="00FA2CB1"/>
    <w:rsid w:val="00FA7BD5"/>
    <w:rsid w:val="00FB3A18"/>
    <w:rsid w:val="00FB4510"/>
    <w:rsid w:val="00FB5182"/>
    <w:rsid w:val="00FB5530"/>
    <w:rsid w:val="00FB722C"/>
    <w:rsid w:val="00FC5E17"/>
    <w:rsid w:val="00FD4B0B"/>
    <w:rsid w:val="00FD5A75"/>
    <w:rsid w:val="00FD66B9"/>
    <w:rsid w:val="00FD696C"/>
    <w:rsid w:val="00FD77AA"/>
    <w:rsid w:val="00FE2F09"/>
    <w:rsid w:val="00FE4A59"/>
    <w:rsid w:val="00FE5C75"/>
    <w:rsid w:val="00FF2C5B"/>
    <w:rsid w:val="00FF2EA4"/>
    <w:rsid w:val="00FF30DC"/>
    <w:rsid w:val="00FF4052"/>
    <w:rsid w:val="00FF523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264"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486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4680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175BA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Документ ИКСО"/>
    <w:basedOn w:val="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7">
    <w:name w:val="page number"/>
    <w:basedOn w:val="a0"/>
  </w:style>
  <w:style w:type="paragraph" w:styleId="a8">
    <w:name w:val="Body Text"/>
    <w:basedOn w:val="a"/>
    <w:pPr>
      <w:spacing w:after="120"/>
    </w:pPr>
  </w:style>
  <w:style w:type="paragraph" w:styleId="a9">
    <w:name w:val="Balloon Text"/>
    <w:basedOn w:val="a"/>
    <w:semiHidden/>
    <w:rsid w:val="00A30712"/>
    <w:rPr>
      <w:rFonts w:ascii="Tahoma" w:hAnsi="Tahoma" w:cs="Tahoma"/>
      <w:sz w:val="16"/>
      <w:szCs w:val="16"/>
    </w:rPr>
  </w:style>
  <w:style w:type="character" w:styleId="aa">
    <w:name w:val="Hyperlink"/>
    <w:semiHidden/>
    <w:rsid w:val="00AA3710"/>
    <w:rPr>
      <w:color w:val="0000FF"/>
      <w:u w:val="single"/>
    </w:rPr>
  </w:style>
  <w:style w:type="paragraph" w:styleId="20">
    <w:name w:val="Body Text Indent 2"/>
    <w:basedOn w:val="a"/>
    <w:rsid w:val="00A50BC9"/>
    <w:pPr>
      <w:spacing w:after="120" w:line="480" w:lineRule="auto"/>
      <w:ind w:left="283"/>
    </w:pPr>
  </w:style>
  <w:style w:type="paragraph" w:customStyle="1" w:styleId="11">
    <w:name w:val="Обычный1"/>
    <w:rsid w:val="00531189"/>
    <w:pPr>
      <w:widowControl w:val="0"/>
      <w:spacing w:line="300" w:lineRule="auto"/>
      <w:ind w:firstLine="700"/>
      <w:jc w:val="both"/>
    </w:pPr>
    <w:rPr>
      <w:snapToGrid w:val="0"/>
      <w:sz w:val="24"/>
    </w:rPr>
  </w:style>
  <w:style w:type="paragraph" w:styleId="3">
    <w:name w:val="Body Text Indent 3"/>
    <w:basedOn w:val="a"/>
    <w:rsid w:val="00175BAC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uiPriority w:val="99"/>
    <w:unhideWhenUsed/>
    <w:rsid w:val="006B16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E3960"/>
    <w:pPr>
      <w:ind w:left="720"/>
      <w:contextualSpacing/>
    </w:pPr>
  </w:style>
  <w:style w:type="paragraph" w:customStyle="1" w:styleId="formattexttopleveltext">
    <w:name w:val="formattext topleveltext"/>
    <w:basedOn w:val="a"/>
    <w:rsid w:val="00B205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DC96-94FA-47DA-AB8F-9600BCA6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304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2893</CharactersWithSpaces>
  <SharedDoc>false</SharedDoc>
  <HLinks>
    <vt:vector size="6" baseType="variant">
      <vt:variant>
        <vt:i4>3342428</vt:i4>
      </vt:variant>
      <vt:variant>
        <vt:i4>0</vt:i4>
      </vt:variant>
      <vt:variant>
        <vt:i4>0</vt:i4>
      </vt:variant>
      <vt:variant>
        <vt:i4>5</vt:i4>
      </vt:variant>
      <vt:variant>
        <vt:lpwstr>\\\\\3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</dc:creator>
  <cp:lastModifiedBy>Председатель</cp:lastModifiedBy>
  <cp:revision>17</cp:revision>
  <cp:lastPrinted>2025-10-31T10:06:00Z</cp:lastPrinted>
  <dcterms:created xsi:type="dcterms:W3CDTF">2025-10-28T08:11:00Z</dcterms:created>
  <dcterms:modified xsi:type="dcterms:W3CDTF">2025-11-10T11:26:00Z</dcterms:modified>
</cp:coreProperties>
</file>