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00" w:rsidRPr="008535E2" w:rsidRDefault="0029092A" w:rsidP="00452E19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35E2">
        <w:rPr>
          <w:rFonts w:ascii="Liberation Serif" w:hAnsi="Liberation Serif" w:cs="Liberation Serif"/>
          <w:b/>
          <w:sz w:val="28"/>
          <w:szCs w:val="28"/>
        </w:rPr>
        <w:t>КАМЫШЛОВСКАЯ ГОРОДСКАЯ</w:t>
      </w:r>
    </w:p>
    <w:p w:rsidR="00452E19" w:rsidRPr="008535E2" w:rsidRDefault="00FE0086" w:rsidP="00452E19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35E2">
        <w:rPr>
          <w:rFonts w:ascii="Liberation Serif" w:hAnsi="Liberation Serif" w:cs="Liberation Serif"/>
          <w:b/>
          <w:sz w:val="28"/>
          <w:szCs w:val="28"/>
        </w:rPr>
        <w:t xml:space="preserve">ТЕРРИТОРИАЛЬНАЯ </w:t>
      </w:r>
      <w:r w:rsidR="00452E19" w:rsidRPr="008535E2">
        <w:rPr>
          <w:rFonts w:ascii="Liberation Serif" w:hAnsi="Liberation Serif" w:cs="Liberation Serif"/>
          <w:b/>
          <w:sz w:val="28"/>
          <w:szCs w:val="28"/>
        </w:rPr>
        <w:t xml:space="preserve">ИЗБИРАТЕЛЬНАЯ КОМИССИЯ </w:t>
      </w:r>
    </w:p>
    <w:p w:rsidR="00452E19" w:rsidRPr="008535E2" w:rsidRDefault="00452E19" w:rsidP="00452E19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52E19" w:rsidRPr="008535E2" w:rsidRDefault="00FE0086" w:rsidP="00452E19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535E2">
        <w:rPr>
          <w:rFonts w:ascii="Liberation Serif" w:hAnsi="Liberation Serif" w:cs="Liberation Serif"/>
          <w:b/>
          <w:sz w:val="28"/>
          <w:szCs w:val="28"/>
        </w:rPr>
        <w:t>РЕШЕ</w:t>
      </w:r>
      <w:r w:rsidR="00452E19" w:rsidRPr="008535E2">
        <w:rPr>
          <w:rFonts w:ascii="Liberation Serif" w:hAnsi="Liberation Serif" w:cs="Liberation Serif"/>
          <w:b/>
          <w:sz w:val="28"/>
          <w:szCs w:val="28"/>
        </w:rPr>
        <w:t>НИЕ</w:t>
      </w:r>
    </w:p>
    <w:p w:rsidR="006D0499" w:rsidRPr="00F656E0" w:rsidRDefault="006D0499" w:rsidP="006D0499">
      <w:pPr>
        <w:pStyle w:val="1"/>
        <w:keepNext w:val="0"/>
        <w:autoSpaceDE/>
        <w:autoSpaceDN/>
        <w:outlineLvl w:val="9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6D0499" w:rsidRPr="00156F6D" w:rsidTr="00F112E4">
        <w:trPr>
          <w:trHeight w:val="176"/>
        </w:trPr>
        <w:tc>
          <w:tcPr>
            <w:tcW w:w="3107" w:type="dxa"/>
          </w:tcPr>
          <w:p w:rsidR="006D0499" w:rsidRPr="00C82C4E" w:rsidRDefault="001F6D72" w:rsidP="008535E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="00C82C4E" w:rsidRPr="00156F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D47B6">
              <w:rPr>
                <w:rFonts w:ascii="Liberation Serif" w:hAnsi="Liberation Serif" w:cs="Liberation Serif"/>
                <w:sz w:val="28"/>
                <w:szCs w:val="28"/>
              </w:rPr>
              <w:t>февраля</w:t>
            </w:r>
            <w:r w:rsidR="00CB7200">
              <w:rPr>
                <w:rFonts w:ascii="Liberation Serif" w:hAnsi="Liberation Serif" w:cs="Liberation Serif"/>
                <w:sz w:val="28"/>
                <w:szCs w:val="28"/>
              </w:rPr>
              <w:t xml:space="preserve"> 2024</w:t>
            </w:r>
            <w:r w:rsidR="00F112E4" w:rsidRPr="00156F6D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6D0499" w:rsidRPr="00F656E0" w:rsidRDefault="006D0499" w:rsidP="006D0499">
            <w:pPr>
              <w:jc w:val="center"/>
              <w:rPr>
                <w:rFonts w:ascii="Liberation Serif" w:hAnsi="Liberation Serif" w:cs="Liberation Serif"/>
                <w:color w:val="0000FF"/>
                <w:sz w:val="28"/>
                <w:szCs w:val="28"/>
              </w:rPr>
            </w:pPr>
          </w:p>
        </w:tc>
        <w:tc>
          <w:tcPr>
            <w:tcW w:w="3254" w:type="dxa"/>
          </w:tcPr>
          <w:p w:rsidR="006D0499" w:rsidRPr="00156F6D" w:rsidRDefault="006D0499" w:rsidP="008535E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56F6D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7D25D3" w:rsidRPr="00156F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44FE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5D4D41" w:rsidRPr="00156F6D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59298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1F6D72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</w:tr>
    </w:tbl>
    <w:p w:rsidR="00390409" w:rsidRPr="0059298B" w:rsidRDefault="00B66120" w:rsidP="00390409">
      <w:pPr>
        <w:spacing w:before="240"/>
        <w:jc w:val="center"/>
        <w:rPr>
          <w:rFonts w:ascii="Liberation Serif" w:hAnsi="Liberation Serif" w:cs="Liberation Serif"/>
          <w:sz w:val="24"/>
        </w:rPr>
      </w:pPr>
      <w:r w:rsidRPr="00944FEA">
        <w:rPr>
          <w:rFonts w:ascii="Liberation Serif" w:hAnsi="Liberation Serif" w:cs="Liberation Serif"/>
          <w:sz w:val="24"/>
        </w:rPr>
        <w:t xml:space="preserve">г. </w:t>
      </w:r>
      <w:r w:rsidR="0059298B" w:rsidRPr="0059298B">
        <w:rPr>
          <w:rFonts w:ascii="Liberation Serif" w:hAnsi="Liberation Serif" w:cs="Liberation Serif"/>
          <w:sz w:val="24"/>
        </w:rPr>
        <w:t>Камышлов</w:t>
      </w:r>
    </w:p>
    <w:p w:rsidR="00A0236E" w:rsidRPr="00CB7200" w:rsidRDefault="00A0236E" w:rsidP="00CB7200">
      <w:pPr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CB7200" w:rsidRDefault="00441BD4" w:rsidP="00CB720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56E0">
        <w:rPr>
          <w:rFonts w:ascii="Liberation Serif" w:hAnsi="Liberation Serif" w:cs="Liberation Serif"/>
          <w:b/>
          <w:sz w:val="28"/>
          <w:szCs w:val="28"/>
        </w:rPr>
        <w:t xml:space="preserve">Об </w:t>
      </w:r>
      <w:r w:rsidR="001D47B6">
        <w:rPr>
          <w:rFonts w:ascii="Liberation Serif" w:hAnsi="Liberation Serif" w:cs="Liberation Serif"/>
          <w:b/>
          <w:sz w:val="28"/>
          <w:szCs w:val="28"/>
        </w:rPr>
        <w:t xml:space="preserve">использовании стационарных ящиков для голосования </w:t>
      </w:r>
      <w:r w:rsidR="001D47B6" w:rsidRPr="00513B2C">
        <w:rPr>
          <w:rFonts w:ascii="Liberation Serif" w:hAnsi="Liberation Serif" w:cs="Liberation Serif"/>
          <w:b/>
          <w:sz w:val="28"/>
          <w:szCs w:val="28"/>
        </w:rPr>
        <w:t>для обеспечения сохранности избирательных бюллетеней в первы</w:t>
      </w:r>
      <w:r w:rsidR="001D47B6">
        <w:rPr>
          <w:rFonts w:ascii="Liberation Serif" w:hAnsi="Liberation Serif" w:cs="Liberation Serif"/>
          <w:b/>
          <w:sz w:val="28"/>
          <w:szCs w:val="28"/>
        </w:rPr>
        <w:t>е</w:t>
      </w:r>
      <w:r w:rsidR="001D47B6" w:rsidRPr="00513B2C">
        <w:rPr>
          <w:rFonts w:ascii="Liberation Serif" w:hAnsi="Liberation Serif" w:cs="Liberation Serif"/>
          <w:b/>
          <w:sz w:val="28"/>
          <w:szCs w:val="28"/>
        </w:rPr>
        <w:t xml:space="preserve"> д</w:t>
      </w:r>
      <w:r w:rsidR="001D47B6">
        <w:rPr>
          <w:rFonts w:ascii="Liberation Serif" w:hAnsi="Liberation Serif" w:cs="Liberation Serif"/>
          <w:b/>
          <w:sz w:val="28"/>
          <w:szCs w:val="28"/>
        </w:rPr>
        <w:t>ни</w:t>
      </w:r>
      <w:r w:rsidR="001D47B6" w:rsidRPr="00513B2C">
        <w:rPr>
          <w:rFonts w:ascii="Liberation Serif" w:hAnsi="Liberation Serif" w:cs="Liberation Serif"/>
          <w:b/>
          <w:sz w:val="28"/>
          <w:szCs w:val="28"/>
        </w:rPr>
        <w:t xml:space="preserve"> голосования</w:t>
      </w:r>
      <w:r w:rsidR="001D47B6">
        <w:rPr>
          <w:rFonts w:ascii="Liberation Serif" w:hAnsi="Liberation Serif" w:cs="Liberation Serif"/>
          <w:b/>
          <w:sz w:val="28"/>
          <w:szCs w:val="28"/>
        </w:rPr>
        <w:t xml:space="preserve"> 15 и 16 марта 2024 года на выборах Президента Российской Федерации, назначенных на 17 марта 2024 года</w:t>
      </w:r>
    </w:p>
    <w:p w:rsidR="001D47B6" w:rsidRPr="00CB7200" w:rsidRDefault="001D47B6" w:rsidP="00CB7200">
      <w:pPr>
        <w:jc w:val="center"/>
        <w:rPr>
          <w:rFonts w:ascii="Liberation Serif" w:hAnsi="Liberation Serif" w:cs="Liberation Serif"/>
          <w:sz w:val="22"/>
          <w:szCs w:val="28"/>
        </w:rPr>
      </w:pPr>
    </w:p>
    <w:p w:rsidR="00130ABF" w:rsidRPr="00F656E0" w:rsidRDefault="00C82C4E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A93E53">
        <w:rPr>
          <w:rFonts w:ascii="Liberation Serif" w:hAnsi="Liberation Serif" w:cs="Liberation Serif"/>
          <w:sz w:val="28"/>
          <w:szCs w:val="28"/>
        </w:rPr>
        <w:t>пунктами 1.9,</w:t>
      </w:r>
      <w:r>
        <w:rPr>
          <w:rFonts w:ascii="Liberation Serif" w:hAnsi="Liberation Serif" w:cs="Liberation Serif"/>
          <w:sz w:val="28"/>
          <w:szCs w:val="28"/>
        </w:rPr>
        <w:t xml:space="preserve"> 3</w:t>
      </w:r>
      <w:r w:rsidR="00CB7200">
        <w:rPr>
          <w:rFonts w:ascii="Liberation Serif" w:hAnsi="Liberation Serif" w:cs="Liberation Serif"/>
          <w:sz w:val="28"/>
          <w:szCs w:val="28"/>
        </w:rPr>
        <w:t>.12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B7200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CB7200" w:rsidRPr="00CB7200">
        <w:rPr>
          <w:rFonts w:ascii="Liberation Serif" w:hAnsi="Liberation Serif" w:cs="Liberation Serif"/>
          <w:sz w:val="28"/>
          <w:szCs w:val="28"/>
        </w:rPr>
        <w:t>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 86/718-8</w:t>
      </w:r>
      <w:r w:rsidR="00CB7200">
        <w:rPr>
          <w:rFonts w:ascii="Liberation Serif" w:hAnsi="Liberation Serif" w:cs="Liberation Serif"/>
          <w:sz w:val="28"/>
          <w:szCs w:val="28"/>
        </w:rPr>
        <w:t>,</w:t>
      </w:r>
      <w:r w:rsidR="00FE0086" w:rsidRPr="00F656E0">
        <w:rPr>
          <w:rFonts w:ascii="Liberation Serif" w:hAnsi="Liberation Serif" w:cs="Liberation Serif"/>
          <w:sz w:val="28"/>
          <w:szCs w:val="28"/>
        </w:rPr>
        <w:t xml:space="preserve"> </w:t>
      </w:r>
      <w:r w:rsidR="001D47B6">
        <w:rPr>
          <w:rFonts w:ascii="Liberation Serif" w:hAnsi="Liberation Serif" w:cs="Liberation Serif"/>
          <w:sz w:val="28"/>
          <w:szCs w:val="28"/>
        </w:rPr>
        <w:t xml:space="preserve">руководствуясь постановлением Избирательной комиссии Свердловской области от 8 февраля 2024 года № </w:t>
      </w:r>
      <w:r w:rsidR="001F6D72">
        <w:rPr>
          <w:rFonts w:ascii="Liberation Serif" w:hAnsi="Liberation Serif" w:cs="Liberation Serif"/>
          <w:sz w:val="28"/>
          <w:szCs w:val="28"/>
        </w:rPr>
        <w:t>5/35</w:t>
      </w:r>
      <w:r w:rsidR="001D47B6">
        <w:rPr>
          <w:rFonts w:ascii="Liberation Serif" w:hAnsi="Liberation Serif" w:cs="Liberation Serif"/>
          <w:sz w:val="28"/>
          <w:szCs w:val="28"/>
        </w:rPr>
        <w:t xml:space="preserve"> «О согласовании территориальным избирательным комиссиям</w:t>
      </w:r>
      <w:proofErr w:type="gramEnd"/>
      <w:r w:rsidR="001D47B6">
        <w:rPr>
          <w:rFonts w:ascii="Liberation Serif" w:hAnsi="Liberation Serif" w:cs="Liberation Serif"/>
          <w:sz w:val="28"/>
          <w:szCs w:val="28"/>
        </w:rPr>
        <w:t xml:space="preserve"> использования стационарных ящиков для голосования для обеспечения сохранности избирательных бюллетеней в первые дни голосования на выборах Президента Российской Федерации, назначенных на 17 марта 2024 года»</w:t>
      </w:r>
      <w:r w:rsidR="002B534E">
        <w:rPr>
          <w:rFonts w:ascii="Liberation Serif" w:hAnsi="Liberation Serif" w:cs="Liberation Serif"/>
          <w:sz w:val="28"/>
          <w:szCs w:val="28"/>
        </w:rPr>
        <w:t>,</w:t>
      </w:r>
      <w:r w:rsidR="001D47B6">
        <w:rPr>
          <w:rFonts w:ascii="Liberation Serif" w:hAnsi="Liberation Serif" w:cs="Liberation Serif"/>
          <w:sz w:val="28"/>
          <w:szCs w:val="28"/>
        </w:rPr>
        <w:t xml:space="preserve"> </w:t>
      </w:r>
      <w:r w:rsidR="0059298B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="00A13872" w:rsidRPr="00F656E0">
        <w:rPr>
          <w:rFonts w:ascii="Liberation Serif" w:hAnsi="Liberation Serif" w:cs="Liberation Serif"/>
          <w:sz w:val="28"/>
          <w:szCs w:val="28"/>
        </w:rPr>
        <w:t xml:space="preserve"> </w:t>
      </w:r>
      <w:r w:rsidR="00FE0086" w:rsidRPr="00F656E0">
        <w:rPr>
          <w:rFonts w:ascii="Liberation Serif" w:hAnsi="Liberation Serif" w:cs="Liberation Serif"/>
          <w:sz w:val="28"/>
          <w:szCs w:val="28"/>
        </w:rPr>
        <w:t>территориальная избирательная комиссия</w:t>
      </w:r>
      <w:r w:rsidR="00FE0086" w:rsidRPr="00F656E0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 w:rsidR="00A13872" w:rsidRPr="00F656E0">
        <w:rPr>
          <w:rFonts w:ascii="Liberation Serif" w:hAnsi="Liberation Serif" w:cs="Liberation Serif"/>
          <w:b/>
          <w:spacing w:val="60"/>
          <w:sz w:val="28"/>
          <w:szCs w:val="28"/>
        </w:rPr>
        <w:t>решила</w:t>
      </w:r>
      <w:r w:rsidR="00130ABF" w:rsidRPr="00F656E0">
        <w:rPr>
          <w:rFonts w:ascii="Liberation Serif" w:hAnsi="Liberation Serif" w:cs="Liberation Serif"/>
          <w:b/>
          <w:spacing w:val="60"/>
          <w:sz w:val="28"/>
          <w:szCs w:val="28"/>
        </w:rPr>
        <w:t>:</w:t>
      </w:r>
    </w:p>
    <w:p w:rsidR="00FD24DC" w:rsidRDefault="00441BD4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56E0">
        <w:rPr>
          <w:rFonts w:ascii="Liberation Serif" w:hAnsi="Liberation Serif" w:cs="Liberation Serif"/>
          <w:sz w:val="28"/>
          <w:szCs w:val="28"/>
        </w:rPr>
        <w:t>1.</w:t>
      </w:r>
      <w:r w:rsidR="00FD24DC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1D47B6">
        <w:rPr>
          <w:rFonts w:ascii="Liberation Serif" w:hAnsi="Liberation Serif" w:cs="Liberation Serif"/>
          <w:sz w:val="28"/>
          <w:szCs w:val="28"/>
        </w:rPr>
        <w:t xml:space="preserve">Использовать на 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выборах </w:t>
      </w:r>
      <w:r w:rsidR="001D47B6">
        <w:rPr>
          <w:rFonts w:ascii="Liberation Serif" w:hAnsi="Liberation Serif" w:cs="Liberation Serif"/>
          <w:sz w:val="28"/>
          <w:szCs w:val="28"/>
        </w:rPr>
        <w:t>Президента Российской Федерации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, назначенных на </w:t>
      </w:r>
      <w:r w:rsidR="001D47B6">
        <w:rPr>
          <w:rFonts w:ascii="Liberation Serif" w:hAnsi="Liberation Serif" w:cs="Liberation Serif"/>
          <w:sz w:val="28"/>
          <w:szCs w:val="28"/>
        </w:rPr>
        <w:t>17 марта 2024 года</w:t>
      </w:r>
      <w:r w:rsidR="001D47B6" w:rsidRPr="001D47B6">
        <w:rPr>
          <w:rFonts w:ascii="Liberation Serif" w:hAnsi="Liberation Serif" w:cs="Liberation Serif"/>
          <w:sz w:val="28"/>
          <w:szCs w:val="28"/>
        </w:rPr>
        <w:t>, в первы</w:t>
      </w:r>
      <w:r w:rsidR="001D47B6">
        <w:rPr>
          <w:rFonts w:ascii="Liberation Serif" w:hAnsi="Liberation Serif" w:cs="Liberation Serif"/>
          <w:sz w:val="28"/>
          <w:szCs w:val="28"/>
        </w:rPr>
        <w:t>е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 д</w:t>
      </w:r>
      <w:r w:rsidR="001D47B6">
        <w:rPr>
          <w:rFonts w:ascii="Liberation Serif" w:hAnsi="Liberation Serif" w:cs="Liberation Serif"/>
          <w:sz w:val="28"/>
          <w:szCs w:val="28"/>
        </w:rPr>
        <w:t>ни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 голосования </w:t>
      </w:r>
      <w:r w:rsidR="001D47B6">
        <w:rPr>
          <w:rFonts w:ascii="Liberation Serif" w:hAnsi="Liberation Serif" w:cs="Liberation Serif"/>
          <w:sz w:val="28"/>
          <w:szCs w:val="28"/>
        </w:rPr>
        <w:t>15 и 16 марта 2024 года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 </w:t>
      </w:r>
      <w:r w:rsidR="00482A90">
        <w:rPr>
          <w:rFonts w:ascii="Liberation Serif" w:hAnsi="Liberation Serif" w:cs="Liberation Serif"/>
          <w:sz w:val="28"/>
          <w:szCs w:val="28"/>
        </w:rPr>
        <w:t xml:space="preserve">участковым избирательным комиссиям, образованным на территории Энского городского округа, 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по истечении времени голосования </w:t>
      </w:r>
      <w:r w:rsidR="00482A90">
        <w:rPr>
          <w:rFonts w:ascii="Liberation Serif" w:hAnsi="Liberation Serif" w:cs="Liberation Serif"/>
          <w:sz w:val="28"/>
          <w:szCs w:val="28"/>
        </w:rPr>
        <w:t>по одному стационарному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 ящик</w:t>
      </w:r>
      <w:r w:rsidR="00482A90">
        <w:rPr>
          <w:rFonts w:ascii="Liberation Serif" w:hAnsi="Liberation Serif" w:cs="Liberation Serif"/>
          <w:sz w:val="28"/>
          <w:szCs w:val="28"/>
        </w:rPr>
        <w:t>у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 для голосования, снабженн</w:t>
      </w:r>
      <w:r w:rsidR="00482A90">
        <w:rPr>
          <w:rFonts w:ascii="Liberation Serif" w:hAnsi="Liberation Serif" w:cs="Liberation Serif"/>
          <w:sz w:val="28"/>
          <w:szCs w:val="28"/>
        </w:rPr>
        <w:t>ому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 специальной опечатываемой заглушкой прорези, для обеспечения сохранности избирательных бюллетеней, находящихся в данн</w:t>
      </w:r>
      <w:r w:rsidR="00482A90">
        <w:rPr>
          <w:rFonts w:ascii="Liberation Serif" w:hAnsi="Liberation Serif" w:cs="Liberation Serif"/>
          <w:sz w:val="28"/>
          <w:szCs w:val="28"/>
        </w:rPr>
        <w:t>ом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 стационарн</w:t>
      </w:r>
      <w:r w:rsidR="00482A90">
        <w:rPr>
          <w:rFonts w:ascii="Liberation Serif" w:hAnsi="Liberation Serif" w:cs="Liberation Serif"/>
          <w:sz w:val="28"/>
          <w:szCs w:val="28"/>
        </w:rPr>
        <w:t>ом</w:t>
      </w:r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 ящик</w:t>
      </w:r>
      <w:r w:rsidR="00482A90">
        <w:rPr>
          <w:rFonts w:ascii="Liberation Serif" w:hAnsi="Liberation Serif" w:cs="Liberation Serif"/>
          <w:sz w:val="28"/>
          <w:szCs w:val="28"/>
        </w:rPr>
        <w:t>е</w:t>
      </w:r>
      <w:r w:rsidR="001D47B6" w:rsidRPr="001D47B6">
        <w:rPr>
          <w:rFonts w:ascii="Liberation Serif" w:hAnsi="Liberation Serif" w:cs="Liberation Serif"/>
          <w:sz w:val="28"/>
          <w:szCs w:val="28"/>
        </w:rPr>
        <w:t>, в порядке, установленном Положением</w:t>
      </w:r>
      <w:proofErr w:type="gramEnd"/>
      <w:r w:rsidR="001D47B6" w:rsidRPr="001D47B6">
        <w:rPr>
          <w:rFonts w:ascii="Liberation Serif" w:hAnsi="Liberation Serif" w:cs="Liberation Serif"/>
          <w:sz w:val="28"/>
          <w:szCs w:val="28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в </w:t>
      </w:r>
      <w:r w:rsidR="001D47B6" w:rsidRPr="001D47B6">
        <w:rPr>
          <w:rFonts w:ascii="Liberation Serif" w:hAnsi="Liberation Serif" w:cs="Liberation Serif"/>
          <w:sz w:val="28"/>
          <w:szCs w:val="28"/>
        </w:rPr>
        <w:lastRenderedPageBreak/>
        <w:t>течение нескольких дней подряд, утвержденным постановлением Центральной избирательной комиссии Российской Федерации от 8 июня 2022 года № 86/718-8</w:t>
      </w:r>
      <w:r w:rsidR="00FD24DC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656E0" w:rsidRPr="003D07D7" w:rsidRDefault="00482A90" w:rsidP="00CB7200">
      <w:pPr>
        <w:spacing w:line="324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93E53">
        <w:rPr>
          <w:rFonts w:ascii="Liberation Serif" w:hAnsi="Liberation Serif" w:cs="Liberation Serif"/>
          <w:sz w:val="28"/>
          <w:szCs w:val="28"/>
        </w:rPr>
        <w:t xml:space="preserve">. </w:t>
      </w:r>
      <w:r w:rsidR="00F656E0" w:rsidRPr="00FD24DC">
        <w:rPr>
          <w:rFonts w:ascii="Liberation Serif" w:hAnsi="Liberation Serif" w:cs="Liberation Serif"/>
          <w:sz w:val="28"/>
          <w:szCs w:val="28"/>
        </w:rPr>
        <w:t>Направить настоящее решение в Избирательн</w:t>
      </w:r>
      <w:r w:rsidR="00735290">
        <w:rPr>
          <w:rFonts w:ascii="Liberation Serif" w:hAnsi="Liberation Serif" w:cs="Liberation Serif"/>
          <w:sz w:val="28"/>
          <w:szCs w:val="28"/>
        </w:rPr>
        <w:t>ую</w:t>
      </w:r>
      <w:r w:rsidR="00131D58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735290">
        <w:rPr>
          <w:rFonts w:ascii="Liberation Serif" w:hAnsi="Liberation Serif" w:cs="Liberation Serif"/>
          <w:sz w:val="28"/>
          <w:szCs w:val="28"/>
        </w:rPr>
        <w:t>ю</w:t>
      </w:r>
      <w:r w:rsidR="00131D58">
        <w:rPr>
          <w:rFonts w:ascii="Liberation Serif" w:hAnsi="Liberation Serif" w:cs="Liberation Serif"/>
          <w:sz w:val="28"/>
          <w:szCs w:val="28"/>
        </w:rPr>
        <w:t xml:space="preserve"> Свердловской области и р</w:t>
      </w:r>
      <w:r w:rsidR="0059298B">
        <w:rPr>
          <w:rFonts w:ascii="Liberation Serif" w:hAnsi="Liberation Serif" w:cs="Liberation Serif"/>
          <w:sz w:val="28"/>
          <w:szCs w:val="28"/>
        </w:rPr>
        <w:t>азместить на сайте Камышловской городской</w:t>
      </w:r>
      <w:r w:rsidR="00F656E0" w:rsidRPr="00131D58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комиссии. </w:t>
      </w:r>
    </w:p>
    <w:p w:rsidR="00783ECE" w:rsidRPr="00F656E0" w:rsidRDefault="00482A90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color w:val="0000FF"/>
          <w:sz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FD24DC">
        <w:rPr>
          <w:rFonts w:ascii="Liberation Serif" w:hAnsi="Liberation Serif" w:cs="Liberation Serif"/>
          <w:bCs/>
          <w:sz w:val="28"/>
          <w:szCs w:val="28"/>
        </w:rPr>
        <w:t>. </w:t>
      </w:r>
      <w:r w:rsidR="0059298B">
        <w:rPr>
          <w:rFonts w:ascii="Liberation Serif" w:hAnsi="Liberation Serif" w:cs="Liberation Serif"/>
          <w:sz w:val="28"/>
        </w:rPr>
        <w:t>Контроль  исполнения</w:t>
      </w:r>
      <w:r w:rsidR="00783ECE" w:rsidRPr="00F656E0">
        <w:rPr>
          <w:rFonts w:ascii="Liberation Serif" w:hAnsi="Liberation Serif" w:cs="Liberation Serif"/>
          <w:sz w:val="28"/>
        </w:rPr>
        <w:t xml:space="preserve"> настоящего решения возложить на председателя Комиссии</w:t>
      </w:r>
      <w:r w:rsidR="00861876" w:rsidRPr="00F656E0">
        <w:rPr>
          <w:rFonts w:ascii="Liberation Serif" w:hAnsi="Liberation Serif" w:cs="Liberation Serif"/>
          <w:sz w:val="28"/>
        </w:rPr>
        <w:t xml:space="preserve"> </w:t>
      </w:r>
      <w:proofErr w:type="spellStart"/>
      <w:r w:rsidR="0059298B">
        <w:rPr>
          <w:rFonts w:ascii="Liberation Serif" w:hAnsi="Liberation Serif" w:cs="Liberation Serif"/>
          <w:sz w:val="28"/>
        </w:rPr>
        <w:t>Мотыцкого</w:t>
      </w:r>
      <w:proofErr w:type="spellEnd"/>
      <w:r w:rsidR="0059298B">
        <w:rPr>
          <w:rFonts w:ascii="Liberation Serif" w:hAnsi="Liberation Serif" w:cs="Liberation Serif"/>
          <w:sz w:val="28"/>
        </w:rPr>
        <w:t xml:space="preserve"> А.С</w:t>
      </w:r>
      <w:r w:rsidR="00156F6D" w:rsidRPr="00156F6D">
        <w:rPr>
          <w:rFonts w:ascii="Liberation Serif" w:hAnsi="Liberation Serif" w:cs="Liberation Serif"/>
          <w:sz w:val="28"/>
        </w:rPr>
        <w:t>.</w:t>
      </w:r>
    </w:p>
    <w:p w:rsidR="00A13872" w:rsidRDefault="00A13872" w:rsidP="005B3015">
      <w:pPr>
        <w:pStyle w:val="ac"/>
        <w:rPr>
          <w:rFonts w:ascii="Liberation Serif" w:hAnsi="Liberation Serif" w:cs="Liberation Serif"/>
          <w:sz w:val="16"/>
          <w:szCs w:val="16"/>
        </w:rPr>
      </w:pPr>
    </w:p>
    <w:p w:rsidR="002B534E" w:rsidRDefault="002B534E" w:rsidP="005B3015">
      <w:pPr>
        <w:pStyle w:val="ac"/>
        <w:rPr>
          <w:rFonts w:ascii="Liberation Serif" w:hAnsi="Liberation Serif" w:cs="Liberation Serif"/>
          <w:sz w:val="16"/>
          <w:szCs w:val="16"/>
        </w:rPr>
      </w:pPr>
    </w:p>
    <w:p w:rsidR="002B534E" w:rsidRDefault="002B534E" w:rsidP="005B3015">
      <w:pPr>
        <w:pStyle w:val="ac"/>
        <w:rPr>
          <w:rFonts w:ascii="Liberation Serif" w:hAnsi="Liberation Serif" w:cs="Liberation Serif"/>
          <w:sz w:val="16"/>
          <w:szCs w:val="16"/>
        </w:rPr>
      </w:pPr>
    </w:p>
    <w:p w:rsidR="002B534E" w:rsidRPr="00F656E0" w:rsidRDefault="002B534E" w:rsidP="005B3015">
      <w:pPr>
        <w:pStyle w:val="ac"/>
        <w:rPr>
          <w:rFonts w:ascii="Liberation Serif" w:hAnsi="Liberation Serif" w:cs="Liberation Serif"/>
          <w:sz w:val="16"/>
          <w:szCs w:val="1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2B534E" w:rsidRPr="005952C4" w:rsidTr="002B534E">
        <w:tc>
          <w:tcPr>
            <w:tcW w:w="9464" w:type="dxa"/>
          </w:tcPr>
          <w:p w:rsidR="002B534E" w:rsidRDefault="002B534E" w:rsidP="000165F8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52C4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Камышловской городской</w:t>
            </w:r>
            <w:r w:rsidRPr="005952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2B534E" w:rsidRPr="005952C4" w:rsidRDefault="002B534E" w:rsidP="000165F8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52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территориальной избирательной комиссии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А.С.Мотыцкий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2B534E" w:rsidRPr="005952C4" w:rsidTr="002B534E">
        <w:tc>
          <w:tcPr>
            <w:tcW w:w="9464" w:type="dxa"/>
          </w:tcPr>
          <w:p w:rsidR="002B534E" w:rsidRDefault="002B534E" w:rsidP="000165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B534E" w:rsidRDefault="002B534E" w:rsidP="000165F8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52C4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Камышловской городской</w:t>
            </w:r>
            <w:r w:rsidRPr="005952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2B534E" w:rsidRPr="005952C4" w:rsidRDefault="002B534E" w:rsidP="000165F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952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территориальной избирательной комиссии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Н.В.Щелконогова</w:t>
            </w:r>
            <w:proofErr w:type="spellEnd"/>
          </w:p>
          <w:p w:rsidR="002B534E" w:rsidRPr="005952C4" w:rsidRDefault="002B534E" w:rsidP="000165F8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2B534E" w:rsidRPr="005952C4" w:rsidRDefault="002B534E" w:rsidP="000165F8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2B534E" w:rsidRPr="005952C4" w:rsidRDefault="002B534E" w:rsidP="000165F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56F6D" w:rsidRPr="00CB7200" w:rsidRDefault="00156F6D" w:rsidP="00CB7200">
      <w:pPr>
        <w:spacing w:line="360" w:lineRule="auto"/>
        <w:jc w:val="both"/>
        <w:rPr>
          <w:rFonts w:ascii="Liberation Serif" w:hAnsi="Liberation Serif" w:cs="Liberation Serif"/>
          <w:sz w:val="16"/>
          <w:szCs w:val="28"/>
        </w:rPr>
      </w:pPr>
      <w:bookmarkStart w:id="0" w:name="_GoBack"/>
      <w:bookmarkEnd w:id="0"/>
    </w:p>
    <w:sectPr w:rsidR="00156F6D" w:rsidRPr="00CB7200" w:rsidSect="00CB7200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ED" w:rsidRDefault="00F554ED">
      <w:r>
        <w:separator/>
      </w:r>
    </w:p>
  </w:endnote>
  <w:endnote w:type="continuationSeparator" w:id="0">
    <w:p w:rsidR="00F554ED" w:rsidRDefault="00F5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ED" w:rsidRDefault="00F554ED">
      <w:r>
        <w:separator/>
      </w:r>
    </w:p>
  </w:footnote>
  <w:footnote w:type="continuationSeparator" w:id="0">
    <w:p w:rsidR="00F554ED" w:rsidRDefault="00F55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83" w:rsidRDefault="00AC1583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1583" w:rsidRDefault="00AC15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83" w:rsidRDefault="00AC1583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35E2">
      <w:rPr>
        <w:rStyle w:val="a8"/>
        <w:noProof/>
      </w:rPr>
      <w:t>2</w:t>
    </w:r>
    <w:r>
      <w:rPr>
        <w:rStyle w:val="a8"/>
      </w:rPr>
      <w:fldChar w:fldCharType="end"/>
    </w:r>
  </w:p>
  <w:p w:rsidR="00AC1583" w:rsidRDefault="00AC15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83" w:rsidRDefault="004D05C0" w:rsidP="00905C4A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4301490</wp:posOffset>
              </wp:positionH>
              <wp:positionV relativeFrom="paragraph">
                <wp:posOffset>41910</wp:posOffset>
              </wp:positionV>
              <wp:extent cx="1367155" cy="303530"/>
              <wp:effectExtent l="0" t="381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583" w:rsidRPr="00052A32" w:rsidRDefault="00AC1583" w:rsidP="00052A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38.7pt;margin-top:3.3pt;width:107.6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" stroked="f">
              <v:textbox>
                <w:txbxContent>
                  <w:p w:rsidR="00AC1583" w:rsidRPr="00052A32" w:rsidRDefault="00AC1583" w:rsidP="00052A3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09575" cy="73342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4" t="-214" r="-484" b="-214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C1583" w:rsidRDefault="00AC1583" w:rsidP="00905C4A">
    <w:pPr>
      <w:pStyle w:val="a4"/>
      <w:tabs>
        <w:tab w:val="left" w:pos="8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7F9"/>
    <w:multiLevelType w:val="hybridMultilevel"/>
    <w:tmpl w:val="3342D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95658B7"/>
    <w:multiLevelType w:val="multilevel"/>
    <w:tmpl w:val="6DDAD87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71E32FE"/>
    <w:multiLevelType w:val="hybridMultilevel"/>
    <w:tmpl w:val="657237F0"/>
    <w:lvl w:ilvl="0" w:tplc="719CFC0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3217CA5"/>
    <w:multiLevelType w:val="multilevel"/>
    <w:tmpl w:val="D4F445D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F413F55"/>
    <w:multiLevelType w:val="multilevel"/>
    <w:tmpl w:val="657237F0"/>
    <w:lvl w:ilvl="0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D4"/>
    <w:rsid w:val="00000A26"/>
    <w:rsid w:val="000010F4"/>
    <w:rsid w:val="000014B6"/>
    <w:rsid w:val="00003474"/>
    <w:rsid w:val="00004963"/>
    <w:rsid w:val="00004B98"/>
    <w:rsid w:val="00006289"/>
    <w:rsid w:val="00006942"/>
    <w:rsid w:val="000101EC"/>
    <w:rsid w:val="0001041A"/>
    <w:rsid w:val="00012AD6"/>
    <w:rsid w:val="00013871"/>
    <w:rsid w:val="00014F78"/>
    <w:rsid w:val="00015C37"/>
    <w:rsid w:val="00015CA8"/>
    <w:rsid w:val="00016483"/>
    <w:rsid w:val="000174DE"/>
    <w:rsid w:val="000210EE"/>
    <w:rsid w:val="00021EF9"/>
    <w:rsid w:val="00023EDF"/>
    <w:rsid w:val="000247D5"/>
    <w:rsid w:val="00025514"/>
    <w:rsid w:val="000258F7"/>
    <w:rsid w:val="00025F6F"/>
    <w:rsid w:val="00026304"/>
    <w:rsid w:val="000269E1"/>
    <w:rsid w:val="000276BE"/>
    <w:rsid w:val="00030AB2"/>
    <w:rsid w:val="00030C44"/>
    <w:rsid w:val="00030F5C"/>
    <w:rsid w:val="00035150"/>
    <w:rsid w:val="00035724"/>
    <w:rsid w:val="0003578C"/>
    <w:rsid w:val="000404E6"/>
    <w:rsid w:val="00043CB8"/>
    <w:rsid w:val="00043DF8"/>
    <w:rsid w:val="00044221"/>
    <w:rsid w:val="0004475D"/>
    <w:rsid w:val="00046784"/>
    <w:rsid w:val="00047A71"/>
    <w:rsid w:val="000528AC"/>
    <w:rsid w:val="00052A32"/>
    <w:rsid w:val="00052C5A"/>
    <w:rsid w:val="000557C9"/>
    <w:rsid w:val="00055888"/>
    <w:rsid w:val="00055BEC"/>
    <w:rsid w:val="0005609E"/>
    <w:rsid w:val="000562F7"/>
    <w:rsid w:val="000566CA"/>
    <w:rsid w:val="00060D55"/>
    <w:rsid w:val="000623DB"/>
    <w:rsid w:val="0006262E"/>
    <w:rsid w:val="0006303B"/>
    <w:rsid w:val="00064EA8"/>
    <w:rsid w:val="000650D6"/>
    <w:rsid w:val="0006671A"/>
    <w:rsid w:val="00070A0D"/>
    <w:rsid w:val="00071F9F"/>
    <w:rsid w:val="000730B9"/>
    <w:rsid w:val="0007427D"/>
    <w:rsid w:val="000756C5"/>
    <w:rsid w:val="000761B5"/>
    <w:rsid w:val="00077DC9"/>
    <w:rsid w:val="00084D54"/>
    <w:rsid w:val="00085160"/>
    <w:rsid w:val="0008644E"/>
    <w:rsid w:val="000868C4"/>
    <w:rsid w:val="000900C2"/>
    <w:rsid w:val="0009165F"/>
    <w:rsid w:val="000918AC"/>
    <w:rsid w:val="00091929"/>
    <w:rsid w:val="0009285A"/>
    <w:rsid w:val="00093655"/>
    <w:rsid w:val="000947F3"/>
    <w:rsid w:val="00095D2B"/>
    <w:rsid w:val="000A040E"/>
    <w:rsid w:val="000A19F6"/>
    <w:rsid w:val="000A2B62"/>
    <w:rsid w:val="000A31A8"/>
    <w:rsid w:val="000A39B5"/>
    <w:rsid w:val="000A43BF"/>
    <w:rsid w:val="000A63C6"/>
    <w:rsid w:val="000A6BF3"/>
    <w:rsid w:val="000A7350"/>
    <w:rsid w:val="000B0310"/>
    <w:rsid w:val="000B213E"/>
    <w:rsid w:val="000B2AF8"/>
    <w:rsid w:val="000B3819"/>
    <w:rsid w:val="000B3A5B"/>
    <w:rsid w:val="000B443E"/>
    <w:rsid w:val="000B57CB"/>
    <w:rsid w:val="000C0A6B"/>
    <w:rsid w:val="000C33E7"/>
    <w:rsid w:val="000C42D9"/>
    <w:rsid w:val="000C4CFB"/>
    <w:rsid w:val="000C5970"/>
    <w:rsid w:val="000C5A80"/>
    <w:rsid w:val="000C5BE3"/>
    <w:rsid w:val="000C5DBC"/>
    <w:rsid w:val="000C6B17"/>
    <w:rsid w:val="000C77A5"/>
    <w:rsid w:val="000C7BEF"/>
    <w:rsid w:val="000D01E2"/>
    <w:rsid w:val="000D1802"/>
    <w:rsid w:val="000D30F2"/>
    <w:rsid w:val="000D4272"/>
    <w:rsid w:val="000D4876"/>
    <w:rsid w:val="000D5D13"/>
    <w:rsid w:val="000D62BE"/>
    <w:rsid w:val="000E02C5"/>
    <w:rsid w:val="000E037C"/>
    <w:rsid w:val="000E2C30"/>
    <w:rsid w:val="000E502A"/>
    <w:rsid w:val="000E5280"/>
    <w:rsid w:val="000E5FC0"/>
    <w:rsid w:val="000E6FB7"/>
    <w:rsid w:val="000E7039"/>
    <w:rsid w:val="000E7CA1"/>
    <w:rsid w:val="000E7F53"/>
    <w:rsid w:val="000F09D3"/>
    <w:rsid w:val="000F13AB"/>
    <w:rsid w:val="000F5AF3"/>
    <w:rsid w:val="000F695F"/>
    <w:rsid w:val="000F6E9B"/>
    <w:rsid w:val="000F7677"/>
    <w:rsid w:val="00100522"/>
    <w:rsid w:val="00100BC9"/>
    <w:rsid w:val="00103CBB"/>
    <w:rsid w:val="001044E9"/>
    <w:rsid w:val="00105491"/>
    <w:rsid w:val="00106BC9"/>
    <w:rsid w:val="00106E18"/>
    <w:rsid w:val="00107B12"/>
    <w:rsid w:val="00110F98"/>
    <w:rsid w:val="00111328"/>
    <w:rsid w:val="00113918"/>
    <w:rsid w:val="00114275"/>
    <w:rsid w:val="0011446C"/>
    <w:rsid w:val="00114F34"/>
    <w:rsid w:val="00122C05"/>
    <w:rsid w:val="001246B9"/>
    <w:rsid w:val="00125ACA"/>
    <w:rsid w:val="001273D6"/>
    <w:rsid w:val="00130ABF"/>
    <w:rsid w:val="00130EC1"/>
    <w:rsid w:val="0013181D"/>
    <w:rsid w:val="00131D58"/>
    <w:rsid w:val="00132A32"/>
    <w:rsid w:val="00132E4A"/>
    <w:rsid w:val="001351E1"/>
    <w:rsid w:val="001369F5"/>
    <w:rsid w:val="00140C87"/>
    <w:rsid w:val="001419AA"/>
    <w:rsid w:val="00143CB5"/>
    <w:rsid w:val="00143D70"/>
    <w:rsid w:val="00144DD5"/>
    <w:rsid w:val="0014503A"/>
    <w:rsid w:val="00145966"/>
    <w:rsid w:val="00147918"/>
    <w:rsid w:val="00147997"/>
    <w:rsid w:val="0015046F"/>
    <w:rsid w:val="00156419"/>
    <w:rsid w:val="00156F6D"/>
    <w:rsid w:val="00157823"/>
    <w:rsid w:val="001607A6"/>
    <w:rsid w:val="001628C3"/>
    <w:rsid w:val="00162B18"/>
    <w:rsid w:val="001630ED"/>
    <w:rsid w:val="001635C8"/>
    <w:rsid w:val="00164136"/>
    <w:rsid w:val="001643EF"/>
    <w:rsid w:val="00164507"/>
    <w:rsid w:val="00164B44"/>
    <w:rsid w:val="00164D49"/>
    <w:rsid w:val="00165153"/>
    <w:rsid w:val="001652D5"/>
    <w:rsid w:val="001654E4"/>
    <w:rsid w:val="001709B5"/>
    <w:rsid w:val="00172281"/>
    <w:rsid w:val="001729F3"/>
    <w:rsid w:val="001748EC"/>
    <w:rsid w:val="00174C6B"/>
    <w:rsid w:val="00174E20"/>
    <w:rsid w:val="001755E5"/>
    <w:rsid w:val="00180AEB"/>
    <w:rsid w:val="0018112F"/>
    <w:rsid w:val="001818A9"/>
    <w:rsid w:val="001818CD"/>
    <w:rsid w:val="001822CC"/>
    <w:rsid w:val="00182C5F"/>
    <w:rsid w:val="001834BD"/>
    <w:rsid w:val="001858A1"/>
    <w:rsid w:val="00185917"/>
    <w:rsid w:val="0018705C"/>
    <w:rsid w:val="00190995"/>
    <w:rsid w:val="00191ABD"/>
    <w:rsid w:val="001923CC"/>
    <w:rsid w:val="001929F8"/>
    <w:rsid w:val="00193636"/>
    <w:rsid w:val="0019486D"/>
    <w:rsid w:val="00196078"/>
    <w:rsid w:val="001962B4"/>
    <w:rsid w:val="00197529"/>
    <w:rsid w:val="001976DE"/>
    <w:rsid w:val="001A0C5D"/>
    <w:rsid w:val="001A3139"/>
    <w:rsid w:val="001A4F08"/>
    <w:rsid w:val="001A5F00"/>
    <w:rsid w:val="001A74DF"/>
    <w:rsid w:val="001B2020"/>
    <w:rsid w:val="001B2085"/>
    <w:rsid w:val="001B2323"/>
    <w:rsid w:val="001B267C"/>
    <w:rsid w:val="001B403E"/>
    <w:rsid w:val="001B4BE9"/>
    <w:rsid w:val="001B507F"/>
    <w:rsid w:val="001B5515"/>
    <w:rsid w:val="001B5DFE"/>
    <w:rsid w:val="001B5F21"/>
    <w:rsid w:val="001B6623"/>
    <w:rsid w:val="001B6990"/>
    <w:rsid w:val="001B6E0B"/>
    <w:rsid w:val="001B6F66"/>
    <w:rsid w:val="001B78B5"/>
    <w:rsid w:val="001C05A0"/>
    <w:rsid w:val="001C0CD1"/>
    <w:rsid w:val="001C1D3E"/>
    <w:rsid w:val="001C311D"/>
    <w:rsid w:val="001C54F5"/>
    <w:rsid w:val="001C5E0D"/>
    <w:rsid w:val="001C6342"/>
    <w:rsid w:val="001C67D9"/>
    <w:rsid w:val="001C6C60"/>
    <w:rsid w:val="001C7CB9"/>
    <w:rsid w:val="001D0973"/>
    <w:rsid w:val="001D1338"/>
    <w:rsid w:val="001D153D"/>
    <w:rsid w:val="001D20B0"/>
    <w:rsid w:val="001D2970"/>
    <w:rsid w:val="001D2B2E"/>
    <w:rsid w:val="001D31DB"/>
    <w:rsid w:val="001D469D"/>
    <w:rsid w:val="001D47B6"/>
    <w:rsid w:val="001D4842"/>
    <w:rsid w:val="001D558E"/>
    <w:rsid w:val="001D7018"/>
    <w:rsid w:val="001D7599"/>
    <w:rsid w:val="001D75FD"/>
    <w:rsid w:val="001D77AB"/>
    <w:rsid w:val="001D7B27"/>
    <w:rsid w:val="001E0D71"/>
    <w:rsid w:val="001E2462"/>
    <w:rsid w:val="001E3098"/>
    <w:rsid w:val="001E3236"/>
    <w:rsid w:val="001E34A0"/>
    <w:rsid w:val="001E3774"/>
    <w:rsid w:val="001E3F41"/>
    <w:rsid w:val="001E3F55"/>
    <w:rsid w:val="001E4A06"/>
    <w:rsid w:val="001E554E"/>
    <w:rsid w:val="001E70FE"/>
    <w:rsid w:val="001E79C3"/>
    <w:rsid w:val="001F145F"/>
    <w:rsid w:val="001F33BF"/>
    <w:rsid w:val="001F3F2C"/>
    <w:rsid w:val="001F4DB3"/>
    <w:rsid w:val="001F6997"/>
    <w:rsid w:val="001F6D72"/>
    <w:rsid w:val="001F7CA5"/>
    <w:rsid w:val="0020095A"/>
    <w:rsid w:val="002014D9"/>
    <w:rsid w:val="002059DA"/>
    <w:rsid w:val="002069F6"/>
    <w:rsid w:val="00206B5B"/>
    <w:rsid w:val="002079D5"/>
    <w:rsid w:val="00207ECA"/>
    <w:rsid w:val="002116A4"/>
    <w:rsid w:val="002126B2"/>
    <w:rsid w:val="002132B1"/>
    <w:rsid w:val="00213EB8"/>
    <w:rsid w:val="00214109"/>
    <w:rsid w:val="0021737A"/>
    <w:rsid w:val="00217687"/>
    <w:rsid w:val="0021792B"/>
    <w:rsid w:val="00220EC5"/>
    <w:rsid w:val="00222090"/>
    <w:rsid w:val="0022332A"/>
    <w:rsid w:val="00223364"/>
    <w:rsid w:val="002234E3"/>
    <w:rsid w:val="00224BCB"/>
    <w:rsid w:val="0022771E"/>
    <w:rsid w:val="00227FBD"/>
    <w:rsid w:val="00230690"/>
    <w:rsid w:val="00231123"/>
    <w:rsid w:val="00233428"/>
    <w:rsid w:val="002354CE"/>
    <w:rsid w:val="00235CF8"/>
    <w:rsid w:val="00235F08"/>
    <w:rsid w:val="0023651C"/>
    <w:rsid w:val="002379A9"/>
    <w:rsid w:val="00237C5B"/>
    <w:rsid w:val="002400B0"/>
    <w:rsid w:val="002428CB"/>
    <w:rsid w:val="00242A7B"/>
    <w:rsid w:val="00244336"/>
    <w:rsid w:val="00244399"/>
    <w:rsid w:val="002452BE"/>
    <w:rsid w:val="00245B78"/>
    <w:rsid w:val="0024637B"/>
    <w:rsid w:val="002469CD"/>
    <w:rsid w:val="002504C0"/>
    <w:rsid w:val="00251208"/>
    <w:rsid w:val="002515D1"/>
    <w:rsid w:val="002526CC"/>
    <w:rsid w:val="00254157"/>
    <w:rsid w:val="00254E63"/>
    <w:rsid w:val="00255648"/>
    <w:rsid w:val="002557B0"/>
    <w:rsid w:val="00255C61"/>
    <w:rsid w:val="00256897"/>
    <w:rsid w:val="00257BCB"/>
    <w:rsid w:val="00260443"/>
    <w:rsid w:val="00260B60"/>
    <w:rsid w:val="00261A0C"/>
    <w:rsid w:val="0026262C"/>
    <w:rsid w:val="002636E1"/>
    <w:rsid w:val="00264134"/>
    <w:rsid w:val="00264650"/>
    <w:rsid w:val="00266A00"/>
    <w:rsid w:val="00266B26"/>
    <w:rsid w:val="002672AF"/>
    <w:rsid w:val="0027042F"/>
    <w:rsid w:val="00274F5F"/>
    <w:rsid w:val="00275710"/>
    <w:rsid w:val="002765FE"/>
    <w:rsid w:val="00276A59"/>
    <w:rsid w:val="0027768B"/>
    <w:rsid w:val="00277D41"/>
    <w:rsid w:val="00280CF7"/>
    <w:rsid w:val="002815EE"/>
    <w:rsid w:val="0028291B"/>
    <w:rsid w:val="00284114"/>
    <w:rsid w:val="00284936"/>
    <w:rsid w:val="00286458"/>
    <w:rsid w:val="002906E6"/>
    <w:rsid w:val="0029092A"/>
    <w:rsid w:val="00290A9E"/>
    <w:rsid w:val="002910AE"/>
    <w:rsid w:val="0029256A"/>
    <w:rsid w:val="00293DAD"/>
    <w:rsid w:val="002940A9"/>
    <w:rsid w:val="002955D9"/>
    <w:rsid w:val="00296D7E"/>
    <w:rsid w:val="0029759B"/>
    <w:rsid w:val="002A0164"/>
    <w:rsid w:val="002A061E"/>
    <w:rsid w:val="002A16AD"/>
    <w:rsid w:val="002A2775"/>
    <w:rsid w:val="002A2BC8"/>
    <w:rsid w:val="002A30E6"/>
    <w:rsid w:val="002A3EC0"/>
    <w:rsid w:val="002A56F3"/>
    <w:rsid w:val="002A6495"/>
    <w:rsid w:val="002A695B"/>
    <w:rsid w:val="002A6C00"/>
    <w:rsid w:val="002A77AC"/>
    <w:rsid w:val="002B11B2"/>
    <w:rsid w:val="002B24CB"/>
    <w:rsid w:val="002B2F43"/>
    <w:rsid w:val="002B4E58"/>
    <w:rsid w:val="002B534E"/>
    <w:rsid w:val="002B55E7"/>
    <w:rsid w:val="002B6319"/>
    <w:rsid w:val="002B7728"/>
    <w:rsid w:val="002C03C1"/>
    <w:rsid w:val="002C1D75"/>
    <w:rsid w:val="002C3D5D"/>
    <w:rsid w:val="002C4884"/>
    <w:rsid w:val="002C6335"/>
    <w:rsid w:val="002C635E"/>
    <w:rsid w:val="002C67B3"/>
    <w:rsid w:val="002C720F"/>
    <w:rsid w:val="002D13FD"/>
    <w:rsid w:val="002D3468"/>
    <w:rsid w:val="002D3869"/>
    <w:rsid w:val="002D4084"/>
    <w:rsid w:val="002D40BA"/>
    <w:rsid w:val="002D4E0D"/>
    <w:rsid w:val="002D524B"/>
    <w:rsid w:val="002D5479"/>
    <w:rsid w:val="002D66E4"/>
    <w:rsid w:val="002E14BE"/>
    <w:rsid w:val="002E198C"/>
    <w:rsid w:val="002E1DA1"/>
    <w:rsid w:val="002E1FA0"/>
    <w:rsid w:val="002E4260"/>
    <w:rsid w:val="002E7A27"/>
    <w:rsid w:val="002F0AF2"/>
    <w:rsid w:val="002F0F14"/>
    <w:rsid w:val="002F147B"/>
    <w:rsid w:val="002F1788"/>
    <w:rsid w:val="002F17FC"/>
    <w:rsid w:val="002F1C3A"/>
    <w:rsid w:val="002F23CC"/>
    <w:rsid w:val="002F3253"/>
    <w:rsid w:val="002F49C3"/>
    <w:rsid w:val="002F535F"/>
    <w:rsid w:val="002F7754"/>
    <w:rsid w:val="002F77EC"/>
    <w:rsid w:val="00300661"/>
    <w:rsid w:val="00304C6F"/>
    <w:rsid w:val="00306273"/>
    <w:rsid w:val="003109D1"/>
    <w:rsid w:val="003113F2"/>
    <w:rsid w:val="003124BC"/>
    <w:rsid w:val="00313D79"/>
    <w:rsid w:val="0031404D"/>
    <w:rsid w:val="003151F4"/>
    <w:rsid w:val="003202E6"/>
    <w:rsid w:val="003224D8"/>
    <w:rsid w:val="00323C38"/>
    <w:rsid w:val="00324CEE"/>
    <w:rsid w:val="00325976"/>
    <w:rsid w:val="00327289"/>
    <w:rsid w:val="00327744"/>
    <w:rsid w:val="00327DC9"/>
    <w:rsid w:val="00327F55"/>
    <w:rsid w:val="00330589"/>
    <w:rsid w:val="00334BDE"/>
    <w:rsid w:val="003353B5"/>
    <w:rsid w:val="00335446"/>
    <w:rsid w:val="00336F9C"/>
    <w:rsid w:val="00337E8F"/>
    <w:rsid w:val="00340141"/>
    <w:rsid w:val="003418EB"/>
    <w:rsid w:val="00342DB0"/>
    <w:rsid w:val="0034390A"/>
    <w:rsid w:val="003467BC"/>
    <w:rsid w:val="00346BBE"/>
    <w:rsid w:val="00347A1D"/>
    <w:rsid w:val="003537E9"/>
    <w:rsid w:val="003543D0"/>
    <w:rsid w:val="0035719E"/>
    <w:rsid w:val="00357EAC"/>
    <w:rsid w:val="00360426"/>
    <w:rsid w:val="00360C00"/>
    <w:rsid w:val="00360F35"/>
    <w:rsid w:val="00362BD4"/>
    <w:rsid w:val="0036383E"/>
    <w:rsid w:val="003736D6"/>
    <w:rsid w:val="003747AF"/>
    <w:rsid w:val="0037748C"/>
    <w:rsid w:val="00380B45"/>
    <w:rsid w:val="0038197E"/>
    <w:rsid w:val="003831FA"/>
    <w:rsid w:val="00385020"/>
    <w:rsid w:val="00386068"/>
    <w:rsid w:val="003860E1"/>
    <w:rsid w:val="00387B28"/>
    <w:rsid w:val="00390409"/>
    <w:rsid w:val="00390CF8"/>
    <w:rsid w:val="00391151"/>
    <w:rsid w:val="0039299A"/>
    <w:rsid w:val="0039371C"/>
    <w:rsid w:val="00394027"/>
    <w:rsid w:val="00394B19"/>
    <w:rsid w:val="00394DD8"/>
    <w:rsid w:val="003954FE"/>
    <w:rsid w:val="00395E1F"/>
    <w:rsid w:val="0039619D"/>
    <w:rsid w:val="00396C63"/>
    <w:rsid w:val="00397402"/>
    <w:rsid w:val="00397638"/>
    <w:rsid w:val="00397D8A"/>
    <w:rsid w:val="003A126E"/>
    <w:rsid w:val="003A18D8"/>
    <w:rsid w:val="003A3A55"/>
    <w:rsid w:val="003A3D1E"/>
    <w:rsid w:val="003A4C7E"/>
    <w:rsid w:val="003A5967"/>
    <w:rsid w:val="003A5B9D"/>
    <w:rsid w:val="003A74D5"/>
    <w:rsid w:val="003A79BF"/>
    <w:rsid w:val="003B09AE"/>
    <w:rsid w:val="003B1390"/>
    <w:rsid w:val="003B2199"/>
    <w:rsid w:val="003B4813"/>
    <w:rsid w:val="003B50A0"/>
    <w:rsid w:val="003C04BB"/>
    <w:rsid w:val="003C067F"/>
    <w:rsid w:val="003C4B10"/>
    <w:rsid w:val="003C4C54"/>
    <w:rsid w:val="003C6AA4"/>
    <w:rsid w:val="003C7013"/>
    <w:rsid w:val="003C7F03"/>
    <w:rsid w:val="003D206C"/>
    <w:rsid w:val="003D2B07"/>
    <w:rsid w:val="003D3F3E"/>
    <w:rsid w:val="003D48D0"/>
    <w:rsid w:val="003D5011"/>
    <w:rsid w:val="003D5C61"/>
    <w:rsid w:val="003D66D7"/>
    <w:rsid w:val="003D7CE8"/>
    <w:rsid w:val="003E075D"/>
    <w:rsid w:val="003E09E4"/>
    <w:rsid w:val="003E1E5E"/>
    <w:rsid w:val="003E27E3"/>
    <w:rsid w:val="003E5A45"/>
    <w:rsid w:val="003E5AA6"/>
    <w:rsid w:val="003E5E8A"/>
    <w:rsid w:val="003F02F5"/>
    <w:rsid w:val="003F0691"/>
    <w:rsid w:val="003F0FE5"/>
    <w:rsid w:val="003F6A79"/>
    <w:rsid w:val="003F7D0E"/>
    <w:rsid w:val="00403C7D"/>
    <w:rsid w:val="004047B3"/>
    <w:rsid w:val="00404BFD"/>
    <w:rsid w:val="00405683"/>
    <w:rsid w:val="00406212"/>
    <w:rsid w:val="00406917"/>
    <w:rsid w:val="00406939"/>
    <w:rsid w:val="00407209"/>
    <w:rsid w:val="00412404"/>
    <w:rsid w:val="00415ECD"/>
    <w:rsid w:val="004167C5"/>
    <w:rsid w:val="0041736B"/>
    <w:rsid w:val="00424F5E"/>
    <w:rsid w:val="00426FB2"/>
    <w:rsid w:val="00431AAC"/>
    <w:rsid w:val="00432E21"/>
    <w:rsid w:val="00433277"/>
    <w:rsid w:val="004341A9"/>
    <w:rsid w:val="00434B30"/>
    <w:rsid w:val="00434B42"/>
    <w:rsid w:val="0043553E"/>
    <w:rsid w:val="00441BD4"/>
    <w:rsid w:val="00442BAC"/>
    <w:rsid w:val="0044411D"/>
    <w:rsid w:val="00444F21"/>
    <w:rsid w:val="004450CA"/>
    <w:rsid w:val="0044520D"/>
    <w:rsid w:val="00446D37"/>
    <w:rsid w:val="00446F03"/>
    <w:rsid w:val="00450603"/>
    <w:rsid w:val="00451BED"/>
    <w:rsid w:val="00452476"/>
    <w:rsid w:val="00452C13"/>
    <w:rsid w:val="00452E19"/>
    <w:rsid w:val="00460057"/>
    <w:rsid w:val="00461BF0"/>
    <w:rsid w:val="00467110"/>
    <w:rsid w:val="00467E27"/>
    <w:rsid w:val="0047042E"/>
    <w:rsid w:val="00470CC8"/>
    <w:rsid w:val="00472A28"/>
    <w:rsid w:val="00473344"/>
    <w:rsid w:val="004735E5"/>
    <w:rsid w:val="004738CB"/>
    <w:rsid w:val="004751E2"/>
    <w:rsid w:val="004768B1"/>
    <w:rsid w:val="00480EA6"/>
    <w:rsid w:val="00482A90"/>
    <w:rsid w:val="00483616"/>
    <w:rsid w:val="00484ABA"/>
    <w:rsid w:val="00485F32"/>
    <w:rsid w:val="00490236"/>
    <w:rsid w:val="00490B8B"/>
    <w:rsid w:val="00490C9F"/>
    <w:rsid w:val="0049166B"/>
    <w:rsid w:val="0049343F"/>
    <w:rsid w:val="004942FC"/>
    <w:rsid w:val="004949FF"/>
    <w:rsid w:val="00495094"/>
    <w:rsid w:val="0049699A"/>
    <w:rsid w:val="004969FA"/>
    <w:rsid w:val="00497B4F"/>
    <w:rsid w:val="00497DD7"/>
    <w:rsid w:val="00497E99"/>
    <w:rsid w:val="004A0CC5"/>
    <w:rsid w:val="004A13C9"/>
    <w:rsid w:val="004A1FE7"/>
    <w:rsid w:val="004A2CE5"/>
    <w:rsid w:val="004A5DA6"/>
    <w:rsid w:val="004A5F49"/>
    <w:rsid w:val="004A76A2"/>
    <w:rsid w:val="004A7C5A"/>
    <w:rsid w:val="004B42CC"/>
    <w:rsid w:val="004B4322"/>
    <w:rsid w:val="004B4B0D"/>
    <w:rsid w:val="004B4E62"/>
    <w:rsid w:val="004B55B9"/>
    <w:rsid w:val="004B55F5"/>
    <w:rsid w:val="004B73CC"/>
    <w:rsid w:val="004C2496"/>
    <w:rsid w:val="004C32D8"/>
    <w:rsid w:val="004C3648"/>
    <w:rsid w:val="004C3AB4"/>
    <w:rsid w:val="004C4BD1"/>
    <w:rsid w:val="004C56F8"/>
    <w:rsid w:val="004C6AC9"/>
    <w:rsid w:val="004C6BC8"/>
    <w:rsid w:val="004C734C"/>
    <w:rsid w:val="004D05C0"/>
    <w:rsid w:val="004D08EF"/>
    <w:rsid w:val="004D0BE6"/>
    <w:rsid w:val="004D0F59"/>
    <w:rsid w:val="004D20BF"/>
    <w:rsid w:val="004D2454"/>
    <w:rsid w:val="004D3A08"/>
    <w:rsid w:val="004D3D15"/>
    <w:rsid w:val="004D4766"/>
    <w:rsid w:val="004D682B"/>
    <w:rsid w:val="004D7B92"/>
    <w:rsid w:val="004E0FC0"/>
    <w:rsid w:val="004E232D"/>
    <w:rsid w:val="004E30DC"/>
    <w:rsid w:val="004E362D"/>
    <w:rsid w:val="004E3C58"/>
    <w:rsid w:val="004E3DD5"/>
    <w:rsid w:val="004E4076"/>
    <w:rsid w:val="004E4BD7"/>
    <w:rsid w:val="004E6FF3"/>
    <w:rsid w:val="004F03E7"/>
    <w:rsid w:val="004F0754"/>
    <w:rsid w:val="004F0938"/>
    <w:rsid w:val="004F154D"/>
    <w:rsid w:val="004F2385"/>
    <w:rsid w:val="004F26A4"/>
    <w:rsid w:val="004F26B6"/>
    <w:rsid w:val="004F26F8"/>
    <w:rsid w:val="004F2EEF"/>
    <w:rsid w:val="004F429C"/>
    <w:rsid w:val="004F44FB"/>
    <w:rsid w:val="004F477E"/>
    <w:rsid w:val="004F49DD"/>
    <w:rsid w:val="004F64E1"/>
    <w:rsid w:val="004F66B5"/>
    <w:rsid w:val="00503DC6"/>
    <w:rsid w:val="00505710"/>
    <w:rsid w:val="005104A7"/>
    <w:rsid w:val="00510FE3"/>
    <w:rsid w:val="005110A2"/>
    <w:rsid w:val="005148CD"/>
    <w:rsid w:val="00514FC8"/>
    <w:rsid w:val="005151FA"/>
    <w:rsid w:val="005157F6"/>
    <w:rsid w:val="0051680C"/>
    <w:rsid w:val="00516D81"/>
    <w:rsid w:val="005170E0"/>
    <w:rsid w:val="00517C3B"/>
    <w:rsid w:val="005205A0"/>
    <w:rsid w:val="005207B6"/>
    <w:rsid w:val="005209EA"/>
    <w:rsid w:val="00520A95"/>
    <w:rsid w:val="00521263"/>
    <w:rsid w:val="005224E9"/>
    <w:rsid w:val="00523FDA"/>
    <w:rsid w:val="00525C81"/>
    <w:rsid w:val="00525E77"/>
    <w:rsid w:val="005337B3"/>
    <w:rsid w:val="00534327"/>
    <w:rsid w:val="005356E9"/>
    <w:rsid w:val="005372EB"/>
    <w:rsid w:val="00541793"/>
    <w:rsid w:val="005417B0"/>
    <w:rsid w:val="00542520"/>
    <w:rsid w:val="00544E5C"/>
    <w:rsid w:val="005464C3"/>
    <w:rsid w:val="00547D93"/>
    <w:rsid w:val="00550046"/>
    <w:rsid w:val="00550C86"/>
    <w:rsid w:val="00551EF6"/>
    <w:rsid w:val="0055274C"/>
    <w:rsid w:val="005541B3"/>
    <w:rsid w:val="00555743"/>
    <w:rsid w:val="00555AAF"/>
    <w:rsid w:val="00556157"/>
    <w:rsid w:val="005561EA"/>
    <w:rsid w:val="00556DA2"/>
    <w:rsid w:val="005620D2"/>
    <w:rsid w:val="005622AD"/>
    <w:rsid w:val="00562C7C"/>
    <w:rsid w:val="00562E17"/>
    <w:rsid w:val="005637C0"/>
    <w:rsid w:val="00563919"/>
    <w:rsid w:val="00563A90"/>
    <w:rsid w:val="005648B9"/>
    <w:rsid w:val="00566F8A"/>
    <w:rsid w:val="00567140"/>
    <w:rsid w:val="0057037D"/>
    <w:rsid w:val="00572BCC"/>
    <w:rsid w:val="0057423B"/>
    <w:rsid w:val="00574C70"/>
    <w:rsid w:val="0057520D"/>
    <w:rsid w:val="00576348"/>
    <w:rsid w:val="00576B5C"/>
    <w:rsid w:val="005774E2"/>
    <w:rsid w:val="00580BFD"/>
    <w:rsid w:val="005811C9"/>
    <w:rsid w:val="00582443"/>
    <w:rsid w:val="00585A2B"/>
    <w:rsid w:val="00586681"/>
    <w:rsid w:val="0058698E"/>
    <w:rsid w:val="00586F7C"/>
    <w:rsid w:val="00587C19"/>
    <w:rsid w:val="00591061"/>
    <w:rsid w:val="005922DB"/>
    <w:rsid w:val="0059298B"/>
    <w:rsid w:val="00592A17"/>
    <w:rsid w:val="00595566"/>
    <w:rsid w:val="00595806"/>
    <w:rsid w:val="005963E0"/>
    <w:rsid w:val="005971FE"/>
    <w:rsid w:val="005A001E"/>
    <w:rsid w:val="005A1225"/>
    <w:rsid w:val="005A213F"/>
    <w:rsid w:val="005A2F4F"/>
    <w:rsid w:val="005A3568"/>
    <w:rsid w:val="005A39E9"/>
    <w:rsid w:val="005A4C17"/>
    <w:rsid w:val="005A5A31"/>
    <w:rsid w:val="005A613F"/>
    <w:rsid w:val="005B1EE6"/>
    <w:rsid w:val="005B294E"/>
    <w:rsid w:val="005B3015"/>
    <w:rsid w:val="005B3439"/>
    <w:rsid w:val="005B4E67"/>
    <w:rsid w:val="005B5FE1"/>
    <w:rsid w:val="005B6102"/>
    <w:rsid w:val="005B6921"/>
    <w:rsid w:val="005B7B27"/>
    <w:rsid w:val="005B7FAC"/>
    <w:rsid w:val="005C1E8A"/>
    <w:rsid w:val="005C2679"/>
    <w:rsid w:val="005C331A"/>
    <w:rsid w:val="005C3D7F"/>
    <w:rsid w:val="005C599A"/>
    <w:rsid w:val="005C69DE"/>
    <w:rsid w:val="005C7C1C"/>
    <w:rsid w:val="005D0197"/>
    <w:rsid w:val="005D0A90"/>
    <w:rsid w:val="005D1D86"/>
    <w:rsid w:val="005D4491"/>
    <w:rsid w:val="005D4D41"/>
    <w:rsid w:val="005D51C1"/>
    <w:rsid w:val="005D7564"/>
    <w:rsid w:val="005E0996"/>
    <w:rsid w:val="005E19EE"/>
    <w:rsid w:val="005E1E2C"/>
    <w:rsid w:val="005E3278"/>
    <w:rsid w:val="005E4D5D"/>
    <w:rsid w:val="005E534C"/>
    <w:rsid w:val="005E61BC"/>
    <w:rsid w:val="005E70E6"/>
    <w:rsid w:val="005E70F6"/>
    <w:rsid w:val="005E7412"/>
    <w:rsid w:val="005F27C6"/>
    <w:rsid w:val="005F336A"/>
    <w:rsid w:val="005F372C"/>
    <w:rsid w:val="005F5FAE"/>
    <w:rsid w:val="005F7431"/>
    <w:rsid w:val="00600B26"/>
    <w:rsid w:val="006048F9"/>
    <w:rsid w:val="00604A5C"/>
    <w:rsid w:val="006101F5"/>
    <w:rsid w:val="00611F98"/>
    <w:rsid w:val="00612FB0"/>
    <w:rsid w:val="00616FA7"/>
    <w:rsid w:val="00617946"/>
    <w:rsid w:val="00622563"/>
    <w:rsid w:val="0062493E"/>
    <w:rsid w:val="006254D5"/>
    <w:rsid w:val="00626AAB"/>
    <w:rsid w:val="00626F79"/>
    <w:rsid w:val="006318AF"/>
    <w:rsid w:val="0063443B"/>
    <w:rsid w:val="00636911"/>
    <w:rsid w:val="00636FD7"/>
    <w:rsid w:val="00640351"/>
    <w:rsid w:val="00640C38"/>
    <w:rsid w:val="006415B6"/>
    <w:rsid w:val="00642165"/>
    <w:rsid w:val="00642239"/>
    <w:rsid w:val="0064291F"/>
    <w:rsid w:val="006434B3"/>
    <w:rsid w:val="006434FC"/>
    <w:rsid w:val="00645AB4"/>
    <w:rsid w:val="00645C69"/>
    <w:rsid w:val="006465D2"/>
    <w:rsid w:val="006468B5"/>
    <w:rsid w:val="00651202"/>
    <w:rsid w:val="00652AEA"/>
    <w:rsid w:val="00653825"/>
    <w:rsid w:val="00653F68"/>
    <w:rsid w:val="00654F72"/>
    <w:rsid w:val="006561F2"/>
    <w:rsid w:val="0065679E"/>
    <w:rsid w:val="00657CF6"/>
    <w:rsid w:val="00660444"/>
    <w:rsid w:val="00662FB2"/>
    <w:rsid w:val="0066457A"/>
    <w:rsid w:val="00665A66"/>
    <w:rsid w:val="006661B1"/>
    <w:rsid w:val="00672559"/>
    <w:rsid w:val="00673867"/>
    <w:rsid w:val="00683380"/>
    <w:rsid w:val="006833AF"/>
    <w:rsid w:val="006833B2"/>
    <w:rsid w:val="00683A6F"/>
    <w:rsid w:val="00684D32"/>
    <w:rsid w:val="0068570D"/>
    <w:rsid w:val="00685B6E"/>
    <w:rsid w:val="00687997"/>
    <w:rsid w:val="00687CB9"/>
    <w:rsid w:val="00687FE7"/>
    <w:rsid w:val="00690FC8"/>
    <w:rsid w:val="00690FEB"/>
    <w:rsid w:val="00692D35"/>
    <w:rsid w:val="006931CC"/>
    <w:rsid w:val="006931E7"/>
    <w:rsid w:val="00694417"/>
    <w:rsid w:val="0069464E"/>
    <w:rsid w:val="006956BA"/>
    <w:rsid w:val="00695B44"/>
    <w:rsid w:val="00695E0F"/>
    <w:rsid w:val="006961B4"/>
    <w:rsid w:val="00697C37"/>
    <w:rsid w:val="006A0CCD"/>
    <w:rsid w:val="006A1057"/>
    <w:rsid w:val="006A19D8"/>
    <w:rsid w:val="006A1ACA"/>
    <w:rsid w:val="006A3E0F"/>
    <w:rsid w:val="006A4C8D"/>
    <w:rsid w:val="006A564D"/>
    <w:rsid w:val="006A5798"/>
    <w:rsid w:val="006B074A"/>
    <w:rsid w:val="006B224E"/>
    <w:rsid w:val="006B25A3"/>
    <w:rsid w:val="006B2B31"/>
    <w:rsid w:val="006B3038"/>
    <w:rsid w:val="006B314B"/>
    <w:rsid w:val="006B3838"/>
    <w:rsid w:val="006B3B58"/>
    <w:rsid w:val="006B5944"/>
    <w:rsid w:val="006B5F6D"/>
    <w:rsid w:val="006B6087"/>
    <w:rsid w:val="006B7787"/>
    <w:rsid w:val="006C2F1A"/>
    <w:rsid w:val="006C3347"/>
    <w:rsid w:val="006C399F"/>
    <w:rsid w:val="006C3DD7"/>
    <w:rsid w:val="006C4FCE"/>
    <w:rsid w:val="006C5153"/>
    <w:rsid w:val="006C543B"/>
    <w:rsid w:val="006C5996"/>
    <w:rsid w:val="006C6276"/>
    <w:rsid w:val="006C63A9"/>
    <w:rsid w:val="006C66CF"/>
    <w:rsid w:val="006C72F2"/>
    <w:rsid w:val="006C7438"/>
    <w:rsid w:val="006D0499"/>
    <w:rsid w:val="006D0C9A"/>
    <w:rsid w:val="006D3355"/>
    <w:rsid w:val="006D3E49"/>
    <w:rsid w:val="006D4A97"/>
    <w:rsid w:val="006D4AF0"/>
    <w:rsid w:val="006D4D30"/>
    <w:rsid w:val="006D66D3"/>
    <w:rsid w:val="006D6FF6"/>
    <w:rsid w:val="006E0973"/>
    <w:rsid w:val="006E1144"/>
    <w:rsid w:val="006E1229"/>
    <w:rsid w:val="006E2239"/>
    <w:rsid w:val="006E2634"/>
    <w:rsid w:val="006E60B0"/>
    <w:rsid w:val="006E61FE"/>
    <w:rsid w:val="006E6458"/>
    <w:rsid w:val="006E7180"/>
    <w:rsid w:val="006F1137"/>
    <w:rsid w:val="006F1599"/>
    <w:rsid w:val="006F1CD3"/>
    <w:rsid w:val="006F1E15"/>
    <w:rsid w:val="006F279C"/>
    <w:rsid w:val="006F5053"/>
    <w:rsid w:val="006F51E4"/>
    <w:rsid w:val="006F6081"/>
    <w:rsid w:val="006F73D6"/>
    <w:rsid w:val="00703489"/>
    <w:rsid w:val="00704240"/>
    <w:rsid w:val="00704ECB"/>
    <w:rsid w:val="00706841"/>
    <w:rsid w:val="007100D7"/>
    <w:rsid w:val="00712121"/>
    <w:rsid w:val="007147B9"/>
    <w:rsid w:val="00714992"/>
    <w:rsid w:val="00715D71"/>
    <w:rsid w:val="00716AA6"/>
    <w:rsid w:val="007173D4"/>
    <w:rsid w:val="007179AB"/>
    <w:rsid w:val="00717E22"/>
    <w:rsid w:val="007207BD"/>
    <w:rsid w:val="00721E01"/>
    <w:rsid w:val="007228E1"/>
    <w:rsid w:val="007229BA"/>
    <w:rsid w:val="007242FE"/>
    <w:rsid w:val="007269D1"/>
    <w:rsid w:val="00726EF7"/>
    <w:rsid w:val="007270D4"/>
    <w:rsid w:val="0072712E"/>
    <w:rsid w:val="007274F8"/>
    <w:rsid w:val="007275E4"/>
    <w:rsid w:val="0072798B"/>
    <w:rsid w:val="00730C43"/>
    <w:rsid w:val="00732903"/>
    <w:rsid w:val="007345C6"/>
    <w:rsid w:val="00734BB4"/>
    <w:rsid w:val="00735290"/>
    <w:rsid w:val="00736143"/>
    <w:rsid w:val="007367C3"/>
    <w:rsid w:val="0073689B"/>
    <w:rsid w:val="00740181"/>
    <w:rsid w:val="00740380"/>
    <w:rsid w:val="00741784"/>
    <w:rsid w:val="00741D43"/>
    <w:rsid w:val="00742219"/>
    <w:rsid w:val="00743E34"/>
    <w:rsid w:val="0074476B"/>
    <w:rsid w:val="007462C1"/>
    <w:rsid w:val="00746C42"/>
    <w:rsid w:val="00747F61"/>
    <w:rsid w:val="00750150"/>
    <w:rsid w:val="00750DB7"/>
    <w:rsid w:val="00750F39"/>
    <w:rsid w:val="00751638"/>
    <w:rsid w:val="00751DB0"/>
    <w:rsid w:val="00752C77"/>
    <w:rsid w:val="00756699"/>
    <w:rsid w:val="00757D30"/>
    <w:rsid w:val="00757DB9"/>
    <w:rsid w:val="00760FF5"/>
    <w:rsid w:val="00763CEC"/>
    <w:rsid w:val="007679CD"/>
    <w:rsid w:val="00770DAB"/>
    <w:rsid w:val="00771436"/>
    <w:rsid w:val="00772615"/>
    <w:rsid w:val="00772718"/>
    <w:rsid w:val="00772970"/>
    <w:rsid w:val="00773D5A"/>
    <w:rsid w:val="00776ABA"/>
    <w:rsid w:val="00781BAB"/>
    <w:rsid w:val="00781FE6"/>
    <w:rsid w:val="00781FF5"/>
    <w:rsid w:val="00782905"/>
    <w:rsid w:val="00782DE9"/>
    <w:rsid w:val="007834B8"/>
    <w:rsid w:val="00783656"/>
    <w:rsid w:val="00783ECE"/>
    <w:rsid w:val="0078404A"/>
    <w:rsid w:val="007841B8"/>
    <w:rsid w:val="00785672"/>
    <w:rsid w:val="00787D37"/>
    <w:rsid w:val="00791E80"/>
    <w:rsid w:val="007935D1"/>
    <w:rsid w:val="007951C5"/>
    <w:rsid w:val="00795904"/>
    <w:rsid w:val="007A0C3B"/>
    <w:rsid w:val="007A0C43"/>
    <w:rsid w:val="007A139C"/>
    <w:rsid w:val="007A26E3"/>
    <w:rsid w:val="007A2D73"/>
    <w:rsid w:val="007A6611"/>
    <w:rsid w:val="007A699F"/>
    <w:rsid w:val="007B1949"/>
    <w:rsid w:val="007B38D8"/>
    <w:rsid w:val="007B5047"/>
    <w:rsid w:val="007B5C3A"/>
    <w:rsid w:val="007C0EBC"/>
    <w:rsid w:val="007C2980"/>
    <w:rsid w:val="007C3BB6"/>
    <w:rsid w:val="007C43D3"/>
    <w:rsid w:val="007C4621"/>
    <w:rsid w:val="007D0016"/>
    <w:rsid w:val="007D25D3"/>
    <w:rsid w:val="007D29E0"/>
    <w:rsid w:val="007D2CE1"/>
    <w:rsid w:val="007D3030"/>
    <w:rsid w:val="007D3EDF"/>
    <w:rsid w:val="007D47BF"/>
    <w:rsid w:val="007D4834"/>
    <w:rsid w:val="007D7D44"/>
    <w:rsid w:val="007D7ECC"/>
    <w:rsid w:val="007E03E9"/>
    <w:rsid w:val="007E13BD"/>
    <w:rsid w:val="007E1944"/>
    <w:rsid w:val="007E2D00"/>
    <w:rsid w:val="007E32AA"/>
    <w:rsid w:val="007E3555"/>
    <w:rsid w:val="007E4B90"/>
    <w:rsid w:val="007E5C02"/>
    <w:rsid w:val="007E7694"/>
    <w:rsid w:val="007F0138"/>
    <w:rsid w:val="007F1124"/>
    <w:rsid w:val="007F2C7E"/>
    <w:rsid w:val="007F3202"/>
    <w:rsid w:val="007F479C"/>
    <w:rsid w:val="007F4B1B"/>
    <w:rsid w:val="007F790D"/>
    <w:rsid w:val="0080130F"/>
    <w:rsid w:val="00801E2F"/>
    <w:rsid w:val="00803294"/>
    <w:rsid w:val="00803671"/>
    <w:rsid w:val="0080429D"/>
    <w:rsid w:val="00804982"/>
    <w:rsid w:val="00804F28"/>
    <w:rsid w:val="00805137"/>
    <w:rsid w:val="0080689B"/>
    <w:rsid w:val="008071EA"/>
    <w:rsid w:val="008109A2"/>
    <w:rsid w:val="0081137D"/>
    <w:rsid w:val="00813EBA"/>
    <w:rsid w:val="0082023E"/>
    <w:rsid w:val="00822359"/>
    <w:rsid w:val="00822C74"/>
    <w:rsid w:val="00822CE9"/>
    <w:rsid w:val="00824B30"/>
    <w:rsid w:val="0082536A"/>
    <w:rsid w:val="00825746"/>
    <w:rsid w:val="008263C2"/>
    <w:rsid w:val="00826FC4"/>
    <w:rsid w:val="00827026"/>
    <w:rsid w:val="008274E0"/>
    <w:rsid w:val="0082762F"/>
    <w:rsid w:val="008304AF"/>
    <w:rsid w:val="008307D1"/>
    <w:rsid w:val="00831126"/>
    <w:rsid w:val="008320F2"/>
    <w:rsid w:val="00832313"/>
    <w:rsid w:val="008353DD"/>
    <w:rsid w:val="008359C4"/>
    <w:rsid w:val="00835DA8"/>
    <w:rsid w:val="00835FD4"/>
    <w:rsid w:val="00836482"/>
    <w:rsid w:val="00837198"/>
    <w:rsid w:val="00841D0F"/>
    <w:rsid w:val="00843291"/>
    <w:rsid w:val="008447D2"/>
    <w:rsid w:val="00845208"/>
    <w:rsid w:val="0085028E"/>
    <w:rsid w:val="00851262"/>
    <w:rsid w:val="00852592"/>
    <w:rsid w:val="00852BA3"/>
    <w:rsid w:val="008535E2"/>
    <w:rsid w:val="008546C4"/>
    <w:rsid w:val="00854BEE"/>
    <w:rsid w:val="008554C2"/>
    <w:rsid w:val="00856047"/>
    <w:rsid w:val="008562D4"/>
    <w:rsid w:val="0085709C"/>
    <w:rsid w:val="00857239"/>
    <w:rsid w:val="008577FF"/>
    <w:rsid w:val="00857B51"/>
    <w:rsid w:val="008601D0"/>
    <w:rsid w:val="00861876"/>
    <w:rsid w:val="00863422"/>
    <w:rsid w:val="0086450C"/>
    <w:rsid w:val="00866069"/>
    <w:rsid w:val="0086689F"/>
    <w:rsid w:val="00867195"/>
    <w:rsid w:val="00867CC0"/>
    <w:rsid w:val="00871F1C"/>
    <w:rsid w:val="00872627"/>
    <w:rsid w:val="00873661"/>
    <w:rsid w:val="00874541"/>
    <w:rsid w:val="008766A8"/>
    <w:rsid w:val="008766F2"/>
    <w:rsid w:val="00877852"/>
    <w:rsid w:val="008802B5"/>
    <w:rsid w:val="0088100F"/>
    <w:rsid w:val="008824D3"/>
    <w:rsid w:val="0088423E"/>
    <w:rsid w:val="0088490A"/>
    <w:rsid w:val="00885879"/>
    <w:rsid w:val="00885D3A"/>
    <w:rsid w:val="00885E03"/>
    <w:rsid w:val="00890B56"/>
    <w:rsid w:val="00890FF1"/>
    <w:rsid w:val="00893959"/>
    <w:rsid w:val="00894790"/>
    <w:rsid w:val="00896ACB"/>
    <w:rsid w:val="008A183F"/>
    <w:rsid w:val="008A1D2F"/>
    <w:rsid w:val="008A2CFC"/>
    <w:rsid w:val="008A3BFC"/>
    <w:rsid w:val="008A4C8A"/>
    <w:rsid w:val="008A4FDF"/>
    <w:rsid w:val="008A5A40"/>
    <w:rsid w:val="008A5F9B"/>
    <w:rsid w:val="008A610C"/>
    <w:rsid w:val="008A66F1"/>
    <w:rsid w:val="008A7F31"/>
    <w:rsid w:val="008B1362"/>
    <w:rsid w:val="008B2B67"/>
    <w:rsid w:val="008B4B76"/>
    <w:rsid w:val="008B66C5"/>
    <w:rsid w:val="008B6C4F"/>
    <w:rsid w:val="008B7974"/>
    <w:rsid w:val="008C18A1"/>
    <w:rsid w:val="008C204B"/>
    <w:rsid w:val="008C2518"/>
    <w:rsid w:val="008C3A7B"/>
    <w:rsid w:val="008C4E09"/>
    <w:rsid w:val="008C4F38"/>
    <w:rsid w:val="008C7157"/>
    <w:rsid w:val="008D02FC"/>
    <w:rsid w:val="008D0964"/>
    <w:rsid w:val="008D101A"/>
    <w:rsid w:val="008D1538"/>
    <w:rsid w:val="008D1DA6"/>
    <w:rsid w:val="008D3085"/>
    <w:rsid w:val="008D40CA"/>
    <w:rsid w:val="008D4241"/>
    <w:rsid w:val="008D42B0"/>
    <w:rsid w:val="008D5015"/>
    <w:rsid w:val="008D7877"/>
    <w:rsid w:val="008E1519"/>
    <w:rsid w:val="008E56B4"/>
    <w:rsid w:val="008F01C2"/>
    <w:rsid w:val="008F046A"/>
    <w:rsid w:val="008F165C"/>
    <w:rsid w:val="008F1BF4"/>
    <w:rsid w:val="008F32A7"/>
    <w:rsid w:val="008F3BF1"/>
    <w:rsid w:val="008F414F"/>
    <w:rsid w:val="008F5325"/>
    <w:rsid w:val="008F710A"/>
    <w:rsid w:val="008F7CB1"/>
    <w:rsid w:val="00901D10"/>
    <w:rsid w:val="00901F35"/>
    <w:rsid w:val="009031E0"/>
    <w:rsid w:val="00903403"/>
    <w:rsid w:val="009036B1"/>
    <w:rsid w:val="00903F0A"/>
    <w:rsid w:val="00905A76"/>
    <w:rsid w:val="00905C4A"/>
    <w:rsid w:val="00906486"/>
    <w:rsid w:val="00907315"/>
    <w:rsid w:val="009106F8"/>
    <w:rsid w:val="0091120B"/>
    <w:rsid w:val="00911422"/>
    <w:rsid w:val="00911EA8"/>
    <w:rsid w:val="00913732"/>
    <w:rsid w:val="009147C5"/>
    <w:rsid w:val="00915E48"/>
    <w:rsid w:val="009161DA"/>
    <w:rsid w:val="00916276"/>
    <w:rsid w:val="0091647D"/>
    <w:rsid w:val="0091709E"/>
    <w:rsid w:val="00917D8F"/>
    <w:rsid w:val="009203DF"/>
    <w:rsid w:val="00920ED9"/>
    <w:rsid w:val="00921072"/>
    <w:rsid w:val="0092119D"/>
    <w:rsid w:val="00921D5A"/>
    <w:rsid w:val="009222E7"/>
    <w:rsid w:val="009226C6"/>
    <w:rsid w:val="00922EED"/>
    <w:rsid w:val="00924739"/>
    <w:rsid w:val="00925956"/>
    <w:rsid w:val="00925DE2"/>
    <w:rsid w:val="00926BBF"/>
    <w:rsid w:val="009276EA"/>
    <w:rsid w:val="00927F43"/>
    <w:rsid w:val="00930365"/>
    <w:rsid w:val="00930D96"/>
    <w:rsid w:val="00930F9F"/>
    <w:rsid w:val="00931269"/>
    <w:rsid w:val="0093148E"/>
    <w:rsid w:val="00931CF3"/>
    <w:rsid w:val="00931E13"/>
    <w:rsid w:val="009372D9"/>
    <w:rsid w:val="0093776B"/>
    <w:rsid w:val="00937C59"/>
    <w:rsid w:val="0094169D"/>
    <w:rsid w:val="0094305B"/>
    <w:rsid w:val="00944FEA"/>
    <w:rsid w:val="00945024"/>
    <w:rsid w:val="009461CA"/>
    <w:rsid w:val="00947EAA"/>
    <w:rsid w:val="009502B5"/>
    <w:rsid w:val="00952867"/>
    <w:rsid w:val="00952C75"/>
    <w:rsid w:val="0095314B"/>
    <w:rsid w:val="0095422F"/>
    <w:rsid w:val="0095589E"/>
    <w:rsid w:val="00957A5D"/>
    <w:rsid w:val="009601F7"/>
    <w:rsid w:val="009603A9"/>
    <w:rsid w:val="00962B85"/>
    <w:rsid w:val="00964F9C"/>
    <w:rsid w:val="00966E57"/>
    <w:rsid w:val="00967389"/>
    <w:rsid w:val="00967EB9"/>
    <w:rsid w:val="00967EE0"/>
    <w:rsid w:val="009734BC"/>
    <w:rsid w:val="00973B8F"/>
    <w:rsid w:val="00975A13"/>
    <w:rsid w:val="00976FDC"/>
    <w:rsid w:val="00977EFF"/>
    <w:rsid w:val="00981C7B"/>
    <w:rsid w:val="009823D1"/>
    <w:rsid w:val="00984BB8"/>
    <w:rsid w:val="00985C0A"/>
    <w:rsid w:val="0098630A"/>
    <w:rsid w:val="009868B2"/>
    <w:rsid w:val="00986A85"/>
    <w:rsid w:val="00987FFE"/>
    <w:rsid w:val="009929F2"/>
    <w:rsid w:val="00994943"/>
    <w:rsid w:val="00994C94"/>
    <w:rsid w:val="0099612D"/>
    <w:rsid w:val="00997271"/>
    <w:rsid w:val="00997AD0"/>
    <w:rsid w:val="00997FC5"/>
    <w:rsid w:val="009A1161"/>
    <w:rsid w:val="009A130E"/>
    <w:rsid w:val="009A18DC"/>
    <w:rsid w:val="009A1B35"/>
    <w:rsid w:val="009A551D"/>
    <w:rsid w:val="009A5B23"/>
    <w:rsid w:val="009A619B"/>
    <w:rsid w:val="009A6A79"/>
    <w:rsid w:val="009B0483"/>
    <w:rsid w:val="009B0814"/>
    <w:rsid w:val="009B16F6"/>
    <w:rsid w:val="009B2831"/>
    <w:rsid w:val="009B444D"/>
    <w:rsid w:val="009B48A1"/>
    <w:rsid w:val="009B5B5B"/>
    <w:rsid w:val="009B6D2A"/>
    <w:rsid w:val="009C0E65"/>
    <w:rsid w:val="009C2500"/>
    <w:rsid w:val="009C340E"/>
    <w:rsid w:val="009C3E6B"/>
    <w:rsid w:val="009C5848"/>
    <w:rsid w:val="009C740F"/>
    <w:rsid w:val="009D240D"/>
    <w:rsid w:val="009D2896"/>
    <w:rsid w:val="009D47A5"/>
    <w:rsid w:val="009D5F2F"/>
    <w:rsid w:val="009D6FD8"/>
    <w:rsid w:val="009D7496"/>
    <w:rsid w:val="009E3BC4"/>
    <w:rsid w:val="009E4578"/>
    <w:rsid w:val="009E4E2C"/>
    <w:rsid w:val="009E4F4D"/>
    <w:rsid w:val="009E53CD"/>
    <w:rsid w:val="009E5902"/>
    <w:rsid w:val="009E594C"/>
    <w:rsid w:val="009E6034"/>
    <w:rsid w:val="009F1D2D"/>
    <w:rsid w:val="009F2EEB"/>
    <w:rsid w:val="009F3E63"/>
    <w:rsid w:val="009F534A"/>
    <w:rsid w:val="009F67B6"/>
    <w:rsid w:val="009F6B6B"/>
    <w:rsid w:val="00A00029"/>
    <w:rsid w:val="00A0236E"/>
    <w:rsid w:val="00A02E20"/>
    <w:rsid w:val="00A034E0"/>
    <w:rsid w:val="00A03AF6"/>
    <w:rsid w:val="00A04370"/>
    <w:rsid w:val="00A04DBD"/>
    <w:rsid w:val="00A050A6"/>
    <w:rsid w:val="00A07000"/>
    <w:rsid w:val="00A1041B"/>
    <w:rsid w:val="00A106CE"/>
    <w:rsid w:val="00A12F38"/>
    <w:rsid w:val="00A13872"/>
    <w:rsid w:val="00A139EB"/>
    <w:rsid w:val="00A13B3E"/>
    <w:rsid w:val="00A15256"/>
    <w:rsid w:val="00A15BA5"/>
    <w:rsid w:val="00A176BE"/>
    <w:rsid w:val="00A2173F"/>
    <w:rsid w:val="00A22137"/>
    <w:rsid w:val="00A22985"/>
    <w:rsid w:val="00A22DB7"/>
    <w:rsid w:val="00A25B39"/>
    <w:rsid w:val="00A27394"/>
    <w:rsid w:val="00A30D5B"/>
    <w:rsid w:val="00A31035"/>
    <w:rsid w:val="00A31AEF"/>
    <w:rsid w:val="00A355B7"/>
    <w:rsid w:val="00A36A5F"/>
    <w:rsid w:val="00A36C9C"/>
    <w:rsid w:val="00A37691"/>
    <w:rsid w:val="00A37985"/>
    <w:rsid w:val="00A418D8"/>
    <w:rsid w:val="00A42948"/>
    <w:rsid w:val="00A43D1F"/>
    <w:rsid w:val="00A46339"/>
    <w:rsid w:val="00A47A03"/>
    <w:rsid w:val="00A5072B"/>
    <w:rsid w:val="00A50DE2"/>
    <w:rsid w:val="00A51650"/>
    <w:rsid w:val="00A52C27"/>
    <w:rsid w:val="00A536D7"/>
    <w:rsid w:val="00A541E3"/>
    <w:rsid w:val="00A544AC"/>
    <w:rsid w:val="00A54959"/>
    <w:rsid w:val="00A567E5"/>
    <w:rsid w:val="00A571BA"/>
    <w:rsid w:val="00A60C90"/>
    <w:rsid w:val="00A60DFA"/>
    <w:rsid w:val="00A616EE"/>
    <w:rsid w:val="00A62CF7"/>
    <w:rsid w:val="00A639A1"/>
    <w:rsid w:val="00A63C58"/>
    <w:rsid w:val="00A65906"/>
    <w:rsid w:val="00A66086"/>
    <w:rsid w:val="00A715FA"/>
    <w:rsid w:val="00A73205"/>
    <w:rsid w:val="00A745E4"/>
    <w:rsid w:val="00A7542F"/>
    <w:rsid w:val="00A7776F"/>
    <w:rsid w:val="00A77F5D"/>
    <w:rsid w:val="00A8311E"/>
    <w:rsid w:val="00A838AC"/>
    <w:rsid w:val="00A8495B"/>
    <w:rsid w:val="00A84CCF"/>
    <w:rsid w:val="00A85BF2"/>
    <w:rsid w:val="00A87398"/>
    <w:rsid w:val="00A87BEE"/>
    <w:rsid w:val="00A87FAC"/>
    <w:rsid w:val="00A90B44"/>
    <w:rsid w:val="00A91D5D"/>
    <w:rsid w:val="00A91F11"/>
    <w:rsid w:val="00A9265D"/>
    <w:rsid w:val="00A93E53"/>
    <w:rsid w:val="00A9607D"/>
    <w:rsid w:val="00A9712C"/>
    <w:rsid w:val="00A97A89"/>
    <w:rsid w:val="00AA04FE"/>
    <w:rsid w:val="00AA0905"/>
    <w:rsid w:val="00AA0CF6"/>
    <w:rsid w:val="00AA2896"/>
    <w:rsid w:val="00AA5339"/>
    <w:rsid w:val="00AA5593"/>
    <w:rsid w:val="00AA5943"/>
    <w:rsid w:val="00AA5D59"/>
    <w:rsid w:val="00AA7435"/>
    <w:rsid w:val="00AA7C6D"/>
    <w:rsid w:val="00AB0234"/>
    <w:rsid w:val="00AB090C"/>
    <w:rsid w:val="00AB0D25"/>
    <w:rsid w:val="00AB2130"/>
    <w:rsid w:val="00AB34EB"/>
    <w:rsid w:val="00AC0651"/>
    <w:rsid w:val="00AC097B"/>
    <w:rsid w:val="00AC0ADC"/>
    <w:rsid w:val="00AC0B9D"/>
    <w:rsid w:val="00AC1583"/>
    <w:rsid w:val="00AC37E7"/>
    <w:rsid w:val="00AC4EB2"/>
    <w:rsid w:val="00AC5F15"/>
    <w:rsid w:val="00AC602F"/>
    <w:rsid w:val="00AC72D7"/>
    <w:rsid w:val="00AD3D07"/>
    <w:rsid w:val="00AD459E"/>
    <w:rsid w:val="00AD492A"/>
    <w:rsid w:val="00AD4F45"/>
    <w:rsid w:val="00AD5CCD"/>
    <w:rsid w:val="00AD7F2F"/>
    <w:rsid w:val="00AE075F"/>
    <w:rsid w:val="00AE0AFD"/>
    <w:rsid w:val="00AE10C9"/>
    <w:rsid w:val="00AE1FAD"/>
    <w:rsid w:val="00AE2CB1"/>
    <w:rsid w:val="00AE2E3A"/>
    <w:rsid w:val="00AE6645"/>
    <w:rsid w:val="00AF0503"/>
    <w:rsid w:val="00AF0BEE"/>
    <w:rsid w:val="00AF1B01"/>
    <w:rsid w:val="00AF2B70"/>
    <w:rsid w:val="00AF2C06"/>
    <w:rsid w:val="00AF35C3"/>
    <w:rsid w:val="00AF3DD6"/>
    <w:rsid w:val="00AF418C"/>
    <w:rsid w:val="00AF4C5A"/>
    <w:rsid w:val="00AF7A34"/>
    <w:rsid w:val="00B00E9E"/>
    <w:rsid w:val="00B00F3E"/>
    <w:rsid w:val="00B01D5E"/>
    <w:rsid w:val="00B01DAE"/>
    <w:rsid w:val="00B0248B"/>
    <w:rsid w:val="00B02E98"/>
    <w:rsid w:val="00B0317A"/>
    <w:rsid w:val="00B03B15"/>
    <w:rsid w:val="00B075E6"/>
    <w:rsid w:val="00B1023C"/>
    <w:rsid w:val="00B11E7C"/>
    <w:rsid w:val="00B125A7"/>
    <w:rsid w:val="00B12A43"/>
    <w:rsid w:val="00B12BA8"/>
    <w:rsid w:val="00B13A79"/>
    <w:rsid w:val="00B14A69"/>
    <w:rsid w:val="00B14C61"/>
    <w:rsid w:val="00B151BF"/>
    <w:rsid w:val="00B17668"/>
    <w:rsid w:val="00B20FC0"/>
    <w:rsid w:val="00B229F3"/>
    <w:rsid w:val="00B23C13"/>
    <w:rsid w:val="00B256F4"/>
    <w:rsid w:val="00B268D4"/>
    <w:rsid w:val="00B279A2"/>
    <w:rsid w:val="00B307AB"/>
    <w:rsid w:val="00B33689"/>
    <w:rsid w:val="00B35DBB"/>
    <w:rsid w:val="00B361A2"/>
    <w:rsid w:val="00B40082"/>
    <w:rsid w:val="00B40159"/>
    <w:rsid w:val="00B4085B"/>
    <w:rsid w:val="00B410F3"/>
    <w:rsid w:val="00B41BE3"/>
    <w:rsid w:val="00B42E24"/>
    <w:rsid w:val="00B44B32"/>
    <w:rsid w:val="00B45478"/>
    <w:rsid w:val="00B5170B"/>
    <w:rsid w:val="00B51C4F"/>
    <w:rsid w:val="00B52026"/>
    <w:rsid w:val="00B52B0B"/>
    <w:rsid w:val="00B56F4C"/>
    <w:rsid w:val="00B5738A"/>
    <w:rsid w:val="00B6006F"/>
    <w:rsid w:val="00B609BB"/>
    <w:rsid w:val="00B6101E"/>
    <w:rsid w:val="00B61E54"/>
    <w:rsid w:val="00B623BB"/>
    <w:rsid w:val="00B637A4"/>
    <w:rsid w:val="00B6391D"/>
    <w:rsid w:val="00B6432A"/>
    <w:rsid w:val="00B64B5B"/>
    <w:rsid w:val="00B64DF1"/>
    <w:rsid w:val="00B66120"/>
    <w:rsid w:val="00B66121"/>
    <w:rsid w:val="00B6648D"/>
    <w:rsid w:val="00B66C12"/>
    <w:rsid w:val="00B67991"/>
    <w:rsid w:val="00B67B92"/>
    <w:rsid w:val="00B705C5"/>
    <w:rsid w:val="00B70F4E"/>
    <w:rsid w:val="00B72ABC"/>
    <w:rsid w:val="00B72C2A"/>
    <w:rsid w:val="00B733BB"/>
    <w:rsid w:val="00B749FE"/>
    <w:rsid w:val="00B74D2F"/>
    <w:rsid w:val="00B75D43"/>
    <w:rsid w:val="00B76CDC"/>
    <w:rsid w:val="00B77428"/>
    <w:rsid w:val="00B82616"/>
    <w:rsid w:val="00B8275B"/>
    <w:rsid w:val="00B83E6A"/>
    <w:rsid w:val="00B83F48"/>
    <w:rsid w:val="00B85C67"/>
    <w:rsid w:val="00B8692A"/>
    <w:rsid w:val="00B8766F"/>
    <w:rsid w:val="00B87AAD"/>
    <w:rsid w:val="00B904B5"/>
    <w:rsid w:val="00B91664"/>
    <w:rsid w:val="00B92200"/>
    <w:rsid w:val="00B92815"/>
    <w:rsid w:val="00B93B66"/>
    <w:rsid w:val="00B94C7F"/>
    <w:rsid w:val="00B963B7"/>
    <w:rsid w:val="00B96427"/>
    <w:rsid w:val="00B9702D"/>
    <w:rsid w:val="00B97473"/>
    <w:rsid w:val="00BA01B3"/>
    <w:rsid w:val="00BA049E"/>
    <w:rsid w:val="00BA40BA"/>
    <w:rsid w:val="00BA47A9"/>
    <w:rsid w:val="00BA545D"/>
    <w:rsid w:val="00BA76B2"/>
    <w:rsid w:val="00BA7F97"/>
    <w:rsid w:val="00BB02A6"/>
    <w:rsid w:val="00BB2833"/>
    <w:rsid w:val="00BB2D5D"/>
    <w:rsid w:val="00BB31EF"/>
    <w:rsid w:val="00BB3C56"/>
    <w:rsid w:val="00BB3C80"/>
    <w:rsid w:val="00BB4293"/>
    <w:rsid w:val="00BB5418"/>
    <w:rsid w:val="00BB610B"/>
    <w:rsid w:val="00BB6E55"/>
    <w:rsid w:val="00BB71A3"/>
    <w:rsid w:val="00BB72C7"/>
    <w:rsid w:val="00BB7485"/>
    <w:rsid w:val="00BC0118"/>
    <w:rsid w:val="00BC0EE2"/>
    <w:rsid w:val="00BC21C3"/>
    <w:rsid w:val="00BC2446"/>
    <w:rsid w:val="00BC2732"/>
    <w:rsid w:val="00BC2E98"/>
    <w:rsid w:val="00BC2EC6"/>
    <w:rsid w:val="00BC486B"/>
    <w:rsid w:val="00BC4FE7"/>
    <w:rsid w:val="00BC5912"/>
    <w:rsid w:val="00BC7203"/>
    <w:rsid w:val="00BC785B"/>
    <w:rsid w:val="00BD27B6"/>
    <w:rsid w:val="00BD2F0A"/>
    <w:rsid w:val="00BD3D92"/>
    <w:rsid w:val="00BD3E2B"/>
    <w:rsid w:val="00BD7802"/>
    <w:rsid w:val="00BD7B3C"/>
    <w:rsid w:val="00BE20AC"/>
    <w:rsid w:val="00BE2E41"/>
    <w:rsid w:val="00BE378A"/>
    <w:rsid w:val="00BE3BEA"/>
    <w:rsid w:val="00BE5FBE"/>
    <w:rsid w:val="00BE7FF2"/>
    <w:rsid w:val="00BF0F07"/>
    <w:rsid w:val="00BF2CC0"/>
    <w:rsid w:val="00BF2EFA"/>
    <w:rsid w:val="00BF3C3C"/>
    <w:rsid w:val="00BF42F9"/>
    <w:rsid w:val="00BF500B"/>
    <w:rsid w:val="00BF5380"/>
    <w:rsid w:val="00BF7084"/>
    <w:rsid w:val="00BF793D"/>
    <w:rsid w:val="00C001E2"/>
    <w:rsid w:val="00C044FD"/>
    <w:rsid w:val="00C050C5"/>
    <w:rsid w:val="00C075DB"/>
    <w:rsid w:val="00C07D5A"/>
    <w:rsid w:val="00C07DA2"/>
    <w:rsid w:val="00C104A4"/>
    <w:rsid w:val="00C13466"/>
    <w:rsid w:val="00C15829"/>
    <w:rsid w:val="00C214D5"/>
    <w:rsid w:val="00C21C06"/>
    <w:rsid w:val="00C22372"/>
    <w:rsid w:val="00C223C4"/>
    <w:rsid w:val="00C24409"/>
    <w:rsid w:val="00C25136"/>
    <w:rsid w:val="00C25277"/>
    <w:rsid w:val="00C258BA"/>
    <w:rsid w:val="00C279FB"/>
    <w:rsid w:val="00C27F54"/>
    <w:rsid w:val="00C30D70"/>
    <w:rsid w:val="00C326FC"/>
    <w:rsid w:val="00C33713"/>
    <w:rsid w:val="00C3402A"/>
    <w:rsid w:val="00C3410C"/>
    <w:rsid w:val="00C3465A"/>
    <w:rsid w:val="00C357FF"/>
    <w:rsid w:val="00C36A98"/>
    <w:rsid w:val="00C37F7F"/>
    <w:rsid w:val="00C410CC"/>
    <w:rsid w:val="00C422A2"/>
    <w:rsid w:val="00C43B49"/>
    <w:rsid w:val="00C43CEF"/>
    <w:rsid w:val="00C43ECD"/>
    <w:rsid w:val="00C45A33"/>
    <w:rsid w:val="00C45B0E"/>
    <w:rsid w:val="00C47352"/>
    <w:rsid w:val="00C512FD"/>
    <w:rsid w:val="00C51576"/>
    <w:rsid w:val="00C51945"/>
    <w:rsid w:val="00C5198C"/>
    <w:rsid w:val="00C51C29"/>
    <w:rsid w:val="00C51D80"/>
    <w:rsid w:val="00C52952"/>
    <w:rsid w:val="00C539A5"/>
    <w:rsid w:val="00C54507"/>
    <w:rsid w:val="00C54D53"/>
    <w:rsid w:val="00C55606"/>
    <w:rsid w:val="00C56630"/>
    <w:rsid w:val="00C56E51"/>
    <w:rsid w:val="00C61977"/>
    <w:rsid w:val="00C63458"/>
    <w:rsid w:val="00C635F3"/>
    <w:rsid w:val="00C63A40"/>
    <w:rsid w:val="00C640BC"/>
    <w:rsid w:val="00C65B57"/>
    <w:rsid w:val="00C72263"/>
    <w:rsid w:val="00C72728"/>
    <w:rsid w:val="00C73B13"/>
    <w:rsid w:val="00C73D91"/>
    <w:rsid w:val="00C7429E"/>
    <w:rsid w:val="00C74BED"/>
    <w:rsid w:val="00C76113"/>
    <w:rsid w:val="00C770F5"/>
    <w:rsid w:val="00C80F39"/>
    <w:rsid w:val="00C81284"/>
    <w:rsid w:val="00C82258"/>
    <w:rsid w:val="00C8286C"/>
    <w:rsid w:val="00C82C4E"/>
    <w:rsid w:val="00C82D09"/>
    <w:rsid w:val="00C83F6D"/>
    <w:rsid w:val="00C86614"/>
    <w:rsid w:val="00C86991"/>
    <w:rsid w:val="00C87AA0"/>
    <w:rsid w:val="00C87DCF"/>
    <w:rsid w:val="00C91578"/>
    <w:rsid w:val="00C91D36"/>
    <w:rsid w:val="00C91DD3"/>
    <w:rsid w:val="00C920FC"/>
    <w:rsid w:val="00C9222E"/>
    <w:rsid w:val="00C9226D"/>
    <w:rsid w:val="00C927DF"/>
    <w:rsid w:val="00C93243"/>
    <w:rsid w:val="00C94068"/>
    <w:rsid w:val="00C9425E"/>
    <w:rsid w:val="00C97134"/>
    <w:rsid w:val="00CA3512"/>
    <w:rsid w:val="00CA4A2F"/>
    <w:rsid w:val="00CA4FF6"/>
    <w:rsid w:val="00CA68AA"/>
    <w:rsid w:val="00CA7DFC"/>
    <w:rsid w:val="00CB0026"/>
    <w:rsid w:val="00CB0298"/>
    <w:rsid w:val="00CB0870"/>
    <w:rsid w:val="00CB1377"/>
    <w:rsid w:val="00CB205F"/>
    <w:rsid w:val="00CB23FE"/>
    <w:rsid w:val="00CB2B25"/>
    <w:rsid w:val="00CB3104"/>
    <w:rsid w:val="00CB407D"/>
    <w:rsid w:val="00CB469F"/>
    <w:rsid w:val="00CB5389"/>
    <w:rsid w:val="00CB5EC4"/>
    <w:rsid w:val="00CB7200"/>
    <w:rsid w:val="00CB7F83"/>
    <w:rsid w:val="00CC1730"/>
    <w:rsid w:val="00CC2FC1"/>
    <w:rsid w:val="00CC37B8"/>
    <w:rsid w:val="00CC483F"/>
    <w:rsid w:val="00CC61DC"/>
    <w:rsid w:val="00CC698F"/>
    <w:rsid w:val="00CC6AE9"/>
    <w:rsid w:val="00CD0394"/>
    <w:rsid w:val="00CD0866"/>
    <w:rsid w:val="00CD0EAA"/>
    <w:rsid w:val="00CD12E9"/>
    <w:rsid w:val="00CD13BD"/>
    <w:rsid w:val="00CD1A4F"/>
    <w:rsid w:val="00CD1AED"/>
    <w:rsid w:val="00CD4E07"/>
    <w:rsid w:val="00CD62AF"/>
    <w:rsid w:val="00CD6377"/>
    <w:rsid w:val="00CD7D98"/>
    <w:rsid w:val="00CE11ED"/>
    <w:rsid w:val="00CE1DCE"/>
    <w:rsid w:val="00CE43EB"/>
    <w:rsid w:val="00CE797F"/>
    <w:rsid w:val="00CE7E7A"/>
    <w:rsid w:val="00CF2ED1"/>
    <w:rsid w:val="00CF3EBF"/>
    <w:rsid w:val="00CF4161"/>
    <w:rsid w:val="00CF4261"/>
    <w:rsid w:val="00CF4273"/>
    <w:rsid w:val="00CF430D"/>
    <w:rsid w:val="00CF605A"/>
    <w:rsid w:val="00CF7185"/>
    <w:rsid w:val="00D00E35"/>
    <w:rsid w:val="00D01D1D"/>
    <w:rsid w:val="00D025FD"/>
    <w:rsid w:val="00D03130"/>
    <w:rsid w:val="00D0567B"/>
    <w:rsid w:val="00D12DA5"/>
    <w:rsid w:val="00D14D17"/>
    <w:rsid w:val="00D14F57"/>
    <w:rsid w:val="00D157B8"/>
    <w:rsid w:val="00D161B8"/>
    <w:rsid w:val="00D174EB"/>
    <w:rsid w:val="00D175C9"/>
    <w:rsid w:val="00D205D1"/>
    <w:rsid w:val="00D20E8E"/>
    <w:rsid w:val="00D2187E"/>
    <w:rsid w:val="00D23BC5"/>
    <w:rsid w:val="00D27319"/>
    <w:rsid w:val="00D27952"/>
    <w:rsid w:val="00D3093B"/>
    <w:rsid w:val="00D31338"/>
    <w:rsid w:val="00D33CB8"/>
    <w:rsid w:val="00D36BCA"/>
    <w:rsid w:val="00D405ED"/>
    <w:rsid w:val="00D4183D"/>
    <w:rsid w:val="00D42127"/>
    <w:rsid w:val="00D448E6"/>
    <w:rsid w:val="00D4650B"/>
    <w:rsid w:val="00D46AFE"/>
    <w:rsid w:val="00D5004A"/>
    <w:rsid w:val="00D5016B"/>
    <w:rsid w:val="00D510E7"/>
    <w:rsid w:val="00D52848"/>
    <w:rsid w:val="00D5467E"/>
    <w:rsid w:val="00D54731"/>
    <w:rsid w:val="00D547BF"/>
    <w:rsid w:val="00D55BA9"/>
    <w:rsid w:val="00D55E02"/>
    <w:rsid w:val="00D56734"/>
    <w:rsid w:val="00D608B3"/>
    <w:rsid w:val="00D61FAE"/>
    <w:rsid w:val="00D63337"/>
    <w:rsid w:val="00D63596"/>
    <w:rsid w:val="00D64155"/>
    <w:rsid w:val="00D655C6"/>
    <w:rsid w:val="00D66707"/>
    <w:rsid w:val="00D66903"/>
    <w:rsid w:val="00D70105"/>
    <w:rsid w:val="00D719C9"/>
    <w:rsid w:val="00D7267F"/>
    <w:rsid w:val="00D75B43"/>
    <w:rsid w:val="00D772A1"/>
    <w:rsid w:val="00D81240"/>
    <w:rsid w:val="00D81E95"/>
    <w:rsid w:val="00D82176"/>
    <w:rsid w:val="00D82C03"/>
    <w:rsid w:val="00D841EC"/>
    <w:rsid w:val="00D842F7"/>
    <w:rsid w:val="00D846D1"/>
    <w:rsid w:val="00D86237"/>
    <w:rsid w:val="00D86672"/>
    <w:rsid w:val="00D87C83"/>
    <w:rsid w:val="00D90DF6"/>
    <w:rsid w:val="00D930F3"/>
    <w:rsid w:val="00D93620"/>
    <w:rsid w:val="00D93FDB"/>
    <w:rsid w:val="00D94E72"/>
    <w:rsid w:val="00D95413"/>
    <w:rsid w:val="00D96B8D"/>
    <w:rsid w:val="00D97036"/>
    <w:rsid w:val="00D97BB3"/>
    <w:rsid w:val="00DA07CE"/>
    <w:rsid w:val="00DA2682"/>
    <w:rsid w:val="00DA27DA"/>
    <w:rsid w:val="00DA33FE"/>
    <w:rsid w:val="00DA3CAD"/>
    <w:rsid w:val="00DA516F"/>
    <w:rsid w:val="00DA5468"/>
    <w:rsid w:val="00DA59AD"/>
    <w:rsid w:val="00DA5D86"/>
    <w:rsid w:val="00DA79E4"/>
    <w:rsid w:val="00DA7CAF"/>
    <w:rsid w:val="00DA7CF0"/>
    <w:rsid w:val="00DB0CE6"/>
    <w:rsid w:val="00DB0D4F"/>
    <w:rsid w:val="00DB1119"/>
    <w:rsid w:val="00DB1809"/>
    <w:rsid w:val="00DB1FAC"/>
    <w:rsid w:val="00DB2ACC"/>
    <w:rsid w:val="00DB365E"/>
    <w:rsid w:val="00DB389B"/>
    <w:rsid w:val="00DB393A"/>
    <w:rsid w:val="00DB57B6"/>
    <w:rsid w:val="00DB782C"/>
    <w:rsid w:val="00DC0A5A"/>
    <w:rsid w:val="00DC1C9C"/>
    <w:rsid w:val="00DC2447"/>
    <w:rsid w:val="00DC318A"/>
    <w:rsid w:val="00DC59F9"/>
    <w:rsid w:val="00DC635C"/>
    <w:rsid w:val="00DC65AE"/>
    <w:rsid w:val="00DD1188"/>
    <w:rsid w:val="00DD174B"/>
    <w:rsid w:val="00DD1952"/>
    <w:rsid w:val="00DD2DC2"/>
    <w:rsid w:val="00DD314F"/>
    <w:rsid w:val="00DD4AC6"/>
    <w:rsid w:val="00DD5A2A"/>
    <w:rsid w:val="00DD7638"/>
    <w:rsid w:val="00DE0A8E"/>
    <w:rsid w:val="00DE19E0"/>
    <w:rsid w:val="00DE2024"/>
    <w:rsid w:val="00DE5AE9"/>
    <w:rsid w:val="00DE6ADB"/>
    <w:rsid w:val="00DE71F2"/>
    <w:rsid w:val="00DE723B"/>
    <w:rsid w:val="00DF0BF1"/>
    <w:rsid w:val="00DF23E1"/>
    <w:rsid w:val="00DF28BC"/>
    <w:rsid w:val="00DF29BA"/>
    <w:rsid w:val="00DF2A52"/>
    <w:rsid w:val="00DF2D0E"/>
    <w:rsid w:val="00DF683E"/>
    <w:rsid w:val="00DF71E0"/>
    <w:rsid w:val="00DF75C7"/>
    <w:rsid w:val="00DF770C"/>
    <w:rsid w:val="00DF7997"/>
    <w:rsid w:val="00E016D4"/>
    <w:rsid w:val="00E01F34"/>
    <w:rsid w:val="00E02088"/>
    <w:rsid w:val="00E02C8E"/>
    <w:rsid w:val="00E03541"/>
    <w:rsid w:val="00E03CC0"/>
    <w:rsid w:val="00E05D8C"/>
    <w:rsid w:val="00E06BF8"/>
    <w:rsid w:val="00E06DBF"/>
    <w:rsid w:val="00E06E69"/>
    <w:rsid w:val="00E073C8"/>
    <w:rsid w:val="00E07682"/>
    <w:rsid w:val="00E07A7A"/>
    <w:rsid w:val="00E121F6"/>
    <w:rsid w:val="00E1445D"/>
    <w:rsid w:val="00E14B06"/>
    <w:rsid w:val="00E1676F"/>
    <w:rsid w:val="00E176F1"/>
    <w:rsid w:val="00E223A3"/>
    <w:rsid w:val="00E22404"/>
    <w:rsid w:val="00E23741"/>
    <w:rsid w:val="00E2473A"/>
    <w:rsid w:val="00E25B7F"/>
    <w:rsid w:val="00E30209"/>
    <w:rsid w:val="00E30DFC"/>
    <w:rsid w:val="00E31443"/>
    <w:rsid w:val="00E31E21"/>
    <w:rsid w:val="00E32941"/>
    <w:rsid w:val="00E354E3"/>
    <w:rsid w:val="00E41B04"/>
    <w:rsid w:val="00E42A11"/>
    <w:rsid w:val="00E44E68"/>
    <w:rsid w:val="00E458C0"/>
    <w:rsid w:val="00E45A90"/>
    <w:rsid w:val="00E45C20"/>
    <w:rsid w:val="00E45E4C"/>
    <w:rsid w:val="00E46391"/>
    <w:rsid w:val="00E47468"/>
    <w:rsid w:val="00E50352"/>
    <w:rsid w:val="00E50D76"/>
    <w:rsid w:val="00E52098"/>
    <w:rsid w:val="00E52971"/>
    <w:rsid w:val="00E538B6"/>
    <w:rsid w:val="00E540E9"/>
    <w:rsid w:val="00E544E1"/>
    <w:rsid w:val="00E54F11"/>
    <w:rsid w:val="00E56E1D"/>
    <w:rsid w:val="00E575A1"/>
    <w:rsid w:val="00E57BAA"/>
    <w:rsid w:val="00E604BA"/>
    <w:rsid w:val="00E620E1"/>
    <w:rsid w:val="00E63EF3"/>
    <w:rsid w:val="00E64093"/>
    <w:rsid w:val="00E65023"/>
    <w:rsid w:val="00E65BD1"/>
    <w:rsid w:val="00E66FE1"/>
    <w:rsid w:val="00E67813"/>
    <w:rsid w:val="00E70C6F"/>
    <w:rsid w:val="00E71D7F"/>
    <w:rsid w:val="00E72310"/>
    <w:rsid w:val="00E72868"/>
    <w:rsid w:val="00E73CDF"/>
    <w:rsid w:val="00E7426E"/>
    <w:rsid w:val="00E77D7F"/>
    <w:rsid w:val="00E822F4"/>
    <w:rsid w:val="00E82354"/>
    <w:rsid w:val="00E85BFD"/>
    <w:rsid w:val="00E86C7E"/>
    <w:rsid w:val="00E87B48"/>
    <w:rsid w:val="00E87BDB"/>
    <w:rsid w:val="00E87DD5"/>
    <w:rsid w:val="00E9063B"/>
    <w:rsid w:val="00E92CB9"/>
    <w:rsid w:val="00E93198"/>
    <w:rsid w:val="00E93877"/>
    <w:rsid w:val="00E93BD4"/>
    <w:rsid w:val="00E9725D"/>
    <w:rsid w:val="00EA0AE7"/>
    <w:rsid w:val="00EA3841"/>
    <w:rsid w:val="00EA3DA3"/>
    <w:rsid w:val="00EA53B5"/>
    <w:rsid w:val="00EA640F"/>
    <w:rsid w:val="00EA6A8B"/>
    <w:rsid w:val="00EA7737"/>
    <w:rsid w:val="00EB0454"/>
    <w:rsid w:val="00EB04A9"/>
    <w:rsid w:val="00EB0511"/>
    <w:rsid w:val="00EB0CC7"/>
    <w:rsid w:val="00EB2296"/>
    <w:rsid w:val="00EB2C8A"/>
    <w:rsid w:val="00EB3B8F"/>
    <w:rsid w:val="00EB3BA6"/>
    <w:rsid w:val="00EB6EE6"/>
    <w:rsid w:val="00EB6FF1"/>
    <w:rsid w:val="00EB70F4"/>
    <w:rsid w:val="00EB77A5"/>
    <w:rsid w:val="00EC09C6"/>
    <w:rsid w:val="00EC1037"/>
    <w:rsid w:val="00EC4903"/>
    <w:rsid w:val="00EC51EC"/>
    <w:rsid w:val="00EC5D82"/>
    <w:rsid w:val="00EC6131"/>
    <w:rsid w:val="00EC6EFD"/>
    <w:rsid w:val="00EC7912"/>
    <w:rsid w:val="00ED0CF6"/>
    <w:rsid w:val="00ED1C20"/>
    <w:rsid w:val="00ED25E6"/>
    <w:rsid w:val="00ED2C74"/>
    <w:rsid w:val="00ED3692"/>
    <w:rsid w:val="00ED4428"/>
    <w:rsid w:val="00ED4829"/>
    <w:rsid w:val="00ED66C6"/>
    <w:rsid w:val="00ED76A9"/>
    <w:rsid w:val="00ED78D4"/>
    <w:rsid w:val="00EE2E18"/>
    <w:rsid w:val="00EE3D5A"/>
    <w:rsid w:val="00EE6759"/>
    <w:rsid w:val="00EE6C1D"/>
    <w:rsid w:val="00EE7AB3"/>
    <w:rsid w:val="00EF037D"/>
    <w:rsid w:val="00EF0976"/>
    <w:rsid w:val="00EF0C79"/>
    <w:rsid w:val="00EF15FC"/>
    <w:rsid w:val="00EF1D79"/>
    <w:rsid w:val="00EF2A08"/>
    <w:rsid w:val="00EF62CB"/>
    <w:rsid w:val="00EF6F92"/>
    <w:rsid w:val="00EF79CA"/>
    <w:rsid w:val="00F00137"/>
    <w:rsid w:val="00F0033B"/>
    <w:rsid w:val="00F00827"/>
    <w:rsid w:val="00F03B72"/>
    <w:rsid w:val="00F0434C"/>
    <w:rsid w:val="00F0439D"/>
    <w:rsid w:val="00F0481D"/>
    <w:rsid w:val="00F059B4"/>
    <w:rsid w:val="00F06A94"/>
    <w:rsid w:val="00F06E59"/>
    <w:rsid w:val="00F1094A"/>
    <w:rsid w:val="00F10A60"/>
    <w:rsid w:val="00F112E4"/>
    <w:rsid w:val="00F11A52"/>
    <w:rsid w:val="00F11BA1"/>
    <w:rsid w:val="00F11C9B"/>
    <w:rsid w:val="00F124AF"/>
    <w:rsid w:val="00F1346E"/>
    <w:rsid w:val="00F149C4"/>
    <w:rsid w:val="00F156BE"/>
    <w:rsid w:val="00F15C44"/>
    <w:rsid w:val="00F15FBC"/>
    <w:rsid w:val="00F16595"/>
    <w:rsid w:val="00F170D3"/>
    <w:rsid w:val="00F2037C"/>
    <w:rsid w:val="00F21054"/>
    <w:rsid w:val="00F220B5"/>
    <w:rsid w:val="00F225A0"/>
    <w:rsid w:val="00F228B4"/>
    <w:rsid w:val="00F241A8"/>
    <w:rsid w:val="00F24891"/>
    <w:rsid w:val="00F24E43"/>
    <w:rsid w:val="00F253F9"/>
    <w:rsid w:val="00F274B3"/>
    <w:rsid w:val="00F30399"/>
    <w:rsid w:val="00F31475"/>
    <w:rsid w:val="00F32503"/>
    <w:rsid w:val="00F32FFA"/>
    <w:rsid w:val="00F3419B"/>
    <w:rsid w:val="00F36C14"/>
    <w:rsid w:val="00F37210"/>
    <w:rsid w:val="00F3751C"/>
    <w:rsid w:val="00F37D97"/>
    <w:rsid w:val="00F40C69"/>
    <w:rsid w:val="00F417A9"/>
    <w:rsid w:val="00F41A35"/>
    <w:rsid w:val="00F41EA3"/>
    <w:rsid w:val="00F43490"/>
    <w:rsid w:val="00F45126"/>
    <w:rsid w:val="00F4571E"/>
    <w:rsid w:val="00F459CD"/>
    <w:rsid w:val="00F45C45"/>
    <w:rsid w:val="00F47D78"/>
    <w:rsid w:val="00F50DD1"/>
    <w:rsid w:val="00F52A12"/>
    <w:rsid w:val="00F53944"/>
    <w:rsid w:val="00F547A7"/>
    <w:rsid w:val="00F554ED"/>
    <w:rsid w:val="00F5587E"/>
    <w:rsid w:val="00F56017"/>
    <w:rsid w:val="00F56E3D"/>
    <w:rsid w:val="00F57794"/>
    <w:rsid w:val="00F57F0E"/>
    <w:rsid w:val="00F57F93"/>
    <w:rsid w:val="00F6264C"/>
    <w:rsid w:val="00F6286C"/>
    <w:rsid w:val="00F62AA5"/>
    <w:rsid w:val="00F62D1E"/>
    <w:rsid w:val="00F656E0"/>
    <w:rsid w:val="00F66BA7"/>
    <w:rsid w:val="00F709FA"/>
    <w:rsid w:val="00F715A7"/>
    <w:rsid w:val="00F71EE6"/>
    <w:rsid w:val="00F7293D"/>
    <w:rsid w:val="00F72A20"/>
    <w:rsid w:val="00F7319F"/>
    <w:rsid w:val="00F73B9B"/>
    <w:rsid w:val="00F75072"/>
    <w:rsid w:val="00F75C15"/>
    <w:rsid w:val="00F763B2"/>
    <w:rsid w:val="00F764E7"/>
    <w:rsid w:val="00F76B3F"/>
    <w:rsid w:val="00F77B4D"/>
    <w:rsid w:val="00F80354"/>
    <w:rsid w:val="00F807B7"/>
    <w:rsid w:val="00F8390F"/>
    <w:rsid w:val="00F83E52"/>
    <w:rsid w:val="00F85E5B"/>
    <w:rsid w:val="00F92E72"/>
    <w:rsid w:val="00F93C65"/>
    <w:rsid w:val="00F942F7"/>
    <w:rsid w:val="00F94C9C"/>
    <w:rsid w:val="00F94F4D"/>
    <w:rsid w:val="00F979F3"/>
    <w:rsid w:val="00F97C22"/>
    <w:rsid w:val="00FA0597"/>
    <w:rsid w:val="00FA07E2"/>
    <w:rsid w:val="00FA4D15"/>
    <w:rsid w:val="00FA4DD9"/>
    <w:rsid w:val="00FA6AC2"/>
    <w:rsid w:val="00FA7032"/>
    <w:rsid w:val="00FA7545"/>
    <w:rsid w:val="00FA7716"/>
    <w:rsid w:val="00FB2292"/>
    <w:rsid w:val="00FB2EC9"/>
    <w:rsid w:val="00FB4FAB"/>
    <w:rsid w:val="00FB572F"/>
    <w:rsid w:val="00FB6612"/>
    <w:rsid w:val="00FB6B8A"/>
    <w:rsid w:val="00FB73B2"/>
    <w:rsid w:val="00FC0FA8"/>
    <w:rsid w:val="00FC319E"/>
    <w:rsid w:val="00FC3A9C"/>
    <w:rsid w:val="00FC3C49"/>
    <w:rsid w:val="00FC5D0B"/>
    <w:rsid w:val="00FD0EE0"/>
    <w:rsid w:val="00FD1BB3"/>
    <w:rsid w:val="00FD24DC"/>
    <w:rsid w:val="00FD438F"/>
    <w:rsid w:val="00FD4D05"/>
    <w:rsid w:val="00FD5BBE"/>
    <w:rsid w:val="00FD5BF8"/>
    <w:rsid w:val="00FD5C65"/>
    <w:rsid w:val="00FD65A9"/>
    <w:rsid w:val="00FD6C46"/>
    <w:rsid w:val="00FE0086"/>
    <w:rsid w:val="00FE24F2"/>
    <w:rsid w:val="00FE2767"/>
    <w:rsid w:val="00FE33DB"/>
    <w:rsid w:val="00FE3434"/>
    <w:rsid w:val="00FE3FA5"/>
    <w:rsid w:val="00FE5C7E"/>
    <w:rsid w:val="00FE6BB7"/>
    <w:rsid w:val="00FE73EC"/>
    <w:rsid w:val="00FE7B0B"/>
    <w:rsid w:val="00FF07B4"/>
    <w:rsid w:val="00FF29A2"/>
    <w:rsid w:val="00FF4505"/>
    <w:rsid w:val="00FF46CB"/>
    <w:rsid w:val="00FF621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9FE"/>
    <w:rPr>
      <w:rFonts w:ascii="Times New Roman CYR" w:hAnsi="Times New Roman CYR"/>
    </w:rPr>
  </w:style>
  <w:style w:type="paragraph" w:styleId="4">
    <w:name w:val="heading 4"/>
    <w:basedOn w:val="a"/>
    <w:next w:val="a"/>
    <w:link w:val="40"/>
    <w:qFormat/>
    <w:rsid w:val="00BB31EF"/>
    <w:pPr>
      <w:keepNext/>
      <w:ind w:left="-113" w:right="-113"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  <w:rsid w:val="00C55606"/>
  </w:style>
  <w:style w:type="paragraph" w:styleId="a9">
    <w:name w:val="Balloon Text"/>
    <w:basedOn w:val="a"/>
    <w:link w:val="a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b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Body Text Indent"/>
    <w:basedOn w:val="a"/>
    <w:rsid w:val="00441BD4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D31D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121">
    <w:name w:val="a121"/>
    <w:rsid w:val="00FD1BB3"/>
    <w:rPr>
      <w:rFonts w:ascii="Arial" w:hAnsi="Arial" w:cs="Arial" w:hint="default"/>
      <w:i w:val="0"/>
      <w:iCs w:val="0"/>
      <w:color w:val="000000"/>
      <w:spacing w:val="0"/>
      <w:sz w:val="20"/>
      <w:szCs w:val="20"/>
    </w:rPr>
  </w:style>
  <w:style w:type="paragraph" w:styleId="ae">
    <w:name w:val="Body Text"/>
    <w:basedOn w:val="a"/>
    <w:link w:val="af"/>
    <w:rsid w:val="009A5B23"/>
    <w:pPr>
      <w:spacing w:after="120"/>
    </w:pPr>
  </w:style>
  <w:style w:type="character" w:customStyle="1" w:styleId="aa">
    <w:name w:val="Текст выноски Знак"/>
    <w:link w:val="a9"/>
    <w:locked/>
    <w:rsid w:val="009A5B2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5">
    <w:name w:val="Верхний колонтитул Знак"/>
    <w:link w:val="a4"/>
    <w:locked/>
    <w:rsid w:val="009A5B23"/>
    <w:rPr>
      <w:rFonts w:ascii="Times New Roman CYR" w:hAnsi="Times New Roman CYR"/>
      <w:lang w:val="ru-RU" w:eastAsia="ru-RU" w:bidi="ar-SA"/>
    </w:rPr>
  </w:style>
  <w:style w:type="paragraph" w:customStyle="1" w:styleId="11">
    <w:name w:val="Знак Знак Знак1 Знак Знак Знак Знак"/>
    <w:basedOn w:val="a"/>
    <w:rsid w:val="00394D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B869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0557C9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link w:val="ae"/>
    <w:rsid w:val="007A2D73"/>
    <w:rPr>
      <w:rFonts w:ascii="Times New Roman CYR" w:hAnsi="Times New Roman CYR"/>
      <w:lang w:val="ru-RU" w:eastAsia="ru-RU" w:bidi="ar-SA"/>
    </w:rPr>
  </w:style>
  <w:style w:type="character" w:customStyle="1" w:styleId="40">
    <w:name w:val="Заголовок 4 Знак"/>
    <w:link w:val="4"/>
    <w:rsid w:val="00BB31EF"/>
    <w:rPr>
      <w:b/>
      <w:bCs/>
      <w:sz w:val="24"/>
      <w:lang w:val="ru-RU" w:eastAsia="ru-RU" w:bidi="ar-SA"/>
    </w:rPr>
  </w:style>
  <w:style w:type="paragraph" w:customStyle="1" w:styleId="p1">
    <w:name w:val="p1"/>
    <w:basedOn w:val="a"/>
    <w:rsid w:val="00BB31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683380"/>
    <w:pPr>
      <w:snapToGrid w:val="0"/>
    </w:pPr>
  </w:style>
  <w:style w:type="character" w:customStyle="1" w:styleId="13">
    <w:name w:val="Знак Знак1"/>
    <w:rsid w:val="00925DE2"/>
    <w:rPr>
      <w:sz w:val="27"/>
      <w:szCs w:val="27"/>
      <w:lang w:bidi="ar-SA"/>
    </w:rPr>
  </w:style>
  <w:style w:type="character" w:customStyle="1" w:styleId="30">
    <w:name w:val="Основной текст (3)_"/>
    <w:link w:val="31"/>
    <w:rsid w:val="00925DE2"/>
    <w:rPr>
      <w:sz w:val="23"/>
      <w:szCs w:val="23"/>
      <w:lang w:bidi="ar-SA"/>
    </w:rPr>
  </w:style>
  <w:style w:type="paragraph" w:customStyle="1" w:styleId="31">
    <w:name w:val="Основной текст (3)"/>
    <w:basedOn w:val="a"/>
    <w:link w:val="30"/>
    <w:rsid w:val="00925DE2"/>
    <w:pPr>
      <w:shd w:val="clear" w:color="auto" w:fill="FFFFFF"/>
      <w:spacing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FontStyle12">
    <w:name w:val="Font Style12"/>
    <w:rsid w:val="00F0033B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"/>
    <w:rsid w:val="0026262C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s2">
    <w:name w:val="s2"/>
    <w:basedOn w:val="a0"/>
    <w:rsid w:val="00FE0086"/>
  </w:style>
  <w:style w:type="character" w:customStyle="1" w:styleId="s3">
    <w:name w:val="s3"/>
    <w:basedOn w:val="a0"/>
    <w:rsid w:val="00FE0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9FE"/>
    <w:rPr>
      <w:rFonts w:ascii="Times New Roman CYR" w:hAnsi="Times New Roman CYR"/>
    </w:rPr>
  </w:style>
  <w:style w:type="paragraph" w:styleId="4">
    <w:name w:val="heading 4"/>
    <w:basedOn w:val="a"/>
    <w:next w:val="a"/>
    <w:link w:val="40"/>
    <w:qFormat/>
    <w:rsid w:val="00BB31EF"/>
    <w:pPr>
      <w:keepNext/>
      <w:ind w:left="-113" w:right="-113"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  <w:rsid w:val="00C55606"/>
  </w:style>
  <w:style w:type="paragraph" w:styleId="a9">
    <w:name w:val="Balloon Text"/>
    <w:basedOn w:val="a"/>
    <w:link w:val="a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b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Body Text Indent"/>
    <w:basedOn w:val="a"/>
    <w:rsid w:val="00441BD4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D31D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121">
    <w:name w:val="a121"/>
    <w:rsid w:val="00FD1BB3"/>
    <w:rPr>
      <w:rFonts w:ascii="Arial" w:hAnsi="Arial" w:cs="Arial" w:hint="default"/>
      <w:i w:val="0"/>
      <w:iCs w:val="0"/>
      <w:color w:val="000000"/>
      <w:spacing w:val="0"/>
      <w:sz w:val="20"/>
      <w:szCs w:val="20"/>
    </w:rPr>
  </w:style>
  <w:style w:type="paragraph" w:styleId="ae">
    <w:name w:val="Body Text"/>
    <w:basedOn w:val="a"/>
    <w:link w:val="af"/>
    <w:rsid w:val="009A5B23"/>
    <w:pPr>
      <w:spacing w:after="120"/>
    </w:pPr>
  </w:style>
  <w:style w:type="character" w:customStyle="1" w:styleId="aa">
    <w:name w:val="Текст выноски Знак"/>
    <w:link w:val="a9"/>
    <w:locked/>
    <w:rsid w:val="009A5B2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5">
    <w:name w:val="Верхний колонтитул Знак"/>
    <w:link w:val="a4"/>
    <w:locked/>
    <w:rsid w:val="009A5B23"/>
    <w:rPr>
      <w:rFonts w:ascii="Times New Roman CYR" w:hAnsi="Times New Roman CYR"/>
      <w:lang w:val="ru-RU" w:eastAsia="ru-RU" w:bidi="ar-SA"/>
    </w:rPr>
  </w:style>
  <w:style w:type="paragraph" w:customStyle="1" w:styleId="11">
    <w:name w:val="Знак Знак Знак1 Знак Знак Знак Знак"/>
    <w:basedOn w:val="a"/>
    <w:rsid w:val="00394D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B869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0557C9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link w:val="ae"/>
    <w:rsid w:val="007A2D73"/>
    <w:rPr>
      <w:rFonts w:ascii="Times New Roman CYR" w:hAnsi="Times New Roman CYR"/>
      <w:lang w:val="ru-RU" w:eastAsia="ru-RU" w:bidi="ar-SA"/>
    </w:rPr>
  </w:style>
  <w:style w:type="character" w:customStyle="1" w:styleId="40">
    <w:name w:val="Заголовок 4 Знак"/>
    <w:link w:val="4"/>
    <w:rsid w:val="00BB31EF"/>
    <w:rPr>
      <w:b/>
      <w:bCs/>
      <w:sz w:val="24"/>
      <w:lang w:val="ru-RU" w:eastAsia="ru-RU" w:bidi="ar-SA"/>
    </w:rPr>
  </w:style>
  <w:style w:type="paragraph" w:customStyle="1" w:styleId="p1">
    <w:name w:val="p1"/>
    <w:basedOn w:val="a"/>
    <w:rsid w:val="00BB31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683380"/>
    <w:pPr>
      <w:snapToGrid w:val="0"/>
    </w:pPr>
  </w:style>
  <w:style w:type="character" w:customStyle="1" w:styleId="13">
    <w:name w:val="Знак Знак1"/>
    <w:rsid w:val="00925DE2"/>
    <w:rPr>
      <w:sz w:val="27"/>
      <w:szCs w:val="27"/>
      <w:lang w:bidi="ar-SA"/>
    </w:rPr>
  </w:style>
  <w:style w:type="character" w:customStyle="1" w:styleId="30">
    <w:name w:val="Основной текст (3)_"/>
    <w:link w:val="31"/>
    <w:rsid w:val="00925DE2"/>
    <w:rPr>
      <w:sz w:val="23"/>
      <w:szCs w:val="23"/>
      <w:lang w:bidi="ar-SA"/>
    </w:rPr>
  </w:style>
  <w:style w:type="paragraph" w:customStyle="1" w:styleId="31">
    <w:name w:val="Основной текст (3)"/>
    <w:basedOn w:val="a"/>
    <w:link w:val="30"/>
    <w:rsid w:val="00925DE2"/>
    <w:pPr>
      <w:shd w:val="clear" w:color="auto" w:fill="FFFFFF"/>
      <w:spacing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FontStyle12">
    <w:name w:val="Font Style12"/>
    <w:rsid w:val="00F0033B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"/>
    <w:rsid w:val="0026262C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s2">
    <w:name w:val="s2"/>
    <w:basedOn w:val="a0"/>
    <w:rsid w:val="00FE0086"/>
  </w:style>
  <w:style w:type="character" w:customStyle="1" w:styleId="s3">
    <w:name w:val="s3"/>
    <w:basedOn w:val="a0"/>
    <w:rsid w:val="00FE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30</TotalTime>
  <Pages>2</Pages>
  <Words>276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</dc:creator>
  <cp:lastModifiedBy>Председатель</cp:lastModifiedBy>
  <cp:revision>8</cp:revision>
  <cp:lastPrinted>2024-02-14T08:30:00Z</cp:lastPrinted>
  <dcterms:created xsi:type="dcterms:W3CDTF">2024-02-06T05:56:00Z</dcterms:created>
  <dcterms:modified xsi:type="dcterms:W3CDTF">2024-02-18T08:42:00Z</dcterms:modified>
</cp:coreProperties>
</file>