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76" w:rsidRPr="00E12A76" w:rsidRDefault="00E12A76" w:rsidP="00E12A7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76" w:rsidRPr="00E12A76" w:rsidRDefault="00E12A76" w:rsidP="00E12A76">
      <w:pPr>
        <w:widowControl w:val="0"/>
        <w:jc w:val="center"/>
        <w:rPr>
          <w:rFonts w:ascii="Times New Roman" w:hAnsi="Times New Roman"/>
          <w:b/>
          <w:sz w:val="28"/>
        </w:rPr>
      </w:pPr>
      <w:r w:rsidRPr="00E12A76">
        <w:rPr>
          <w:rFonts w:ascii="Times New Roman" w:hAnsi="Times New Roman"/>
          <w:b/>
          <w:sz w:val="28"/>
        </w:rPr>
        <w:t xml:space="preserve">КАМЫШЛОВСКАЯ ГОРОДСКАЯ </w:t>
      </w:r>
    </w:p>
    <w:p w:rsidR="00E12A76" w:rsidRPr="00E12A76" w:rsidRDefault="00E12A76" w:rsidP="00E12A76">
      <w:pPr>
        <w:widowControl w:val="0"/>
        <w:jc w:val="center"/>
        <w:rPr>
          <w:rFonts w:ascii="Times New Roman" w:hAnsi="Times New Roman"/>
          <w:b/>
          <w:sz w:val="28"/>
        </w:rPr>
      </w:pPr>
      <w:r w:rsidRPr="00E12A76"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:rsidR="00E12A76" w:rsidRPr="00E12A76" w:rsidRDefault="00E12A76" w:rsidP="00E12A76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452E19" w:rsidRPr="00F656E0" w:rsidRDefault="00E12A76" w:rsidP="00E12A76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E12A76">
        <w:rPr>
          <w:rFonts w:ascii="Times New Roman" w:hAnsi="Times New Roman"/>
          <w:b/>
          <w:sz w:val="28"/>
          <w:szCs w:val="28"/>
        </w:rPr>
        <w:t>РЕШЕНИЕ</w:t>
      </w:r>
    </w:p>
    <w:p w:rsidR="006D0499" w:rsidRPr="00F656E0" w:rsidRDefault="006D0499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6D0499" w:rsidRPr="00156F6D" w:rsidTr="00F112E4">
        <w:trPr>
          <w:trHeight w:val="176"/>
        </w:trPr>
        <w:tc>
          <w:tcPr>
            <w:tcW w:w="3107" w:type="dxa"/>
          </w:tcPr>
          <w:p w:rsidR="006D0499" w:rsidRPr="00C82C4E" w:rsidRDefault="00397DCE" w:rsidP="00E12A7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C82C4E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B7200">
              <w:rPr>
                <w:rFonts w:ascii="Liberation Serif" w:hAnsi="Liberation Serif" w:cs="Liberation Serif"/>
                <w:sz w:val="28"/>
                <w:szCs w:val="28"/>
              </w:rPr>
              <w:t>января 2024</w:t>
            </w:r>
            <w:r w:rsidR="00F112E4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6D0499" w:rsidRPr="00F656E0" w:rsidRDefault="006D0499" w:rsidP="006D0499">
            <w:pPr>
              <w:jc w:val="center"/>
              <w:rPr>
                <w:rFonts w:ascii="Liberation Serif" w:hAnsi="Liberation Serif" w:cs="Liberation Serif"/>
                <w:color w:val="0000FF"/>
                <w:sz w:val="28"/>
                <w:szCs w:val="28"/>
              </w:rPr>
            </w:pPr>
          </w:p>
        </w:tc>
        <w:tc>
          <w:tcPr>
            <w:tcW w:w="3254" w:type="dxa"/>
          </w:tcPr>
          <w:p w:rsidR="006D0499" w:rsidRPr="00156F6D" w:rsidRDefault="006D0499" w:rsidP="00E12A7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56F6D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397DC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D4D41" w:rsidRPr="00156F6D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397DCE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</w:tbl>
    <w:p w:rsidR="00390409" w:rsidRPr="00E12A76" w:rsidRDefault="00B66120" w:rsidP="00390409">
      <w:pPr>
        <w:spacing w:before="240"/>
        <w:jc w:val="center"/>
        <w:rPr>
          <w:rFonts w:ascii="Liberation Serif" w:hAnsi="Liberation Serif" w:cs="Liberation Serif"/>
          <w:sz w:val="24"/>
        </w:rPr>
      </w:pPr>
      <w:r w:rsidRPr="00E12A76">
        <w:rPr>
          <w:rFonts w:ascii="Liberation Serif" w:hAnsi="Liberation Serif" w:cs="Liberation Serif"/>
          <w:sz w:val="24"/>
        </w:rPr>
        <w:t xml:space="preserve">г. </w:t>
      </w:r>
      <w:r w:rsidR="00E12A76" w:rsidRPr="00E12A76">
        <w:rPr>
          <w:rFonts w:ascii="Liberation Serif" w:hAnsi="Liberation Serif" w:cs="Liberation Serif"/>
          <w:sz w:val="24"/>
        </w:rPr>
        <w:t>Камышлов</w:t>
      </w:r>
    </w:p>
    <w:p w:rsidR="00A0236E" w:rsidRPr="00CB7200" w:rsidRDefault="00A0236E" w:rsidP="00CB7200">
      <w:pPr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071F9F" w:rsidRDefault="00441BD4" w:rsidP="00CB720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56E0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6F0B70">
        <w:rPr>
          <w:rFonts w:ascii="Liberation Serif" w:hAnsi="Liberation Serif" w:cs="Liberation Serif"/>
          <w:b/>
          <w:sz w:val="28"/>
          <w:szCs w:val="28"/>
        </w:rPr>
        <w:t xml:space="preserve">установлении числа </w:t>
      </w:r>
      <w:r w:rsidR="006F0B70" w:rsidRPr="006F0B70">
        <w:rPr>
          <w:rFonts w:ascii="Liberation Serif" w:hAnsi="Liberation Serif" w:cs="Liberation Serif"/>
          <w:b/>
          <w:sz w:val="28"/>
          <w:szCs w:val="28"/>
        </w:rPr>
        <w:t xml:space="preserve">членов </w:t>
      </w:r>
      <w:r w:rsidR="006F0B70">
        <w:rPr>
          <w:rFonts w:ascii="Liberation Serif" w:hAnsi="Liberation Serif" w:cs="Liberation Serif"/>
          <w:b/>
          <w:sz w:val="28"/>
          <w:szCs w:val="28"/>
        </w:rPr>
        <w:t xml:space="preserve">участковых избирательных </w:t>
      </w:r>
      <w:r w:rsidR="006F0B70" w:rsidRPr="006F0B70">
        <w:rPr>
          <w:rFonts w:ascii="Liberation Serif" w:hAnsi="Liberation Serif" w:cs="Liberation Serif"/>
          <w:b/>
          <w:sz w:val="28"/>
          <w:szCs w:val="28"/>
        </w:rPr>
        <w:t>комисси</w:t>
      </w:r>
      <w:r w:rsidR="006F0B70">
        <w:rPr>
          <w:rFonts w:ascii="Liberation Serif" w:hAnsi="Liberation Serif" w:cs="Liberation Serif"/>
          <w:b/>
          <w:sz w:val="28"/>
          <w:szCs w:val="28"/>
        </w:rPr>
        <w:t>й</w:t>
      </w:r>
      <w:r w:rsidR="006F0B70" w:rsidRPr="006F0B70">
        <w:rPr>
          <w:rFonts w:ascii="Liberation Serif" w:hAnsi="Liberation Serif" w:cs="Liberation Serif"/>
          <w:b/>
          <w:sz w:val="28"/>
          <w:szCs w:val="28"/>
        </w:rPr>
        <w:t>, участвующих в проекте «</w:t>
      </w:r>
      <w:proofErr w:type="spellStart"/>
      <w:r w:rsidR="006F0B70" w:rsidRPr="006F0B70">
        <w:rPr>
          <w:rFonts w:ascii="Liberation Serif" w:hAnsi="Liberation Serif" w:cs="Liberation Serif"/>
          <w:b/>
          <w:sz w:val="28"/>
          <w:szCs w:val="28"/>
        </w:rPr>
        <w:t>ИнформУИК</w:t>
      </w:r>
      <w:proofErr w:type="spellEnd"/>
      <w:r w:rsidR="006F0B70" w:rsidRPr="006F0B70">
        <w:rPr>
          <w:rFonts w:ascii="Liberation Serif" w:hAnsi="Liberation Serif" w:cs="Liberation Serif"/>
          <w:b/>
          <w:sz w:val="28"/>
          <w:szCs w:val="28"/>
        </w:rPr>
        <w:t>»</w:t>
      </w:r>
      <w:r w:rsidR="00397DCE">
        <w:rPr>
          <w:rFonts w:ascii="Liberation Serif" w:hAnsi="Liberation Serif" w:cs="Liberation Serif"/>
          <w:b/>
          <w:sz w:val="28"/>
          <w:szCs w:val="28"/>
        </w:rPr>
        <w:t xml:space="preserve"> на территории</w:t>
      </w:r>
      <w:r w:rsidR="00397DCE" w:rsidRPr="00397DC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97DCE">
        <w:rPr>
          <w:rFonts w:ascii="Liberation Serif" w:hAnsi="Liberation Serif" w:cs="Liberation Serif"/>
          <w:b/>
          <w:sz w:val="28"/>
          <w:szCs w:val="28"/>
        </w:rPr>
        <w:t>Камышлов</w:t>
      </w:r>
      <w:r w:rsidR="006F0B70">
        <w:rPr>
          <w:rFonts w:ascii="Liberation Serif" w:hAnsi="Liberation Serif" w:cs="Liberation Serif"/>
          <w:b/>
          <w:sz w:val="28"/>
          <w:szCs w:val="28"/>
        </w:rPr>
        <w:t>ского городского округа</w:t>
      </w:r>
    </w:p>
    <w:p w:rsidR="00CB7200" w:rsidRPr="00CB7200" w:rsidRDefault="00CB7200" w:rsidP="00CB7200">
      <w:pPr>
        <w:jc w:val="center"/>
        <w:rPr>
          <w:rFonts w:ascii="Liberation Serif" w:hAnsi="Liberation Serif" w:cs="Liberation Serif"/>
          <w:sz w:val="22"/>
          <w:szCs w:val="28"/>
        </w:rPr>
      </w:pPr>
    </w:p>
    <w:p w:rsidR="00130ABF" w:rsidRPr="00F656E0" w:rsidRDefault="006F0B70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</w:rPr>
      </w:pPr>
      <w:proofErr w:type="gramStart"/>
      <w:r w:rsidRPr="00321576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со 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статьей </w:t>
      </w:r>
      <w:r>
        <w:rPr>
          <w:rFonts w:ascii="Liberation Serif" w:hAnsi="Liberation Serif" w:cs="Liberation Serif"/>
          <w:sz w:val="28"/>
          <w:szCs w:val="28"/>
        </w:rPr>
        <w:t>21</w:t>
      </w:r>
      <w:r w:rsidRPr="0032157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пунктом 1 статьи 22, </w:t>
      </w:r>
      <w:r w:rsidRPr="00321576">
        <w:rPr>
          <w:rFonts w:ascii="Liberation Serif" w:hAnsi="Liberation Serif" w:cs="Liberation Serif"/>
          <w:sz w:val="28"/>
          <w:szCs w:val="28"/>
        </w:rPr>
        <w:t>пунктом 2 статьи 69 Федерального закона «О выборах Президента Российской Федерации»,</w:t>
      </w:r>
      <w:r w:rsidRPr="005A315A">
        <w:rPr>
          <w:rFonts w:ascii="Liberation Serif" w:hAnsi="Liberation Serif" w:cs="Liberation Serif"/>
          <w:sz w:val="28"/>
          <w:szCs w:val="28"/>
        </w:rPr>
        <w:t xml:space="preserve"> 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пунктом 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 статьи 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32157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пунктом 6 статьи 27, </w:t>
      </w:r>
      <w:r w:rsidRPr="00321576">
        <w:rPr>
          <w:rFonts w:ascii="Liberation Serif" w:hAnsi="Liberation Serif" w:cs="Liberation Serif"/>
          <w:sz w:val="28"/>
          <w:szCs w:val="28"/>
        </w:rPr>
        <w:t>пунктом 2 статьи 64 Федерального закона «Об основных гарантиях избирательных прав и права на участие в референдуме граждан Российской Федерации», выпиской из протокола заседания Центральной избирательной комиссии Российской Федерации от 6 декабря</w:t>
      </w:r>
      <w:proofErr w:type="gramEnd"/>
      <w:r w:rsidRPr="0032157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321576">
        <w:rPr>
          <w:rFonts w:ascii="Liberation Serif" w:hAnsi="Liberation Serif" w:cs="Liberation Serif"/>
          <w:sz w:val="28"/>
          <w:szCs w:val="28"/>
        </w:rPr>
        <w:t>2023 г. № 139-3-8 «О реализации проекта «</w:t>
      </w:r>
      <w:proofErr w:type="spellStart"/>
      <w:r w:rsidRPr="00321576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Pr="00321576">
        <w:rPr>
          <w:rFonts w:ascii="Liberation Serif" w:hAnsi="Liberation Serif" w:cs="Liberation Serif"/>
          <w:sz w:val="28"/>
          <w:szCs w:val="28"/>
        </w:rPr>
        <w:t>» в период подготовки и проведения выборов Президента Российской Федерации»,</w:t>
      </w:r>
      <w:r w:rsidRPr="00321576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руководствуясь постановлением Избирательной комиссии Свердловской области от 18 января 2024 г. № </w:t>
      </w:r>
      <w:r w:rsidR="00175EB3">
        <w:rPr>
          <w:rFonts w:ascii="Liberation Serif" w:hAnsi="Liberation Serif" w:cs="Liberation Serif"/>
          <w:spacing w:val="-4"/>
          <w:sz w:val="28"/>
          <w:szCs w:val="28"/>
        </w:rPr>
        <w:t>2/8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«</w:t>
      </w:r>
      <w:r w:rsidRPr="006F0B70">
        <w:rPr>
          <w:rFonts w:ascii="Liberation Serif" w:hAnsi="Liberation Serif" w:cs="Liberation Serif"/>
          <w:spacing w:val="-4"/>
          <w:sz w:val="28"/>
          <w:szCs w:val="28"/>
        </w:rPr>
        <w:t>О реализации проекта «</w:t>
      </w:r>
      <w:proofErr w:type="spellStart"/>
      <w:r w:rsidRPr="006F0B70">
        <w:rPr>
          <w:rFonts w:ascii="Liberation Serif" w:hAnsi="Liberation Serif" w:cs="Liberation Serif"/>
          <w:spacing w:val="-4"/>
          <w:sz w:val="28"/>
          <w:szCs w:val="28"/>
        </w:rPr>
        <w:t>ИнформУИК</w:t>
      </w:r>
      <w:proofErr w:type="spellEnd"/>
      <w:r w:rsidRPr="006F0B70">
        <w:rPr>
          <w:rFonts w:ascii="Liberation Serif" w:hAnsi="Liberation Serif" w:cs="Liberation Serif"/>
          <w:spacing w:val="-4"/>
          <w:sz w:val="28"/>
          <w:szCs w:val="28"/>
        </w:rPr>
        <w:t>» на территории Свердловской области в период подготовки и проведения выборов Президента Российской Федерации, назначенных на 17 марта 2024 года</w:t>
      </w:r>
      <w:r>
        <w:rPr>
          <w:rFonts w:ascii="Liberation Serif" w:hAnsi="Liberation Serif" w:cs="Liberation Serif"/>
          <w:spacing w:val="-4"/>
          <w:sz w:val="28"/>
          <w:szCs w:val="28"/>
        </w:rPr>
        <w:t>»,</w:t>
      </w:r>
      <w:r w:rsidRPr="006F0B7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4"/>
          <w:sz w:val="28"/>
          <w:szCs w:val="28"/>
        </w:rPr>
        <w:t>в целях реализации полномочий избирательных комиссий по информированию</w:t>
      </w:r>
      <w:proofErr w:type="gramEnd"/>
      <w:r>
        <w:rPr>
          <w:rFonts w:ascii="Liberation Serif" w:hAnsi="Liberation Serif" w:cs="Liberation Serif"/>
          <w:spacing w:val="-4"/>
          <w:sz w:val="28"/>
          <w:szCs w:val="28"/>
        </w:rPr>
        <w:t xml:space="preserve"> избирателей при подготовке и проведении выборов Президента Российской Федерации, назначенных на 17 марта 2024 года</w:t>
      </w:r>
      <w:r w:rsidR="00CB7200">
        <w:rPr>
          <w:rFonts w:ascii="Liberation Serif" w:hAnsi="Liberation Serif" w:cs="Liberation Serif"/>
          <w:sz w:val="28"/>
          <w:szCs w:val="28"/>
        </w:rPr>
        <w:t>,</w:t>
      </w:r>
      <w:r w:rsidR="00397DCE">
        <w:rPr>
          <w:rFonts w:ascii="Liberation Serif" w:hAnsi="Liberation Serif" w:cs="Liberation Serif"/>
          <w:sz w:val="28"/>
          <w:szCs w:val="28"/>
        </w:rPr>
        <w:t xml:space="preserve"> Камышловская </w:t>
      </w:r>
      <w:proofErr w:type="gramStart"/>
      <w:r w:rsidR="00397DCE">
        <w:rPr>
          <w:rFonts w:ascii="Liberation Serif" w:hAnsi="Liberation Serif" w:cs="Liberation Serif"/>
          <w:sz w:val="28"/>
          <w:szCs w:val="28"/>
        </w:rPr>
        <w:t>городская</w:t>
      </w:r>
      <w:proofErr w:type="gramEnd"/>
      <w:r w:rsidR="00A13872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FE0086" w:rsidRPr="00F656E0">
        <w:rPr>
          <w:rFonts w:ascii="Liberation Serif" w:hAnsi="Liberation Serif" w:cs="Liberation Serif"/>
          <w:sz w:val="28"/>
          <w:szCs w:val="28"/>
        </w:rPr>
        <w:t>территориальная избирательная комиссия</w:t>
      </w:r>
      <w:r w:rsidR="00FE0086" w:rsidRPr="00F656E0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 w:rsidR="00A13872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решила</w:t>
      </w:r>
      <w:r w:rsidR="00130ABF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:</w:t>
      </w:r>
    </w:p>
    <w:p w:rsidR="00FD24DC" w:rsidRDefault="00441BD4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56E0">
        <w:rPr>
          <w:rFonts w:ascii="Liberation Serif" w:hAnsi="Liberation Serif" w:cs="Liberation Serif"/>
          <w:sz w:val="28"/>
          <w:szCs w:val="28"/>
        </w:rPr>
        <w:t>1.</w:t>
      </w:r>
      <w:r w:rsidR="00FD24DC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6F0B70">
        <w:rPr>
          <w:rFonts w:ascii="Liberation Serif" w:hAnsi="Liberation Serif" w:cs="Liberation Serif"/>
          <w:sz w:val="28"/>
          <w:szCs w:val="28"/>
        </w:rPr>
        <w:t xml:space="preserve">Установить численность членов </w:t>
      </w:r>
      <w:r w:rsidR="006F0B70" w:rsidRPr="00321576">
        <w:rPr>
          <w:rFonts w:ascii="Liberation Serif" w:hAnsi="Liberation Serif" w:cs="Liberation Serif"/>
          <w:sz w:val="28"/>
          <w:szCs w:val="28"/>
        </w:rPr>
        <w:t>участковых избирательных комиссий</w:t>
      </w:r>
      <w:r w:rsidR="006F0B70">
        <w:rPr>
          <w:rFonts w:ascii="Liberation Serif" w:hAnsi="Liberation Serif" w:cs="Liberation Serif"/>
          <w:sz w:val="28"/>
          <w:szCs w:val="28"/>
        </w:rPr>
        <w:t xml:space="preserve">, </w:t>
      </w:r>
      <w:r w:rsidR="006F0B70" w:rsidRPr="00D12626">
        <w:rPr>
          <w:rFonts w:ascii="Liberation Serif" w:hAnsi="Liberation Serif" w:cs="Liberation Serif"/>
          <w:sz w:val="28"/>
          <w:szCs w:val="28"/>
        </w:rPr>
        <w:t xml:space="preserve">участвующих </w:t>
      </w:r>
      <w:r w:rsidR="00E27B5B">
        <w:rPr>
          <w:rFonts w:ascii="Liberation Serif" w:hAnsi="Liberation Serif" w:cs="Liberation Serif"/>
          <w:sz w:val="28"/>
          <w:szCs w:val="28"/>
        </w:rPr>
        <w:t xml:space="preserve">в </w:t>
      </w:r>
      <w:r w:rsidR="00E27B5B" w:rsidRPr="00321576">
        <w:rPr>
          <w:rFonts w:ascii="Liberation Serif" w:hAnsi="Liberation Serif" w:cs="Liberation Serif"/>
          <w:sz w:val="28"/>
          <w:szCs w:val="28"/>
        </w:rPr>
        <w:t>адресно</w:t>
      </w:r>
      <w:r w:rsidR="00E27B5B">
        <w:rPr>
          <w:rFonts w:ascii="Liberation Serif" w:hAnsi="Liberation Serif" w:cs="Liberation Serif"/>
          <w:sz w:val="28"/>
          <w:szCs w:val="28"/>
        </w:rPr>
        <w:t>м</w:t>
      </w:r>
      <w:r w:rsidR="00E27B5B" w:rsidRPr="00321576">
        <w:rPr>
          <w:rFonts w:ascii="Liberation Serif" w:hAnsi="Liberation Serif" w:cs="Liberation Serif"/>
          <w:sz w:val="28"/>
          <w:szCs w:val="28"/>
        </w:rPr>
        <w:t xml:space="preserve"> информировани</w:t>
      </w:r>
      <w:r w:rsidR="00E27B5B">
        <w:rPr>
          <w:rFonts w:ascii="Liberation Serif" w:hAnsi="Liberation Serif" w:cs="Liberation Serif"/>
          <w:sz w:val="28"/>
          <w:szCs w:val="28"/>
        </w:rPr>
        <w:t>и</w:t>
      </w:r>
      <w:r w:rsidR="00E27B5B" w:rsidRPr="00321576">
        <w:rPr>
          <w:rFonts w:ascii="Liberation Serif" w:hAnsi="Liberation Serif" w:cs="Liberation Serif"/>
          <w:sz w:val="28"/>
          <w:szCs w:val="28"/>
        </w:rPr>
        <w:t xml:space="preserve"> и оповещ</w:t>
      </w:r>
      <w:r w:rsidR="00E27B5B">
        <w:rPr>
          <w:rFonts w:ascii="Liberation Serif" w:hAnsi="Liberation Serif" w:cs="Liberation Serif"/>
          <w:sz w:val="28"/>
          <w:szCs w:val="28"/>
        </w:rPr>
        <w:t xml:space="preserve">ении избирателей о дне, времени </w:t>
      </w:r>
      <w:r w:rsidR="00E27B5B" w:rsidRPr="00321576">
        <w:rPr>
          <w:rFonts w:ascii="Liberation Serif" w:hAnsi="Liberation Serif" w:cs="Liberation Serif"/>
          <w:sz w:val="28"/>
          <w:szCs w:val="28"/>
        </w:rPr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</w:t>
      </w:r>
      <w:r w:rsidR="00E27B5B" w:rsidRPr="00321576">
        <w:rPr>
          <w:rFonts w:ascii="Liberation Serif" w:hAnsi="Liberation Serif" w:cs="Liberation Serif"/>
          <w:sz w:val="28"/>
          <w:szCs w:val="28"/>
        </w:rPr>
        <w:lastRenderedPageBreak/>
        <w:t>комисс</w:t>
      </w:r>
      <w:r w:rsidR="00E27B5B">
        <w:rPr>
          <w:rFonts w:ascii="Liberation Serif" w:hAnsi="Liberation Serif" w:cs="Liberation Serif"/>
          <w:sz w:val="28"/>
          <w:szCs w:val="28"/>
        </w:rPr>
        <w:t>ий (далее – проект «</w:t>
      </w:r>
      <w:proofErr w:type="spellStart"/>
      <w:r w:rsidR="00E27B5B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="00E27B5B">
        <w:rPr>
          <w:rFonts w:ascii="Liberation Serif" w:hAnsi="Liberation Serif" w:cs="Liberation Serif"/>
          <w:sz w:val="28"/>
          <w:szCs w:val="28"/>
        </w:rPr>
        <w:t>»)</w:t>
      </w:r>
      <w:r w:rsidR="006F0B70" w:rsidRPr="00D12626">
        <w:rPr>
          <w:rFonts w:ascii="Liberation Serif" w:hAnsi="Liberation Serif" w:cs="Liberation Serif"/>
          <w:sz w:val="28"/>
          <w:szCs w:val="28"/>
        </w:rPr>
        <w:t>»</w:t>
      </w:r>
      <w:r w:rsidR="006F0B70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397DCE" w:rsidRPr="00E12A76">
        <w:rPr>
          <w:rFonts w:ascii="Liberation Serif" w:hAnsi="Liberation Serif" w:cs="Liberation Serif"/>
          <w:sz w:val="28"/>
          <w:szCs w:val="28"/>
        </w:rPr>
        <w:t>Камышловского</w:t>
      </w:r>
      <w:r w:rsidR="006F0B70" w:rsidRPr="00E12A76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6F0B70">
        <w:rPr>
          <w:rFonts w:ascii="Liberation Serif" w:hAnsi="Liberation Serif" w:cs="Liberation Serif"/>
          <w:sz w:val="28"/>
          <w:szCs w:val="28"/>
        </w:rPr>
        <w:t>,</w:t>
      </w:r>
      <w:r w:rsidR="006F0B70" w:rsidRPr="00D12626">
        <w:rPr>
          <w:rStyle w:val="FontStyle13"/>
          <w:rFonts w:ascii="Liberation Serif" w:hAnsi="Liberation Serif" w:cs="Liberation Serif"/>
          <w:sz w:val="28"/>
          <w:szCs w:val="28"/>
        </w:rPr>
        <w:t xml:space="preserve"> </w:t>
      </w:r>
      <w:r w:rsidR="006F0B70" w:rsidRPr="006F0B70">
        <w:rPr>
          <w:rStyle w:val="FontStyle13"/>
          <w:rFonts w:ascii="Liberation Serif" w:hAnsi="Liberation Serif" w:cs="Liberation Serif"/>
          <w:b w:val="0"/>
          <w:sz w:val="28"/>
          <w:szCs w:val="28"/>
        </w:rPr>
        <w:t>согласно приложению</w:t>
      </w:r>
      <w:r w:rsidR="006F0B70" w:rsidRPr="006F0B70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F0B70" w:rsidRDefault="006F0B70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Участковым избирательным комиссиям принять в срок не позднее 9 февраля 2024 года решения</w:t>
      </w:r>
      <w:r w:rsidRPr="006F0B70">
        <w:rPr>
          <w:rFonts w:ascii="Liberation Serif" w:hAnsi="Liberation Serif" w:cs="Liberation Serif"/>
          <w:sz w:val="28"/>
          <w:szCs w:val="28"/>
        </w:rPr>
        <w:t xml:space="preserve"> о назначении членов участковых избирательных комиссий, участвующих в проекте «</w:t>
      </w:r>
      <w:proofErr w:type="spellStart"/>
      <w:r w:rsidRPr="006F0B70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Pr="006F0B70">
        <w:rPr>
          <w:rFonts w:ascii="Liberation Serif" w:hAnsi="Liberation Serif" w:cs="Liberation Serif"/>
          <w:sz w:val="28"/>
          <w:szCs w:val="28"/>
        </w:rPr>
        <w:t xml:space="preserve">»,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определить </w:t>
      </w:r>
      <w:r w:rsidRPr="006F0B70">
        <w:rPr>
          <w:rFonts w:ascii="Liberation Serif" w:hAnsi="Liberation Serif" w:cs="Liberation Serif"/>
          <w:sz w:val="28"/>
          <w:szCs w:val="28"/>
        </w:rPr>
        <w:t>ответственных за координацию работы на уровне участковой избирательной комиссии, с закреплением адресов домовладений за конкретными членами комиссий, участвующими в адресном информировании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A3743" w:rsidRPr="00F665A7" w:rsidRDefault="001A3743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Определить ответственными за координацию работы </w:t>
      </w:r>
      <w:r w:rsidR="00F665A7" w:rsidRPr="00F665A7">
        <w:rPr>
          <w:rFonts w:ascii="Liberation Serif" w:hAnsi="Liberation Serif" w:cs="Liberation Serif"/>
          <w:sz w:val="28"/>
          <w:szCs w:val="28"/>
        </w:rPr>
        <w:t xml:space="preserve">по реализации </w:t>
      </w:r>
      <w:r w:rsidR="00F665A7">
        <w:rPr>
          <w:rFonts w:ascii="Liberation Serif" w:hAnsi="Liberation Serif" w:cs="Liberation Serif"/>
          <w:sz w:val="28"/>
          <w:szCs w:val="28"/>
        </w:rPr>
        <w:t>проекта «</w:t>
      </w:r>
      <w:proofErr w:type="spellStart"/>
      <w:r w:rsidR="00F665A7">
        <w:rPr>
          <w:rFonts w:ascii="Liberation Serif" w:hAnsi="Liberation Serif" w:cs="Liberation Serif"/>
          <w:sz w:val="28"/>
          <w:szCs w:val="28"/>
        </w:rPr>
        <w:t>ИнформУИК</w:t>
      </w:r>
      <w:proofErr w:type="spellEnd"/>
      <w:r w:rsidR="00F665A7">
        <w:rPr>
          <w:rFonts w:ascii="Liberation Serif" w:hAnsi="Liberation Serif" w:cs="Liberation Serif"/>
          <w:sz w:val="28"/>
          <w:szCs w:val="28"/>
        </w:rPr>
        <w:t>» в территориал</w:t>
      </w:r>
      <w:r w:rsidR="00397DCE">
        <w:rPr>
          <w:rFonts w:ascii="Liberation Serif" w:hAnsi="Liberation Serif" w:cs="Liberation Serif"/>
          <w:sz w:val="28"/>
          <w:szCs w:val="28"/>
        </w:rPr>
        <w:t xml:space="preserve">ьной избирательной комиссии: </w:t>
      </w:r>
      <w:proofErr w:type="spellStart"/>
      <w:r w:rsidR="00397DCE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397DCE">
        <w:rPr>
          <w:rFonts w:ascii="Liberation Serif" w:hAnsi="Liberation Serif" w:cs="Liberation Serif"/>
          <w:sz w:val="28"/>
          <w:szCs w:val="28"/>
        </w:rPr>
        <w:t xml:space="preserve"> Анатолия Станиславовича, председателя комиссии, Щелконогову Надежду Васильевну, секретаря комиссии и Калугина Дениса Андреевича</w:t>
      </w:r>
      <w:r w:rsidR="00F665A7">
        <w:rPr>
          <w:rFonts w:ascii="Liberation Serif" w:hAnsi="Liberation Serif" w:cs="Liberation Serif"/>
          <w:sz w:val="28"/>
          <w:szCs w:val="28"/>
        </w:rPr>
        <w:t>, системного администратора комиссии</w:t>
      </w:r>
      <w:r w:rsidR="00E27B5B">
        <w:rPr>
          <w:rFonts w:ascii="Liberation Serif" w:hAnsi="Liberation Serif" w:cs="Liberation Serif"/>
          <w:sz w:val="28"/>
          <w:szCs w:val="28"/>
        </w:rPr>
        <w:t>.</w:t>
      </w:r>
    </w:p>
    <w:p w:rsidR="00F656E0" w:rsidRPr="003D07D7" w:rsidRDefault="00F665A7" w:rsidP="00CB7200">
      <w:pPr>
        <w:spacing w:line="324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D24DC">
        <w:rPr>
          <w:rFonts w:ascii="Liberation Serif" w:hAnsi="Liberation Serif" w:cs="Liberation Serif"/>
          <w:sz w:val="28"/>
          <w:szCs w:val="28"/>
        </w:rPr>
        <w:t>. </w:t>
      </w:r>
      <w:r w:rsidR="00F656E0" w:rsidRPr="00FD24DC">
        <w:rPr>
          <w:rFonts w:ascii="Liberation Serif" w:hAnsi="Liberation Serif" w:cs="Liberation Serif"/>
          <w:sz w:val="28"/>
          <w:szCs w:val="28"/>
        </w:rPr>
        <w:t>Направить настоящее решение в Избирательн</w:t>
      </w:r>
      <w:r w:rsidR="00735290">
        <w:rPr>
          <w:rFonts w:ascii="Liberation Serif" w:hAnsi="Liberation Serif" w:cs="Liberation Serif"/>
          <w:sz w:val="28"/>
          <w:szCs w:val="28"/>
        </w:rPr>
        <w:t>ую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735290">
        <w:rPr>
          <w:rFonts w:ascii="Liberation Serif" w:hAnsi="Liberation Serif" w:cs="Liberation Serif"/>
          <w:sz w:val="28"/>
          <w:szCs w:val="28"/>
        </w:rPr>
        <w:t>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6F0B70">
        <w:rPr>
          <w:rFonts w:ascii="Liberation Serif" w:hAnsi="Liberation Serif" w:cs="Liberation Serif"/>
          <w:sz w:val="28"/>
          <w:szCs w:val="28"/>
        </w:rPr>
        <w:t>, участковым избирательным комиссиям</w:t>
      </w:r>
      <w:r w:rsidR="00131D58">
        <w:rPr>
          <w:rFonts w:ascii="Liberation Serif" w:hAnsi="Liberation Serif" w:cs="Liberation Serif"/>
          <w:sz w:val="28"/>
          <w:szCs w:val="28"/>
        </w:rPr>
        <w:t xml:space="preserve"> и р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азместить на сайте </w:t>
      </w:r>
      <w:r w:rsidR="00397DCE">
        <w:rPr>
          <w:rFonts w:ascii="Liberation Serif" w:hAnsi="Liberation Serif" w:cs="Liberation Serif"/>
          <w:sz w:val="28"/>
          <w:szCs w:val="28"/>
        </w:rPr>
        <w:t xml:space="preserve">Камышловской городской 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комиссии. </w:t>
      </w:r>
    </w:p>
    <w:p w:rsidR="00783ECE" w:rsidRDefault="00F665A7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FD24DC">
        <w:rPr>
          <w:rFonts w:ascii="Liberation Serif" w:hAnsi="Liberation Serif" w:cs="Liberation Serif"/>
          <w:bCs/>
          <w:sz w:val="28"/>
          <w:szCs w:val="28"/>
        </w:rPr>
        <w:t>. </w:t>
      </w:r>
      <w:r w:rsidR="00397DCE">
        <w:rPr>
          <w:rFonts w:ascii="Liberation Serif" w:hAnsi="Liberation Serif" w:cs="Liberation Serif"/>
          <w:sz w:val="28"/>
        </w:rPr>
        <w:t>Контроль  исполнения</w:t>
      </w:r>
      <w:r w:rsidR="00783ECE" w:rsidRPr="00F656E0">
        <w:rPr>
          <w:rFonts w:ascii="Liberation Serif" w:hAnsi="Liberation Serif" w:cs="Liberation Serif"/>
          <w:sz w:val="28"/>
        </w:rPr>
        <w:t xml:space="preserve"> настоящего решения возложить на председателя Комиссии</w:t>
      </w:r>
      <w:r w:rsidR="00861876" w:rsidRPr="00F656E0">
        <w:rPr>
          <w:rFonts w:ascii="Liberation Serif" w:hAnsi="Liberation Serif" w:cs="Liberation Serif"/>
          <w:sz w:val="28"/>
        </w:rPr>
        <w:t xml:space="preserve"> </w:t>
      </w:r>
      <w:proofErr w:type="spellStart"/>
      <w:r w:rsidR="00397DCE">
        <w:rPr>
          <w:rFonts w:ascii="Liberation Serif" w:hAnsi="Liberation Serif" w:cs="Liberation Serif"/>
          <w:sz w:val="28"/>
        </w:rPr>
        <w:t>Мотыцкого</w:t>
      </w:r>
      <w:proofErr w:type="spellEnd"/>
      <w:r w:rsidR="00397DCE">
        <w:rPr>
          <w:rFonts w:ascii="Liberation Serif" w:hAnsi="Liberation Serif" w:cs="Liberation Serif"/>
          <w:sz w:val="28"/>
        </w:rPr>
        <w:t xml:space="preserve"> А.С</w:t>
      </w:r>
      <w:r w:rsidR="00156F6D" w:rsidRPr="00156F6D">
        <w:rPr>
          <w:rFonts w:ascii="Liberation Serif" w:hAnsi="Liberation Serif" w:cs="Liberation Serif"/>
          <w:sz w:val="28"/>
        </w:rPr>
        <w:t>.</w:t>
      </w:r>
    </w:p>
    <w:p w:rsidR="00E12A76" w:rsidRDefault="00E12A76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E12A76" w:rsidRDefault="00E12A76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E12A76" w:rsidRPr="00F656E0" w:rsidRDefault="00E12A76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color w:val="0000FF"/>
          <w:sz w:val="28"/>
        </w:rPr>
      </w:pPr>
      <w:bookmarkStart w:id="0" w:name="_GoBack"/>
      <w:bookmarkEnd w:id="0"/>
    </w:p>
    <w:p w:rsidR="00A13872" w:rsidRPr="00F656E0" w:rsidRDefault="00A13872" w:rsidP="005B3015">
      <w:pPr>
        <w:pStyle w:val="ac"/>
        <w:rPr>
          <w:rFonts w:ascii="Liberation Serif" w:hAnsi="Liberation Serif" w:cs="Liberation Serif"/>
          <w:sz w:val="16"/>
          <w:szCs w:val="16"/>
        </w:rPr>
      </w:pPr>
    </w:p>
    <w:tbl>
      <w:tblPr>
        <w:tblW w:w="14684" w:type="dxa"/>
        <w:tblLook w:val="01E0" w:firstRow="1" w:lastRow="1" w:firstColumn="1" w:lastColumn="1" w:noHBand="0" w:noVBand="0"/>
      </w:tblPr>
      <w:tblGrid>
        <w:gridCol w:w="9464"/>
        <w:gridCol w:w="2520"/>
        <w:gridCol w:w="2700"/>
      </w:tblGrid>
      <w:tr w:rsidR="00E12A76" w:rsidRPr="00E12A76" w:rsidTr="00C522C1">
        <w:tc>
          <w:tcPr>
            <w:tcW w:w="9464" w:type="dxa"/>
          </w:tcPr>
          <w:p w:rsidR="00E12A76" w:rsidRPr="00E12A76" w:rsidRDefault="00E12A76" w:rsidP="00E12A76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12A76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Камышловской городской </w:t>
            </w:r>
          </w:p>
          <w:p w:rsidR="00E12A76" w:rsidRPr="00E12A76" w:rsidRDefault="00E12A76" w:rsidP="00E12A76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территориальной избирательной комиссии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               </w:t>
            </w:r>
            <w:proofErr w:type="spellStart"/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А.С.Мотыцкий</w:t>
            </w:r>
            <w:proofErr w:type="spellEnd"/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2520" w:type="dxa"/>
          </w:tcPr>
          <w:p w:rsidR="00E12A76" w:rsidRPr="00E12A76" w:rsidRDefault="00E12A76" w:rsidP="00E12A7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2A76" w:rsidRPr="00E12A76" w:rsidTr="00C522C1">
        <w:tc>
          <w:tcPr>
            <w:tcW w:w="9464" w:type="dxa"/>
          </w:tcPr>
          <w:p w:rsidR="00E12A76" w:rsidRPr="00E12A76" w:rsidRDefault="00E12A76" w:rsidP="00E12A76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12A76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Камышловской городской </w:t>
            </w:r>
          </w:p>
          <w:p w:rsidR="00E12A76" w:rsidRPr="00E12A76" w:rsidRDefault="00E12A76" w:rsidP="00E12A7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территориальной избирательной комиссии                         </w:t>
            </w:r>
            <w:proofErr w:type="spellStart"/>
            <w:r w:rsidRPr="00E12A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Н.В.Щелконогова</w:t>
            </w:r>
            <w:proofErr w:type="spellEnd"/>
          </w:p>
          <w:p w:rsidR="00E12A76" w:rsidRPr="00E12A76" w:rsidRDefault="00E12A76" w:rsidP="00E12A76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12A76" w:rsidRPr="00E12A76" w:rsidRDefault="00E12A76" w:rsidP="00E12A76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12A76" w:rsidRPr="00E12A76" w:rsidRDefault="00E12A76" w:rsidP="00E12A7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E12A76" w:rsidRPr="00E12A76" w:rsidRDefault="00E12A76" w:rsidP="00E12A7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2A76" w:rsidRPr="00E12A76" w:rsidRDefault="00E12A76" w:rsidP="00E12A7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F0B70" w:rsidRDefault="006F0B70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</w:p>
    <w:p w:rsidR="006F0B70" w:rsidRPr="00CB7200" w:rsidRDefault="006F0B70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  <w:r>
        <w:rPr>
          <w:rFonts w:ascii="Liberation Serif" w:hAnsi="Liberation Serif" w:cs="Liberation Serif"/>
          <w:sz w:val="16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493"/>
      </w:tblGrid>
      <w:tr w:rsidR="006F0B70" w:rsidRPr="00FD005A" w:rsidTr="009F1814">
        <w:tc>
          <w:tcPr>
            <w:tcW w:w="4077" w:type="dxa"/>
          </w:tcPr>
          <w:p w:rsidR="006F0B70" w:rsidRPr="00FD005A" w:rsidRDefault="006F0B70" w:rsidP="006F0B70">
            <w:pPr>
              <w:pStyle w:val="20"/>
              <w:spacing w:before="120" w:after="120"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D005A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493" w:type="dxa"/>
          </w:tcPr>
          <w:p w:rsidR="006F0B70" w:rsidRPr="00FD005A" w:rsidRDefault="006F0B70" w:rsidP="006F0B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</w:p>
          <w:p w:rsidR="006F0B70" w:rsidRPr="00DD2D13" w:rsidRDefault="006F0B70" w:rsidP="006F0B7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6F0B70" w:rsidRPr="00FD005A" w:rsidRDefault="00397DCE" w:rsidP="006F0B7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решению Камышлов</w:t>
            </w:r>
            <w:r w:rsidR="006F0B70">
              <w:rPr>
                <w:rFonts w:ascii="Liberation Serif" w:hAnsi="Liberation Serif" w:cs="Liberation Serif"/>
                <w:sz w:val="28"/>
                <w:szCs w:val="28"/>
              </w:rPr>
              <w:t>ской городской территориальной избирательной комиссии</w:t>
            </w:r>
            <w:r w:rsidR="006F0B70" w:rsidRPr="00FD005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6F0B70" w:rsidRPr="009639D7" w:rsidRDefault="006F0B70" w:rsidP="009F181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D005A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 </w:t>
            </w:r>
            <w:r w:rsidR="00397DCE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января 2024</w:t>
            </w:r>
            <w:r w:rsidRPr="00FD005A">
              <w:rPr>
                <w:rFonts w:ascii="Liberation Serif" w:hAnsi="Liberation Serif" w:cs="Liberation Serif"/>
                <w:sz w:val="28"/>
                <w:szCs w:val="28"/>
              </w:rPr>
              <w:t xml:space="preserve"> г. № </w:t>
            </w:r>
            <w:r w:rsidR="00397DCE">
              <w:rPr>
                <w:rFonts w:ascii="Liberation Serif" w:hAnsi="Liberation Serif" w:cs="Liberation Serif"/>
                <w:sz w:val="28"/>
                <w:szCs w:val="28"/>
              </w:rPr>
              <w:t>2/8</w:t>
            </w:r>
          </w:p>
        </w:tc>
      </w:tr>
    </w:tbl>
    <w:p w:rsidR="006F0B70" w:rsidRPr="009F1814" w:rsidRDefault="006F0B70" w:rsidP="006F0B70">
      <w:pPr>
        <w:jc w:val="center"/>
        <w:rPr>
          <w:rFonts w:ascii="Liberation Serif" w:hAnsi="Liberation Serif" w:cs="Liberation Serif"/>
          <w:b/>
          <w:szCs w:val="16"/>
        </w:rPr>
      </w:pPr>
    </w:p>
    <w:p w:rsidR="006F0B70" w:rsidRDefault="006F0B70" w:rsidP="006F0B7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Ч</w:t>
      </w:r>
      <w:r w:rsidRPr="005726EB">
        <w:rPr>
          <w:rFonts w:ascii="Liberation Serif" w:hAnsi="Liberation Serif" w:cs="Liberation Serif"/>
          <w:b/>
          <w:sz w:val="28"/>
          <w:szCs w:val="28"/>
        </w:rPr>
        <w:t>исленность членов участковых избирательных комиссий, участвующих в проекте «</w:t>
      </w:r>
      <w:proofErr w:type="spellStart"/>
      <w:r w:rsidRPr="005726EB">
        <w:rPr>
          <w:rFonts w:ascii="Liberation Serif" w:hAnsi="Liberation Serif" w:cs="Liberation Serif"/>
          <w:b/>
          <w:sz w:val="28"/>
          <w:szCs w:val="28"/>
        </w:rPr>
        <w:t>ИнформУИК</w:t>
      </w:r>
      <w:proofErr w:type="spellEnd"/>
      <w:r w:rsidRPr="005726EB">
        <w:rPr>
          <w:rFonts w:ascii="Liberation Serif" w:hAnsi="Liberation Serif" w:cs="Liberation Serif"/>
          <w:b/>
          <w:sz w:val="28"/>
          <w:szCs w:val="28"/>
        </w:rPr>
        <w:t>»</w:t>
      </w:r>
      <w:r w:rsidR="001A3743">
        <w:rPr>
          <w:rFonts w:ascii="Liberation Serif" w:hAnsi="Liberation Serif" w:cs="Liberation Serif"/>
          <w:b/>
          <w:sz w:val="28"/>
          <w:szCs w:val="28"/>
        </w:rPr>
        <w:t>,</w:t>
      </w:r>
      <w:r w:rsidRPr="005726EB"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 w:rsidR="001A3743">
        <w:rPr>
          <w:rFonts w:ascii="Liberation Serif" w:hAnsi="Liberation Serif" w:cs="Liberation Serif"/>
          <w:b/>
          <w:sz w:val="28"/>
          <w:szCs w:val="28"/>
        </w:rPr>
        <w:t xml:space="preserve">территории </w:t>
      </w:r>
      <w:r w:rsidR="00397DCE" w:rsidRPr="00E12A76">
        <w:rPr>
          <w:rFonts w:ascii="Liberation Serif" w:hAnsi="Liberation Serif" w:cs="Liberation Serif"/>
          <w:b/>
          <w:sz w:val="28"/>
          <w:szCs w:val="28"/>
        </w:rPr>
        <w:t xml:space="preserve">Камышловского </w:t>
      </w:r>
      <w:r w:rsidR="009F1814" w:rsidRPr="00E12A76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6F0B70" w:rsidRPr="001B1C4B" w:rsidRDefault="006F0B70" w:rsidP="006F0B7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85"/>
        <w:gridCol w:w="5069"/>
      </w:tblGrid>
      <w:tr w:rsidR="009F1814" w:rsidRPr="001B1C4B" w:rsidTr="009F1814">
        <w:trPr>
          <w:trHeight w:val="1040"/>
        </w:trPr>
        <w:tc>
          <w:tcPr>
            <w:tcW w:w="616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п</w:t>
            </w:r>
            <w:proofErr w:type="gramEnd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/п</w:t>
            </w:r>
          </w:p>
        </w:tc>
        <w:tc>
          <w:tcPr>
            <w:tcW w:w="3885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№ УИК</w:t>
            </w:r>
          </w:p>
        </w:tc>
        <w:tc>
          <w:tcPr>
            <w:tcW w:w="5069" w:type="dxa"/>
            <w:vAlign w:val="center"/>
          </w:tcPr>
          <w:p w:rsidR="009F1814" w:rsidRPr="006F0B70" w:rsidRDefault="009F1814" w:rsidP="006F0B70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Число членов УИК, участвующих в проекте «</w:t>
            </w:r>
            <w:proofErr w:type="spellStart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ИнформУИК</w:t>
            </w:r>
            <w:proofErr w:type="spellEnd"/>
            <w:r w:rsidRPr="006F0B70">
              <w:rPr>
                <w:rFonts w:ascii="Liberation Serif" w:hAnsi="Liberation Serif" w:cs="Liberation Serif"/>
                <w:b/>
                <w:sz w:val="26"/>
                <w:szCs w:val="26"/>
              </w:rPr>
              <w:t>»</w:t>
            </w:r>
          </w:p>
        </w:tc>
      </w:tr>
      <w:tr w:rsidR="009F1814" w:rsidRPr="001B1C4B" w:rsidTr="009F1814">
        <w:tc>
          <w:tcPr>
            <w:tcW w:w="616" w:type="dxa"/>
            <w:vAlign w:val="center"/>
          </w:tcPr>
          <w:p w:rsidR="009F1814" w:rsidRPr="006F0B70" w:rsidRDefault="00397DCE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3885" w:type="dxa"/>
            <w:vAlign w:val="center"/>
          </w:tcPr>
          <w:p w:rsidR="009F1814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191</w:t>
            </w:r>
            <w:r w:rsidR="00397DCE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5069" w:type="dxa"/>
            <w:vAlign w:val="center"/>
          </w:tcPr>
          <w:p w:rsidR="009F1814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397DCE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3885" w:type="dxa"/>
            <w:vAlign w:val="center"/>
          </w:tcPr>
          <w:p w:rsidR="003B32A9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1916</w:t>
            </w:r>
          </w:p>
        </w:tc>
        <w:tc>
          <w:tcPr>
            <w:tcW w:w="5069" w:type="dxa"/>
            <w:vAlign w:val="center"/>
          </w:tcPr>
          <w:p w:rsidR="003B32A9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397DCE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1917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397DCE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1918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397DCE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1919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397DCE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1921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6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FF5485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1922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FF5485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1923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FF5485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1924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FF5485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1925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97DCE" w:rsidRPr="001B1C4B" w:rsidTr="009F1814">
        <w:tc>
          <w:tcPr>
            <w:tcW w:w="616" w:type="dxa"/>
            <w:vAlign w:val="center"/>
          </w:tcPr>
          <w:p w:rsidR="00397DCE" w:rsidRPr="006F0B70" w:rsidRDefault="00FF5485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3885" w:type="dxa"/>
            <w:vAlign w:val="center"/>
          </w:tcPr>
          <w:p w:rsidR="00397DCE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1926</w:t>
            </w:r>
          </w:p>
        </w:tc>
        <w:tc>
          <w:tcPr>
            <w:tcW w:w="5069" w:type="dxa"/>
            <w:vAlign w:val="center"/>
          </w:tcPr>
          <w:p w:rsidR="00397DCE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4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FF5485" w:rsidP="00397DC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3885" w:type="dxa"/>
            <w:vAlign w:val="center"/>
          </w:tcPr>
          <w:p w:rsidR="003B32A9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1927</w:t>
            </w:r>
          </w:p>
        </w:tc>
        <w:tc>
          <w:tcPr>
            <w:tcW w:w="5069" w:type="dxa"/>
            <w:vAlign w:val="center"/>
          </w:tcPr>
          <w:p w:rsidR="003B32A9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FF5485" w:rsidP="00FF548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13.</w:t>
            </w:r>
          </w:p>
        </w:tc>
        <w:tc>
          <w:tcPr>
            <w:tcW w:w="3885" w:type="dxa"/>
            <w:vAlign w:val="center"/>
          </w:tcPr>
          <w:p w:rsidR="003B32A9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1928</w:t>
            </w:r>
          </w:p>
        </w:tc>
        <w:tc>
          <w:tcPr>
            <w:tcW w:w="5069" w:type="dxa"/>
            <w:vAlign w:val="center"/>
          </w:tcPr>
          <w:p w:rsidR="003B32A9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</w:p>
        </w:tc>
      </w:tr>
      <w:tr w:rsidR="00FF5485" w:rsidRPr="001B1C4B" w:rsidTr="009F1814">
        <w:tc>
          <w:tcPr>
            <w:tcW w:w="616" w:type="dxa"/>
            <w:vAlign w:val="center"/>
          </w:tcPr>
          <w:p w:rsidR="00FF5485" w:rsidRPr="006F0B70" w:rsidRDefault="00FF5485" w:rsidP="00FF548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14.</w:t>
            </w:r>
          </w:p>
        </w:tc>
        <w:tc>
          <w:tcPr>
            <w:tcW w:w="3885" w:type="dxa"/>
            <w:vAlign w:val="center"/>
          </w:tcPr>
          <w:p w:rsidR="00FF5485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1929</w:t>
            </w:r>
          </w:p>
        </w:tc>
        <w:tc>
          <w:tcPr>
            <w:tcW w:w="5069" w:type="dxa"/>
            <w:vAlign w:val="center"/>
          </w:tcPr>
          <w:p w:rsidR="00FF5485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1</w:t>
            </w:r>
          </w:p>
        </w:tc>
      </w:tr>
      <w:tr w:rsidR="00FF5485" w:rsidRPr="001B1C4B" w:rsidTr="009F1814">
        <w:tc>
          <w:tcPr>
            <w:tcW w:w="616" w:type="dxa"/>
            <w:vAlign w:val="center"/>
          </w:tcPr>
          <w:p w:rsidR="00FF5485" w:rsidRPr="006F0B70" w:rsidRDefault="00FF5485" w:rsidP="00FF548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15.</w:t>
            </w:r>
          </w:p>
        </w:tc>
        <w:tc>
          <w:tcPr>
            <w:tcW w:w="3885" w:type="dxa"/>
            <w:vAlign w:val="center"/>
          </w:tcPr>
          <w:p w:rsidR="00FF5485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1930</w:t>
            </w:r>
          </w:p>
        </w:tc>
        <w:tc>
          <w:tcPr>
            <w:tcW w:w="5069" w:type="dxa"/>
            <w:vAlign w:val="center"/>
          </w:tcPr>
          <w:p w:rsidR="00FF5485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FF5485" w:rsidRPr="001B1C4B" w:rsidTr="009F1814">
        <w:tc>
          <w:tcPr>
            <w:tcW w:w="616" w:type="dxa"/>
            <w:vAlign w:val="center"/>
          </w:tcPr>
          <w:p w:rsidR="00FF5485" w:rsidRPr="006F0B70" w:rsidRDefault="00FF5485" w:rsidP="00FF548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16.</w:t>
            </w:r>
          </w:p>
        </w:tc>
        <w:tc>
          <w:tcPr>
            <w:tcW w:w="3885" w:type="dxa"/>
            <w:vAlign w:val="center"/>
          </w:tcPr>
          <w:p w:rsidR="00FF5485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1931</w:t>
            </w:r>
          </w:p>
        </w:tc>
        <w:tc>
          <w:tcPr>
            <w:tcW w:w="5069" w:type="dxa"/>
            <w:vAlign w:val="center"/>
          </w:tcPr>
          <w:p w:rsidR="00FF5485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</w:p>
        </w:tc>
      </w:tr>
      <w:tr w:rsidR="00FF5485" w:rsidRPr="001B1C4B" w:rsidTr="009F1814">
        <w:tc>
          <w:tcPr>
            <w:tcW w:w="616" w:type="dxa"/>
            <w:vAlign w:val="center"/>
          </w:tcPr>
          <w:p w:rsidR="00FF5485" w:rsidRPr="006F0B70" w:rsidRDefault="00FF5485" w:rsidP="00FF548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17.</w:t>
            </w:r>
          </w:p>
        </w:tc>
        <w:tc>
          <w:tcPr>
            <w:tcW w:w="3885" w:type="dxa"/>
            <w:vAlign w:val="center"/>
          </w:tcPr>
          <w:p w:rsidR="00FF5485" w:rsidRPr="006F0B70" w:rsidRDefault="00FF5485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1932</w:t>
            </w:r>
          </w:p>
        </w:tc>
        <w:tc>
          <w:tcPr>
            <w:tcW w:w="5069" w:type="dxa"/>
            <w:vAlign w:val="center"/>
          </w:tcPr>
          <w:p w:rsidR="00FF5485" w:rsidRPr="006F0B70" w:rsidRDefault="00FF5485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3</w:t>
            </w:r>
          </w:p>
        </w:tc>
      </w:tr>
      <w:tr w:rsidR="003B32A9" w:rsidRPr="001B1C4B" w:rsidTr="009F1814">
        <w:tc>
          <w:tcPr>
            <w:tcW w:w="616" w:type="dxa"/>
            <w:vAlign w:val="center"/>
          </w:tcPr>
          <w:p w:rsidR="003B32A9" w:rsidRPr="006F0B70" w:rsidRDefault="003B32A9" w:rsidP="006F0B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85" w:type="dxa"/>
            <w:vAlign w:val="center"/>
          </w:tcPr>
          <w:p w:rsidR="003B32A9" w:rsidRPr="006F0B70" w:rsidRDefault="003B32A9" w:rsidP="006F0B7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Итого:</w:t>
            </w:r>
          </w:p>
        </w:tc>
        <w:tc>
          <w:tcPr>
            <w:tcW w:w="5069" w:type="dxa"/>
            <w:vAlign w:val="center"/>
          </w:tcPr>
          <w:p w:rsidR="003B32A9" w:rsidRPr="006F0B70" w:rsidRDefault="00325DC6" w:rsidP="006F0B70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63</w:t>
            </w:r>
          </w:p>
        </w:tc>
      </w:tr>
    </w:tbl>
    <w:p w:rsidR="00156F6D" w:rsidRPr="00CB7200" w:rsidRDefault="00156F6D" w:rsidP="00CB7200">
      <w:pPr>
        <w:spacing w:line="360" w:lineRule="auto"/>
        <w:jc w:val="both"/>
        <w:rPr>
          <w:rFonts w:ascii="Liberation Serif" w:hAnsi="Liberation Serif" w:cs="Liberation Serif"/>
          <w:sz w:val="16"/>
          <w:szCs w:val="28"/>
        </w:rPr>
      </w:pPr>
    </w:p>
    <w:sectPr w:rsidR="00156F6D" w:rsidRPr="00CB7200" w:rsidSect="00CB7200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40" w:rsidRDefault="008E4640">
      <w:r>
        <w:separator/>
      </w:r>
    </w:p>
  </w:endnote>
  <w:endnote w:type="continuationSeparator" w:id="0">
    <w:p w:rsidR="008E4640" w:rsidRDefault="008E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40" w:rsidRDefault="008E4640">
      <w:r>
        <w:separator/>
      </w:r>
    </w:p>
  </w:footnote>
  <w:footnote w:type="continuationSeparator" w:id="0">
    <w:p w:rsidR="008E4640" w:rsidRDefault="008E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A7" w:rsidRDefault="00A575F9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65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5A7" w:rsidRDefault="00F665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A7" w:rsidRDefault="00A575F9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65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2A76">
      <w:rPr>
        <w:rStyle w:val="a8"/>
        <w:noProof/>
      </w:rPr>
      <w:t>2</w:t>
    </w:r>
    <w:r>
      <w:rPr>
        <w:rStyle w:val="a8"/>
      </w:rPr>
      <w:fldChar w:fldCharType="end"/>
    </w:r>
  </w:p>
  <w:p w:rsidR="00F665A7" w:rsidRDefault="00F665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A7" w:rsidRDefault="00F665A7" w:rsidP="00905C4A">
    <w:pPr>
      <w:jc w:val="center"/>
    </w:pPr>
  </w:p>
  <w:p w:rsidR="00F665A7" w:rsidRDefault="00F665A7" w:rsidP="00905C4A">
    <w:pPr>
      <w:pStyle w:val="a4"/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7F9"/>
    <w:multiLevelType w:val="hybridMultilevel"/>
    <w:tmpl w:val="3342D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5658B7"/>
    <w:multiLevelType w:val="multilevel"/>
    <w:tmpl w:val="6DDAD87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71E32FE"/>
    <w:multiLevelType w:val="hybridMultilevel"/>
    <w:tmpl w:val="657237F0"/>
    <w:lvl w:ilvl="0" w:tplc="719CFC0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3217CA5"/>
    <w:multiLevelType w:val="multilevel"/>
    <w:tmpl w:val="D4F445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F413F55"/>
    <w:multiLevelType w:val="multilevel"/>
    <w:tmpl w:val="657237F0"/>
    <w:lvl w:ilvl="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D4"/>
    <w:rsid w:val="00000A26"/>
    <w:rsid w:val="000010F4"/>
    <w:rsid w:val="000014B6"/>
    <w:rsid w:val="00003474"/>
    <w:rsid w:val="00004963"/>
    <w:rsid w:val="00004B98"/>
    <w:rsid w:val="00006289"/>
    <w:rsid w:val="00006942"/>
    <w:rsid w:val="000101EC"/>
    <w:rsid w:val="0001041A"/>
    <w:rsid w:val="00012AD6"/>
    <w:rsid w:val="00013871"/>
    <w:rsid w:val="00014F78"/>
    <w:rsid w:val="00015C37"/>
    <w:rsid w:val="00015CA8"/>
    <w:rsid w:val="00016483"/>
    <w:rsid w:val="000174DE"/>
    <w:rsid w:val="000210EE"/>
    <w:rsid w:val="00021EF9"/>
    <w:rsid w:val="00023EDF"/>
    <w:rsid w:val="000247D5"/>
    <w:rsid w:val="00025514"/>
    <w:rsid w:val="000258F7"/>
    <w:rsid w:val="00025F6F"/>
    <w:rsid w:val="00026304"/>
    <w:rsid w:val="000269E1"/>
    <w:rsid w:val="000276BE"/>
    <w:rsid w:val="00030AB2"/>
    <w:rsid w:val="00030C44"/>
    <w:rsid w:val="00030F5C"/>
    <w:rsid w:val="00035150"/>
    <w:rsid w:val="00035724"/>
    <w:rsid w:val="0003578C"/>
    <w:rsid w:val="000404E6"/>
    <w:rsid w:val="00043CB8"/>
    <w:rsid w:val="00043DF8"/>
    <w:rsid w:val="00044221"/>
    <w:rsid w:val="0004475D"/>
    <w:rsid w:val="00046784"/>
    <w:rsid w:val="00047A71"/>
    <w:rsid w:val="000528AC"/>
    <w:rsid w:val="00052A32"/>
    <w:rsid w:val="00052C5A"/>
    <w:rsid w:val="000557C9"/>
    <w:rsid w:val="00055888"/>
    <w:rsid w:val="00055BEC"/>
    <w:rsid w:val="0005609E"/>
    <w:rsid w:val="000562F7"/>
    <w:rsid w:val="000566CA"/>
    <w:rsid w:val="00060D55"/>
    <w:rsid w:val="000623DB"/>
    <w:rsid w:val="0006262E"/>
    <w:rsid w:val="0006303B"/>
    <w:rsid w:val="00064EA8"/>
    <w:rsid w:val="000650D6"/>
    <w:rsid w:val="0006671A"/>
    <w:rsid w:val="00070A0D"/>
    <w:rsid w:val="00071F9F"/>
    <w:rsid w:val="000730B9"/>
    <w:rsid w:val="0007427D"/>
    <w:rsid w:val="000756C5"/>
    <w:rsid w:val="000761B5"/>
    <w:rsid w:val="00077DC9"/>
    <w:rsid w:val="00084D54"/>
    <w:rsid w:val="00085160"/>
    <w:rsid w:val="0008644E"/>
    <w:rsid w:val="000868C4"/>
    <w:rsid w:val="000900C2"/>
    <w:rsid w:val="0009165F"/>
    <w:rsid w:val="000918AC"/>
    <w:rsid w:val="00091929"/>
    <w:rsid w:val="0009285A"/>
    <w:rsid w:val="00093655"/>
    <w:rsid w:val="000947F3"/>
    <w:rsid w:val="00095D2B"/>
    <w:rsid w:val="000A040E"/>
    <w:rsid w:val="000A19F6"/>
    <w:rsid w:val="000A2B62"/>
    <w:rsid w:val="000A31A8"/>
    <w:rsid w:val="000A39B5"/>
    <w:rsid w:val="000A43BF"/>
    <w:rsid w:val="000A63C6"/>
    <w:rsid w:val="000A6BF3"/>
    <w:rsid w:val="000A7350"/>
    <w:rsid w:val="000B0310"/>
    <w:rsid w:val="000B213E"/>
    <w:rsid w:val="000B2AF8"/>
    <w:rsid w:val="000B3819"/>
    <w:rsid w:val="000B3A5B"/>
    <w:rsid w:val="000B443E"/>
    <w:rsid w:val="000B57CB"/>
    <w:rsid w:val="000C0A6B"/>
    <w:rsid w:val="000C33E7"/>
    <w:rsid w:val="000C42D9"/>
    <w:rsid w:val="000C4CFB"/>
    <w:rsid w:val="000C5970"/>
    <w:rsid w:val="000C5A80"/>
    <w:rsid w:val="000C5BE3"/>
    <w:rsid w:val="000C5DBC"/>
    <w:rsid w:val="000C6B17"/>
    <w:rsid w:val="000C77A5"/>
    <w:rsid w:val="000C7BEF"/>
    <w:rsid w:val="000D01E2"/>
    <w:rsid w:val="000D1802"/>
    <w:rsid w:val="000D30F2"/>
    <w:rsid w:val="000D4272"/>
    <w:rsid w:val="000D4876"/>
    <w:rsid w:val="000D5D13"/>
    <w:rsid w:val="000D62BE"/>
    <w:rsid w:val="000E02C5"/>
    <w:rsid w:val="000E037C"/>
    <w:rsid w:val="000E2C30"/>
    <w:rsid w:val="000E502A"/>
    <w:rsid w:val="000E5280"/>
    <w:rsid w:val="000E5FC0"/>
    <w:rsid w:val="000E6FB7"/>
    <w:rsid w:val="000E7039"/>
    <w:rsid w:val="000E7CA1"/>
    <w:rsid w:val="000E7F53"/>
    <w:rsid w:val="000F09D3"/>
    <w:rsid w:val="000F13AB"/>
    <w:rsid w:val="000F5AF3"/>
    <w:rsid w:val="000F695F"/>
    <w:rsid w:val="000F6E9B"/>
    <w:rsid w:val="000F7677"/>
    <w:rsid w:val="00100522"/>
    <w:rsid w:val="00100BC9"/>
    <w:rsid w:val="00103CBB"/>
    <w:rsid w:val="001044E9"/>
    <w:rsid w:val="00105491"/>
    <w:rsid w:val="00106BC9"/>
    <w:rsid w:val="00106E18"/>
    <w:rsid w:val="00107B12"/>
    <w:rsid w:val="00110F98"/>
    <w:rsid w:val="00111328"/>
    <w:rsid w:val="00113918"/>
    <w:rsid w:val="00114275"/>
    <w:rsid w:val="0011446C"/>
    <w:rsid w:val="00114F34"/>
    <w:rsid w:val="00122C05"/>
    <w:rsid w:val="001246B9"/>
    <w:rsid w:val="00125ACA"/>
    <w:rsid w:val="001273D6"/>
    <w:rsid w:val="001302A2"/>
    <w:rsid w:val="00130ABF"/>
    <w:rsid w:val="00130EC1"/>
    <w:rsid w:val="0013181D"/>
    <w:rsid w:val="00131D58"/>
    <w:rsid w:val="00132A32"/>
    <w:rsid w:val="00132E4A"/>
    <w:rsid w:val="001351E1"/>
    <w:rsid w:val="001369F5"/>
    <w:rsid w:val="00140C87"/>
    <w:rsid w:val="001419AA"/>
    <w:rsid w:val="00143CB5"/>
    <w:rsid w:val="00143D70"/>
    <w:rsid w:val="00144DD5"/>
    <w:rsid w:val="0014503A"/>
    <w:rsid w:val="00145966"/>
    <w:rsid w:val="00147918"/>
    <w:rsid w:val="00147997"/>
    <w:rsid w:val="0015046F"/>
    <w:rsid w:val="00156419"/>
    <w:rsid w:val="00156F6D"/>
    <w:rsid w:val="00157823"/>
    <w:rsid w:val="001607A6"/>
    <w:rsid w:val="001628C3"/>
    <w:rsid w:val="00162B18"/>
    <w:rsid w:val="001630ED"/>
    <w:rsid w:val="001635C8"/>
    <w:rsid w:val="00164136"/>
    <w:rsid w:val="001643EF"/>
    <w:rsid w:val="00164507"/>
    <w:rsid w:val="00164B44"/>
    <w:rsid w:val="00164D49"/>
    <w:rsid w:val="00165153"/>
    <w:rsid w:val="001652D5"/>
    <w:rsid w:val="001654E4"/>
    <w:rsid w:val="001709B5"/>
    <w:rsid w:val="00172281"/>
    <w:rsid w:val="001729F3"/>
    <w:rsid w:val="001748EC"/>
    <w:rsid w:val="00174C6B"/>
    <w:rsid w:val="00174E20"/>
    <w:rsid w:val="001755E5"/>
    <w:rsid w:val="00175EB3"/>
    <w:rsid w:val="00180AEB"/>
    <w:rsid w:val="0018112F"/>
    <w:rsid w:val="001818A9"/>
    <w:rsid w:val="001818CD"/>
    <w:rsid w:val="001822CC"/>
    <w:rsid w:val="00182C5F"/>
    <w:rsid w:val="001834BD"/>
    <w:rsid w:val="001858A1"/>
    <w:rsid w:val="00185917"/>
    <w:rsid w:val="0018705C"/>
    <w:rsid w:val="00190995"/>
    <w:rsid w:val="00191ABD"/>
    <w:rsid w:val="00192138"/>
    <w:rsid w:val="001923CC"/>
    <w:rsid w:val="001929F8"/>
    <w:rsid w:val="00193636"/>
    <w:rsid w:val="0019486D"/>
    <w:rsid w:val="00196078"/>
    <w:rsid w:val="001962B4"/>
    <w:rsid w:val="00197529"/>
    <w:rsid w:val="001976DE"/>
    <w:rsid w:val="001A0C5D"/>
    <w:rsid w:val="001A3139"/>
    <w:rsid w:val="001A3743"/>
    <w:rsid w:val="001A4F08"/>
    <w:rsid w:val="001A5F00"/>
    <w:rsid w:val="001A74DF"/>
    <w:rsid w:val="001B2020"/>
    <w:rsid w:val="001B2085"/>
    <w:rsid w:val="001B2323"/>
    <w:rsid w:val="001B267C"/>
    <w:rsid w:val="001B403E"/>
    <w:rsid w:val="001B4BE9"/>
    <w:rsid w:val="001B507F"/>
    <w:rsid w:val="001B5515"/>
    <w:rsid w:val="001B5DFE"/>
    <w:rsid w:val="001B5F21"/>
    <w:rsid w:val="001B6623"/>
    <w:rsid w:val="001B6990"/>
    <w:rsid w:val="001B6E0B"/>
    <w:rsid w:val="001B6F66"/>
    <w:rsid w:val="001B78B5"/>
    <w:rsid w:val="001C05A0"/>
    <w:rsid w:val="001C0CD1"/>
    <w:rsid w:val="001C1D3E"/>
    <w:rsid w:val="001C311D"/>
    <w:rsid w:val="001C54F5"/>
    <w:rsid w:val="001C5E0D"/>
    <w:rsid w:val="001C6342"/>
    <w:rsid w:val="001C67D9"/>
    <w:rsid w:val="001C6C60"/>
    <w:rsid w:val="001C7CB9"/>
    <w:rsid w:val="001D0973"/>
    <w:rsid w:val="001D1338"/>
    <w:rsid w:val="001D153D"/>
    <w:rsid w:val="001D20B0"/>
    <w:rsid w:val="001D2970"/>
    <w:rsid w:val="001D2B2E"/>
    <w:rsid w:val="001D31DB"/>
    <w:rsid w:val="001D469D"/>
    <w:rsid w:val="001D4842"/>
    <w:rsid w:val="001D558E"/>
    <w:rsid w:val="001D7018"/>
    <w:rsid w:val="001D7599"/>
    <w:rsid w:val="001D75FD"/>
    <w:rsid w:val="001D77AB"/>
    <w:rsid w:val="001D7B27"/>
    <w:rsid w:val="001E0D71"/>
    <w:rsid w:val="001E2462"/>
    <w:rsid w:val="001E3098"/>
    <w:rsid w:val="001E3236"/>
    <w:rsid w:val="001E34A0"/>
    <w:rsid w:val="001E3774"/>
    <w:rsid w:val="001E3F41"/>
    <w:rsid w:val="001E3F55"/>
    <w:rsid w:val="001E4A06"/>
    <w:rsid w:val="001E554E"/>
    <w:rsid w:val="001E70FE"/>
    <w:rsid w:val="001E79C3"/>
    <w:rsid w:val="001F145F"/>
    <w:rsid w:val="001F33BF"/>
    <w:rsid w:val="001F3F2C"/>
    <w:rsid w:val="001F4DB3"/>
    <w:rsid w:val="001F6997"/>
    <w:rsid w:val="001F7CA5"/>
    <w:rsid w:val="0020095A"/>
    <w:rsid w:val="002014D9"/>
    <w:rsid w:val="002059DA"/>
    <w:rsid w:val="002069F6"/>
    <w:rsid w:val="00206B5B"/>
    <w:rsid w:val="002079D5"/>
    <w:rsid w:val="00207ECA"/>
    <w:rsid w:val="002116A4"/>
    <w:rsid w:val="002126B2"/>
    <w:rsid w:val="002132B1"/>
    <w:rsid w:val="00213EB8"/>
    <w:rsid w:val="00214109"/>
    <w:rsid w:val="0021737A"/>
    <w:rsid w:val="00217687"/>
    <w:rsid w:val="0021792B"/>
    <w:rsid w:val="00220EC5"/>
    <w:rsid w:val="00222090"/>
    <w:rsid w:val="0022332A"/>
    <w:rsid w:val="00223364"/>
    <w:rsid w:val="002234E3"/>
    <w:rsid w:val="00224BCB"/>
    <w:rsid w:val="0022771E"/>
    <w:rsid w:val="00227FBD"/>
    <w:rsid w:val="00230690"/>
    <w:rsid w:val="00231123"/>
    <w:rsid w:val="00233428"/>
    <w:rsid w:val="002354CE"/>
    <w:rsid w:val="00235CF8"/>
    <w:rsid w:val="00235F08"/>
    <w:rsid w:val="0023651C"/>
    <w:rsid w:val="002379A9"/>
    <w:rsid w:val="00237C5B"/>
    <w:rsid w:val="002400B0"/>
    <w:rsid w:val="002428CB"/>
    <w:rsid w:val="00242A7B"/>
    <w:rsid w:val="00244336"/>
    <w:rsid w:val="00244399"/>
    <w:rsid w:val="002452BE"/>
    <w:rsid w:val="00245B78"/>
    <w:rsid w:val="0024637B"/>
    <w:rsid w:val="002469CD"/>
    <w:rsid w:val="002504C0"/>
    <w:rsid w:val="00251208"/>
    <w:rsid w:val="002526CC"/>
    <w:rsid w:val="00254157"/>
    <w:rsid w:val="00255648"/>
    <w:rsid w:val="002557B0"/>
    <w:rsid w:val="00255C61"/>
    <w:rsid w:val="00256897"/>
    <w:rsid w:val="00257BCB"/>
    <w:rsid w:val="00260443"/>
    <w:rsid w:val="00260B60"/>
    <w:rsid w:val="00261A0C"/>
    <w:rsid w:val="0026262C"/>
    <w:rsid w:val="002636E1"/>
    <w:rsid w:val="00264134"/>
    <w:rsid w:val="00264650"/>
    <w:rsid w:val="00266A00"/>
    <w:rsid w:val="00266B26"/>
    <w:rsid w:val="002672AF"/>
    <w:rsid w:val="0027042F"/>
    <w:rsid w:val="00274F5F"/>
    <w:rsid w:val="00275710"/>
    <w:rsid w:val="002765FE"/>
    <w:rsid w:val="00276A59"/>
    <w:rsid w:val="0027768B"/>
    <w:rsid w:val="00277D41"/>
    <w:rsid w:val="00280CF7"/>
    <w:rsid w:val="002815EE"/>
    <w:rsid w:val="0028291B"/>
    <w:rsid w:val="00284114"/>
    <w:rsid w:val="00284936"/>
    <w:rsid w:val="00286458"/>
    <w:rsid w:val="002906E6"/>
    <w:rsid w:val="00290A9E"/>
    <w:rsid w:val="002910AE"/>
    <w:rsid w:val="0029256A"/>
    <w:rsid w:val="00293DAD"/>
    <w:rsid w:val="002940A9"/>
    <w:rsid w:val="002955D9"/>
    <w:rsid w:val="00296D7E"/>
    <w:rsid w:val="0029759B"/>
    <w:rsid w:val="002A0164"/>
    <w:rsid w:val="002A061E"/>
    <w:rsid w:val="002A16AD"/>
    <w:rsid w:val="002A2775"/>
    <w:rsid w:val="002A2BC8"/>
    <w:rsid w:val="002A30E6"/>
    <w:rsid w:val="002A3EC0"/>
    <w:rsid w:val="002A56F3"/>
    <w:rsid w:val="002A6495"/>
    <w:rsid w:val="002A695B"/>
    <w:rsid w:val="002A6C00"/>
    <w:rsid w:val="002A77AC"/>
    <w:rsid w:val="002B11B2"/>
    <w:rsid w:val="002B24CB"/>
    <w:rsid w:val="002B2F43"/>
    <w:rsid w:val="002B4E58"/>
    <w:rsid w:val="002B55E7"/>
    <w:rsid w:val="002B6319"/>
    <w:rsid w:val="002B7728"/>
    <w:rsid w:val="002C03C1"/>
    <w:rsid w:val="002C1D75"/>
    <w:rsid w:val="002C3D5D"/>
    <w:rsid w:val="002C4884"/>
    <w:rsid w:val="002C6335"/>
    <w:rsid w:val="002C635E"/>
    <w:rsid w:val="002C67B3"/>
    <w:rsid w:val="002C720F"/>
    <w:rsid w:val="002D13FD"/>
    <w:rsid w:val="002D3468"/>
    <w:rsid w:val="002D3869"/>
    <w:rsid w:val="002D4084"/>
    <w:rsid w:val="002D40BA"/>
    <w:rsid w:val="002D4E0D"/>
    <w:rsid w:val="002D524B"/>
    <w:rsid w:val="002D5479"/>
    <w:rsid w:val="002D66E4"/>
    <w:rsid w:val="002E14BE"/>
    <w:rsid w:val="002E198C"/>
    <w:rsid w:val="002E1DA1"/>
    <w:rsid w:val="002E1FA0"/>
    <w:rsid w:val="002E4260"/>
    <w:rsid w:val="002E7A27"/>
    <w:rsid w:val="002F0AF2"/>
    <w:rsid w:val="002F0F14"/>
    <w:rsid w:val="002F147B"/>
    <w:rsid w:val="002F1788"/>
    <w:rsid w:val="002F17FC"/>
    <w:rsid w:val="002F1C3A"/>
    <w:rsid w:val="002F23CC"/>
    <w:rsid w:val="002F3253"/>
    <w:rsid w:val="002F49C3"/>
    <w:rsid w:val="002F535F"/>
    <w:rsid w:val="002F7754"/>
    <w:rsid w:val="002F77EC"/>
    <w:rsid w:val="00300661"/>
    <w:rsid w:val="00304C6F"/>
    <w:rsid w:val="00306273"/>
    <w:rsid w:val="003109D1"/>
    <w:rsid w:val="003113F2"/>
    <w:rsid w:val="003124BC"/>
    <w:rsid w:val="00313D79"/>
    <w:rsid w:val="0031404D"/>
    <w:rsid w:val="003151F4"/>
    <w:rsid w:val="003202E6"/>
    <w:rsid w:val="003224D8"/>
    <w:rsid w:val="00323C38"/>
    <w:rsid w:val="00324CEE"/>
    <w:rsid w:val="00325976"/>
    <w:rsid w:val="00325DC6"/>
    <w:rsid w:val="00327289"/>
    <w:rsid w:val="00327744"/>
    <w:rsid w:val="00327DC9"/>
    <w:rsid w:val="00327F55"/>
    <w:rsid w:val="00330589"/>
    <w:rsid w:val="00334BDE"/>
    <w:rsid w:val="003353B5"/>
    <w:rsid w:val="00335446"/>
    <w:rsid w:val="00336F9C"/>
    <w:rsid w:val="00337E8F"/>
    <w:rsid w:val="00340141"/>
    <w:rsid w:val="003418EB"/>
    <w:rsid w:val="00342DB0"/>
    <w:rsid w:val="0034390A"/>
    <w:rsid w:val="003467BC"/>
    <w:rsid w:val="00346BBE"/>
    <w:rsid w:val="00347A1D"/>
    <w:rsid w:val="003537E9"/>
    <w:rsid w:val="003543D0"/>
    <w:rsid w:val="0035719E"/>
    <w:rsid w:val="00357EAC"/>
    <w:rsid w:val="00360426"/>
    <w:rsid w:val="00360C00"/>
    <w:rsid w:val="00360F35"/>
    <w:rsid w:val="00362BD4"/>
    <w:rsid w:val="0036383E"/>
    <w:rsid w:val="003736D6"/>
    <w:rsid w:val="003747AF"/>
    <w:rsid w:val="0037748C"/>
    <w:rsid w:val="00380B45"/>
    <w:rsid w:val="0038197E"/>
    <w:rsid w:val="003831FA"/>
    <w:rsid w:val="00385020"/>
    <w:rsid w:val="00386068"/>
    <w:rsid w:val="003860E1"/>
    <w:rsid w:val="00387B28"/>
    <w:rsid w:val="00390409"/>
    <w:rsid w:val="00390CF8"/>
    <w:rsid w:val="00391151"/>
    <w:rsid w:val="0039299A"/>
    <w:rsid w:val="0039371C"/>
    <w:rsid w:val="00394027"/>
    <w:rsid w:val="00394B19"/>
    <w:rsid w:val="00394DD8"/>
    <w:rsid w:val="003954FE"/>
    <w:rsid w:val="00395E1F"/>
    <w:rsid w:val="0039619D"/>
    <w:rsid w:val="00396C63"/>
    <w:rsid w:val="00397402"/>
    <w:rsid w:val="00397638"/>
    <w:rsid w:val="00397D8A"/>
    <w:rsid w:val="00397DCE"/>
    <w:rsid w:val="003A126E"/>
    <w:rsid w:val="003A18D8"/>
    <w:rsid w:val="003A3A55"/>
    <w:rsid w:val="003A3D1E"/>
    <w:rsid w:val="003A4C7E"/>
    <w:rsid w:val="003A5967"/>
    <w:rsid w:val="003A5B9D"/>
    <w:rsid w:val="003A74D5"/>
    <w:rsid w:val="003A79BF"/>
    <w:rsid w:val="003B09AE"/>
    <w:rsid w:val="003B1390"/>
    <w:rsid w:val="003B2199"/>
    <w:rsid w:val="003B32A9"/>
    <w:rsid w:val="003B4813"/>
    <w:rsid w:val="003B50A0"/>
    <w:rsid w:val="003C04BB"/>
    <w:rsid w:val="003C067F"/>
    <w:rsid w:val="003C4B10"/>
    <w:rsid w:val="003C4C54"/>
    <w:rsid w:val="003C6AA4"/>
    <w:rsid w:val="003C7013"/>
    <w:rsid w:val="003C7F03"/>
    <w:rsid w:val="003D206C"/>
    <w:rsid w:val="003D2B07"/>
    <w:rsid w:val="003D3F3E"/>
    <w:rsid w:val="003D48D0"/>
    <w:rsid w:val="003D5011"/>
    <w:rsid w:val="003D5C61"/>
    <w:rsid w:val="003D66D7"/>
    <w:rsid w:val="003D7CE8"/>
    <w:rsid w:val="003E075D"/>
    <w:rsid w:val="003E09E4"/>
    <w:rsid w:val="003E1E5E"/>
    <w:rsid w:val="003E27E3"/>
    <w:rsid w:val="003E5A45"/>
    <w:rsid w:val="003E5AA6"/>
    <w:rsid w:val="003E5E8A"/>
    <w:rsid w:val="003F02F5"/>
    <w:rsid w:val="003F0691"/>
    <w:rsid w:val="003F0FE5"/>
    <w:rsid w:val="003F6A79"/>
    <w:rsid w:val="003F7D0E"/>
    <w:rsid w:val="00403C7D"/>
    <w:rsid w:val="004047B3"/>
    <w:rsid w:val="00405683"/>
    <w:rsid w:val="00406212"/>
    <w:rsid w:val="00406917"/>
    <w:rsid w:val="00406939"/>
    <w:rsid w:val="00407209"/>
    <w:rsid w:val="00412404"/>
    <w:rsid w:val="00415ECD"/>
    <w:rsid w:val="004167C5"/>
    <w:rsid w:val="0041736B"/>
    <w:rsid w:val="00424F5E"/>
    <w:rsid w:val="00426FB2"/>
    <w:rsid w:val="00431AAC"/>
    <w:rsid w:val="00432E21"/>
    <w:rsid w:val="00433277"/>
    <w:rsid w:val="004341A9"/>
    <w:rsid w:val="00434B30"/>
    <w:rsid w:val="00434B42"/>
    <w:rsid w:val="0043553E"/>
    <w:rsid w:val="00441BD4"/>
    <w:rsid w:val="00442BAC"/>
    <w:rsid w:val="0044411D"/>
    <w:rsid w:val="00444F21"/>
    <w:rsid w:val="004450CA"/>
    <w:rsid w:val="0044520D"/>
    <w:rsid w:val="00446D37"/>
    <w:rsid w:val="00446F03"/>
    <w:rsid w:val="00450603"/>
    <w:rsid w:val="00451BED"/>
    <w:rsid w:val="00452476"/>
    <w:rsid w:val="00452C13"/>
    <w:rsid w:val="00452E19"/>
    <w:rsid w:val="00460057"/>
    <w:rsid w:val="00461BF0"/>
    <w:rsid w:val="00467110"/>
    <w:rsid w:val="00467E27"/>
    <w:rsid w:val="0047042E"/>
    <w:rsid w:val="00470CC8"/>
    <w:rsid w:val="00472A28"/>
    <w:rsid w:val="00473344"/>
    <w:rsid w:val="004735E5"/>
    <w:rsid w:val="004738CB"/>
    <w:rsid w:val="004751E2"/>
    <w:rsid w:val="004768B1"/>
    <w:rsid w:val="00480EA6"/>
    <w:rsid w:val="00483616"/>
    <w:rsid w:val="00484ABA"/>
    <w:rsid w:val="00485F32"/>
    <w:rsid w:val="00490236"/>
    <w:rsid w:val="00490B8B"/>
    <w:rsid w:val="00490C9F"/>
    <w:rsid w:val="0049166B"/>
    <w:rsid w:val="0049343F"/>
    <w:rsid w:val="004942FC"/>
    <w:rsid w:val="004949FF"/>
    <w:rsid w:val="00495094"/>
    <w:rsid w:val="0049699A"/>
    <w:rsid w:val="004969FA"/>
    <w:rsid w:val="00497B4F"/>
    <w:rsid w:val="00497DD7"/>
    <w:rsid w:val="00497E99"/>
    <w:rsid w:val="004A0CC5"/>
    <w:rsid w:val="004A13C9"/>
    <w:rsid w:val="004A1FE7"/>
    <w:rsid w:val="004A2CE5"/>
    <w:rsid w:val="004A5DA6"/>
    <w:rsid w:val="004A5F49"/>
    <w:rsid w:val="004A76A2"/>
    <w:rsid w:val="004A7C5A"/>
    <w:rsid w:val="004B42CC"/>
    <w:rsid w:val="004B4322"/>
    <w:rsid w:val="004B4B0D"/>
    <w:rsid w:val="004B4E62"/>
    <w:rsid w:val="004B55B9"/>
    <w:rsid w:val="004B55F5"/>
    <w:rsid w:val="004B73CC"/>
    <w:rsid w:val="004C2496"/>
    <w:rsid w:val="004C32D8"/>
    <w:rsid w:val="004C3648"/>
    <w:rsid w:val="004C3AB4"/>
    <w:rsid w:val="004C4BD1"/>
    <w:rsid w:val="004C56F8"/>
    <w:rsid w:val="004C6AC9"/>
    <w:rsid w:val="004C6BC8"/>
    <w:rsid w:val="004C734C"/>
    <w:rsid w:val="004D08EF"/>
    <w:rsid w:val="004D0BE6"/>
    <w:rsid w:val="004D0F59"/>
    <w:rsid w:val="004D20BF"/>
    <w:rsid w:val="004D2454"/>
    <w:rsid w:val="004D3A08"/>
    <w:rsid w:val="004D3D15"/>
    <w:rsid w:val="004D4766"/>
    <w:rsid w:val="004D682B"/>
    <w:rsid w:val="004D7B92"/>
    <w:rsid w:val="004E0FC0"/>
    <w:rsid w:val="004E232D"/>
    <w:rsid w:val="004E30DC"/>
    <w:rsid w:val="004E362D"/>
    <w:rsid w:val="004E3C58"/>
    <w:rsid w:val="004E3DD5"/>
    <w:rsid w:val="004E4076"/>
    <w:rsid w:val="004E4BD7"/>
    <w:rsid w:val="004E6FF3"/>
    <w:rsid w:val="004F03E7"/>
    <w:rsid w:val="004F0754"/>
    <w:rsid w:val="004F0938"/>
    <w:rsid w:val="004F154D"/>
    <w:rsid w:val="004F2385"/>
    <w:rsid w:val="004F26A4"/>
    <w:rsid w:val="004F26B6"/>
    <w:rsid w:val="004F26F8"/>
    <w:rsid w:val="004F2EEF"/>
    <w:rsid w:val="004F429C"/>
    <w:rsid w:val="004F44FB"/>
    <w:rsid w:val="004F477E"/>
    <w:rsid w:val="004F49DD"/>
    <w:rsid w:val="004F64E1"/>
    <w:rsid w:val="004F66B5"/>
    <w:rsid w:val="00503DC6"/>
    <w:rsid w:val="00505710"/>
    <w:rsid w:val="005104A7"/>
    <w:rsid w:val="00510FE3"/>
    <w:rsid w:val="005110A2"/>
    <w:rsid w:val="005148CD"/>
    <w:rsid w:val="00514FC8"/>
    <w:rsid w:val="005151FA"/>
    <w:rsid w:val="005157F6"/>
    <w:rsid w:val="0051680C"/>
    <w:rsid w:val="00516D81"/>
    <w:rsid w:val="005170E0"/>
    <w:rsid w:val="00517C3B"/>
    <w:rsid w:val="005205A0"/>
    <w:rsid w:val="005207B6"/>
    <w:rsid w:val="005209EA"/>
    <w:rsid w:val="00520A95"/>
    <w:rsid w:val="00521263"/>
    <w:rsid w:val="00521797"/>
    <w:rsid w:val="005224E9"/>
    <w:rsid w:val="00523FDA"/>
    <w:rsid w:val="00525C81"/>
    <w:rsid w:val="00525E77"/>
    <w:rsid w:val="005337B3"/>
    <w:rsid w:val="00534327"/>
    <w:rsid w:val="005356E9"/>
    <w:rsid w:val="005372EB"/>
    <w:rsid w:val="00541793"/>
    <w:rsid w:val="005417B0"/>
    <w:rsid w:val="00542520"/>
    <w:rsid w:val="00544E5C"/>
    <w:rsid w:val="005464C3"/>
    <w:rsid w:val="00547D93"/>
    <w:rsid w:val="00550046"/>
    <w:rsid w:val="00550C86"/>
    <w:rsid w:val="00551EF6"/>
    <w:rsid w:val="0055274C"/>
    <w:rsid w:val="005541B3"/>
    <w:rsid w:val="00555743"/>
    <w:rsid w:val="00555AAF"/>
    <w:rsid w:val="00556157"/>
    <w:rsid w:val="005561EA"/>
    <w:rsid w:val="00556DA2"/>
    <w:rsid w:val="005620D2"/>
    <w:rsid w:val="005622AD"/>
    <w:rsid w:val="00562C7C"/>
    <w:rsid w:val="00562E17"/>
    <w:rsid w:val="005637C0"/>
    <w:rsid w:val="00563919"/>
    <w:rsid w:val="00563A90"/>
    <w:rsid w:val="005648B9"/>
    <w:rsid w:val="00566F8A"/>
    <w:rsid w:val="00567140"/>
    <w:rsid w:val="0057037D"/>
    <w:rsid w:val="00572BCC"/>
    <w:rsid w:val="0057423B"/>
    <w:rsid w:val="00574C70"/>
    <w:rsid w:val="0057520D"/>
    <w:rsid w:val="00576348"/>
    <w:rsid w:val="00576B5C"/>
    <w:rsid w:val="005774E2"/>
    <w:rsid w:val="00580BFD"/>
    <w:rsid w:val="005811C9"/>
    <w:rsid w:val="00582443"/>
    <w:rsid w:val="00585A2B"/>
    <w:rsid w:val="00586681"/>
    <w:rsid w:val="0058698E"/>
    <w:rsid w:val="00586F7C"/>
    <w:rsid w:val="00587C19"/>
    <w:rsid w:val="00591061"/>
    <w:rsid w:val="005922DB"/>
    <w:rsid w:val="00592A17"/>
    <w:rsid w:val="00595566"/>
    <w:rsid w:val="00595806"/>
    <w:rsid w:val="005963E0"/>
    <w:rsid w:val="005971FE"/>
    <w:rsid w:val="005A001E"/>
    <w:rsid w:val="005A1225"/>
    <w:rsid w:val="005A213F"/>
    <w:rsid w:val="005A2F4F"/>
    <w:rsid w:val="005A3568"/>
    <w:rsid w:val="005A39E9"/>
    <w:rsid w:val="005A4066"/>
    <w:rsid w:val="005A4C17"/>
    <w:rsid w:val="005A5A31"/>
    <w:rsid w:val="005A613F"/>
    <w:rsid w:val="005B181E"/>
    <w:rsid w:val="005B1EE6"/>
    <w:rsid w:val="005B3015"/>
    <w:rsid w:val="005B3439"/>
    <w:rsid w:val="005B4E67"/>
    <w:rsid w:val="005B5FE1"/>
    <w:rsid w:val="005B6102"/>
    <w:rsid w:val="005B6921"/>
    <w:rsid w:val="005B7B27"/>
    <w:rsid w:val="005B7FAC"/>
    <w:rsid w:val="005C1E8A"/>
    <w:rsid w:val="005C2679"/>
    <w:rsid w:val="005C331A"/>
    <w:rsid w:val="005C3D7F"/>
    <w:rsid w:val="005C599A"/>
    <w:rsid w:val="005C69DE"/>
    <w:rsid w:val="005C7C1C"/>
    <w:rsid w:val="005D0197"/>
    <w:rsid w:val="005D0A90"/>
    <w:rsid w:val="005D1D86"/>
    <w:rsid w:val="005D4491"/>
    <w:rsid w:val="005D4D41"/>
    <w:rsid w:val="005D51C1"/>
    <w:rsid w:val="005D7564"/>
    <w:rsid w:val="005E0996"/>
    <w:rsid w:val="005E19EE"/>
    <w:rsid w:val="005E1E2C"/>
    <w:rsid w:val="005E3278"/>
    <w:rsid w:val="005E4D5D"/>
    <w:rsid w:val="005E534C"/>
    <w:rsid w:val="005E61BC"/>
    <w:rsid w:val="005E70E6"/>
    <w:rsid w:val="005E70F6"/>
    <w:rsid w:val="005E7412"/>
    <w:rsid w:val="005F27C6"/>
    <w:rsid w:val="005F336A"/>
    <w:rsid w:val="005F372C"/>
    <w:rsid w:val="005F5FAE"/>
    <w:rsid w:val="005F7431"/>
    <w:rsid w:val="00600B26"/>
    <w:rsid w:val="006048F9"/>
    <w:rsid w:val="00604A5C"/>
    <w:rsid w:val="006101F5"/>
    <w:rsid w:val="00611F98"/>
    <w:rsid w:val="00612FB0"/>
    <w:rsid w:val="00616FA7"/>
    <w:rsid w:val="00617946"/>
    <w:rsid w:val="00622563"/>
    <w:rsid w:val="0062493E"/>
    <w:rsid w:val="006254D5"/>
    <w:rsid w:val="00626AAB"/>
    <w:rsid w:val="00626F79"/>
    <w:rsid w:val="006318AF"/>
    <w:rsid w:val="0063443B"/>
    <w:rsid w:val="00636911"/>
    <w:rsid w:val="00636FD7"/>
    <w:rsid w:val="00640351"/>
    <w:rsid w:val="00640C38"/>
    <w:rsid w:val="006415B6"/>
    <w:rsid w:val="00642165"/>
    <w:rsid w:val="00642239"/>
    <w:rsid w:val="0064291F"/>
    <w:rsid w:val="006434B3"/>
    <w:rsid w:val="006434FC"/>
    <w:rsid w:val="00645AB4"/>
    <w:rsid w:val="00645C69"/>
    <w:rsid w:val="006465D2"/>
    <w:rsid w:val="006468B5"/>
    <w:rsid w:val="00651202"/>
    <w:rsid w:val="00652AEA"/>
    <w:rsid w:val="00653825"/>
    <w:rsid w:val="00653F68"/>
    <w:rsid w:val="00654F72"/>
    <w:rsid w:val="006561F2"/>
    <w:rsid w:val="0065679E"/>
    <w:rsid w:val="00657CF6"/>
    <w:rsid w:val="00660444"/>
    <w:rsid w:val="00662FB2"/>
    <w:rsid w:val="0066457A"/>
    <w:rsid w:val="00665A66"/>
    <w:rsid w:val="006661B1"/>
    <w:rsid w:val="00672559"/>
    <w:rsid w:val="00673867"/>
    <w:rsid w:val="00683380"/>
    <w:rsid w:val="006833AF"/>
    <w:rsid w:val="006833B2"/>
    <w:rsid w:val="00683A6F"/>
    <w:rsid w:val="00684D32"/>
    <w:rsid w:val="0068570D"/>
    <w:rsid w:val="00685B6E"/>
    <w:rsid w:val="00687997"/>
    <w:rsid w:val="00687CB9"/>
    <w:rsid w:val="00687FE7"/>
    <w:rsid w:val="00690FC8"/>
    <w:rsid w:val="00690FEB"/>
    <w:rsid w:val="00692D35"/>
    <w:rsid w:val="006931CC"/>
    <w:rsid w:val="006931E7"/>
    <w:rsid w:val="00694417"/>
    <w:rsid w:val="0069464E"/>
    <w:rsid w:val="006956BA"/>
    <w:rsid w:val="00695B44"/>
    <w:rsid w:val="00695E0F"/>
    <w:rsid w:val="006961B4"/>
    <w:rsid w:val="00697C37"/>
    <w:rsid w:val="006A0CCD"/>
    <w:rsid w:val="006A1057"/>
    <w:rsid w:val="006A19D8"/>
    <w:rsid w:val="006A1ACA"/>
    <w:rsid w:val="006A3E0F"/>
    <w:rsid w:val="006A4C8D"/>
    <w:rsid w:val="006A564D"/>
    <w:rsid w:val="006A5798"/>
    <w:rsid w:val="006A6019"/>
    <w:rsid w:val="006B074A"/>
    <w:rsid w:val="006B224E"/>
    <w:rsid w:val="006B25A3"/>
    <w:rsid w:val="006B2B31"/>
    <w:rsid w:val="006B3038"/>
    <w:rsid w:val="006B314B"/>
    <w:rsid w:val="006B3838"/>
    <w:rsid w:val="006B3A2D"/>
    <w:rsid w:val="006B3B58"/>
    <w:rsid w:val="006B5944"/>
    <w:rsid w:val="006B5F6D"/>
    <w:rsid w:val="006B6087"/>
    <w:rsid w:val="006B7787"/>
    <w:rsid w:val="006C2F1A"/>
    <w:rsid w:val="006C3347"/>
    <w:rsid w:val="006C399F"/>
    <w:rsid w:val="006C3DD7"/>
    <w:rsid w:val="006C4FCE"/>
    <w:rsid w:val="006C5153"/>
    <w:rsid w:val="006C543B"/>
    <w:rsid w:val="006C5996"/>
    <w:rsid w:val="006C6276"/>
    <w:rsid w:val="006C63A9"/>
    <w:rsid w:val="006C66CF"/>
    <w:rsid w:val="006C72F2"/>
    <w:rsid w:val="006C7438"/>
    <w:rsid w:val="006D0499"/>
    <w:rsid w:val="006D0C9A"/>
    <w:rsid w:val="006D3355"/>
    <w:rsid w:val="006D3E49"/>
    <w:rsid w:val="006D4A97"/>
    <w:rsid w:val="006D4AF0"/>
    <w:rsid w:val="006D4D30"/>
    <w:rsid w:val="006D66D3"/>
    <w:rsid w:val="006D6FF6"/>
    <w:rsid w:val="006E0973"/>
    <w:rsid w:val="006E1144"/>
    <w:rsid w:val="006E1229"/>
    <w:rsid w:val="006E2239"/>
    <w:rsid w:val="006E2634"/>
    <w:rsid w:val="006E60B0"/>
    <w:rsid w:val="006E61FE"/>
    <w:rsid w:val="006E6458"/>
    <w:rsid w:val="006E7180"/>
    <w:rsid w:val="006F0B70"/>
    <w:rsid w:val="006F1137"/>
    <w:rsid w:val="006F1599"/>
    <w:rsid w:val="006F1CD3"/>
    <w:rsid w:val="006F1E15"/>
    <w:rsid w:val="006F279C"/>
    <w:rsid w:val="006F5053"/>
    <w:rsid w:val="006F51E4"/>
    <w:rsid w:val="006F6081"/>
    <w:rsid w:val="006F73D6"/>
    <w:rsid w:val="00703489"/>
    <w:rsid w:val="00704240"/>
    <w:rsid w:val="00704ECB"/>
    <w:rsid w:val="00706841"/>
    <w:rsid w:val="007100D7"/>
    <w:rsid w:val="00712121"/>
    <w:rsid w:val="007147B9"/>
    <w:rsid w:val="00715D71"/>
    <w:rsid w:val="00716AA6"/>
    <w:rsid w:val="007173D4"/>
    <w:rsid w:val="007179AB"/>
    <w:rsid w:val="00717E22"/>
    <w:rsid w:val="007207BD"/>
    <w:rsid w:val="00721E01"/>
    <w:rsid w:val="007228E1"/>
    <w:rsid w:val="007229BA"/>
    <w:rsid w:val="007242FE"/>
    <w:rsid w:val="007269D1"/>
    <w:rsid w:val="00726EF7"/>
    <w:rsid w:val="007270D4"/>
    <w:rsid w:val="0072712E"/>
    <w:rsid w:val="007274F8"/>
    <w:rsid w:val="007275E4"/>
    <w:rsid w:val="0072798B"/>
    <w:rsid w:val="00730C43"/>
    <w:rsid w:val="00732903"/>
    <w:rsid w:val="007345C6"/>
    <w:rsid w:val="00734BB4"/>
    <w:rsid w:val="00735290"/>
    <w:rsid w:val="00736143"/>
    <w:rsid w:val="007367C3"/>
    <w:rsid w:val="0073689B"/>
    <w:rsid w:val="00740181"/>
    <w:rsid w:val="00740380"/>
    <w:rsid w:val="00741784"/>
    <w:rsid w:val="00741D43"/>
    <w:rsid w:val="00742219"/>
    <w:rsid w:val="00743E34"/>
    <w:rsid w:val="0074476B"/>
    <w:rsid w:val="007462C1"/>
    <w:rsid w:val="00746C42"/>
    <w:rsid w:val="007474FE"/>
    <w:rsid w:val="00747F61"/>
    <w:rsid w:val="00750150"/>
    <w:rsid w:val="00750DB7"/>
    <w:rsid w:val="00750F39"/>
    <w:rsid w:val="00751638"/>
    <w:rsid w:val="00751DB0"/>
    <w:rsid w:val="00752C77"/>
    <w:rsid w:val="00756699"/>
    <w:rsid w:val="00757D30"/>
    <w:rsid w:val="00757DB9"/>
    <w:rsid w:val="00760FF5"/>
    <w:rsid w:val="00763CEC"/>
    <w:rsid w:val="007679CD"/>
    <w:rsid w:val="00770DAB"/>
    <w:rsid w:val="00771436"/>
    <w:rsid w:val="00772615"/>
    <w:rsid w:val="00772718"/>
    <w:rsid w:val="00772970"/>
    <w:rsid w:val="00773D5A"/>
    <w:rsid w:val="00776ABA"/>
    <w:rsid w:val="00781BAB"/>
    <w:rsid w:val="00781FE6"/>
    <w:rsid w:val="00781FF5"/>
    <w:rsid w:val="00782905"/>
    <w:rsid w:val="00782DE9"/>
    <w:rsid w:val="007834B8"/>
    <w:rsid w:val="00783656"/>
    <w:rsid w:val="00783ECE"/>
    <w:rsid w:val="0078404A"/>
    <w:rsid w:val="007841B8"/>
    <w:rsid w:val="00785672"/>
    <w:rsid w:val="00787D37"/>
    <w:rsid w:val="00791E80"/>
    <w:rsid w:val="007935D1"/>
    <w:rsid w:val="007951C5"/>
    <w:rsid w:val="00795904"/>
    <w:rsid w:val="007A0C3B"/>
    <w:rsid w:val="007A0C43"/>
    <w:rsid w:val="007A139C"/>
    <w:rsid w:val="007A26E3"/>
    <w:rsid w:val="007A2D73"/>
    <w:rsid w:val="007A6611"/>
    <w:rsid w:val="007A699F"/>
    <w:rsid w:val="007B1949"/>
    <w:rsid w:val="007B38D8"/>
    <w:rsid w:val="007B5047"/>
    <w:rsid w:val="007B5C3A"/>
    <w:rsid w:val="007C0EBC"/>
    <w:rsid w:val="007C2980"/>
    <w:rsid w:val="007C3BB6"/>
    <w:rsid w:val="007C43D3"/>
    <w:rsid w:val="007C4621"/>
    <w:rsid w:val="007D0016"/>
    <w:rsid w:val="007D25D3"/>
    <w:rsid w:val="007D29E0"/>
    <w:rsid w:val="007D2CE1"/>
    <w:rsid w:val="007D3030"/>
    <w:rsid w:val="007D3EDF"/>
    <w:rsid w:val="007D47BF"/>
    <w:rsid w:val="007D4834"/>
    <w:rsid w:val="007D7D44"/>
    <w:rsid w:val="007D7ECC"/>
    <w:rsid w:val="007E03E9"/>
    <w:rsid w:val="007E13BD"/>
    <w:rsid w:val="007E1944"/>
    <w:rsid w:val="007E2D00"/>
    <w:rsid w:val="007E32AA"/>
    <w:rsid w:val="007E3555"/>
    <w:rsid w:val="007E4B90"/>
    <w:rsid w:val="007E5C02"/>
    <w:rsid w:val="007E7694"/>
    <w:rsid w:val="007F0138"/>
    <w:rsid w:val="007F1124"/>
    <w:rsid w:val="007F2C7E"/>
    <w:rsid w:val="007F3202"/>
    <w:rsid w:val="007F479C"/>
    <w:rsid w:val="007F4B1B"/>
    <w:rsid w:val="007F790D"/>
    <w:rsid w:val="0080130F"/>
    <w:rsid w:val="00801E2F"/>
    <w:rsid w:val="00803294"/>
    <w:rsid w:val="00803671"/>
    <w:rsid w:val="0080429D"/>
    <w:rsid w:val="00804982"/>
    <w:rsid w:val="00804F28"/>
    <w:rsid w:val="00805137"/>
    <w:rsid w:val="0080689B"/>
    <w:rsid w:val="008071EA"/>
    <w:rsid w:val="008109A2"/>
    <w:rsid w:val="0081137D"/>
    <w:rsid w:val="00813EBA"/>
    <w:rsid w:val="0082023E"/>
    <w:rsid w:val="00822359"/>
    <w:rsid w:val="00822C74"/>
    <w:rsid w:val="00822CE9"/>
    <w:rsid w:val="00824B30"/>
    <w:rsid w:val="0082536A"/>
    <w:rsid w:val="00825746"/>
    <w:rsid w:val="008263C2"/>
    <w:rsid w:val="00826FC4"/>
    <w:rsid w:val="00827026"/>
    <w:rsid w:val="008274E0"/>
    <w:rsid w:val="0082762F"/>
    <w:rsid w:val="008304AF"/>
    <w:rsid w:val="008307D1"/>
    <w:rsid w:val="00831126"/>
    <w:rsid w:val="008320F2"/>
    <w:rsid w:val="00832313"/>
    <w:rsid w:val="008353DD"/>
    <w:rsid w:val="008359C4"/>
    <w:rsid w:val="00835DA8"/>
    <w:rsid w:val="00835FD4"/>
    <w:rsid w:val="00836482"/>
    <w:rsid w:val="00837198"/>
    <w:rsid w:val="00841D0F"/>
    <w:rsid w:val="00843291"/>
    <w:rsid w:val="008447D2"/>
    <w:rsid w:val="00845208"/>
    <w:rsid w:val="0085028E"/>
    <w:rsid w:val="00851262"/>
    <w:rsid w:val="00852592"/>
    <w:rsid w:val="00852BA3"/>
    <w:rsid w:val="008546C4"/>
    <w:rsid w:val="00854BEE"/>
    <w:rsid w:val="008554C2"/>
    <w:rsid w:val="00856047"/>
    <w:rsid w:val="008562D4"/>
    <w:rsid w:val="0085709C"/>
    <w:rsid w:val="00857239"/>
    <w:rsid w:val="008577FF"/>
    <w:rsid w:val="00857B51"/>
    <w:rsid w:val="008601D0"/>
    <w:rsid w:val="00861876"/>
    <w:rsid w:val="00863422"/>
    <w:rsid w:val="0086450C"/>
    <w:rsid w:val="00866069"/>
    <w:rsid w:val="0086689F"/>
    <w:rsid w:val="00867195"/>
    <w:rsid w:val="00867CC0"/>
    <w:rsid w:val="00871F1C"/>
    <w:rsid w:val="00872627"/>
    <w:rsid w:val="00873661"/>
    <w:rsid w:val="00874541"/>
    <w:rsid w:val="008766A8"/>
    <w:rsid w:val="008766F2"/>
    <w:rsid w:val="00877852"/>
    <w:rsid w:val="008802B5"/>
    <w:rsid w:val="0088100F"/>
    <w:rsid w:val="008824D3"/>
    <w:rsid w:val="0088423E"/>
    <w:rsid w:val="0088490A"/>
    <w:rsid w:val="00885879"/>
    <w:rsid w:val="00885D3A"/>
    <w:rsid w:val="00885E03"/>
    <w:rsid w:val="00890B56"/>
    <w:rsid w:val="00890FF1"/>
    <w:rsid w:val="00893959"/>
    <w:rsid w:val="00894790"/>
    <w:rsid w:val="00896ACB"/>
    <w:rsid w:val="008A183F"/>
    <w:rsid w:val="008A1D2F"/>
    <w:rsid w:val="008A2CFC"/>
    <w:rsid w:val="008A3BFC"/>
    <w:rsid w:val="008A4C8A"/>
    <w:rsid w:val="008A4FDF"/>
    <w:rsid w:val="008A5A40"/>
    <w:rsid w:val="008A5F9B"/>
    <w:rsid w:val="008A610C"/>
    <w:rsid w:val="008A66F1"/>
    <w:rsid w:val="008A7F31"/>
    <w:rsid w:val="008B1362"/>
    <w:rsid w:val="008B2B67"/>
    <w:rsid w:val="008B4B76"/>
    <w:rsid w:val="008B66C5"/>
    <w:rsid w:val="008B6C4F"/>
    <w:rsid w:val="008B7974"/>
    <w:rsid w:val="008C18A1"/>
    <w:rsid w:val="008C204B"/>
    <w:rsid w:val="008C2518"/>
    <w:rsid w:val="008C3A7B"/>
    <w:rsid w:val="008C4E09"/>
    <w:rsid w:val="008C4F38"/>
    <w:rsid w:val="008C7157"/>
    <w:rsid w:val="008D02FC"/>
    <w:rsid w:val="008D0964"/>
    <w:rsid w:val="008D101A"/>
    <w:rsid w:val="008D1538"/>
    <w:rsid w:val="008D1DA6"/>
    <w:rsid w:val="008D3085"/>
    <w:rsid w:val="008D40CA"/>
    <w:rsid w:val="008D4241"/>
    <w:rsid w:val="008D42B0"/>
    <w:rsid w:val="008D5015"/>
    <w:rsid w:val="008D7877"/>
    <w:rsid w:val="008E1519"/>
    <w:rsid w:val="008E4640"/>
    <w:rsid w:val="008E56B4"/>
    <w:rsid w:val="008F01C2"/>
    <w:rsid w:val="008F046A"/>
    <w:rsid w:val="008F165C"/>
    <w:rsid w:val="008F1BF4"/>
    <w:rsid w:val="008F32A7"/>
    <w:rsid w:val="008F3BF1"/>
    <w:rsid w:val="008F414F"/>
    <w:rsid w:val="008F5325"/>
    <w:rsid w:val="008F710A"/>
    <w:rsid w:val="008F7CB1"/>
    <w:rsid w:val="00901D10"/>
    <w:rsid w:val="00901F35"/>
    <w:rsid w:val="009031E0"/>
    <w:rsid w:val="00903403"/>
    <w:rsid w:val="009036B1"/>
    <w:rsid w:val="00903F0A"/>
    <w:rsid w:val="00905A76"/>
    <w:rsid w:val="00905C4A"/>
    <w:rsid w:val="00906486"/>
    <w:rsid w:val="00907315"/>
    <w:rsid w:val="009106F8"/>
    <w:rsid w:val="0091120B"/>
    <w:rsid w:val="00911422"/>
    <w:rsid w:val="00911EA8"/>
    <w:rsid w:val="00913732"/>
    <w:rsid w:val="009147C5"/>
    <w:rsid w:val="00915E48"/>
    <w:rsid w:val="009161DA"/>
    <w:rsid w:val="00916276"/>
    <w:rsid w:val="0091647D"/>
    <w:rsid w:val="0091709E"/>
    <w:rsid w:val="00917D8F"/>
    <w:rsid w:val="009203DF"/>
    <w:rsid w:val="00920ED9"/>
    <w:rsid w:val="00921072"/>
    <w:rsid w:val="0092119D"/>
    <w:rsid w:val="00921D5A"/>
    <w:rsid w:val="009222E7"/>
    <w:rsid w:val="009226C6"/>
    <w:rsid w:val="00922EED"/>
    <w:rsid w:val="00924739"/>
    <w:rsid w:val="00925956"/>
    <w:rsid w:val="00925DE2"/>
    <w:rsid w:val="00926BBF"/>
    <w:rsid w:val="009276EA"/>
    <w:rsid w:val="00927F43"/>
    <w:rsid w:val="00930365"/>
    <w:rsid w:val="00930D96"/>
    <w:rsid w:val="00930F9F"/>
    <w:rsid w:val="00931269"/>
    <w:rsid w:val="0093148E"/>
    <w:rsid w:val="00931CF3"/>
    <w:rsid w:val="00931E13"/>
    <w:rsid w:val="009372D9"/>
    <w:rsid w:val="0093776B"/>
    <w:rsid w:val="00937C59"/>
    <w:rsid w:val="0094169D"/>
    <w:rsid w:val="0094305B"/>
    <w:rsid w:val="00945024"/>
    <w:rsid w:val="009461CA"/>
    <w:rsid w:val="00947EAA"/>
    <w:rsid w:val="009502B5"/>
    <w:rsid w:val="00952867"/>
    <w:rsid w:val="00952C75"/>
    <w:rsid w:val="0095314B"/>
    <w:rsid w:val="0095422F"/>
    <w:rsid w:val="0095589E"/>
    <w:rsid w:val="00957A5D"/>
    <w:rsid w:val="009601F7"/>
    <w:rsid w:val="009603A9"/>
    <w:rsid w:val="00962B85"/>
    <w:rsid w:val="00964F9C"/>
    <w:rsid w:val="00966E57"/>
    <w:rsid w:val="00967389"/>
    <w:rsid w:val="00967EB9"/>
    <w:rsid w:val="00967EE0"/>
    <w:rsid w:val="009734BC"/>
    <w:rsid w:val="00973B8F"/>
    <w:rsid w:val="00975A13"/>
    <w:rsid w:val="00976FDC"/>
    <w:rsid w:val="00977EFF"/>
    <w:rsid w:val="00981C7B"/>
    <w:rsid w:val="009823D1"/>
    <w:rsid w:val="00984BB8"/>
    <w:rsid w:val="00985C0A"/>
    <w:rsid w:val="0098630A"/>
    <w:rsid w:val="009868B2"/>
    <w:rsid w:val="00986A85"/>
    <w:rsid w:val="00987FFE"/>
    <w:rsid w:val="009929F2"/>
    <w:rsid w:val="00994943"/>
    <w:rsid w:val="00994C94"/>
    <w:rsid w:val="0099612D"/>
    <w:rsid w:val="00997271"/>
    <w:rsid w:val="00997AD0"/>
    <w:rsid w:val="00997FC5"/>
    <w:rsid w:val="009A1161"/>
    <w:rsid w:val="009A130E"/>
    <w:rsid w:val="009A18DC"/>
    <w:rsid w:val="009A1B35"/>
    <w:rsid w:val="009A551D"/>
    <w:rsid w:val="009A5B23"/>
    <w:rsid w:val="009A619B"/>
    <w:rsid w:val="009A6A79"/>
    <w:rsid w:val="009B0483"/>
    <w:rsid w:val="009B0814"/>
    <w:rsid w:val="009B16F6"/>
    <w:rsid w:val="009B2831"/>
    <w:rsid w:val="009B444D"/>
    <w:rsid w:val="009B48A1"/>
    <w:rsid w:val="009B5B5B"/>
    <w:rsid w:val="009B6D2A"/>
    <w:rsid w:val="009C0E65"/>
    <w:rsid w:val="009C2500"/>
    <w:rsid w:val="009C340E"/>
    <w:rsid w:val="009C3E6B"/>
    <w:rsid w:val="009C5848"/>
    <w:rsid w:val="009C740F"/>
    <w:rsid w:val="009D240D"/>
    <w:rsid w:val="009D2896"/>
    <w:rsid w:val="009D47A5"/>
    <w:rsid w:val="009D5F2F"/>
    <w:rsid w:val="009D6FD8"/>
    <w:rsid w:val="009D7496"/>
    <w:rsid w:val="009E3BC4"/>
    <w:rsid w:val="009E4578"/>
    <w:rsid w:val="009E4E2C"/>
    <w:rsid w:val="009E4F4D"/>
    <w:rsid w:val="009E53CD"/>
    <w:rsid w:val="009E5902"/>
    <w:rsid w:val="009E594C"/>
    <w:rsid w:val="009E6034"/>
    <w:rsid w:val="009F1814"/>
    <w:rsid w:val="009F1D2D"/>
    <w:rsid w:val="009F2EEB"/>
    <w:rsid w:val="009F3E63"/>
    <w:rsid w:val="009F534A"/>
    <w:rsid w:val="009F67B6"/>
    <w:rsid w:val="009F6B6B"/>
    <w:rsid w:val="00A00029"/>
    <w:rsid w:val="00A0236E"/>
    <w:rsid w:val="00A02E20"/>
    <w:rsid w:val="00A034E0"/>
    <w:rsid w:val="00A03AF6"/>
    <w:rsid w:val="00A04370"/>
    <w:rsid w:val="00A04DBD"/>
    <w:rsid w:val="00A050A6"/>
    <w:rsid w:val="00A07000"/>
    <w:rsid w:val="00A1041B"/>
    <w:rsid w:val="00A106CE"/>
    <w:rsid w:val="00A12F38"/>
    <w:rsid w:val="00A13872"/>
    <w:rsid w:val="00A139EB"/>
    <w:rsid w:val="00A13B3E"/>
    <w:rsid w:val="00A15256"/>
    <w:rsid w:val="00A15BA5"/>
    <w:rsid w:val="00A176BE"/>
    <w:rsid w:val="00A2173F"/>
    <w:rsid w:val="00A22137"/>
    <w:rsid w:val="00A22985"/>
    <w:rsid w:val="00A22DB7"/>
    <w:rsid w:val="00A25B39"/>
    <w:rsid w:val="00A27394"/>
    <w:rsid w:val="00A30D5B"/>
    <w:rsid w:val="00A31035"/>
    <w:rsid w:val="00A31AEF"/>
    <w:rsid w:val="00A355B7"/>
    <w:rsid w:val="00A36A5F"/>
    <w:rsid w:val="00A36C9C"/>
    <w:rsid w:val="00A37691"/>
    <w:rsid w:val="00A37985"/>
    <w:rsid w:val="00A418D8"/>
    <w:rsid w:val="00A42187"/>
    <w:rsid w:val="00A42948"/>
    <w:rsid w:val="00A43D1F"/>
    <w:rsid w:val="00A46339"/>
    <w:rsid w:val="00A47A03"/>
    <w:rsid w:val="00A5072B"/>
    <w:rsid w:val="00A50DE2"/>
    <w:rsid w:val="00A51650"/>
    <w:rsid w:val="00A52C27"/>
    <w:rsid w:val="00A536D7"/>
    <w:rsid w:val="00A541E3"/>
    <w:rsid w:val="00A544AC"/>
    <w:rsid w:val="00A54959"/>
    <w:rsid w:val="00A567E5"/>
    <w:rsid w:val="00A571BA"/>
    <w:rsid w:val="00A575F9"/>
    <w:rsid w:val="00A60C90"/>
    <w:rsid w:val="00A60DFA"/>
    <w:rsid w:val="00A616EE"/>
    <w:rsid w:val="00A62CF7"/>
    <w:rsid w:val="00A639A1"/>
    <w:rsid w:val="00A63C58"/>
    <w:rsid w:val="00A65906"/>
    <w:rsid w:val="00A66086"/>
    <w:rsid w:val="00A715FA"/>
    <w:rsid w:val="00A73205"/>
    <w:rsid w:val="00A745E4"/>
    <w:rsid w:val="00A7542F"/>
    <w:rsid w:val="00A7776F"/>
    <w:rsid w:val="00A77F5D"/>
    <w:rsid w:val="00A8311E"/>
    <w:rsid w:val="00A838AC"/>
    <w:rsid w:val="00A83F63"/>
    <w:rsid w:val="00A8495B"/>
    <w:rsid w:val="00A84CCF"/>
    <w:rsid w:val="00A85BF2"/>
    <w:rsid w:val="00A87398"/>
    <w:rsid w:val="00A87BEE"/>
    <w:rsid w:val="00A87FAC"/>
    <w:rsid w:val="00A90B44"/>
    <w:rsid w:val="00A91D5D"/>
    <w:rsid w:val="00A91F11"/>
    <w:rsid w:val="00A9265D"/>
    <w:rsid w:val="00A9607D"/>
    <w:rsid w:val="00A9712C"/>
    <w:rsid w:val="00A97A89"/>
    <w:rsid w:val="00AA04FE"/>
    <w:rsid w:val="00AA0905"/>
    <w:rsid w:val="00AA0CF6"/>
    <w:rsid w:val="00AA2896"/>
    <w:rsid w:val="00AA5339"/>
    <w:rsid w:val="00AA5593"/>
    <w:rsid w:val="00AA5943"/>
    <w:rsid w:val="00AA7435"/>
    <w:rsid w:val="00AA7C6D"/>
    <w:rsid w:val="00AB0234"/>
    <w:rsid w:val="00AB090C"/>
    <w:rsid w:val="00AB0D25"/>
    <w:rsid w:val="00AB2130"/>
    <w:rsid w:val="00AB34EB"/>
    <w:rsid w:val="00AC0651"/>
    <w:rsid w:val="00AC097B"/>
    <w:rsid w:val="00AC0ADC"/>
    <w:rsid w:val="00AC0B9D"/>
    <w:rsid w:val="00AC37E7"/>
    <w:rsid w:val="00AC4EB2"/>
    <w:rsid w:val="00AC5F15"/>
    <w:rsid w:val="00AC602F"/>
    <w:rsid w:val="00AC72D7"/>
    <w:rsid w:val="00AD3D07"/>
    <w:rsid w:val="00AD459E"/>
    <w:rsid w:val="00AD492A"/>
    <w:rsid w:val="00AD4F45"/>
    <w:rsid w:val="00AD5CCD"/>
    <w:rsid w:val="00AD7F2F"/>
    <w:rsid w:val="00AE075F"/>
    <w:rsid w:val="00AE0AFD"/>
    <w:rsid w:val="00AE10C9"/>
    <w:rsid w:val="00AE1FAD"/>
    <w:rsid w:val="00AE2CB1"/>
    <w:rsid w:val="00AE2E3A"/>
    <w:rsid w:val="00AE6645"/>
    <w:rsid w:val="00AF0503"/>
    <w:rsid w:val="00AF0BEE"/>
    <w:rsid w:val="00AF1B01"/>
    <w:rsid w:val="00AF2B70"/>
    <w:rsid w:val="00AF2C06"/>
    <w:rsid w:val="00AF35C3"/>
    <w:rsid w:val="00AF3DD6"/>
    <w:rsid w:val="00AF418C"/>
    <w:rsid w:val="00AF4C5A"/>
    <w:rsid w:val="00AF7A34"/>
    <w:rsid w:val="00B00E9E"/>
    <w:rsid w:val="00B00F3E"/>
    <w:rsid w:val="00B01D5E"/>
    <w:rsid w:val="00B01DAE"/>
    <w:rsid w:val="00B0248B"/>
    <w:rsid w:val="00B02E98"/>
    <w:rsid w:val="00B0317A"/>
    <w:rsid w:val="00B03B15"/>
    <w:rsid w:val="00B075E6"/>
    <w:rsid w:val="00B1023C"/>
    <w:rsid w:val="00B11E7C"/>
    <w:rsid w:val="00B125A7"/>
    <w:rsid w:val="00B12A43"/>
    <w:rsid w:val="00B12BA8"/>
    <w:rsid w:val="00B13A79"/>
    <w:rsid w:val="00B14A69"/>
    <w:rsid w:val="00B14C61"/>
    <w:rsid w:val="00B151BF"/>
    <w:rsid w:val="00B17668"/>
    <w:rsid w:val="00B20FC0"/>
    <w:rsid w:val="00B229F3"/>
    <w:rsid w:val="00B23C13"/>
    <w:rsid w:val="00B256F4"/>
    <w:rsid w:val="00B268D4"/>
    <w:rsid w:val="00B279A2"/>
    <w:rsid w:val="00B307AB"/>
    <w:rsid w:val="00B33689"/>
    <w:rsid w:val="00B35DBB"/>
    <w:rsid w:val="00B361A2"/>
    <w:rsid w:val="00B40082"/>
    <w:rsid w:val="00B40159"/>
    <w:rsid w:val="00B4085B"/>
    <w:rsid w:val="00B410F3"/>
    <w:rsid w:val="00B41BE3"/>
    <w:rsid w:val="00B42E24"/>
    <w:rsid w:val="00B44B32"/>
    <w:rsid w:val="00B45478"/>
    <w:rsid w:val="00B5170B"/>
    <w:rsid w:val="00B51C4F"/>
    <w:rsid w:val="00B52026"/>
    <w:rsid w:val="00B52B0B"/>
    <w:rsid w:val="00B56F4C"/>
    <w:rsid w:val="00B5738A"/>
    <w:rsid w:val="00B6006F"/>
    <w:rsid w:val="00B609BB"/>
    <w:rsid w:val="00B6101E"/>
    <w:rsid w:val="00B61E54"/>
    <w:rsid w:val="00B623BB"/>
    <w:rsid w:val="00B637A4"/>
    <w:rsid w:val="00B6391D"/>
    <w:rsid w:val="00B6432A"/>
    <w:rsid w:val="00B64B5B"/>
    <w:rsid w:val="00B64DF1"/>
    <w:rsid w:val="00B66120"/>
    <w:rsid w:val="00B66121"/>
    <w:rsid w:val="00B6648D"/>
    <w:rsid w:val="00B66C12"/>
    <w:rsid w:val="00B67991"/>
    <w:rsid w:val="00B67B92"/>
    <w:rsid w:val="00B705C5"/>
    <w:rsid w:val="00B70F4E"/>
    <w:rsid w:val="00B72ABC"/>
    <w:rsid w:val="00B72C2A"/>
    <w:rsid w:val="00B733BB"/>
    <w:rsid w:val="00B749FE"/>
    <w:rsid w:val="00B74D2F"/>
    <w:rsid w:val="00B75D43"/>
    <w:rsid w:val="00B76CDC"/>
    <w:rsid w:val="00B77428"/>
    <w:rsid w:val="00B82616"/>
    <w:rsid w:val="00B8275B"/>
    <w:rsid w:val="00B83E6A"/>
    <w:rsid w:val="00B83F48"/>
    <w:rsid w:val="00B85C67"/>
    <w:rsid w:val="00B8692A"/>
    <w:rsid w:val="00B8766F"/>
    <w:rsid w:val="00B87AAD"/>
    <w:rsid w:val="00B904B5"/>
    <w:rsid w:val="00B91664"/>
    <w:rsid w:val="00B92200"/>
    <w:rsid w:val="00B92815"/>
    <w:rsid w:val="00B93B66"/>
    <w:rsid w:val="00B94C7F"/>
    <w:rsid w:val="00B963B7"/>
    <w:rsid w:val="00B96427"/>
    <w:rsid w:val="00B9702D"/>
    <w:rsid w:val="00B97473"/>
    <w:rsid w:val="00BA01B3"/>
    <w:rsid w:val="00BA40BA"/>
    <w:rsid w:val="00BA47A9"/>
    <w:rsid w:val="00BA545D"/>
    <w:rsid w:val="00BA609D"/>
    <w:rsid w:val="00BA76B2"/>
    <w:rsid w:val="00BA7F97"/>
    <w:rsid w:val="00BB02A6"/>
    <w:rsid w:val="00BB2833"/>
    <w:rsid w:val="00BB2D5D"/>
    <w:rsid w:val="00BB31EF"/>
    <w:rsid w:val="00BB3C56"/>
    <w:rsid w:val="00BB3C80"/>
    <w:rsid w:val="00BB4293"/>
    <w:rsid w:val="00BB5418"/>
    <w:rsid w:val="00BB610B"/>
    <w:rsid w:val="00BB6E55"/>
    <w:rsid w:val="00BB71A3"/>
    <w:rsid w:val="00BB72C7"/>
    <w:rsid w:val="00BB7485"/>
    <w:rsid w:val="00BC0118"/>
    <w:rsid w:val="00BC0EE2"/>
    <w:rsid w:val="00BC21C3"/>
    <w:rsid w:val="00BC2446"/>
    <w:rsid w:val="00BC2732"/>
    <w:rsid w:val="00BC2E98"/>
    <w:rsid w:val="00BC2EC6"/>
    <w:rsid w:val="00BC486B"/>
    <w:rsid w:val="00BC4FE7"/>
    <w:rsid w:val="00BC5912"/>
    <w:rsid w:val="00BC7203"/>
    <w:rsid w:val="00BC785B"/>
    <w:rsid w:val="00BD27B6"/>
    <w:rsid w:val="00BD2F0A"/>
    <w:rsid w:val="00BD3D92"/>
    <w:rsid w:val="00BD3E2B"/>
    <w:rsid w:val="00BD7802"/>
    <w:rsid w:val="00BD7B3C"/>
    <w:rsid w:val="00BE20AC"/>
    <w:rsid w:val="00BE2E41"/>
    <w:rsid w:val="00BE378A"/>
    <w:rsid w:val="00BE3BEA"/>
    <w:rsid w:val="00BE5FBE"/>
    <w:rsid w:val="00BE7FF2"/>
    <w:rsid w:val="00BF0F07"/>
    <w:rsid w:val="00BF2CC0"/>
    <w:rsid w:val="00BF2EFA"/>
    <w:rsid w:val="00BF3C3C"/>
    <w:rsid w:val="00BF42F9"/>
    <w:rsid w:val="00BF500B"/>
    <w:rsid w:val="00BF5380"/>
    <w:rsid w:val="00BF7084"/>
    <w:rsid w:val="00BF793D"/>
    <w:rsid w:val="00C001E2"/>
    <w:rsid w:val="00C044FD"/>
    <w:rsid w:val="00C050C5"/>
    <w:rsid w:val="00C075DB"/>
    <w:rsid w:val="00C07D5A"/>
    <w:rsid w:val="00C07DA2"/>
    <w:rsid w:val="00C104A4"/>
    <w:rsid w:val="00C13466"/>
    <w:rsid w:val="00C15829"/>
    <w:rsid w:val="00C214D5"/>
    <w:rsid w:val="00C21C06"/>
    <w:rsid w:val="00C22372"/>
    <w:rsid w:val="00C223C4"/>
    <w:rsid w:val="00C24409"/>
    <w:rsid w:val="00C25136"/>
    <w:rsid w:val="00C25277"/>
    <w:rsid w:val="00C258BA"/>
    <w:rsid w:val="00C279FB"/>
    <w:rsid w:val="00C27F54"/>
    <w:rsid w:val="00C30D70"/>
    <w:rsid w:val="00C326FC"/>
    <w:rsid w:val="00C33713"/>
    <w:rsid w:val="00C3402A"/>
    <w:rsid w:val="00C3410C"/>
    <w:rsid w:val="00C3465A"/>
    <w:rsid w:val="00C357FF"/>
    <w:rsid w:val="00C36A98"/>
    <w:rsid w:val="00C37F7F"/>
    <w:rsid w:val="00C410CC"/>
    <w:rsid w:val="00C422A2"/>
    <w:rsid w:val="00C43B49"/>
    <w:rsid w:val="00C43CEF"/>
    <w:rsid w:val="00C43ECD"/>
    <w:rsid w:val="00C45A33"/>
    <w:rsid w:val="00C45B0E"/>
    <w:rsid w:val="00C47352"/>
    <w:rsid w:val="00C512FD"/>
    <w:rsid w:val="00C51576"/>
    <w:rsid w:val="00C51945"/>
    <w:rsid w:val="00C5198C"/>
    <w:rsid w:val="00C51C29"/>
    <w:rsid w:val="00C51D80"/>
    <w:rsid w:val="00C52952"/>
    <w:rsid w:val="00C539A5"/>
    <w:rsid w:val="00C54507"/>
    <w:rsid w:val="00C54D53"/>
    <w:rsid w:val="00C55606"/>
    <w:rsid w:val="00C56630"/>
    <w:rsid w:val="00C56E51"/>
    <w:rsid w:val="00C61977"/>
    <w:rsid w:val="00C63458"/>
    <w:rsid w:val="00C635F3"/>
    <w:rsid w:val="00C63A40"/>
    <w:rsid w:val="00C640BC"/>
    <w:rsid w:val="00C65B57"/>
    <w:rsid w:val="00C72263"/>
    <w:rsid w:val="00C72728"/>
    <w:rsid w:val="00C73B13"/>
    <w:rsid w:val="00C73D91"/>
    <w:rsid w:val="00C7429E"/>
    <w:rsid w:val="00C74BED"/>
    <w:rsid w:val="00C76113"/>
    <w:rsid w:val="00C770F5"/>
    <w:rsid w:val="00C80F39"/>
    <w:rsid w:val="00C81284"/>
    <w:rsid w:val="00C82258"/>
    <w:rsid w:val="00C8286C"/>
    <w:rsid w:val="00C82C4E"/>
    <w:rsid w:val="00C82D09"/>
    <w:rsid w:val="00C83F6D"/>
    <w:rsid w:val="00C86614"/>
    <w:rsid w:val="00C86991"/>
    <w:rsid w:val="00C87AA0"/>
    <w:rsid w:val="00C87DCF"/>
    <w:rsid w:val="00C91578"/>
    <w:rsid w:val="00C91D36"/>
    <w:rsid w:val="00C91DD3"/>
    <w:rsid w:val="00C920FC"/>
    <w:rsid w:val="00C9222E"/>
    <w:rsid w:val="00C9226D"/>
    <w:rsid w:val="00C927DF"/>
    <w:rsid w:val="00C93243"/>
    <w:rsid w:val="00C9425E"/>
    <w:rsid w:val="00C97134"/>
    <w:rsid w:val="00CA3512"/>
    <w:rsid w:val="00CA4A2F"/>
    <w:rsid w:val="00CA4FF6"/>
    <w:rsid w:val="00CA68AA"/>
    <w:rsid w:val="00CA7DFC"/>
    <w:rsid w:val="00CB0026"/>
    <w:rsid w:val="00CB0298"/>
    <w:rsid w:val="00CB0870"/>
    <w:rsid w:val="00CB1377"/>
    <w:rsid w:val="00CB205F"/>
    <w:rsid w:val="00CB23FE"/>
    <w:rsid w:val="00CB2B25"/>
    <w:rsid w:val="00CB3104"/>
    <w:rsid w:val="00CB407D"/>
    <w:rsid w:val="00CB469F"/>
    <w:rsid w:val="00CB5389"/>
    <w:rsid w:val="00CB5EC4"/>
    <w:rsid w:val="00CB7200"/>
    <w:rsid w:val="00CB7F83"/>
    <w:rsid w:val="00CC1730"/>
    <w:rsid w:val="00CC2FC1"/>
    <w:rsid w:val="00CC37B8"/>
    <w:rsid w:val="00CC483F"/>
    <w:rsid w:val="00CC61DC"/>
    <w:rsid w:val="00CC698F"/>
    <w:rsid w:val="00CC6AE9"/>
    <w:rsid w:val="00CD0394"/>
    <w:rsid w:val="00CD0866"/>
    <w:rsid w:val="00CD0EAA"/>
    <w:rsid w:val="00CD12E9"/>
    <w:rsid w:val="00CD13BD"/>
    <w:rsid w:val="00CD1A4F"/>
    <w:rsid w:val="00CD1AED"/>
    <w:rsid w:val="00CD4E07"/>
    <w:rsid w:val="00CD62AF"/>
    <w:rsid w:val="00CD6377"/>
    <w:rsid w:val="00CD7D98"/>
    <w:rsid w:val="00CE11ED"/>
    <w:rsid w:val="00CE1DCE"/>
    <w:rsid w:val="00CE43EB"/>
    <w:rsid w:val="00CE797F"/>
    <w:rsid w:val="00CE7E7A"/>
    <w:rsid w:val="00CF2ED1"/>
    <w:rsid w:val="00CF3EBF"/>
    <w:rsid w:val="00CF4161"/>
    <w:rsid w:val="00CF4261"/>
    <w:rsid w:val="00CF4273"/>
    <w:rsid w:val="00CF430D"/>
    <w:rsid w:val="00CF605A"/>
    <w:rsid w:val="00CF7185"/>
    <w:rsid w:val="00D00E35"/>
    <w:rsid w:val="00D01D1D"/>
    <w:rsid w:val="00D025FD"/>
    <w:rsid w:val="00D03130"/>
    <w:rsid w:val="00D0567B"/>
    <w:rsid w:val="00D12DA5"/>
    <w:rsid w:val="00D14D17"/>
    <w:rsid w:val="00D14F57"/>
    <w:rsid w:val="00D157B8"/>
    <w:rsid w:val="00D161B8"/>
    <w:rsid w:val="00D174EB"/>
    <w:rsid w:val="00D175C9"/>
    <w:rsid w:val="00D205D1"/>
    <w:rsid w:val="00D20E8E"/>
    <w:rsid w:val="00D2187E"/>
    <w:rsid w:val="00D23BC5"/>
    <w:rsid w:val="00D27319"/>
    <w:rsid w:val="00D27952"/>
    <w:rsid w:val="00D3093B"/>
    <w:rsid w:val="00D31338"/>
    <w:rsid w:val="00D33CB8"/>
    <w:rsid w:val="00D36BCA"/>
    <w:rsid w:val="00D405ED"/>
    <w:rsid w:val="00D4183D"/>
    <w:rsid w:val="00D42127"/>
    <w:rsid w:val="00D448E6"/>
    <w:rsid w:val="00D4650B"/>
    <w:rsid w:val="00D46AFE"/>
    <w:rsid w:val="00D5004A"/>
    <w:rsid w:val="00D5016B"/>
    <w:rsid w:val="00D510E7"/>
    <w:rsid w:val="00D52848"/>
    <w:rsid w:val="00D5467E"/>
    <w:rsid w:val="00D54731"/>
    <w:rsid w:val="00D547BF"/>
    <w:rsid w:val="00D55BA9"/>
    <w:rsid w:val="00D55E02"/>
    <w:rsid w:val="00D56734"/>
    <w:rsid w:val="00D608B3"/>
    <w:rsid w:val="00D61FAE"/>
    <w:rsid w:val="00D63337"/>
    <w:rsid w:val="00D63596"/>
    <w:rsid w:val="00D64155"/>
    <w:rsid w:val="00D655C6"/>
    <w:rsid w:val="00D66707"/>
    <w:rsid w:val="00D66903"/>
    <w:rsid w:val="00D70105"/>
    <w:rsid w:val="00D719C9"/>
    <w:rsid w:val="00D7267F"/>
    <w:rsid w:val="00D75B43"/>
    <w:rsid w:val="00D772A1"/>
    <w:rsid w:val="00D81240"/>
    <w:rsid w:val="00D81E95"/>
    <w:rsid w:val="00D82176"/>
    <w:rsid w:val="00D82C03"/>
    <w:rsid w:val="00D841EC"/>
    <w:rsid w:val="00D842F7"/>
    <w:rsid w:val="00D86237"/>
    <w:rsid w:val="00D86672"/>
    <w:rsid w:val="00D87C83"/>
    <w:rsid w:val="00D90DF6"/>
    <w:rsid w:val="00D930F3"/>
    <w:rsid w:val="00D93620"/>
    <w:rsid w:val="00D93FDB"/>
    <w:rsid w:val="00D94E72"/>
    <w:rsid w:val="00D95413"/>
    <w:rsid w:val="00D96B8D"/>
    <w:rsid w:val="00D97036"/>
    <w:rsid w:val="00D97BB3"/>
    <w:rsid w:val="00DA07CE"/>
    <w:rsid w:val="00DA2682"/>
    <w:rsid w:val="00DA27DA"/>
    <w:rsid w:val="00DA33FE"/>
    <w:rsid w:val="00DA3CAD"/>
    <w:rsid w:val="00DA516F"/>
    <w:rsid w:val="00DA5468"/>
    <w:rsid w:val="00DA59AD"/>
    <w:rsid w:val="00DA5D86"/>
    <w:rsid w:val="00DA79E4"/>
    <w:rsid w:val="00DA7CAF"/>
    <w:rsid w:val="00DA7CF0"/>
    <w:rsid w:val="00DB0CE6"/>
    <w:rsid w:val="00DB0D4F"/>
    <w:rsid w:val="00DB1119"/>
    <w:rsid w:val="00DB1809"/>
    <w:rsid w:val="00DB1FAC"/>
    <w:rsid w:val="00DB2ACC"/>
    <w:rsid w:val="00DB365E"/>
    <w:rsid w:val="00DB389B"/>
    <w:rsid w:val="00DB393A"/>
    <w:rsid w:val="00DB57B6"/>
    <w:rsid w:val="00DB782C"/>
    <w:rsid w:val="00DC0A5A"/>
    <w:rsid w:val="00DC1C9C"/>
    <w:rsid w:val="00DC2447"/>
    <w:rsid w:val="00DC318A"/>
    <w:rsid w:val="00DC59F9"/>
    <w:rsid w:val="00DC635C"/>
    <w:rsid w:val="00DC65AE"/>
    <w:rsid w:val="00DD1188"/>
    <w:rsid w:val="00DD174B"/>
    <w:rsid w:val="00DD1952"/>
    <w:rsid w:val="00DD2DC2"/>
    <w:rsid w:val="00DD314F"/>
    <w:rsid w:val="00DD4AC6"/>
    <w:rsid w:val="00DD5A2A"/>
    <w:rsid w:val="00DD7638"/>
    <w:rsid w:val="00DE0A8E"/>
    <w:rsid w:val="00DE19E0"/>
    <w:rsid w:val="00DE2024"/>
    <w:rsid w:val="00DE5AE9"/>
    <w:rsid w:val="00DE6ADB"/>
    <w:rsid w:val="00DE71F2"/>
    <w:rsid w:val="00DE723B"/>
    <w:rsid w:val="00DF0BF1"/>
    <w:rsid w:val="00DF23E1"/>
    <w:rsid w:val="00DF28BC"/>
    <w:rsid w:val="00DF29BA"/>
    <w:rsid w:val="00DF2A52"/>
    <w:rsid w:val="00DF2D0E"/>
    <w:rsid w:val="00DF683E"/>
    <w:rsid w:val="00DF71E0"/>
    <w:rsid w:val="00DF75C7"/>
    <w:rsid w:val="00DF770C"/>
    <w:rsid w:val="00DF7997"/>
    <w:rsid w:val="00E016D4"/>
    <w:rsid w:val="00E01F34"/>
    <w:rsid w:val="00E02088"/>
    <w:rsid w:val="00E02C8E"/>
    <w:rsid w:val="00E03541"/>
    <w:rsid w:val="00E03CC0"/>
    <w:rsid w:val="00E05D8C"/>
    <w:rsid w:val="00E06BF8"/>
    <w:rsid w:val="00E06DBF"/>
    <w:rsid w:val="00E06E69"/>
    <w:rsid w:val="00E073C8"/>
    <w:rsid w:val="00E07682"/>
    <w:rsid w:val="00E07A7A"/>
    <w:rsid w:val="00E121F6"/>
    <w:rsid w:val="00E12A76"/>
    <w:rsid w:val="00E1445D"/>
    <w:rsid w:val="00E14B06"/>
    <w:rsid w:val="00E1676F"/>
    <w:rsid w:val="00E176F1"/>
    <w:rsid w:val="00E223A3"/>
    <w:rsid w:val="00E22404"/>
    <w:rsid w:val="00E23741"/>
    <w:rsid w:val="00E2473A"/>
    <w:rsid w:val="00E25B7F"/>
    <w:rsid w:val="00E27B5B"/>
    <w:rsid w:val="00E30209"/>
    <w:rsid w:val="00E30DFC"/>
    <w:rsid w:val="00E31443"/>
    <w:rsid w:val="00E31E21"/>
    <w:rsid w:val="00E32941"/>
    <w:rsid w:val="00E354E3"/>
    <w:rsid w:val="00E41B04"/>
    <w:rsid w:val="00E42A11"/>
    <w:rsid w:val="00E44E68"/>
    <w:rsid w:val="00E458C0"/>
    <w:rsid w:val="00E45A90"/>
    <w:rsid w:val="00E45C20"/>
    <w:rsid w:val="00E45E4C"/>
    <w:rsid w:val="00E46391"/>
    <w:rsid w:val="00E47468"/>
    <w:rsid w:val="00E50352"/>
    <w:rsid w:val="00E50D76"/>
    <w:rsid w:val="00E52098"/>
    <w:rsid w:val="00E52971"/>
    <w:rsid w:val="00E538B6"/>
    <w:rsid w:val="00E540E9"/>
    <w:rsid w:val="00E544E1"/>
    <w:rsid w:val="00E54F11"/>
    <w:rsid w:val="00E56E1D"/>
    <w:rsid w:val="00E575A1"/>
    <w:rsid w:val="00E57BAA"/>
    <w:rsid w:val="00E604BA"/>
    <w:rsid w:val="00E620E1"/>
    <w:rsid w:val="00E63EF3"/>
    <w:rsid w:val="00E64093"/>
    <w:rsid w:val="00E65023"/>
    <w:rsid w:val="00E65BD1"/>
    <w:rsid w:val="00E66FE1"/>
    <w:rsid w:val="00E67813"/>
    <w:rsid w:val="00E70C6F"/>
    <w:rsid w:val="00E71D7F"/>
    <w:rsid w:val="00E72310"/>
    <w:rsid w:val="00E72868"/>
    <w:rsid w:val="00E73CDF"/>
    <w:rsid w:val="00E7426E"/>
    <w:rsid w:val="00E77D7F"/>
    <w:rsid w:val="00E822F4"/>
    <w:rsid w:val="00E82354"/>
    <w:rsid w:val="00E85BFD"/>
    <w:rsid w:val="00E86C7E"/>
    <w:rsid w:val="00E87B48"/>
    <w:rsid w:val="00E87BDB"/>
    <w:rsid w:val="00E87DD5"/>
    <w:rsid w:val="00E9063B"/>
    <w:rsid w:val="00E92CB9"/>
    <w:rsid w:val="00E93198"/>
    <w:rsid w:val="00E93877"/>
    <w:rsid w:val="00E93BD4"/>
    <w:rsid w:val="00E9725D"/>
    <w:rsid w:val="00EA0AE7"/>
    <w:rsid w:val="00EA18CE"/>
    <w:rsid w:val="00EA3841"/>
    <w:rsid w:val="00EA3DA3"/>
    <w:rsid w:val="00EA53B5"/>
    <w:rsid w:val="00EA640F"/>
    <w:rsid w:val="00EA6A8B"/>
    <w:rsid w:val="00EA7737"/>
    <w:rsid w:val="00EB0454"/>
    <w:rsid w:val="00EB04A9"/>
    <w:rsid w:val="00EB0511"/>
    <w:rsid w:val="00EB0CC7"/>
    <w:rsid w:val="00EB2296"/>
    <w:rsid w:val="00EB2C8A"/>
    <w:rsid w:val="00EB3B8F"/>
    <w:rsid w:val="00EB3BA6"/>
    <w:rsid w:val="00EB6EE6"/>
    <w:rsid w:val="00EB6FF1"/>
    <w:rsid w:val="00EB70F4"/>
    <w:rsid w:val="00EB77A5"/>
    <w:rsid w:val="00EC09C6"/>
    <w:rsid w:val="00EC1037"/>
    <w:rsid w:val="00EC4903"/>
    <w:rsid w:val="00EC51EC"/>
    <w:rsid w:val="00EC5D82"/>
    <w:rsid w:val="00EC6131"/>
    <w:rsid w:val="00EC6EFD"/>
    <w:rsid w:val="00EC7912"/>
    <w:rsid w:val="00ED0CF6"/>
    <w:rsid w:val="00ED1C20"/>
    <w:rsid w:val="00ED25E6"/>
    <w:rsid w:val="00ED2C74"/>
    <w:rsid w:val="00ED3692"/>
    <w:rsid w:val="00ED4428"/>
    <w:rsid w:val="00ED4829"/>
    <w:rsid w:val="00ED66C6"/>
    <w:rsid w:val="00ED76A9"/>
    <w:rsid w:val="00ED78D4"/>
    <w:rsid w:val="00EE2E18"/>
    <w:rsid w:val="00EE3D5A"/>
    <w:rsid w:val="00EE6759"/>
    <w:rsid w:val="00EE6C1D"/>
    <w:rsid w:val="00EE7AB3"/>
    <w:rsid w:val="00EF037D"/>
    <w:rsid w:val="00EF0976"/>
    <w:rsid w:val="00EF0C79"/>
    <w:rsid w:val="00EF15FC"/>
    <w:rsid w:val="00EF1D79"/>
    <w:rsid w:val="00EF2A08"/>
    <w:rsid w:val="00EF62CB"/>
    <w:rsid w:val="00EF6F92"/>
    <w:rsid w:val="00EF79CA"/>
    <w:rsid w:val="00F00137"/>
    <w:rsid w:val="00F0033B"/>
    <w:rsid w:val="00F00827"/>
    <w:rsid w:val="00F03B72"/>
    <w:rsid w:val="00F0434C"/>
    <w:rsid w:val="00F0439D"/>
    <w:rsid w:val="00F0481D"/>
    <w:rsid w:val="00F059B4"/>
    <w:rsid w:val="00F06A94"/>
    <w:rsid w:val="00F06E59"/>
    <w:rsid w:val="00F1094A"/>
    <w:rsid w:val="00F10A60"/>
    <w:rsid w:val="00F112E4"/>
    <w:rsid w:val="00F11A52"/>
    <w:rsid w:val="00F11BA1"/>
    <w:rsid w:val="00F11C9B"/>
    <w:rsid w:val="00F124AF"/>
    <w:rsid w:val="00F1346E"/>
    <w:rsid w:val="00F149C4"/>
    <w:rsid w:val="00F156BE"/>
    <w:rsid w:val="00F15C44"/>
    <w:rsid w:val="00F15FBC"/>
    <w:rsid w:val="00F16595"/>
    <w:rsid w:val="00F170D3"/>
    <w:rsid w:val="00F2037C"/>
    <w:rsid w:val="00F21054"/>
    <w:rsid w:val="00F220B5"/>
    <w:rsid w:val="00F225A0"/>
    <w:rsid w:val="00F228B4"/>
    <w:rsid w:val="00F241A8"/>
    <w:rsid w:val="00F24891"/>
    <w:rsid w:val="00F24E43"/>
    <w:rsid w:val="00F253F9"/>
    <w:rsid w:val="00F274B3"/>
    <w:rsid w:val="00F30399"/>
    <w:rsid w:val="00F31475"/>
    <w:rsid w:val="00F32503"/>
    <w:rsid w:val="00F32FFA"/>
    <w:rsid w:val="00F3419B"/>
    <w:rsid w:val="00F36C14"/>
    <w:rsid w:val="00F37210"/>
    <w:rsid w:val="00F3751C"/>
    <w:rsid w:val="00F37D97"/>
    <w:rsid w:val="00F40C69"/>
    <w:rsid w:val="00F417A9"/>
    <w:rsid w:val="00F41A35"/>
    <w:rsid w:val="00F41EA3"/>
    <w:rsid w:val="00F43490"/>
    <w:rsid w:val="00F45126"/>
    <w:rsid w:val="00F4571E"/>
    <w:rsid w:val="00F459CD"/>
    <w:rsid w:val="00F45C45"/>
    <w:rsid w:val="00F47D78"/>
    <w:rsid w:val="00F50DD1"/>
    <w:rsid w:val="00F52A12"/>
    <w:rsid w:val="00F53944"/>
    <w:rsid w:val="00F547A7"/>
    <w:rsid w:val="00F5587E"/>
    <w:rsid w:val="00F56017"/>
    <w:rsid w:val="00F56E3D"/>
    <w:rsid w:val="00F57794"/>
    <w:rsid w:val="00F57F0E"/>
    <w:rsid w:val="00F57F93"/>
    <w:rsid w:val="00F6264C"/>
    <w:rsid w:val="00F6286C"/>
    <w:rsid w:val="00F62AA5"/>
    <w:rsid w:val="00F62D1E"/>
    <w:rsid w:val="00F656E0"/>
    <w:rsid w:val="00F665A7"/>
    <w:rsid w:val="00F66BA7"/>
    <w:rsid w:val="00F715A7"/>
    <w:rsid w:val="00F71EE6"/>
    <w:rsid w:val="00F7293D"/>
    <w:rsid w:val="00F72A20"/>
    <w:rsid w:val="00F7319F"/>
    <w:rsid w:val="00F73B9B"/>
    <w:rsid w:val="00F75072"/>
    <w:rsid w:val="00F75C15"/>
    <w:rsid w:val="00F763B2"/>
    <w:rsid w:val="00F764E7"/>
    <w:rsid w:val="00F76B3F"/>
    <w:rsid w:val="00F77B4D"/>
    <w:rsid w:val="00F80354"/>
    <w:rsid w:val="00F807B7"/>
    <w:rsid w:val="00F8390F"/>
    <w:rsid w:val="00F83E52"/>
    <w:rsid w:val="00F85E5B"/>
    <w:rsid w:val="00F92E72"/>
    <w:rsid w:val="00F93C65"/>
    <w:rsid w:val="00F942F7"/>
    <w:rsid w:val="00F94C9C"/>
    <w:rsid w:val="00F94F4D"/>
    <w:rsid w:val="00F979F3"/>
    <w:rsid w:val="00F97C22"/>
    <w:rsid w:val="00FA0597"/>
    <w:rsid w:val="00FA07E2"/>
    <w:rsid w:val="00FA4D15"/>
    <w:rsid w:val="00FA4DD9"/>
    <w:rsid w:val="00FA6AC2"/>
    <w:rsid w:val="00FA7032"/>
    <w:rsid w:val="00FA7545"/>
    <w:rsid w:val="00FA7716"/>
    <w:rsid w:val="00FB2292"/>
    <w:rsid w:val="00FB2EC9"/>
    <w:rsid w:val="00FB4FAB"/>
    <w:rsid w:val="00FB572F"/>
    <w:rsid w:val="00FB6612"/>
    <w:rsid w:val="00FB6B8A"/>
    <w:rsid w:val="00FB73B2"/>
    <w:rsid w:val="00FC0FA8"/>
    <w:rsid w:val="00FC319E"/>
    <w:rsid w:val="00FC3A9C"/>
    <w:rsid w:val="00FC3C49"/>
    <w:rsid w:val="00FC5D0B"/>
    <w:rsid w:val="00FD0EE0"/>
    <w:rsid w:val="00FD1BB3"/>
    <w:rsid w:val="00FD24DC"/>
    <w:rsid w:val="00FD438F"/>
    <w:rsid w:val="00FD4D05"/>
    <w:rsid w:val="00FD5BBE"/>
    <w:rsid w:val="00FD5BF8"/>
    <w:rsid w:val="00FD5C65"/>
    <w:rsid w:val="00FD65A9"/>
    <w:rsid w:val="00FD6C46"/>
    <w:rsid w:val="00FE0086"/>
    <w:rsid w:val="00FE24F2"/>
    <w:rsid w:val="00FE2767"/>
    <w:rsid w:val="00FE33DB"/>
    <w:rsid w:val="00FE3434"/>
    <w:rsid w:val="00FE3FA5"/>
    <w:rsid w:val="00FE5C7E"/>
    <w:rsid w:val="00FE6BB7"/>
    <w:rsid w:val="00FE73EC"/>
    <w:rsid w:val="00FE7B0B"/>
    <w:rsid w:val="00FF07B4"/>
    <w:rsid w:val="00FF29A2"/>
    <w:rsid w:val="00FF4505"/>
    <w:rsid w:val="00FF46CB"/>
    <w:rsid w:val="00FF5485"/>
    <w:rsid w:val="00FF621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FE"/>
    <w:rPr>
      <w:rFonts w:ascii="Times New Roman CYR" w:hAnsi="Times New Roman CYR"/>
    </w:rPr>
  </w:style>
  <w:style w:type="paragraph" w:styleId="4">
    <w:name w:val="heading 4"/>
    <w:basedOn w:val="a"/>
    <w:next w:val="a"/>
    <w:link w:val="40"/>
    <w:qFormat/>
    <w:rsid w:val="00BB31EF"/>
    <w:pPr>
      <w:keepNext/>
      <w:ind w:left="-113" w:right="-113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link w:val="a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b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rsid w:val="00441BD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D31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21">
    <w:name w:val="a121"/>
    <w:rsid w:val="00FD1BB3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styleId="ae">
    <w:name w:val="Body Text"/>
    <w:basedOn w:val="a"/>
    <w:link w:val="af"/>
    <w:rsid w:val="009A5B23"/>
    <w:pPr>
      <w:spacing w:after="120"/>
    </w:pPr>
  </w:style>
  <w:style w:type="character" w:customStyle="1" w:styleId="aa">
    <w:name w:val="Текст выноски Знак"/>
    <w:link w:val="a9"/>
    <w:locked/>
    <w:rsid w:val="009A5B2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9A5B23"/>
    <w:rPr>
      <w:rFonts w:ascii="Times New Roman CYR" w:hAnsi="Times New Roman CYR"/>
      <w:lang w:val="ru-RU" w:eastAsia="ru-RU" w:bidi="ar-SA"/>
    </w:rPr>
  </w:style>
  <w:style w:type="paragraph" w:customStyle="1" w:styleId="11">
    <w:name w:val="Знак Знак Знак1 Знак Знак Знак Знак"/>
    <w:basedOn w:val="a"/>
    <w:rsid w:val="00394D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B86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0557C9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link w:val="ae"/>
    <w:rsid w:val="007A2D73"/>
    <w:rPr>
      <w:rFonts w:ascii="Times New Roman CYR" w:hAnsi="Times New Roman CYR"/>
      <w:lang w:val="ru-RU" w:eastAsia="ru-RU" w:bidi="ar-SA"/>
    </w:rPr>
  </w:style>
  <w:style w:type="character" w:customStyle="1" w:styleId="40">
    <w:name w:val="Заголовок 4 Знак"/>
    <w:link w:val="4"/>
    <w:rsid w:val="00BB31EF"/>
    <w:rPr>
      <w:b/>
      <w:bCs/>
      <w:sz w:val="24"/>
      <w:lang w:val="ru-RU" w:eastAsia="ru-RU" w:bidi="ar-SA"/>
    </w:rPr>
  </w:style>
  <w:style w:type="paragraph" w:customStyle="1" w:styleId="p1">
    <w:name w:val="p1"/>
    <w:basedOn w:val="a"/>
    <w:rsid w:val="00BB3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683380"/>
    <w:pPr>
      <w:snapToGrid w:val="0"/>
    </w:pPr>
  </w:style>
  <w:style w:type="character" w:customStyle="1" w:styleId="13">
    <w:name w:val="Знак Знак1"/>
    <w:rsid w:val="00925DE2"/>
    <w:rPr>
      <w:sz w:val="27"/>
      <w:szCs w:val="27"/>
      <w:lang w:bidi="ar-SA"/>
    </w:rPr>
  </w:style>
  <w:style w:type="character" w:customStyle="1" w:styleId="30">
    <w:name w:val="Основной текст (3)_"/>
    <w:link w:val="31"/>
    <w:rsid w:val="00925DE2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925DE2"/>
    <w:pPr>
      <w:shd w:val="clear" w:color="auto" w:fill="FFFFFF"/>
      <w:spacing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2">
    <w:name w:val="Font Style12"/>
    <w:rsid w:val="00F0033B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"/>
    <w:rsid w:val="0026262C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s2">
    <w:name w:val="s2"/>
    <w:basedOn w:val="a0"/>
    <w:rsid w:val="00FE0086"/>
  </w:style>
  <w:style w:type="character" w:customStyle="1" w:styleId="s3">
    <w:name w:val="s3"/>
    <w:basedOn w:val="a0"/>
    <w:rsid w:val="00FE0086"/>
  </w:style>
  <w:style w:type="character" w:customStyle="1" w:styleId="FontStyle13">
    <w:name w:val="Font Style13"/>
    <w:basedOn w:val="a0"/>
    <w:rsid w:val="006F0B70"/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бычный2"/>
    <w:uiPriority w:val="99"/>
    <w:rsid w:val="006F0B70"/>
    <w:pPr>
      <w:widowControl w:val="0"/>
      <w:spacing w:line="300" w:lineRule="auto"/>
      <w:ind w:firstLine="70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FE"/>
    <w:rPr>
      <w:rFonts w:ascii="Times New Roman CYR" w:hAnsi="Times New Roman CYR"/>
    </w:rPr>
  </w:style>
  <w:style w:type="paragraph" w:styleId="4">
    <w:name w:val="heading 4"/>
    <w:basedOn w:val="a"/>
    <w:next w:val="a"/>
    <w:link w:val="40"/>
    <w:qFormat/>
    <w:rsid w:val="00BB31EF"/>
    <w:pPr>
      <w:keepNext/>
      <w:ind w:left="-113" w:right="-113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link w:val="a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b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rsid w:val="00441BD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D31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21">
    <w:name w:val="a121"/>
    <w:rsid w:val="00FD1BB3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styleId="ae">
    <w:name w:val="Body Text"/>
    <w:basedOn w:val="a"/>
    <w:link w:val="af"/>
    <w:rsid w:val="009A5B23"/>
    <w:pPr>
      <w:spacing w:after="120"/>
    </w:pPr>
  </w:style>
  <w:style w:type="character" w:customStyle="1" w:styleId="aa">
    <w:name w:val="Текст выноски Знак"/>
    <w:link w:val="a9"/>
    <w:locked/>
    <w:rsid w:val="009A5B2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9A5B23"/>
    <w:rPr>
      <w:rFonts w:ascii="Times New Roman CYR" w:hAnsi="Times New Roman CYR"/>
      <w:lang w:val="ru-RU" w:eastAsia="ru-RU" w:bidi="ar-SA"/>
    </w:rPr>
  </w:style>
  <w:style w:type="paragraph" w:customStyle="1" w:styleId="11">
    <w:name w:val="Знак Знак Знак1 Знак Знак Знак Знак"/>
    <w:basedOn w:val="a"/>
    <w:rsid w:val="00394D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B86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0557C9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link w:val="ae"/>
    <w:rsid w:val="007A2D73"/>
    <w:rPr>
      <w:rFonts w:ascii="Times New Roman CYR" w:hAnsi="Times New Roman CYR"/>
      <w:lang w:val="ru-RU" w:eastAsia="ru-RU" w:bidi="ar-SA"/>
    </w:rPr>
  </w:style>
  <w:style w:type="character" w:customStyle="1" w:styleId="40">
    <w:name w:val="Заголовок 4 Знак"/>
    <w:link w:val="4"/>
    <w:rsid w:val="00BB31EF"/>
    <w:rPr>
      <w:b/>
      <w:bCs/>
      <w:sz w:val="24"/>
      <w:lang w:val="ru-RU" w:eastAsia="ru-RU" w:bidi="ar-SA"/>
    </w:rPr>
  </w:style>
  <w:style w:type="paragraph" w:customStyle="1" w:styleId="p1">
    <w:name w:val="p1"/>
    <w:basedOn w:val="a"/>
    <w:rsid w:val="00BB3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683380"/>
    <w:pPr>
      <w:snapToGrid w:val="0"/>
    </w:pPr>
  </w:style>
  <w:style w:type="character" w:customStyle="1" w:styleId="13">
    <w:name w:val="Знак Знак1"/>
    <w:rsid w:val="00925DE2"/>
    <w:rPr>
      <w:sz w:val="27"/>
      <w:szCs w:val="27"/>
      <w:lang w:bidi="ar-SA"/>
    </w:rPr>
  </w:style>
  <w:style w:type="character" w:customStyle="1" w:styleId="30">
    <w:name w:val="Основной текст (3)_"/>
    <w:link w:val="31"/>
    <w:rsid w:val="00925DE2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925DE2"/>
    <w:pPr>
      <w:shd w:val="clear" w:color="auto" w:fill="FFFFFF"/>
      <w:spacing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2">
    <w:name w:val="Font Style12"/>
    <w:rsid w:val="00F0033B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"/>
    <w:rsid w:val="0026262C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s2">
    <w:name w:val="s2"/>
    <w:basedOn w:val="a0"/>
    <w:rsid w:val="00FE0086"/>
  </w:style>
  <w:style w:type="character" w:customStyle="1" w:styleId="s3">
    <w:name w:val="s3"/>
    <w:basedOn w:val="a0"/>
    <w:rsid w:val="00FE0086"/>
  </w:style>
  <w:style w:type="character" w:customStyle="1" w:styleId="FontStyle13">
    <w:name w:val="Font Style13"/>
    <w:basedOn w:val="a0"/>
    <w:rsid w:val="006F0B70"/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бычный2"/>
    <w:uiPriority w:val="99"/>
    <w:rsid w:val="006F0B70"/>
    <w:pPr>
      <w:widowControl w:val="0"/>
      <w:spacing w:line="300" w:lineRule="auto"/>
      <w:ind w:firstLine="70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40</TotalTime>
  <Pages>3</Pages>
  <Words>447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Председатель</cp:lastModifiedBy>
  <cp:revision>7</cp:revision>
  <cp:lastPrinted>2024-01-26T11:01:00Z</cp:lastPrinted>
  <dcterms:created xsi:type="dcterms:W3CDTF">2024-01-24T10:10:00Z</dcterms:created>
  <dcterms:modified xsi:type="dcterms:W3CDTF">2024-01-26T11:05:00Z</dcterms:modified>
</cp:coreProperties>
</file>