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D" w:rsidRPr="00561E55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561E55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561E55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561E55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561E55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561E55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561E55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561E55">
        <w:rPr>
          <w:rFonts w:ascii="Liberation Serif" w:hAnsi="Liberation Serif" w:cs="Liberation Serif"/>
          <w:b/>
        </w:rPr>
        <w:t>РЕШЕНИЕ</w:t>
      </w:r>
    </w:p>
    <w:p w:rsidR="00515B9D" w:rsidRPr="00561E55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561E55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84632D" w:rsidRPr="00561E55">
        <w:tc>
          <w:tcPr>
            <w:tcW w:w="4068" w:type="dxa"/>
          </w:tcPr>
          <w:p w:rsidR="00515B9D" w:rsidRPr="00561E55" w:rsidRDefault="0084632D" w:rsidP="004D5E14">
            <w:pPr>
              <w:widowControl w:val="0"/>
              <w:rPr>
                <w:rFonts w:ascii="Liberation Serif" w:hAnsi="Liberation Serif" w:cs="Liberation Serif"/>
              </w:rPr>
            </w:pPr>
            <w:r w:rsidRPr="00561E55">
              <w:rPr>
                <w:rFonts w:ascii="Liberation Serif" w:hAnsi="Liberation Serif" w:cs="Liberation Serif"/>
              </w:rPr>
              <w:t>14 декабря</w:t>
            </w:r>
            <w:r w:rsidR="00BC0199" w:rsidRPr="00561E55">
              <w:rPr>
                <w:rFonts w:ascii="Liberation Serif" w:hAnsi="Liberation Serif" w:cs="Liberation Serif"/>
              </w:rPr>
              <w:t xml:space="preserve"> 202</w:t>
            </w:r>
            <w:r w:rsidR="004D5E14" w:rsidRPr="00561E55">
              <w:rPr>
                <w:rFonts w:ascii="Liberation Serif" w:hAnsi="Liberation Serif" w:cs="Liberation Serif"/>
              </w:rPr>
              <w:t>3</w:t>
            </w:r>
            <w:r w:rsidR="00515B9D" w:rsidRPr="00561E55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561E55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561E55" w:rsidRDefault="00A4463D" w:rsidP="0084632D">
            <w:pPr>
              <w:widowControl w:val="0"/>
              <w:rPr>
                <w:rFonts w:ascii="Liberation Serif" w:hAnsi="Liberation Serif" w:cs="Liberation Serif"/>
              </w:rPr>
            </w:pPr>
            <w:r w:rsidRPr="00561E55">
              <w:rPr>
                <w:rFonts w:ascii="Liberation Serif" w:hAnsi="Liberation Serif" w:cs="Liberation Serif"/>
              </w:rPr>
              <w:t xml:space="preserve">     </w:t>
            </w:r>
            <w:r w:rsidR="009358CB" w:rsidRPr="00561E55">
              <w:rPr>
                <w:rFonts w:ascii="Liberation Serif" w:hAnsi="Liberation Serif" w:cs="Liberation Serif"/>
              </w:rPr>
              <w:t xml:space="preserve">№ </w:t>
            </w:r>
            <w:r w:rsidR="004D5E14" w:rsidRPr="00561E55">
              <w:rPr>
                <w:rFonts w:ascii="Liberation Serif" w:hAnsi="Liberation Serif" w:cs="Liberation Serif"/>
              </w:rPr>
              <w:t>1</w:t>
            </w:r>
            <w:r w:rsidR="00197F33" w:rsidRPr="00561E55">
              <w:rPr>
                <w:rFonts w:ascii="Liberation Serif" w:hAnsi="Liberation Serif" w:cs="Liberation Serif"/>
              </w:rPr>
              <w:t>1</w:t>
            </w:r>
            <w:r w:rsidR="00350E1C" w:rsidRPr="00561E55">
              <w:rPr>
                <w:rFonts w:ascii="Liberation Serif" w:hAnsi="Liberation Serif" w:cs="Liberation Serif"/>
              </w:rPr>
              <w:t>/</w:t>
            </w:r>
            <w:r w:rsidR="0084632D" w:rsidRPr="00561E55">
              <w:rPr>
                <w:rFonts w:ascii="Liberation Serif" w:hAnsi="Liberation Serif" w:cs="Liberation Serif"/>
              </w:rPr>
              <w:t>48</w:t>
            </w:r>
          </w:p>
        </w:tc>
      </w:tr>
    </w:tbl>
    <w:p w:rsidR="00515B9D" w:rsidRPr="00561E55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561E55">
        <w:rPr>
          <w:rFonts w:ascii="Liberation Serif" w:hAnsi="Liberation Serif" w:cs="Liberation Serif"/>
          <w:sz w:val="24"/>
        </w:rPr>
        <w:t xml:space="preserve"> </w:t>
      </w:r>
    </w:p>
    <w:p w:rsidR="00515B9D" w:rsidRPr="00561E55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561E55">
        <w:rPr>
          <w:rFonts w:ascii="Liberation Serif" w:hAnsi="Liberation Serif" w:cs="Liberation Serif"/>
          <w:sz w:val="24"/>
          <w:szCs w:val="24"/>
        </w:rPr>
        <w:t>г.</w:t>
      </w:r>
      <w:r w:rsidR="00BB194F" w:rsidRPr="00561E55">
        <w:rPr>
          <w:rFonts w:ascii="Liberation Serif" w:hAnsi="Liberation Serif" w:cs="Liberation Serif"/>
          <w:sz w:val="24"/>
          <w:szCs w:val="24"/>
        </w:rPr>
        <w:t xml:space="preserve"> </w:t>
      </w:r>
      <w:r w:rsidRPr="00561E55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561E55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561E55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561E55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561E55">
        <w:rPr>
          <w:rFonts w:ascii="Liberation Serif" w:hAnsi="Liberation Serif" w:cs="Liberation Serif"/>
          <w:b/>
        </w:rPr>
        <w:t>ов</w:t>
      </w:r>
      <w:r w:rsidRPr="00561E55">
        <w:rPr>
          <w:rFonts w:ascii="Liberation Serif" w:hAnsi="Liberation Serif" w:cs="Liberation Serif"/>
          <w:b/>
        </w:rPr>
        <w:t xml:space="preserve"> участков</w:t>
      </w:r>
      <w:r w:rsidR="006C458B" w:rsidRPr="00561E55">
        <w:rPr>
          <w:rFonts w:ascii="Liberation Serif" w:hAnsi="Liberation Serif" w:cs="Liberation Serif"/>
          <w:b/>
        </w:rPr>
        <w:t>ых</w:t>
      </w:r>
    </w:p>
    <w:p w:rsidR="00F4752C" w:rsidRPr="00561E55" w:rsidRDefault="00F4752C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561E55">
        <w:rPr>
          <w:rFonts w:ascii="Liberation Serif" w:hAnsi="Liberation Serif" w:cs="Liberation Serif"/>
          <w:b/>
        </w:rPr>
        <w:t>избирательн</w:t>
      </w:r>
      <w:r w:rsidR="006C458B" w:rsidRPr="00561E55">
        <w:rPr>
          <w:rFonts w:ascii="Liberation Serif" w:hAnsi="Liberation Serif" w:cs="Liberation Serif"/>
          <w:b/>
        </w:rPr>
        <w:t>ых</w:t>
      </w:r>
      <w:r w:rsidRPr="00561E55">
        <w:rPr>
          <w:rFonts w:ascii="Liberation Serif" w:hAnsi="Liberation Serif" w:cs="Liberation Serif"/>
          <w:b/>
        </w:rPr>
        <w:t xml:space="preserve"> комисси</w:t>
      </w:r>
      <w:r w:rsidR="006C458B" w:rsidRPr="00561E55">
        <w:rPr>
          <w:rFonts w:ascii="Liberation Serif" w:hAnsi="Liberation Serif" w:cs="Liberation Serif"/>
          <w:b/>
        </w:rPr>
        <w:t>й</w:t>
      </w:r>
      <w:r w:rsidRPr="00561E55">
        <w:rPr>
          <w:rFonts w:ascii="Liberation Serif" w:hAnsi="Liberation Serif" w:cs="Liberation Serif"/>
          <w:b/>
        </w:rPr>
        <w:t>,</w:t>
      </w:r>
      <w:r w:rsidRPr="00561E55">
        <w:rPr>
          <w:rFonts w:ascii="Liberation Serif" w:hAnsi="Liberation Serif" w:cs="Liberation Serif"/>
        </w:rPr>
        <w:t xml:space="preserve"> </w:t>
      </w:r>
      <w:r w:rsidRPr="00561E55">
        <w:rPr>
          <w:rFonts w:ascii="Liberation Serif" w:hAnsi="Liberation Serif" w:cs="Liberation Serif"/>
          <w:b/>
        </w:rPr>
        <w:t>сформированн</w:t>
      </w:r>
      <w:r w:rsidR="005A560B" w:rsidRPr="00561E55">
        <w:rPr>
          <w:rFonts w:ascii="Liberation Serif" w:hAnsi="Liberation Serif" w:cs="Liberation Serif"/>
          <w:b/>
        </w:rPr>
        <w:t>ог</w:t>
      </w:r>
      <w:bookmarkStart w:id="0" w:name="_GoBack"/>
      <w:bookmarkEnd w:id="0"/>
      <w:r w:rsidR="005A560B" w:rsidRPr="00561E55">
        <w:rPr>
          <w:rFonts w:ascii="Liberation Serif" w:hAnsi="Liberation Serif" w:cs="Liberation Serif"/>
          <w:b/>
        </w:rPr>
        <w:t>о</w:t>
      </w:r>
      <w:r w:rsidRPr="00561E55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B61E23" w:rsidRPr="00561E55" w:rsidRDefault="00B61E23" w:rsidP="00F4752C">
      <w:pPr>
        <w:pStyle w:val="a5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</w:p>
    <w:p w:rsidR="00350E1C" w:rsidRPr="00561E55" w:rsidRDefault="00350E1C" w:rsidP="00350E1C">
      <w:pPr>
        <w:spacing w:line="360" w:lineRule="auto"/>
        <w:ind w:firstLine="709"/>
        <w:jc w:val="both"/>
        <w:rPr>
          <w:rFonts w:ascii="Liberation Serif" w:hAnsi="Liberation Serif" w:cs="Liberation Serif"/>
          <w:b/>
          <w:spacing w:val="20"/>
        </w:rPr>
      </w:pPr>
      <w:proofErr w:type="gramStart"/>
      <w:r w:rsidRPr="00561E55">
        <w:rPr>
          <w:rFonts w:ascii="Liberation Serif" w:hAnsi="Liberation Serif" w:cs="Liberation Serif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05.12.2012 г. № 152/1137-6 (с изменениями, внесёнными</w:t>
      </w:r>
      <w:proofErr w:type="gramEnd"/>
      <w:r w:rsidRPr="00561E55">
        <w:rPr>
          <w:rFonts w:ascii="Liberation Serif" w:hAnsi="Liberation Serif" w:cs="Liberation Serif"/>
        </w:rPr>
        <w:t xml:space="preserve"> постановлениями Центральной избирательной комиссии Российской Федерации от 16.01.2013 г. № 156/1173-6, от 26.03.2014 г. № 223/1436-6, от 10.06.2015 г. № 286/1680-6, от 01.11.2017 г. №108/903-7), постановления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561E55">
          <w:rPr>
            <w:rFonts w:ascii="Liberation Serif" w:hAnsi="Liberation Serif" w:cs="Liberation Serif"/>
          </w:rPr>
          <w:t>2017 г</w:t>
        </w:r>
      </w:smartTag>
      <w:r w:rsidRPr="00561E55">
        <w:rPr>
          <w:rFonts w:ascii="Liberation Serif" w:hAnsi="Liberation Serif" w:cs="Liberation Serif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</w:t>
      </w:r>
      <w:r w:rsidR="00B61E23" w:rsidRPr="00561E55">
        <w:rPr>
          <w:rFonts w:ascii="Liberation Serif" w:hAnsi="Liberation Serif" w:cs="Liberation Serif"/>
        </w:rPr>
        <w:t xml:space="preserve">Камышловская городская территориальная избирательная комиссия  </w:t>
      </w:r>
      <w:proofErr w:type="gramStart"/>
      <w:r w:rsidR="00B61E23" w:rsidRPr="00561E55">
        <w:rPr>
          <w:rFonts w:ascii="Liberation Serif" w:hAnsi="Liberation Serif" w:cs="Liberation Serif"/>
          <w:b/>
        </w:rPr>
        <w:t>р</w:t>
      </w:r>
      <w:proofErr w:type="gramEnd"/>
      <w:r w:rsidR="00B61E23" w:rsidRPr="00561E55">
        <w:rPr>
          <w:rFonts w:ascii="Liberation Serif" w:hAnsi="Liberation Serif" w:cs="Liberation Serif"/>
          <w:b/>
        </w:rPr>
        <w:t xml:space="preserve"> е ш и </w:t>
      </w:r>
      <w:proofErr w:type="gramStart"/>
      <w:r w:rsidR="00B61E23" w:rsidRPr="00561E55">
        <w:rPr>
          <w:rFonts w:ascii="Liberation Serif" w:hAnsi="Liberation Serif" w:cs="Liberation Serif"/>
          <w:b/>
        </w:rPr>
        <w:t>л</w:t>
      </w:r>
      <w:proofErr w:type="gramEnd"/>
      <w:r w:rsidR="00B61E23" w:rsidRPr="00561E55">
        <w:rPr>
          <w:rFonts w:ascii="Liberation Serif" w:hAnsi="Liberation Serif" w:cs="Liberation Serif"/>
          <w:b/>
        </w:rPr>
        <w:t xml:space="preserve"> а</w:t>
      </w:r>
      <w:r w:rsidRPr="00561E55">
        <w:rPr>
          <w:rFonts w:ascii="Liberation Serif" w:hAnsi="Liberation Serif" w:cs="Liberation Serif"/>
          <w:b/>
          <w:spacing w:val="60"/>
        </w:rPr>
        <w:t>:</w:t>
      </w:r>
    </w:p>
    <w:p w:rsidR="00E57F67" w:rsidRPr="00561E55" w:rsidRDefault="00350E1C" w:rsidP="00E57F67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561E55">
        <w:rPr>
          <w:rFonts w:ascii="Liberation Serif" w:hAnsi="Liberation Serif" w:cs="Liberation Serif"/>
        </w:rPr>
        <w:t xml:space="preserve">1. </w:t>
      </w:r>
      <w:r w:rsidR="00E57F67" w:rsidRPr="00561E55">
        <w:rPr>
          <w:rFonts w:ascii="Liberation Serif" w:hAnsi="Liberation Serif" w:cs="Liberation Serif"/>
        </w:rPr>
        <w:t xml:space="preserve">Исключить  из резерва состава участковой избирательной комиссии, сформированного на территории Камышловского городского округа, </w:t>
      </w:r>
      <w:r w:rsidR="00AA6E01" w:rsidRPr="00561E55">
        <w:rPr>
          <w:rFonts w:ascii="Liberation Serif" w:hAnsi="Liberation Serif" w:cs="Liberation Serif"/>
        </w:rPr>
        <w:t>на основании письменного личного заявления</w:t>
      </w:r>
      <w:r w:rsidR="00E57F67" w:rsidRPr="00561E55">
        <w:rPr>
          <w:rFonts w:ascii="Liberation Serif" w:hAnsi="Liberation Serif" w:cs="Liberation Serif"/>
        </w:rPr>
        <w:t xml:space="preserve">:  </w:t>
      </w:r>
    </w:p>
    <w:p w:rsidR="00C741E5" w:rsidRPr="00561E55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C741E5" w:rsidRPr="00561E55" w:rsidRDefault="00C741E5" w:rsidP="00B61E23">
      <w:pPr>
        <w:spacing w:line="36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107"/>
        <w:gridCol w:w="3697"/>
        <w:gridCol w:w="1974"/>
      </w:tblGrid>
      <w:tr w:rsidR="00350E1C" w:rsidRPr="00561E55" w:rsidTr="00A4463D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61E55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E5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61E55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1E55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61E55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61E55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E55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61E55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E55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561E55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E1C" w:rsidRPr="00561E55" w:rsidRDefault="00350E1C" w:rsidP="00350E1C">
            <w:pPr>
              <w:tabs>
                <w:tab w:val="num" w:pos="1260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61E55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№ избирательного участка (участков)</w:t>
            </w:r>
          </w:p>
        </w:tc>
      </w:tr>
      <w:tr w:rsidR="0084632D" w:rsidRPr="00561E55" w:rsidTr="00A4463D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E01" w:rsidRPr="00561E55" w:rsidRDefault="00AA6E01" w:rsidP="007A43A0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</w:rPr>
            </w:pPr>
            <w:r w:rsidRPr="00561E5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E01" w:rsidRPr="00561E55" w:rsidRDefault="0084632D" w:rsidP="007A43A0">
            <w:pPr>
              <w:rPr>
                <w:rFonts w:ascii="Liberation Serif" w:hAnsi="Liberation Serif" w:cs="Liberation Serif"/>
              </w:rPr>
            </w:pPr>
            <w:proofErr w:type="spellStart"/>
            <w:r w:rsidRPr="00561E55">
              <w:rPr>
                <w:rFonts w:ascii="Liberation Serif" w:hAnsi="Liberation Serif" w:cs="Liberation Serif"/>
              </w:rPr>
              <w:t>Булдакова</w:t>
            </w:r>
            <w:proofErr w:type="spellEnd"/>
            <w:r w:rsidRPr="00561E55">
              <w:rPr>
                <w:rFonts w:ascii="Liberation Serif" w:hAnsi="Liberation Serif" w:cs="Liberation Serif"/>
              </w:rPr>
              <w:t xml:space="preserve"> Лариса Викторовна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E01" w:rsidRPr="00561E55" w:rsidRDefault="00A25A24" w:rsidP="007A43A0">
            <w:pPr>
              <w:rPr>
                <w:rFonts w:ascii="Liberation Serif" w:hAnsi="Liberation Serif" w:cs="Liberation Serif"/>
              </w:rPr>
            </w:pPr>
            <w:r w:rsidRPr="00561E55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E01" w:rsidRPr="00561E55" w:rsidRDefault="00AA6E01" w:rsidP="001C4633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561E55">
              <w:rPr>
                <w:rFonts w:ascii="Liberation Serif" w:hAnsi="Liberation Serif" w:cs="Liberation Serif"/>
              </w:rPr>
              <w:t>19</w:t>
            </w:r>
            <w:r w:rsidR="001C4633" w:rsidRPr="00561E55">
              <w:rPr>
                <w:rFonts w:ascii="Liberation Serif" w:hAnsi="Liberation Serif" w:cs="Liberation Serif"/>
              </w:rPr>
              <w:t>30</w:t>
            </w:r>
          </w:p>
        </w:tc>
      </w:tr>
    </w:tbl>
    <w:p w:rsidR="00350E1C" w:rsidRPr="00561E55" w:rsidRDefault="00350E1C" w:rsidP="00350E1C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</w:p>
    <w:p w:rsidR="00B61E23" w:rsidRPr="00561E55" w:rsidRDefault="00350E1C" w:rsidP="00B61E23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561E55">
        <w:rPr>
          <w:rFonts w:ascii="Liberation Serif" w:hAnsi="Liberation Serif" w:cs="Liberation Serif"/>
        </w:rPr>
        <w:t>2. Направить настоящее решение в информационное управление Избирательной комиссии Свердловской области.</w:t>
      </w:r>
    </w:p>
    <w:p w:rsidR="00011EB6" w:rsidRPr="00561E55" w:rsidRDefault="00011EB6" w:rsidP="00DB3C36">
      <w:pPr>
        <w:pStyle w:val="a5"/>
        <w:spacing w:before="0"/>
        <w:rPr>
          <w:rFonts w:ascii="Liberation Serif" w:hAnsi="Liberation Serif" w:cs="Liberation Serif"/>
        </w:rPr>
      </w:pPr>
      <w:r w:rsidRPr="00561E55">
        <w:rPr>
          <w:rFonts w:ascii="Liberation Serif" w:hAnsi="Liberation Serif" w:cs="Liberation Serif"/>
        </w:rPr>
        <w:t>3. Разместить на</w:t>
      </w:r>
      <w:r w:rsidR="009358CB" w:rsidRPr="00561E55">
        <w:rPr>
          <w:rFonts w:ascii="Liberation Serif" w:hAnsi="Liberation Serif" w:cs="Liberation Serif"/>
        </w:rPr>
        <w:t xml:space="preserve"> </w:t>
      </w:r>
      <w:r w:rsidR="00CD35BA" w:rsidRPr="00561E55">
        <w:rPr>
          <w:rFonts w:ascii="Liberation Serif" w:hAnsi="Liberation Serif" w:cs="Liberation Serif"/>
        </w:rPr>
        <w:t xml:space="preserve">сайте </w:t>
      </w:r>
      <w:r w:rsidRPr="00561E55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561E55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561E55">
        <w:rPr>
          <w:rFonts w:ascii="Liberation Serif" w:hAnsi="Liberation Serif" w:cs="Liberation Serif"/>
        </w:rPr>
        <w:t>4</w:t>
      </w:r>
      <w:r w:rsidR="002D461D" w:rsidRPr="00561E55">
        <w:rPr>
          <w:rFonts w:ascii="Liberation Serif" w:hAnsi="Liberation Serif" w:cs="Liberation Serif"/>
        </w:rPr>
        <w:t>. Контроль</w:t>
      </w:r>
      <w:r w:rsidR="00E209A4" w:rsidRPr="00561E55">
        <w:rPr>
          <w:rFonts w:ascii="Liberation Serif" w:hAnsi="Liberation Serif" w:cs="Liberation Serif"/>
        </w:rPr>
        <w:t xml:space="preserve"> </w:t>
      </w:r>
      <w:r w:rsidR="002D461D" w:rsidRPr="00561E55">
        <w:rPr>
          <w:rFonts w:ascii="Liberation Serif" w:hAnsi="Liberation Serif" w:cs="Liberation Serif"/>
        </w:rPr>
        <w:t>исполнения</w:t>
      </w:r>
      <w:r w:rsidR="009358CB" w:rsidRPr="00561E55">
        <w:rPr>
          <w:rFonts w:ascii="Liberation Serif" w:hAnsi="Liberation Serif" w:cs="Liberation Serif"/>
        </w:rPr>
        <w:t xml:space="preserve"> настоящего решения возложить на пр</w:t>
      </w:r>
      <w:r w:rsidR="002D461D" w:rsidRPr="00561E55">
        <w:rPr>
          <w:rFonts w:ascii="Liberation Serif" w:hAnsi="Liberation Serif" w:cs="Liberation Serif"/>
        </w:rPr>
        <w:t xml:space="preserve">едседателя </w:t>
      </w:r>
      <w:r w:rsidR="00923752" w:rsidRPr="00561E55">
        <w:rPr>
          <w:rFonts w:ascii="Liberation Serif" w:hAnsi="Liberation Serif" w:cs="Liberation Serif"/>
        </w:rPr>
        <w:t>К</w:t>
      </w:r>
      <w:r w:rsidR="002D461D" w:rsidRPr="00561E55">
        <w:rPr>
          <w:rFonts w:ascii="Liberation Serif" w:hAnsi="Liberation Serif" w:cs="Liberation Serif"/>
        </w:rPr>
        <w:t xml:space="preserve">омиссии </w:t>
      </w:r>
      <w:proofErr w:type="spellStart"/>
      <w:r w:rsidR="002D461D" w:rsidRPr="00561E55">
        <w:rPr>
          <w:rFonts w:ascii="Liberation Serif" w:hAnsi="Liberation Serif" w:cs="Liberation Serif"/>
        </w:rPr>
        <w:t>А.С.Мотыцкого</w:t>
      </w:r>
      <w:proofErr w:type="spellEnd"/>
      <w:r w:rsidR="009358CB" w:rsidRPr="00561E55">
        <w:rPr>
          <w:rFonts w:ascii="Liberation Serif" w:hAnsi="Liberation Serif" w:cs="Liberation Serif"/>
        </w:rPr>
        <w:t xml:space="preserve">. </w:t>
      </w:r>
    </w:p>
    <w:p w:rsidR="00391B59" w:rsidRPr="00561E55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561E55">
        <w:tc>
          <w:tcPr>
            <w:tcW w:w="5508" w:type="dxa"/>
          </w:tcPr>
          <w:p w:rsidR="00391B59" w:rsidRPr="00561E55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561E55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561E55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561E55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561E55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561E55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561E55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561E55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561E55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561E55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209A4" w:rsidRPr="00561E55">
        <w:tc>
          <w:tcPr>
            <w:tcW w:w="5508" w:type="dxa"/>
          </w:tcPr>
          <w:p w:rsidR="00E209A4" w:rsidRPr="00561E55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561E55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561E55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561E55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561E55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561E55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561E55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561E55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561E55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561E55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561E55" w:rsidSect="00366E84">
      <w:headerReference w:type="even" r:id="rId8"/>
      <w:headerReference w:type="default" r:id="rId9"/>
      <w:headerReference w:type="first" r:id="rId10"/>
      <w:pgSz w:w="11906" w:h="16838"/>
      <w:pgMar w:top="127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9C" w:rsidRDefault="0014309C">
      <w:r>
        <w:separator/>
      </w:r>
    </w:p>
  </w:endnote>
  <w:endnote w:type="continuationSeparator" w:id="0">
    <w:p w:rsidR="0014309C" w:rsidRDefault="0014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9C" w:rsidRDefault="0014309C">
      <w:r>
        <w:separator/>
      </w:r>
    </w:p>
  </w:footnote>
  <w:footnote w:type="continuationSeparator" w:id="0">
    <w:p w:rsidR="0014309C" w:rsidRDefault="0014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E55">
      <w:rPr>
        <w:rStyle w:val="a6"/>
        <w:noProof/>
      </w:rPr>
      <w:t>2</w:t>
    </w:r>
    <w:r>
      <w:rPr>
        <w:rStyle w:val="a6"/>
      </w:rPr>
      <w:fldChar w:fldCharType="end"/>
    </w:r>
  </w:p>
  <w:p w:rsidR="00391B59" w:rsidRDefault="00391B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561E55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57pt" o:allowoverlap="f">
          <v:imagedata r:id="rId1" o:title="малыйгерб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0484"/>
    <w:rsid w:val="0000160C"/>
    <w:rsid w:val="00011EB6"/>
    <w:rsid w:val="0001737C"/>
    <w:rsid w:val="00017985"/>
    <w:rsid w:val="000209C4"/>
    <w:rsid w:val="000366D0"/>
    <w:rsid w:val="00042A47"/>
    <w:rsid w:val="00044F03"/>
    <w:rsid w:val="000475E2"/>
    <w:rsid w:val="00053FA7"/>
    <w:rsid w:val="00055C11"/>
    <w:rsid w:val="00056582"/>
    <w:rsid w:val="00077A0A"/>
    <w:rsid w:val="00077F71"/>
    <w:rsid w:val="000848B6"/>
    <w:rsid w:val="000904A4"/>
    <w:rsid w:val="000975F5"/>
    <w:rsid w:val="000A490B"/>
    <w:rsid w:val="000A65B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6E4"/>
    <w:rsid w:val="00123C9C"/>
    <w:rsid w:val="0013362A"/>
    <w:rsid w:val="0014309C"/>
    <w:rsid w:val="001540A9"/>
    <w:rsid w:val="00166533"/>
    <w:rsid w:val="001701C4"/>
    <w:rsid w:val="00174172"/>
    <w:rsid w:val="00176FE3"/>
    <w:rsid w:val="00191285"/>
    <w:rsid w:val="001978F1"/>
    <w:rsid w:val="00197F33"/>
    <w:rsid w:val="001A08F0"/>
    <w:rsid w:val="001B096F"/>
    <w:rsid w:val="001B5C01"/>
    <w:rsid w:val="001C4633"/>
    <w:rsid w:val="001D003C"/>
    <w:rsid w:val="001D00DA"/>
    <w:rsid w:val="001D19B5"/>
    <w:rsid w:val="001E419C"/>
    <w:rsid w:val="002152B3"/>
    <w:rsid w:val="00232ECB"/>
    <w:rsid w:val="002343E2"/>
    <w:rsid w:val="00236C33"/>
    <w:rsid w:val="002373AC"/>
    <w:rsid w:val="00243CDF"/>
    <w:rsid w:val="00270007"/>
    <w:rsid w:val="002725D5"/>
    <w:rsid w:val="002733C1"/>
    <w:rsid w:val="002762DE"/>
    <w:rsid w:val="00284DCA"/>
    <w:rsid w:val="002875A0"/>
    <w:rsid w:val="00295072"/>
    <w:rsid w:val="002B67A1"/>
    <w:rsid w:val="002C375D"/>
    <w:rsid w:val="002D461D"/>
    <w:rsid w:val="002F5B73"/>
    <w:rsid w:val="00305293"/>
    <w:rsid w:val="0031763A"/>
    <w:rsid w:val="00327D18"/>
    <w:rsid w:val="00347769"/>
    <w:rsid w:val="0035059C"/>
    <w:rsid w:val="00350E1C"/>
    <w:rsid w:val="00352AAC"/>
    <w:rsid w:val="00360FF7"/>
    <w:rsid w:val="003618F0"/>
    <w:rsid w:val="003663C0"/>
    <w:rsid w:val="00366E84"/>
    <w:rsid w:val="00381AF5"/>
    <w:rsid w:val="003909F3"/>
    <w:rsid w:val="00391B59"/>
    <w:rsid w:val="003A2E68"/>
    <w:rsid w:val="003A47DD"/>
    <w:rsid w:val="003B1781"/>
    <w:rsid w:val="003C62EB"/>
    <w:rsid w:val="003D44EC"/>
    <w:rsid w:val="003D7FD5"/>
    <w:rsid w:val="003F2324"/>
    <w:rsid w:val="00401A06"/>
    <w:rsid w:val="00410972"/>
    <w:rsid w:val="004115C0"/>
    <w:rsid w:val="00415FC1"/>
    <w:rsid w:val="00417BF9"/>
    <w:rsid w:val="004306E5"/>
    <w:rsid w:val="00450A93"/>
    <w:rsid w:val="0045345D"/>
    <w:rsid w:val="00460849"/>
    <w:rsid w:val="00462772"/>
    <w:rsid w:val="00463136"/>
    <w:rsid w:val="00475FD7"/>
    <w:rsid w:val="00484373"/>
    <w:rsid w:val="004909E1"/>
    <w:rsid w:val="004A3887"/>
    <w:rsid w:val="004A4D7D"/>
    <w:rsid w:val="004B41F6"/>
    <w:rsid w:val="004C3286"/>
    <w:rsid w:val="004C3FF8"/>
    <w:rsid w:val="004C44B6"/>
    <w:rsid w:val="004C65C8"/>
    <w:rsid w:val="004C749E"/>
    <w:rsid w:val="004D5E14"/>
    <w:rsid w:val="004E6122"/>
    <w:rsid w:val="004F5596"/>
    <w:rsid w:val="00507438"/>
    <w:rsid w:val="00515B9D"/>
    <w:rsid w:val="0052029C"/>
    <w:rsid w:val="00521869"/>
    <w:rsid w:val="00522F69"/>
    <w:rsid w:val="00527029"/>
    <w:rsid w:val="005509A5"/>
    <w:rsid w:val="00561E5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5AA"/>
    <w:rsid w:val="00620631"/>
    <w:rsid w:val="00635EB4"/>
    <w:rsid w:val="0064440D"/>
    <w:rsid w:val="0064710D"/>
    <w:rsid w:val="00660B43"/>
    <w:rsid w:val="00667C91"/>
    <w:rsid w:val="00670383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548EC"/>
    <w:rsid w:val="00766246"/>
    <w:rsid w:val="0077467B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3BB0"/>
    <w:rsid w:val="00825FF6"/>
    <w:rsid w:val="00831A9D"/>
    <w:rsid w:val="008324EB"/>
    <w:rsid w:val="0083385E"/>
    <w:rsid w:val="0084632D"/>
    <w:rsid w:val="008463D6"/>
    <w:rsid w:val="00847024"/>
    <w:rsid w:val="00875AB2"/>
    <w:rsid w:val="008831E7"/>
    <w:rsid w:val="00884F60"/>
    <w:rsid w:val="00885799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75D95"/>
    <w:rsid w:val="009838D8"/>
    <w:rsid w:val="00990F64"/>
    <w:rsid w:val="00994183"/>
    <w:rsid w:val="009A29AF"/>
    <w:rsid w:val="009A4C8B"/>
    <w:rsid w:val="009C3143"/>
    <w:rsid w:val="009C4C6D"/>
    <w:rsid w:val="009D02FE"/>
    <w:rsid w:val="009D2572"/>
    <w:rsid w:val="009D494B"/>
    <w:rsid w:val="009D7838"/>
    <w:rsid w:val="009D7DDE"/>
    <w:rsid w:val="009E0E91"/>
    <w:rsid w:val="009E17C1"/>
    <w:rsid w:val="009F1909"/>
    <w:rsid w:val="009F5F41"/>
    <w:rsid w:val="00A25A24"/>
    <w:rsid w:val="00A36848"/>
    <w:rsid w:val="00A37804"/>
    <w:rsid w:val="00A4463D"/>
    <w:rsid w:val="00A5046F"/>
    <w:rsid w:val="00A51207"/>
    <w:rsid w:val="00A544C1"/>
    <w:rsid w:val="00A571CE"/>
    <w:rsid w:val="00A65361"/>
    <w:rsid w:val="00A73E80"/>
    <w:rsid w:val="00A77F01"/>
    <w:rsid w:val="00A8740A"/>
    <w:rsid w:val="00A877A8"/>
    <w:rsid w:val="00A94C52"/>
    <w:rsid w:val="00A951D0"/>
    <w:rsid w:val="00AA0796"/>
    <w:rsid w:val="00AA2DDA"/>
    <w:rsid w:val="00AA61ED"/>
    <w:rsid w:val="00AA6E01"/>
    <w:rsid w:val="00AC376E"/>
    <w:rsid w:val="00AC3EAF"/>
    <w:rsid w:val="00AC4C06"/>
    <w:rsid w:val="00AD1AC7"/>
    <w:rsid w:val="00AD1DB6"/>
    <w:rsid w:val="00AE27B9"/>
    <w:rsid w:val="00B00031"/>
    <w:rsid w:val="00B160A2"/>
    <w:rsid w:val="00B514A0"/>
    <w:rsid w:val="00B6104E"/>
    <w:rsid w:val="00B61E23"/>
    <w:rsid w:val="00B668AF"/>
    <w:rsid w:val="00B71924"/>
    <w:rsid w:val="00B75C83"/>
    <w:rsid w:val="00B945C4"/>
    <w:rsid w:val="00B94A22"/>
    <w:rsid w:val="00B94BF6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57AC"/>
    <w:rsid w:val="00C3080E"/>
    <w:rsid w:val="00C34E70"/>
    <w:rsid w:val="00C35D76"/>
    <w:rsid w:val="00C44375"/>
    <w:rsid w:val="00C525F2"/>
    <w:rsid w:val="00C55766"/>
    <w:rsid w:val="00C56EA2"/>
    <w:rsid w:val="00C57E20"/>
    <w:rsid w:val="00C602B4"/>
    <w:rsid w:val="00C609DD"/>
    <w:rsid w:val="00C665D1"/>
    <w:rsid w:val="00C71780"/>
    <w:rsid w:val="00C741E5"/>
    <w:rsid w:val="00C741E7"/>
    <w:rsid w:val="00C76168"/>
    <w:rsid w:val="00C86151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1A90"/>
    <w:rsid w:val="00D31547"/>
    <w:rsid w:val="00D368F4"/>
    <w:rsid w:val="00D430B8"/>
    <w:rsid w:val="00D46CF5"/>
    <w:rsid w:val="00D56F7C"/>
    <w:rsid w:val="00D71603"/>
    <w:rsid w:val="00D83860"/>
    <w:rsid w:val="00D950A5"/>
    <w:rsid w:val="00D969AD"/>
    <w:rsid w:val="00DA2648"/>
    <w:rsid w:val="00DA757F"/>
    <w:rsid w:val="00DB1EAB"/>
    <w:rsid w:val="00DB3C36"/>
    <w:rsid w:val="00DB5EC9"/>
    <w:rsid w:val="00DB68AF"/>
    <w:rsid w:val="00DC0961"/>
    <w:rsid w:val="00DC6A83"/>
    <w:rsid w:val="00DD2B75"/>
    <w:rsid w:val="00DD42B9"/>
    <w:rsid w:val="00DE0F24"/>
    <w:rsid w:val="00DE6E48"/>
    <w:rsid w:val="00E00565"/>
    <w:rsid w:val="00E074B2"/>
    <w:rsid w:val="00E12D60"/>
    <w:rsid w:val="00E172C1"/>
    <w:rsid w:val="00E17E7E"/>
    <w:rsid w:val="00E209A4"/>
    <w:rsid w:val="00E3206E"/>
    <w:rsid w:val="00E4039E"/>
    <w:rsid w:val="00E438C6"/>
    <w:rsid w:val="00E47BC9"/>
    <w:rsid w:val="00E51AB6"/>
    <w:rsid w:val="00E5283C"/>
    <w:rsid w:val="00E57F67"/>
    <w:rsid w:val="00E62006"/>
    <w:rsid w:val="00E62331"/>
    <w:rsid w:val="00E6572E"/>
    <w:rsid w:val="00E72970"/>
    <w:rsid w:val="00E740B7"/>
    <w:rsid w:val="00E82D58"/>
    <w:rsid w:val="00E91A5C"/>
    <w:rsid w:val="00E92E49"/>
    <w:rsid w:val="00E93D3B"/>
    <w:rsid w:val="00E968D2"/>
    <w:rsid w:val="00E97CAD"/>
    <w:rsid w:val="00EA4CA2"/>
    <w:rsid w:val="00EB588D"/>
    <w:rsid w:val="00EC28DB"/>
    <w:rsid w:val="00ED795F"/>
    <w:rsid w:val="00ED7DE8"/>
    <w:rsid w:val="00EE30D7"/>
    <w:rsid w:val="00EE68F4"/>
    <w:rsid w:val="00EE6A5A"/>
    <w:rsid w:val="00EF3A21"/>
    <w:rsid w:val="00F011A2"/>
    <w:rsid w:val="00F03D4D"/>
    <w:rsid w:val="00F119D0"/>
    <w:rsid w:val="00F1215E"/>
    <w:rsid w:val="00F13400"/>
    <w:rsid w:val="00F2090A"/>
    <w:rsid w:val="00F21289"/>
    <w:rsid w:val="00F30B94"/>
    <w:rsid w:val="00F346AB"/>
    <w:rsid w:val="00F34B84"/>
    <w:rsid w:val="00F4446F"/>
    <w:rsid w:val="00F4752C"/>
    <w:rsid w:val="00F819CE"/>
    <w:rsid w:val="00F90058"/>
    <w:rsid w:val="00F92060"/>
    <w:rsid w:val="00FA3A8C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link w:val="ac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475FD7"/>
    <w:rPr>
      <w:rFonts w:eastAsia="Times New Roman"/>
      <w:sz w:val="28"/>
      <w:szCs w:val="24"/>
    </w:rPr>
  </w:style>
  <w:style w:type="paragraph" w:styleId="ad">
    <w:name w:val="Balloon Text"/>
    <w:basedOn w:val="a"/>
    <w:link w:val="ae"/>
    <w:rsid w:val="00047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475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5</cp:revision>
  <cp:lastPrinted>2022-03-31T08:11:00Z</cp:lastPrinted>
  <dcterms:created xsi:type="dcterms:W3CDTF">2023-12-13T03:01:00Z</dcterms:created>
  <dcterms:modified xsi:type="dcterms:W3CDTF">2023-12-24T06:47:00Z</dcterms:modified>
</cp:coreProperties>
</file>