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58015F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58015F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58015F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58015F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58015F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58015F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E13B19" w:rsidRPr="0058015F" w:rsidRDefault="00E13B19" w:rsidP="00E13B19">
      <w:pPr>
        <w:widowControl w:val="0"/>
        <w:rPr>
          <w:rFonts w:ascii="Liberation Serif" w:hAnsi="Liberation Serif" w:cs="Liberation Serif"/>
          <w:b/>
        </w:rPr>
      </w:pPr>
      <w:r w:rsidRPr="0058015F">
        <w:rPr>
          <w:rFonts w:ascii="Liberation Serif" w:hAnsi="Liberation Serif" w:cs="Liberation Serif"/>
          <w:b/>
        </w:rPr>
        <w:t>РЕШЕНИЕ</w:t>
      </w:r>
    </w:p>
    <w:p w:rsidR="00E13B19" w:rsidRPr="0058015F" w:rsidRDefault="00E13B19" w:rsidP="00E13B19">
      <w:pPr>
        <w:widowControl w:val="0"/>
        <w:ind w:firstLine="720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E13B19" w:rsidRPr="0058015F">
        <w:tc>
          <w:tcPr>
            <w:tcW w:w="4786" w:type="dxa"/>
          </w:tcPr>
          <w:p w:rsidR="00E13B19" w:rsidRPr="0058015F" w:rsidRDefault="00901F3A" w:rsidP="00853563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58015F">
              <w:rPr>
                <w:rFonts w:ascii="Liberation Serif" w:hAnsi="Liberation Serif" w:cs="Liberation Serif"/>
              </w:rPr>
              <w:t xml:space="preserve">         </w:t>
            </w:r>
            <w:r w:rsidR="00853563" w:rsidRPr="0058015F">
              <w:rPr>
                <w:rFonts w:ascii="Liberation Serif" w:hAnsi="Liberation Serif" w:cs="Liberation Serif"/>
              </w:rPr>
              <w:t>1</w:t>
            </w:r>
            <w:r w:rsidR="00375191" w:rsidRPr="0058015F">
              <w:rPr>
                <w:rFonts w:ascii="Liberation Serif" w:hAnsi="Liberation Serif" w:cs="Liberation Serif"/>
              </w:rPr>
              <w:t>3</w:t>
            </w:r>
            <w:r w:rsidR="00974457" w:rsidRPr="0058015F">
              <w:rPr>
                <w:rFonts w:ascii="Liberation Serif" w:hAnsi="Liberation Serif" w:cs="Liberation Serif"/>
              </w:rPr>
              <w:t xml:space="preserve"> </w:t>
            </w:r>
            <w:r w:rsidR="00853563" w:rsidRPr="0058015F">
              <w:rPr>
                <w:rFonts w:ascii="Liberation Serif" w:hAnsi="Liberation Serif" w:cs="Liberation Serif"/>
              </w:rPr>
              <w:t>июл</w:t>
            </w:r>
            <w:r w:rsidR="00730FA8" w:rsidRPr="0058015F">
              <w:rPr>
                <w:rFonts w:ascii="Liberation Serif" w:hAnsi="Liberation Serif" w:cs="Liberation Serif"/>
              </w:rPr>
              <w:t>я</w:t>
            </w:r>
            <w:r w:rsidR="00882A3D" w:rsidRPr="0058015F">
              <w:rPr>
                <w:rFonts w:ascii="Liberation Serif" w:hAnsi="Liberation Serif" w:cs="Liberation Serif"/>
              </w:rPr>
              <w:t xml:space="preserve"> 202</w:t>
            </w:r>
            <w:r w:rsidR="00375191" w:rsidRPr="0058015F">
              <w:rPr>
                <w:rFonts w:ascii="Liberation Serif" w:hAnsi="Liberation Serif" w:cs="Liberation Serif"/>
              </w:rPr>
              <w:t>2</w:t>
            </w:r>
            <w:r w:rsidR="00E13B19" w:rsidRPr="0058015F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4678" w:type="dxa"/>
          </w:tcPr>
          <w:p w:rsidR="00E13B19" w:rsidRPr="0058015F" w:rsidRDefault="00A103EA" w:rsidP="00853563">
            <w:pPr>
              <w:widowControl w:val="0"/>
              <w:rPr>
                <w:rFonts w:ascii="Liberation Serif" w:hAnsi="Liberation Serif" w:cs="Liberation Serif"/>
              </w:rPr>
            </w:pPr>
            <w:r w:rsidRPr="0058015F">
              <w:rPr>
                <w:rFonts w:ascii="Liberation Serif" w:hAnsi="Liberation Serif" w:cs="Liberation Serif"/>
              </w:rPr>
              <w:t xml:space="preserve">     </w:t>
            </w:r>
            <w:r w:rsidR="00E13B19" w:rsidRPr="0058015F">
              <w:rPr>
                <w:rFonts w:ascii="Liberation Serif" w:hAnsi="Liberation Serif" w:cs="Liberation Serif"/>
              </w:rPr>
              <w:t>№</w:t>
            </w:r>
            <w:r w:rsidR="00974457" w:rsidRPr="0058015F">
              <w:rPr>
                <w:rFonts w:ascii="Liberation Serif" w:hAnsi="Liberation Serif" w:cs="Liberation Serif"/>
              </w:rPr>
              <w:t xml:space="preserve"> </w:t>
            </w:r>
            <w:r w:rsidR="00853563" w:rsidRPr="0058015F">
              <w:rPr>
                <w:rFonts w:ascii="Liberation Serif" w:hAnsi="Liberation Serif" w:cs="Liberation Serif"/>
              </w:rPr>
              <w:t>7</w:t>
            </w:r>
            <w:r w:rsidR="00901F3A" w:rsidRPr="0058015F">
              <w:rPr>
                <w:rFonts w:ascii="Liberation Serif" w:hAnsi="Liberation Serif" w:cs="Liberation Serif"/>
              </w:rPr>
              <w:t>/</w:t>
            </w:r>
            <w:r w:rsidR="00853563" w:rsidRPr="0058015F">
              <w:rPr>
                <w:rFonts w:ascii="Liberation Serif" w:hAnsi="Liberation Serif" w:cs="Liberation Serif"/>
              </w:rPr>
              <w:t>35</w:t>
            </w:r>
          </w:p>
        </w:tc>
      </w:tr>
    </w:tbl>
    <w:p w:rsidR="00E13B19" w:rsidRPr="0058015F" w:rsidRDefault="00E13B19" w:rsidP="00E13B19">
      <w:pPr>
        <w:widowControl w:val="0"/>
        <w:rPr>
          <w:rFonts w:ascii="Liberation Serif" w:hAnsi="Liberation Serif" w:cs="Liberation Serif"/>
        </w:rPr>
      </w:pPr>
      <w:r w:rsidRPr="0058015F">
        <w:rPr>
          <w:rFonts w:ascii="Liberation Serif" w:hAnsi="Liberation Serif" w:cs="Liberation Serif"/>
        </w:rPr>
        <w:t xml:space="preserve"> </w:t>
      </w:r>
    </w:p>
    <w:p w:rsidR="00E13B19" w:rsidRPr="0058015F" w:rsidRDefault="00E13B19" w:rsidP="00E13B19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58015F">
        <w:rPr>
          <w:rFonts w:ascii="Liberation Serif" w:hAnsi="Liberation Serif" w:cs="Liberation Serif"/>
          <w:sz w:val="24"/>
          <w:szCs w:val="24"/>
        </w:rPr>
        <w:t>г. Камышлов</w:t>
      </w:r>
      <w:bookmarkStart w:id="0" w:name="_GoBack"/>
      <w:bookmarkEnd w:id="0"/>
    </w:p>
    <w:p w:rsidR="00515B9D" w:rsidRPr="0058015F" w:rsidRDefault="00515B9D" w:rsidP="00E13B19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A11954" w:rsidRPr="0058015F" w:rsidRDefault="005F2B8F" w:rsidP="006151A1">
      <w:pPr>
        <w:rPr>
          <w:rFonts w:ascii="Liberation Serif" w:hAnsi="Liberation Serif" w:cs="Liberation Serif"/>
          <w:b/>
        </w:rPr>
      </w:pPr>
      <w:r w:rsidRPr="0058015F">
        <w:rPr>
          <w:rFonts w:ascii="Liberation Serif" w:hAnsi="Liberation Serif" w:cs="Liberation Serif"/>
          <w:b/>
        </w:rPr>
        <w:t xml:space="preserve">О </w:t>
      </w:r>
      <w:r w:rsidR="00C82F0F" w:rsidRPr="0058015F">
        <w:rPr>
          <w:rFonts w:ascii="Liberation Serif" w:hAnsi="Liberation Serif" w:cs="Liberation Serif"/>
          <w:b/>
        </w:rPr>
        <w:t>зачисл</w:t>
      </w:r>
      <w:r w:rsidRPr="0058015F">
        <w:rPr>
          <w:rFonts w:ascii="Liberation Serif" w:hAnsi="Liberation Serif" w:cs="Liberation Serif"/>
          <w:b/>
        </w:rPr>
        <w:t>ении кандидатур в резерв составов</w:t>
      </w:r>
    </w:p>
    <w:p w:rsidR="00A11954" w:rsidRPr="0058015F" w:rsidRDefault="005F2B8F" w:rsidP="006151A1">
      <w:pPr>
        <w:rPr>
          <w:rFonts w:ascii="Liberation Serif" w:hAnsi="Liberation Serif" w:cs="Liberation Serif"/>
          <w:b/>
        </w:rPr>
      </w:pPr>
      <w:r w:rsidRPr="0058015F">
        <w:rPr>
          <w:rFonts w:ascii="Liberation Serif" w:hAnsi="Liberation Serif" w:cs="Liberation Serif"/>
          <w:b/>
        </w:rPr>
        <w:t xml:space="preserve"> участковых избирательных комиссий, </w:t>
      </w:r>
      <w:proofErr w:type="gramStart"/>
      <w:r w:rsidRPr="0058015F">
        <w:rPr>
          <w:rFonts w:ascii="Liberation Serif" w:hAnsi="Liberation Serif" w:cs="Liberation Serif"/>
          <w:b/>
        </w:rPr>
        <w:t>сформированны</w:t>
      </w:r>
      <w:r w:rsidR="00C82F0F" w:rsidRPr="0058015F">
        <w:rPr>
          <w:rFonts w:ascii="Liberation Serif" w:hAnsi="Liberation Serif" w:cs="Liberation Serif"/>
          <w:b/>
        </w:rPr>
        <w:t>й</w:t>
      </w:r>
      <w:proofErr w:type="gramEnd"/>
      <w:r w:rsidRPr="0058015F">
        <w:rPr>
          <w:rFonts w:ascii="Liberation Serif" w:hAnsi="Liberation Serif" w:cs="Liberation Serif"/>
          <w:b/>
        </w:rPr>
        <w:t xml:space="preserve"> </w:t>
      </w:r>
    </w:p>
    <w:p w:rsidR="005F2B8F" w:rsidRPr="0058015F" w:rsidRDefault="005F2B8F" w:rsidP="00A11954">
      <w:pPr>
        <w:rPr>
          <w:rFonts w:ascii="Liberation Serif" w:hAnsi="Liberation Serif" w:cs="Liberation Serif"/>
          <w:b/>
        </w:rPr>
      </w:pPr>
      <w:r w:rsidRPr="0058015F">
        <w:rPr>
          <w:rFonts w:ascii="Liberation Serif" w:hAnsi="Liberation Serif" w:cs="Liberation Serif"/>
          <w:b/>
        </w:rPr>
        <w:t>на территории Камышловского городского</w:t>
      </w:r>
      <w:r w:rsidR="00A11954" w:rsidRPr="0058015F">
        <w:rPr>
          <w:rFonts w:ascii="Liberation Serif" w:hAnsi="Liberation Serif" w:cs="Liberation Serif"/>
          <w:b/>
        </w:rPr>
        <w:t xml:space="preserve"> </w:t>
      </w:r>
      <w:r w:rsidRPr="0058015F">
        <w:rPr>
          <w:rFonts w:ascii="Liberation Serif" w:hAnsi="Liberation Serif" w:cs="Liberation Serif"/>
          <w:b/>
        </w:rPr>
        <w:t>округа</w:t>
      </w:r>
    </w:p>
    <w:p w:rsidR="005F2B8F" w:rsidRPr="0058015F" w:rsidRDefault="005F2B8F" w:rsidP="005F2B8F">
      <w:pPr>
        <w:spacing w:line="360" w:lineRule="auto"/>
        <w:ind w:firstLine="697"/>
        <w:jc w:val="left"/>
        <w:rPr>
          <w:rFonts w:ascii="Liberation Serif" w:hAnsi="Liberation Serif" w:cs="Liberation Serif"/>
          <w:b/>
        </w:rPr>
      </w:pPr>
    </w:p>
    <w:p w:rsidR="009358CB" w:rsidRPr="0058015F" w:rsidRDefault="00882A3D" w:rsidP="004D3B5B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58015F">
        <w:rPr>
          <w:rFonts w:ascii="Liberation Serif" w:hAnsi="Liberation Serif" w:cs="Liberation Serif"/>
        </w:rPr>
        <w:t xml:space="preserve"> </w:t>
      </w:r>
      <w:proofErr w:type="gramStart"/>
      <w:r w:rsidRPr="0058015F">
        <w:rPr>
          <w:rFonts w:ascii="Liberation Serif" w:hAnsi="Liberation Serif" w:cs="Liberation Serif"/>
        </w:rPr>
        <w:t>На основании</w:t>
      </w:r>
      <w:r w:rsidR="005F2B8F" w:rsidRPr="0058015F">
        <w:rPr>
          <w:rFonts w:ascii="Liberation Serif" w:hAnsi="Liberation Serif" w:cs="Liberation Serif"/>
        </w:rPr>
        <w:t xml:space="preserve"> </w:t>
      </w:r>
      <w:r w:rsidRPr="0058015F">
        <w:rPr>
          <w:rFonts w:ascii="Liberation Serif" w:hAnsi="Liberation Serif" w:cs="Liberation Serif"/>
        </w:rPr>
        <w:t>пункта</w:t>
      </w:r>
      <w:r w:rsidR="005F2B8F" w:rsidRPr="0058015F">
        <w:rPr>
          <w:rFonts w:ascii="Liberation Serif" w:hAnsi="Liberation Serif" w:cs="Liberation Serif"/>
        </w:rPr>
        <w:t xml:space="preserve"> 9 статьи 26</w:t>
      </w:r>
      <w:r w:rsidRPr="0058015F">
        <w:rPr>
          <w:rFonts w:ascii="Liberation Serif" w:hAnsi="Liberation Serif" w:cs="Liberation Serif"/>
        </w:rPr>
        <w:t>, пункта 5.1 статьи 27</w:t>
      </w:r>
      <w:r w:rsidR="00C82F0F" w:rsidRPr="0058015F">
        <w:rPr>
          <w:rFonts w:ascii="Liberation Serif" w:hAnsi="Liberation Serif" w:cs="Liberation Serif"/>
        </w:rPr>
        <w:t xml:space="preserve"> </w:t>
      </w:r>
      <w:r w:rsidR="005F2B8F" w:rsidRPr="0058015F">
        <w:rPr>
          <w:rFonts w:ascii="Liberation Serif" w:hAnsi="Liberation Serif" w:cs="Liberation Serif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54431B" w:rsidRPr="0058015F">
        <w:rPr>
          <w:rFonts w:ascii="Liberation Serif" w:hAnsi="Liberation Serif" w:cs="Liberation Serif"/>
        </w:rPr>
        <w:t>, пункт</w:t>
      </w:r>
      <w:r w:rsidRPr="0058015F">
        <w:rPr>
          <w:rFonts w:ascii="Liberation Serif" w:hAnsi="Liberation Serif" w:cs="Liberation Serif"/>
        </w:rPr>
        <w:t>ов 19 и</w:t>
      </w:r>
      <w:r w:rsidR="0054431B" w:rsidRPr="0058015F">
        <w:rPr>
          <w:rFonts w:ascii="Liberation Serif" w:hAnsi="Liberation Serif" w:cs="Liberation Serif"/>
        </w:rPr>
        <w:t xml:space="preserve"> 20 Порядка формирования резерва составов участковых комиссий и назначения нового члена участковой комиссии из резерва составов учас</w:t>
      </w:r>
      <w:r w:rsidRPr="0058015F">
        <w:rPr>
          <w:rFonts w:ascii="Liberation Serif" w:hAnsi="Liberation Serif" w:cs="Liberation Serif"/>
        </w:rPr>
        <w:t>тковых комиссий, утвержденного п</w:t>
      </w:r>
      <w:r w:rsidR="0054431B" w:rsidRPr="0058015F">
        <w:rPr>
          <w:rFonts w:ascii="Liberation Serif" w:hAnsi="Liberation Serif" w:cs="Liberation Serif"/>
        </w:rPr>
        <w:t>остановлением Центральной избирательной комиссии Российской Федерации от 05.12.2012 №</w:t>
      </w:r>
      <w:r w:rsidRPr="0058015F">
        <w:rPr>
          <w:rFonts w:ascii="Liberation Serif" w:hAnsi="Liberation Serif" w:cs="Liberation Serif"/>
        </w:rPr>
        <w:t xml:space="preserve"> 152/1137-6 (с изменениями</w:t>
      </w:r>
      <w:proofErr w:type="gramEnd"/>
      <w:r w:rsidRPr="0058015F">
        <w:rPr>
          <w:rFonts w:ascii="Liberation Serif" w:hAnsi="Liberation Serif" w:cs="Liberation Serif"/>
        </w:rPr>
        <w:t xml:space="preserve">, </w:t>
      </w:r>
      <w:proofErr w:type="gramStart"/>
      <w:r w:rsidRPr="0058015F">
        <w:rPr>
          <w:rFonts w:ascii="Liberation Serif" w:hAnsi="Liberation Serif" w:cs="Liberation Serif"/>
        </w:rPr>
        <w:t>внесёнными постановлениями</w:t>
      </w:r>
      <w:r w:rsidR="0054431B" w:rsidRPr="0058015F">
        <w:rPr>
          <w:rFonts w:ascii="Liberation Serif" w:hAnsi="Liberation Serif" w:cs="Liberation Serif"/>
        </w:rPr>
        <w:t xml:space="preserve"> Центральной избирательной комиссии Российской Федерации от 16.01.2013 № 156/1173-6, от 26.03.2014 № 223/1436-6, от 10.06.2015 №  286/1680-6, от 01.11.2017 № 108/903-7), постановлени</w:t>
      </w:r>
      <w:r w:rsidRPr="0058015F">
        <w:rPr>
          <w:rFonts w:ascii="Liberation Serif" w:hAnsi="Liberation Serif" w:cs="Liberation Serif"/>
        </w:rPr>
        <w:t>я</w:t>
      </w:r>
      <w:r w:rsidR="0054431B" w:rsidRPr="0058015F">
        <w:rPr>
          <w:rFonts w:ascii="Liberation Serif" w:hAnsi="Liberation Serif" w:cs="Liberation Serif"/>
        </w:rPr>
        <w:t xml:space="preserve"> Избирательной комиссии Свердловской области от 06.12.2017 № 38/271 «О возложении на территориальные избирательные комиссии полномочий по формированию резерва составов участковых избирательных комиссий»</w:t>
      </w:r>
      <w:r w:rsidR="005F2B8F" w:rsidRPr="0058015F">
        <w:rPr>
          <w:rFonts w:ascii="Liberation Serif" w:hAnsi="Liberation Serif" w:cs="Liberation Serif"/>
        </w:rPr>
        <w:t xml:space="preserve">, </w:t>
      </w:r>
      <w:r w:rsidR="002D461D" w:rsidRPr="0058015F">
        <w:rPr>
          <w:rFonts w:ascii="Liberation Serif" w:hAnsi="Liberation Serif" w:cs="Liberation Serif"/>
        </w:rPr>
        <w:t>Камышловская городская</w:t>
      </w:r>
      <w:r w:rsidR="00E209A4" w:rsidRPr="0058015F">
        <w:rPr>
          <w:rFonts w:ascii="Liberation Serif" w:hAnsi="Liberation Serif" w:cs="Liberation Serif"/>
        </w:rPr>
        <w:t xml:space="preserve"> </w:t>
      </w:r>
      <w:r w:rsidR="009358CB" w:rsidRPr="0058015F">
        <w:rPr>
          <w:rFonts w:ascii="Liberation Serif" w:hAnsi="Liberation Serif" w:cs="Liberation Serif"/>
        </w:rPr>
        <w:t>территориальная</w:t>
      </w:r>
      <w:r w:rsidR="00E209A4" w:rsidRPr="0058015F">
        <w:rPr>
          <w:rFonts w:ascii="Liberation Serif" w:hAnsi="Liberation Serif" w:cs="Liberation Serif"/>
        </w:rPr>
        <w:t xml:space="preserve"> </w:t>
      </w:r>
      <w:r w:rsidR="009358CB" w:rsidRPr="0058015F">
        <w:rPr>
          <w:rFonts w:ascii="Liberation Serif" w:hAnsi="Liberation Serif" w:cs="Liberation Serif"/>
        </w:rPr>
        <w:t>избирательная</w:t>
      </w:r>
      <w:r w:rsidR="00E209A4" w:rsidRPr="0058015F">
        <w:rPr>
          <w:rFonts w:ascii="Liberation Serif" w:hAnsi="Liberation Serif" w:cs="Liberation Serif"/>
        </w:rPr>
        <w:t xml:space="preserve"> </w:t>
      </w:r>
      <w:r w:rsidR="009358CB" w:rsidRPr="0058015F">
        <w:rPr>
          <w:rFonts w:ascii="Liberation Serif" w:hAnsi="Liberation Serif" w:cs="Liberation Serif"/>
        </w:rPr>
        <w:t>комиссия</w:t>
      </w:r>
      <w:r w:rsidR="00E209A4" w:rsidRPr="0058015F">
        <w:rPr>
          <w:rFonts w:ascii="Liberation Serif" w:hAnsi="Liberation Serif" w:cs="Liberation Serif"/>
        </w:rPr>
        <w:t xml:space="preserve"> </w:t>
      </w:r>
      <w:r w:rsidR="0058015F" w:rsidRPr="0058015F">
        <w:rPr>
          <w:rFonts w:ascii="Liberation Serif" w:hAnsi="Liberation Serif" w:cs="Liberation Serif"/>
          <w:b/>
        </w:rPr>
        <w:t>р</w:t>
      </w:r>
      <w:r w:rsidRPr="0058015F">
        <w:rPr>
          <w:rFonts w:ascii="Liberation Serif" w:hAnsi="Liberation Serif" w:cs="Liberation Serif"/>
          <w:b/>
        </w:rPr>
        <w:t>ешила</w:t>
      </w:r>
      <w:r w:rsidR="009358CB" w:rsidRPr="0058015F">
        <w:rPr>
          <w:rFonts w:ascii="Liberation Serif" w:hAnsi="Liberation Serif" w:cs="Liberation Serif"/>
          <w:b/>
        </w:rPr>
        <w:t>:</w:t>
      </w:r>
      <w:proofErr w:type="gramEnd"/>
    </w:p>
    <w:p w:rsidR="00B41D17" w:rsidRPr="0058015F" w:rsidRDefault="00D83860" w:rsidP="00E209A4">
      <w:pPr>
        <w:spacing w:line="360" w:lineRule="auto"/>
        <w:ind w:firstLine="697"/>
        <w:jc w:val="both"/>
        <w:rPr>
          <w:rFonts w:ascii="Liberation Serif" w:hAnsi="Liberation Serif" w:cs="Liberation Serif"/>
          <w:szCs w:val="24"/>
        </w:rPr>
      </w:pPr>
      <w:r w:rsidRPr="0058015F">
        <w:rPr>
          <w:rFonts w:ascii="Liberation Serif" w:hAnsi="Liberation Serif" w:cs="Liberation Serif"/>
          <w:szCs w:val="24"/>
        </w:rPr>
        <w:t xml:space="preserve">1. </w:t>
      </w:r>
      <w:r w:rsidR="00A11954" w:rsidRPr="0058015F">
        <w:rPr>
          <w:rFonts w:ascii="Liberation Serif" w:hAnsi="Liberation Serif" w:cs="Liberation Serif"/>
          <w:szCs w:val="24"/>
        </w:rPr>
        <w:t>З</w:t>
      </w:r>
      <w:r w:rsidR="005F2B8F" w:rsidRPr="0058015F">
        <w:rPr>
          <w:rFonts w:ascii="Liberation Serif" w:hAnsi="Liberation Serif" w:cs="Liberation Serif"/>
          <w:szCs w:val="24"/>
        </w:rPr>
        <w:t>ачисл</w:t>
      </w:r>
      <w:r w:rsidR="00A11954" w:rsidRPr="0058015F">
        <w:rPr>
          <w:rFonts w:ascii="Liberation Serif" w:hAnsi="Liberation Serif" w:cs="Liberation Serif"/>
          <w:szCs w:val="24"/>
        </w:rPr>
        <w:t>ить</w:t>
      </w:r>
      <w:r w:rsidR="005F2B8F" w:rsidRPr="0058015F">
        <w:rPr>
          <w:rFonts w:ascii="Liberation Serif" w:hAnsi="Liberation Serif" w:cs="Liberation Serif"/>
          <w:szCs w:val="24"/>
        </w:rPr>
        <w:t xml:space="preserve"> в резерв составов участковых избирательных комиссий, сформированны</w:t>
      </w:r>
      <w:r w:rsidR="00E90AC8" w:rsidRPr="0058015F">
        <w:rPr>
          <w:rFonts w:ascii="Liberation Serif" w:hAnsi="Liberation Serif" w:cs="Liberation Serif"/>
          <w:szCs w:val="24"/>
        </w:rPr>
        <w:t>х</w:t>
      </w:r>
      <w:r w:rsidR="005F2B8F" w:rsidRPr="0058015F">
        <w:rPr>
          <w:rFonts w:ascii="Liberation Serif" w:hAnsi="Liberation Serif" w:cs="Liberation Serif"/>
          <w:szCs w:val="24"/>
        </w:rPr>
        <w:t xml:space="preserve"> на территории Камышловского городского округа</w:t>
      </w:r>
      <w:r w:rsidR="0054431B" w:rsidRPr="0058015F">
        <w:rPr>
          <w:rFonts w:ascii="Liberation Serif" w:hAnsi="Liberation Serif" w:cs="Liberation Serif"/>
          <w:szCs w:val="24"/>
        </w:rPr>
        <w:t>, на основании личного письменного заявления</w:t>
      </w:r>
      <w:r w:rsidR="00B41D17" w:rsidRPr="0058015F">
        <w:rPr>
          <w:rFonts w:ascii="Liberation Serif" w:hAnsi="Liberation Serif" w:cs="Liberation Serif"/>
          <w:szCs w:val="24"/>
        </w:rPr>
        <w:t>:</w:t>
      </w:r>
    </w:p>
    <w:p w:rsidR="008C1957" w:rsidRPr="0058015F" w:rsidRDefault="008C1957" w:rsidP="005F2B8F">
      <w:pPr>
        <w:spacing w:line="360" w:lineRule="auto"/>
        <w:jc w:val="both"/>
        <w:rPr>
          <w:rFonts w:ascii="Liberation Serif" w:hAnsi="Liberation Serif" w:cs="Liberation Serif"/>
          <w:szCs w:val="24"/>
        </w:rPr>
      </w:pPr>
    </w:p>
    <w:tbl>
      <w:tblPr>
        <w:tblW w:w="8269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818"/>
        <w:gridCol w:w="2980"/>
        <w:gridCol w:w="1911"/>
      </w:tblGrid>
      <w:tr w:rsidR="008C1957" w:rsidRPr="0058015F">
        <w:trPr>
          <w:cantSplit/>
          <w:tblHeader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58015F" w:rsidRDefault="008C1957" w:rsidP="001E419C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8015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8015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8015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58015F" w:rsidRDefault="008C1957" w:rsidP="001E419C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8015F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58015F" w:rsidRDefault="008C1957" w:rsidP="001E419C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8015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58015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58015F" w:rsidRDefault="008C1957" w:rsidP="001E419C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8015F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 xml:space="preserve">№ избирательного участка (участков) </w:t>
            </w:r>
          </w:p>
        </w:tc>
      </w:tr>
      <w:tr w:rsidR="00730FA8" w:rsidRPr="0058015F" w:rsidTr="00F239CD">
        <w:trPr>
          <w:cantSplit/>
          <w:trHeight w:val="642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58015F" w:rsidRDefault="00730FA8" w:rsidP="00BA3758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015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58015F" w:rsidRDefault="00853563" w:rsidP="0054431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8015F">
              <w:rPr>
                <w:rFonts w:ascii="Liberation Serif" w:hAnsi="Liberation Serif" w:cs="Liberation Serif"/>
                <w:sz w:val="24"/>
                <w:szCs w:val="24"/>
              </w:rPr>
              <w:t>Марков Семен Васильевич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58015F" w:rsidRDefault="006604A7" w:rsidP="00D51C2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8015F">
              <w:rPr>
                <w:rFonts w:ascii="Liberation Serif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58015F" w:rsidRDefault="00730FA8" w:rsidP="00853563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015F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5A0A82" w:rsidRPr="0058015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53563" w:rsidRPr="0058015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:rsidR="008C1957" w:rsidRPr="0058015F" w:rsidRDefault="008C1957" w:rsidP="00E209A4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p w:rsidR="009358CB" w:rsidRPr="0058015F" w:rsidRDefault="009358CB" w:rsidP="00E209A4">
      <w:pPr>
        <w:pStyle w:val="a5"/>
        <w:spacing w:before="0"/>
        <w:rPr>
          <w:rFonts w:ascii="Liberation Serif" w:hAnsi="Liberation Serif" w:cs="Liberation Serif"/>
          <w:bCs/>
        </w:rPr>
      </w:pPr>
      <w:r w:rsidRPr="0058015F">
        <w:rPr>
          <w:rFonts w:ascii="Liberation Serif" w:hAnsi="Liberation Serif" w:cs="Liberation Serif"/>
          <w:szCs w:val="24"/>
        </w:rPr>
        <w:t xml:space="preserve">2. Направить настоящее решение Избирательной комиссии Свердловской области, </w:t>
      </w:r>
      <w:r w:rsidRPr="0058015F">
        <w:rPr>
          <w:rFonts w:ascii="Liberation Serif" w:hAnsi="Liberation Serif" w:cs="Liberation Serif"/>
        </w:rPr>
        <w:t>участковым избирательным комиссиям и опубликовать на офиц</w:t>
      </w:r>
      <w:r w:rsidR="002D461D" w:rsidRPr="0058015F">
        <w:rPr>
          <w:rFonts w:ascii="Liberation Serif" w:hAnsi="Liberation Serif" w:cs="Liberation Serif"/>
        </w:rPr>
        <w:t>иальном сайте Камышловской городской</w:t>
      </w:r>
      <w:r w:rsidRPr="0058015F">
        <w:rPr>
          <w:rFonts w:ascii="Liberation Serif" w:hAnsi="Liberation Serif" w:cs="Liberation Serif"/>
        </w:rPr>
        <w:t xml:space="preserve"> территориальной избирательной комиссии</w:t>
      </w:r>
      <w:r w:rsidR="00075D18" w:rsidRPr="0058015F">
        <w:rPr>
          <w:rFonts w:ascii="Liberation Serif" w:hAnsi="Liberation Serif" w:cs="Liberation Serif"/>
        </w:rPr>
        <w:t>.</w:t>
      </w:r>
    </w:p>
    <w:p w:rsidR="009358CB" w:rsidRPr="0058015F" w:rsidRDefault="002D461D" w:rsidP="00E209A4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58015F">
        <w:rPr>
          <w:rFonts w:ascii="Liberation Serif" w:hAnsi="Liberation Serif" w:cs="Liberation Serif"/>
          <w:szCs w:val="24"/>
        </w:rPr>
        <w:t>3. Контроль</w:t>
      </w:r>
      <w:r w:rsidR="00E209A4" w:rsidRPr="0058015F">
        <w:rPr>
          <w:rFonts w:ascii="Liberation Serif" w:hAnsi="Liberation Serif" w:cs="Liberation Serif"/>
          <w:szCs w:val="24"/>
        </w:rPr>
        <w:t xml:space="preserve"> </w:t>
      </w:r>
      <w:r w:rsidRPr="0058015F">
        <w:rPr>
          <w:rFonts w:ascii="Liberation Serif" w:hAnsi="Liberation Serif" w:cs="Liberation Serif"/>
          <w:szCs w:val="24"/>
        </w:rPr>
        <w:t>исполнения</w:t>
      </w:r>
      <w:r w:rsidR="009358CB" w:rsidRPr="0058015F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Pr="0058015F">
        <w:rPr>
          <w:rFonts w:ascii="Liberation Serif" w:hAnsi="Liberation Serif" w:cs="Liberation Serif"/>
          <w:szCs w:val="24"/>
        </w:rPr>
        <w:t xml:space="preserve">едседателя </w:t>
      </w:r>
      <w:r w:rsidR="00794FEC" w:rsidRPr="0058015F">
        <w:rPr>
          <w:rFonts w:ascii="Liberation Serif" w:hAnsi="Liberation Serif" w:cs="Liberation Serif"/>
          <w:szCs w:val="24"/>
        </w:rPr>
        <w:t>К</w:t>
      </w:r>
      <w:r w:rsidRPr="0058015F">
        <w:rPr>
          <w:rFonts w:ascii="Liberation Serif" w:hAnsi="Liberation Serif" w:cs="Liberation Serif"/>
          <w:szCs w:val="24"/>
        </w:rPr>
        <w:t>омиссии</w:t>
      </w:r>
      <w:r w:rsidR="0033178B" w:rsidRPr="0058015F">
        <w:rPr>
          <w:rFonts w:ascii="Liberation Serif" w:hAnsi="Liberation Serif" w:cs="Liberation Serif"/>
          <w:szCs w:val="24"/>
        </w:rPr>
        <w:t xml:space="preserve"> </w:t>
      </w:r>
      <w:r w:rsidRPr="0058015F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58015F">
        <w:rPr>
          <w:rFonts w:ascii="Liberation Serif" w:hAnsi="Liberation Serif" w:cs="Liberation Serif"/>
          <w:szCs w:val="24"/>
        </w:rPr>
        <w:t>А.С.Мотыцкого</w:t>
      </w:r>
      <w:proofErr w:type="spellEnd"/>
      <w:r w:rsidR="009358CB" w:rsidRPr="0058015F">
        <w:rPr>
          <w:rFonts w:ascii="Liberation Serif" w:hAnsi="Liberation Serif" w:cs="Liberation Serif"/>
          <w:szCs w:val="24"/>
        </w:rPr>
        <w:t xml:space="preserve">. </w:t>
      </w:r>
    </w:p>
    <w:p w:rsidR="009358CB" w:rsidRPr="0058015F" w:rsidRDefault="009358CB" w:rsidP="00E209A4">
      <w:pPr>
        <w:pStyle w:val="a5"/>
        <w:spacing w:before="0"/>
        <w:rPr>
          <w:rFonts w:ascii="Liberation Serif" w:hAnsi="Liberation Serif" w:cs="Liberation Serif"/>
        </w:rPr>
      </w:pPr>
    </w:p>
    <w:p w:rsidR="00F877E5" w:rsidRPr="0058015F" w:rsidRDefault="00F877E5" w:rsidP="00E209A4">
      <w:pPr>
        <w:pStyle w:val="a5"/>
        <w:spacing w:before="0"/>
        <w:rPr>
          <w:rFonts w:ascii="Liberation Serif" w:hAnsi="Liberation Serif" w:cs="Liberation Serif"/>
        </w:rPr>
      </w:pPr>
    </w:p>
    <w:p w:rsidR="00515B9D" w:rsidRPr="0058015F" w:rsidRDefault="00515B9D" w:rsidP="00515B9D">
      <w:pPr>
        <w:widowControl w:val="0"/>
        <w:rPr>
          <w:rFonts w:ascii="Liberation Serif" w:hAnsi="Liberation Serif" w:cs="Liberation Serif"/>
          <w:sz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E13B19" w:rsidRPr="0058015F">
        <w:tc>
          <w:tcPr>
            <w:tcW w:w="5637" w:type="dxa"/>
          </w:tcPr>
          <w:p w:rsidR="00E13B19" w:rsidRPr="0058015F" w:rsidRDefault="00E13B19" w:rsidP="00E66A12">
            <w:pPr>
              <w:jc w:val="left"/>
              <w:rPr>
                <w:rFonts w:ascii="Liberation Serif" w:hAnsi="Liberation Serif" w:cs="Liberation Serif"/>
              </w:rPr>
            </w:pPr>
            <w:r w:rsidRPr="0058015F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E13B19" w:rsidRPr="0058015F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58015F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58015F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13B19" w:rsidRPr="0058015F">
        <w:tc>
          <w:tcPr>
            <w:tcW w:w="5637" w:type="dxa"/>
          </w:tcPr>
          <w:p w:rsidR="00E13B19" w:rsidRPr="0058015F" w:rsidRDefault="00E13B19" w:rsidP="00E66A12">
            <w:pPr>
              <w:jc w:val="left"/>
              <w:rPr>
                <w:rFonts w:ascii="Liberation Serif" w:hAnsi="Liberation Serif" w:cs="Liberation Serif"/>
              </w:rPr>
            </w:pPr>
          </w:p>
          <w:p w:rsidR="00E13B19" w:rsidRPr="0058015F" w:rsidRDefault="00E13B19" w:rsidP="00E66A12">
            <w:pPr>
              <w:jc w:val="left"/>
              <w:rPr>
                <w:rFonts w:ascii="Liberation Serif" w:hAnsi="Liberation Serif" w:cs="Liberation Serif"/>
              </w:rPr>
            </w:pPr>
            <w:r w:rsidRPr="0058015F">
              <w:rPr>
                <w:rFonts w:ascii="Liberation Serif" w:hAnsi="Liberation Serif" w:cs="Liberation Serif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E13B19" w:rsidRPr="0058015F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58015F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58015F" w:rsidRDefault="00E13B19" w:rsidP="00A320CB">
            <w:pPr>
              <w:ind w:left="1026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58015F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58015F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58015F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58015F" w:rsidSect="00E209A4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D0" w:rsidRDefault="00C27FD0">
      <w:r>
        <w:separator/>
      </w:r>
    </w:p>
  </w:endnote>
  <w:endnote w:type="continuationSeparator" w:id="0">
    <w:p w:rsidR="00C27FD0" w:rsidRDefault="00C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D0" w:rsidRDefault="00C27FD0">
      <w:r>
        <w:separator/>
      </w:r>
    </w:p>
  </w:footnote>
  <w:footnote w:type="continuationSeparator" w:id="0">
    <w:p w:rsidR="00C27FD0" w:rsidRDefault="00C2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8" w:rsidRDefault="00555838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838" w:rsidRDefault="00555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8" w:rsidRDefault="00555838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015F">
      <w:rPr>
        <w:rStyle w:val="a6"/>
        <w:noProof/>
      </w:rPr>
      <w:t>2</w:t>
    </w:r>
    <w:r>
      <w:rPr>
        <w:rStyle w:val="a6"/>
      </w:rPr>
      <w:fldChar w:fldCharType="end"/>
    </w:r>
  </w:p>
  <w:p w:rsidR="00555838" w:rsidRDefault="005558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8" w:rsidRDefault="0058015F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2A72"/>
    <w:rsid w:val="000047D2"/>
    <w:rsid w:val="0001737C"/>
    <w:rsid w:val="000209C4"/>
    <w:rsid w:val="00032451"/>
    <w:rsid w:val="000366D0"/>
    <w:rsid w:val="0005293E"/>
    <w:rsid w:val="00053FA7"/>
    <w:rsid w:val="000556FF"/>
    <w:rsid w:val="00056582"/>
    <w:rsid w:val="00073C59"/>
    <w:rsid w:val="00075D18"/>
    <w:rsid w:val="00077A0A"/>
    <w:rsid w:val="000A0797"/>
    <w:rsid w:val="000A750D"/>
    <w:rsid w:val="000C6DF7"/>
    <w:rsid w:val="000D61CA"/>
    <w:rsid w:val="000D78E1"/>
    <w:rsid w:val="000F3DA2"/>
    <w:rsid w:val="000F6CDF"/>
    <w:rsid w:val="00100A5E"/>
    <w:rsid w:val="00106052"/>
    <w:rsid w:val="0014233B"/>
    <w:rsid w:val="00186C54"/>
    <w:rsid w:val="001978F1"/>
    <w:rsid w:val="001A3A3D"/>
    <w:rsid w:val="001A6621"/>
    <w:rsid w:val="001A740B"/>
    <w:rsid w:val="001B096F"/>
    <w:rsid w:val="001C3A0B"/>
    <w:rsid w:val="001E419C"/>
    <w:rsid w:val="00226957"/>
    <w:rsid w:val="002343E2"/>
    <w:rsid w:val="0024791F"/>
    <w:rsid w:val="00295072"/>
    <w:rsid w:val="002A7858"/>
    <w:rsid w:val="002B7A5D"/>
    <w:rsid w:val="002D3775"/>
    <w:rsid w:val="002D461D"/>
    <w:rsid w:val="002E2103"/>
    <w:rsid w:val="0031283B"/>
    <w:rsid w:val="00320401"/>
    <w:rsid w:val="00330CAA"/>
    <w:rsid w:val="0033178B"/>
    <w:rsid w:val="0035059C"/>
    <w:rsid w:val="00375191"/>
    <w:rsid w:val="00381002"/>
    <w:rsid w:val="003814D1"/>
    <w:rsid w:val="003A47DD"/>
    <w:rsid w:val="003B19CD"/>
    <w:rsid w:val="003D44EC"/>
    <w:rsid w:val="003E5A47"/>
    <w:rsid w:val="003E5F15"/>
    <w:rsid w:val="003F57CA"/>
    <w:rsid w:val="003F77EA"/>
    <w:rsid w:val="00423E16"/>
    <w:rsid w:val="00435EF0"/>
    <w:rsid w:val="00462772"/>
    <w:rsid w:val="00474184"/>
    <w:rsid w:val="0048345C"/>
    <w:rsid w:val="004A4D7D"/>
    <w:rsid w:val="004A4DAF"/>
    <w:rsid w:val="004A754F"/>
    <w:rsid w:val="004B3CA6"/>
    <w:rsid w:val="004B6E43"/>
    <w:rsid w:val="004D3B5B"/>
    <w:rsid w:val="004F3B4D"/>
    <w:rsid w:val="00515B9D"/>
    <w:rsid w:val="0052029C"/>
    <w:rsid w:val="00522F69"/>
    <w:rsid w:val="00523FBB"/>
    <w:rsid w:val="005364EF"/>
    <w:rsid w:val="0054431B"/>
    <w:rsid w:val="005449BC"/>
    <w:rsid w:val="00555838"/>
    <w:rsid w:val="00577F08"/>
    <w:rsid w:val="0058015F"/>
    <w:rsid w:val="00584FA3"/>
    <w:rsid w:val="005A0A82"/>
    <w:rsid w:val="005B3F69"/>
    <w:rsid w:val="005C0650"/>
    <w:rsid w:val="005E3416"/>
    <w:rsid w:val="005F2B8F"/>
    <w:rsid w:val="00600EC6"/>
    <w:rsid w:val="006151A1"/>
    <w:rsid w:val="00617FDE"/>
    <w:rsid w:val="006604A7"/>
    <w:rsid w:val="00670383"/>
    <w:rsid w:val="006B602F"/>
    <w:rsid w:val="006C3852"/>
    <w:rsid w:val="006C574C"/>
    <w:rsid w:val="006D5070"/>
    <w:rsid w:val="007270CD"/>
    <w:rsid w:val="00730FA8"/>
    <w:rsid w:val="00734CFD"/>
    <w:rsid w:val="00736D51"/>
    <w:rsid w:val="007548EC"/>
    <w:rsid w:val="00756FA7"/>
    <w:rsid w:val="00794FEC"/>
    <w:rsid w:val="007B640D"/>
    <w:rsid w:val="007C1F12"/>
    <w:rsid w:val="007E2B74"/>
    <w:rsid w:val="007F0E34"/>
    <w:rsid w:val="007F39E5"/>
    <w:rsid w:val="00815036"/>
    <w:rsid w:val="008349DC"/>
    <w:rsid w:val="00853563"/>
    <w:rsid w:val="00876770"/>
    <w:rsid w:val="00882A3D"/>
    <w:rsid w:val="008831E7"/>
    <w:rsid w:val="00884C98"/>
    <w:rsid w:val="008863B8"/>
    <w:rsid w:val="008A1C2F"/>
    <w:rsid w:val="008A75F6"/>
    <w:rsid w:val="008C018A"/>
    <w:rsid w:val="008C1957"/>
    <w:rsid w:val="008D497E"/>
    <w:rsid w:val="008E2F9F"/>
    <w:rsid w:val="008F05DD"/>
    <w:rsid w:val="0090129E"/>
    <w:rsid w:val="00901B99"/>
    <w:rsid w:val="00901F3A"/>
    <w:rsid w:val="009332B4"/>
    <w:rsid w:val="009346D6"/>
    <w:rsid w:val="009358CB"/>
    <w:rsid w:val="0093690A"/>
    <w:rsid w:val="00953450"/>
    <w:rsid w:val="0095603C"/>
    <w:rsid w:val="00963FB9"/>
    <w:rsid w:val="00966F90"/>
    <w:rsid w:val="00974457"/>
    <w:rsid w:val="00990F64"/>
    <w:rsid w:val="009B6C92"/>
    <w:rsid w:val="009D7DDE"/>
    <w:rsid w:val="00A02027"/>
    <w:rsid w:val="00A103EA"/>
    <w:rsid w:val="00A11954"/>
    <w:rsid w:val="00A23BFD"/>
    <w:rsid w:val="00A320CB"/>
    <w:rsid w:val="00A41C74"/>
    <w:rsid w:val="00A65361"/>
    <w:rsid w:val="00A875F8"/>
    <w:rsid w:val="00A9466F"/>
    <w:rsid w:val="00AD1DB6"/>
    <w:rsid w:val="00AE42AB"/>
    <w:rsid w:val="00B1073B"/>
    <w:rsid w:val="00B216F5"/>
    <w:rsid w:val="00B301BE"/>
    <w:rsid w:val="00B41D17"/>
    <w:rsid w:val="00B578F1"/>
    <w:rsid w:val="00B61CD3"/>
    <w:rsid w:val="00BA3758"/>
    <w:rsid w:val="00BB00FE"/>
    <w:rsid w:val="00BB194F"/>
    <w:rsid w:val="00BC78C6"/>
    <w:rsid w:val="00C16AA1"/>
    <w:rsid w:val="00C27FD0"/>
    <w:rsid w:val="00C3510C"/>
    <w:rsid w:val="00C35D76"/>
    <w:rsid w:val="00C75623"/>
    <w:rsid w:val="00C80C3F"/>
    <w:rsid w:val="00C82F0F"/>
    <w:rsid w:val="00CA5699"/>
    <w:rsid w:val="00CD5342"/>
    <w:rsid w:val="00CE1CC0"/>
    <w:rsid w:val="00CF5A10"/>
    <w:rsid w:val="00D114C7"/>
    <w:rsid w:val="00D13872"/>
    <w:rsid w:val="00D258AA"/>
    <w:rsid w:val="00D368F4"/>
    <w:rsid w:val="00D507DE"/>
    <w:rsid w:val="00D51C26"/>
    <w:rsid w:val="00D7149D"/>
    <w:rsid w:val="00D83860"/>
    <w:rsid w:val="00D950A5"/>
    <w:rsid w:val="00DB0DE7"/>
    <w:rsid w:val="00DB5EC9"/>
    <w:rsid w:val="00DD42B9"/>
    <w:rsid w:val="00DD45F9"/>
    <w:rsid w:val="00DE1EC9"/>
    <w:rsid w:val="00DE6E48"/>
    <w:rsid w:val="00E00565"/>
    <w:rsid w:val="00E13B19"/>
    <w:rsid w:val="00E15EE1"/>
    <w:rsid w:val="00E17AB4"/>
    <w:rsid w:val="00E209A4"/>
    <w:rsid w:val="00E23F3A"/>
    <w:rsid w:val="00E37D24"/>
    <w:rsid w:val="00E438C6"/>
    <w:rsid w:val="00E47BC9"/>
    <w:rsid w:val="00E5283C"/>
    <w:rsid w:val="00E630A0"/>
    <w:rsid w:val="00E6572E"/>
    <w:rsid w:val="00E66A12"/>
    <w:rsid w:val="00E90AC8"/>
    <w:rsid w:val="00E93810"/>
    <w:rsid w:val="00E968D2"/>
    <w:rsid w:val="00EA4CA2"/>
    <w:rsid w:val="00EB7353"/>
    <w:rsid w:val="00EC0430"/>
    <w:rsid w:val="00EC1B5D"/>
    <w:rsid w:val="00ED63BF"/>
    <w:rsid w:val="00EE30D7"/>
    <w:rsid w:val="00EF2832"/>
    <w:rsid w:val="00EF7C42"/>
    <w:rsid w:val="00F04148"/>
    <w:rsid w:val="00F1215E"/>
    <w:rsid w:val="00F239CD"/>
    <w:rsid w:val="00F30B94"/>
    <w:rsid w:val="00F332B4"/>
    <w:rsid w:val="00F877E5"/>
    <w:rsid w:val="00FC6C26"/>
    <w:rsid w:val="00FE1C28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rsid w:val="00D83860"/>
    <w:pPr>
      <w:spacing w:line="360" w:lineRule="auto"/>
      <w:ind w:firstLine="709"/>
      <w:jc w:val="both"/>
    </w:pPr>
    <w:rPr>
      <w:szCs w:val="24"/>
    </w:rPr>
  </w:style>
  <w:style w:type="paragraph" w:styleId="ac">
    <w:name w:val="Balloon Text"/>
    <w:basedOn w:val="a"/>
    <w:link w:val="ad"/>
    <w:rsid w:val="00B578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78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3</cp:revision>
  <cp:lastPrinted>2022-05-31T09:59:00Z</cp:lastPrinted>
  <dcterms:created xsi:type="dcterms:W3CDTF">2022-07-12T10:18:00Z</dcterms:created>
  <dcterms:modified xsi:type="dcterms:W3CDTF">2022-07-19T05:16:00Z</dcterms:modified>
</cp:coreProperties>
</file>