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191654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191654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191654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191654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191654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191654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191654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191654">
        <w:rPr>
          <w:rFonts w:ascii="Liberation Serif" w:hAnsi="Liberation Serif" w:cs="Liberation Serif"/>
          <w:b/>
        </w:rPr>
        <w:t>РЕШЕНИЕ</w:t>
      </w:r>
    </w:p>
    <w:p w:rsidR="00515B9D" w:rsidRPr="00191654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191654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515B9D" w:rsidRPr="00191654">
        <w:tc>
          <w:tcPr>
            <w:tcW w:w="4068" w:type="dxa"/>
          </w:tcPr>
          <w:p w:rsidR="00515B9D" w:rsidRPr="00191654" w:rsidRDefault="00F119D0" w:rsidP="00F119D0">
            <w:pPr>
              <w:widowControl w:val="0"/>
              <w:rPr>
                <w:rFonts w:ascii="Liberation Serif" w:hAnsi="Liberation Serif" w:cs="Liberation Serif"/>
              </w:rPr>
            </w:pPr>
            <w:r w:rsidRPr="00191654">
              <w:rPr>
                <w:rFonts w:ascii="Liberation Serif" w:hAnsi="Liberation Serif" w:cs="Liberation Serif"/>
              </w:rPr>
              <w:t>1</w:t>
            </w:r>
            <w:r w:rsidR="001701C4" w:rsidRPr="00191654">
              <w:rPr>
                <w:rFonts w:ascii="Liberation Serif" w:hAnsi="Liberation Serif" w:cs="Liberation Serif"/>
              </w:rPr>
              <w:t xml:space="preserve">3 </w:t>
            </w:r>
            <w:r w:rsidRPr="00191654">
              <w:rPr>
                <w:rFonts w:ascii="Liberation Serif" w:hAnsi="Liberation Serif" w:cs="Liberation Serif"/>
              </w:rPr>
              <w:t>июля</w:t>
            </w:r>
            <w:r w:rsidR="00BC0199" w:rsidRPr="00191654">
              <w:rPr>
                <w:rFonts w:ascii="Liberation Serif" w:hAnsi="Liberation Serif" w:cs="Liberation Serif"/>
              </w:rPr>
              <w:t xml:space="preserve"> 202</w:t>
            </w:r>
            <w:r w:rsidR="00350E1C" w:rsidRPr="00191654">
              <w:rPr>
                <w:rFonts w:ascii="Liberation Serif" w:hAnsi="Liberation Serif" w:cs="Liberation Serif"/>
              </w:rPr>
              <w:t>2</w:t>
            </w:r>
            <w:r w:rsidR="00515B9D" w:rsidRPr="00191654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191654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191654" w:rsidRDefault="00A4463D" w:rsidP="00F119D0">
            <w:pPr>
              <w:widowControl w:val="0"/>
              <w:rPr>
                <w:rFonts w:ascii="Liberation Serif" w:hAnsi="Liberation Serif" w:cs="Liberation Serif"/>
              </w:rPr>
            </w:pPr>
            <w:r w:rsidRPr="00191654">
              <w:rPr>
                <w:rFonts w:ascii="Liberation Serif" w:hAnsi="Liberation Serif" w:cs="Liberation Serif"/>
              </w:rPr>
              <w:t xml:space="preserve">     </w:t>
            </w:r>
            <w:r w:rsidR="009358CB" w:rsidRPr="00191654">
              <w:rPr>
                <w:rFonts w:ascii="Liberation Serif" w:hAnsi="Liberation Serif" w:cs="Liberation Serif"/>
              </w:rPr>
              <w:t xml:space="preserve">№ </w:t>
            </w:r>
            <w:r w:rsidR="00F119D0" w:rsidRPr="00191654">
              <w:rPr>
                <w:rFonts w:ascii="Liberation Serif" w:hAnsi="Liberation Serif" w:cs="Liberation Serif"/>
              </w:rPr>
              <w:t>7</w:t>
            </w:r>
            <w:r w:rsidR="00350E1C" w:rsidRPr="00191654">
              <w:rPr>
                <w:rFonts w:ascii="Liberation Serif" w:hAnsi="Liberation Serif" w:cs="Liberation Serif"/>
              </w:rPr>
              <w:t>/</w:t>
            </w:r>
            <w:r w:rsidR="00F119D0" w:rsidRPr="00191654">
              <w:rPr>
                <w:rFonts w:ascii="Liberation Serif" w:hAnsi="Liberation Serif" w:cs="Liberation Serif"/>
              </w:rPr>
              <w:t>34</w:t>
            </w:r>
          </w:p>
        </w:tc>
      </w:tr>
    </w:tbl>
    <w:p w:rsidR="00515B9D" w:rsidRPr="00191654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191654">
        <w:rPr>
          <w:rFonts w:ascii="Liberation Serif" w:hAnsi="Liberation Serif" w:cs="Liberation Serif"/>
          <w:sz w:val="24"/>
        </w:rPr>
        <w:t xml:space="preserve"> </w:t>
      </w:r>
    </w:p>
    <w:p w:rsidR="00515B9D" w:rsidRPr="00191654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191654">
        <w:rPr>
          <w:rFonts w:ascii="Liberation Serif" w:hAnsi="Liberation Serif" w:cs="Liberation Serif"/>
          <w:sz w:val="24"/>
          <w:szCs w:val="24"/>
        </w:rPr>
        <w:t>г.</w:t>
      </w:r>
      <w:r w:rsidR="00BB194F" w:rsidRPr="00191654">
        <w:rPr>
          <w:rFonts w:ascii="Liberation Serif" w:hAnsi="Liberation Serif" w:cs="Liberation Serif"/>
          <w:sz w:val="24"/>
          <w:szCs w:val="24"/>
        </w:rPr>
        <w:t xml:space="preserve"> </w:t>
      </w:r>
      <w:r w:rsidRPr="00191654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191654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191654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191654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191654">
        <w:rPr>
          <w:rFonts w:ascii="Liberation Serif" w:hAnsi="Liberation Serif" w:cs="Liberation Serif"/>
          <w:b/>
        </w:rPr>
        <w:t>ов</w:t>
      </w:r>
      <w:r w:rsidRPr="00191654">
        <w:rPr>
          <w:rFonts w:ascii="Liberation Serif" w:hAnsi="Liberation Serif" w:cs="Liberation Serif"/>
          <w:b/>
        </w:rPr>
        <w:t xml:space="preserve"> участков</w:t>
      </w:r>
      <w:r w:rsidR="006C458B" w:rsidRPr="00191654">
        <w:rPr>
          <w:rFonts w:ascii="Liberation Serif" w:hAnsi="Liberation Serif" w:cs="Liberation Serif"/>
          <w:b/>
        </w:rPr>
        <w:t>ых</w:t>
      </w:r>
    </w:p>
    <w:p w:rsidR="00F4752C" w:rsidRPr="00191654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191654">
        <w:rPr>
          <w:rFonts w:ascii="Liberation Serif" w:hAnsi="Liberation Serif" w:cs="Liberation Serif"/>
          <w:b/>
        </w:rPr>
        <w:t>избирательн</w:t>
      </w:r>
      <w:r w:rsidR="006C458B" w:rsidRPr="00191654">
        <w:rPr>
          <w:rFonts w:ascii="Liberation Serif" w:hAnsi="Liberation Serif" w:cs="Liberation Serif"/>
          <w:b/>
        </w:rPr>
        <w:t>ых</w:t>
      </w:r>
      <w:r w:rsidRPr="00191654">
        <w:rPr>
          <w:rFonts w:ascii="Liberation Serif" w:hAnsi="Liberation Serif" w:cs="Liberation Serif"/>
          <w:b/>
        </w:rPr>
        <w:t xml:space="preserve"> комисси</w:t>
      </w:r>
      <w:r w:rsidR="006C458B" w:rsidRPr="00191654">
        <w:rPr>
          <w:rFonts w:ascii="Liberation Serif" w:hAnsi="Liberation Serif" w:cs="Liberation Serif"/>
          <w:b/>
        </w:rPr>
        <w:t>й</w:t>
      </w:r>
      <w:r w:rsidRPr="00191654">
        <w:rPr>
          <w:rFonts w:ascii="Liberation Serif" w:hAnsi="Liberation Serif" w:cs="Liberation Serif"/>
          <w:b/>
        </w:rPr>
        <w:t>,</w:t>
      </w:r>
      <w:r w:rsidRPr="00191654">
        <w:rPr>
          <w:rFonts w:ascii="Liberation Serif" w:hAnsi="Liberation Serif" w:cs="Liberation Serif"/>
        </w:rPr>
        <w:t xml:space="preserve"> </w:t>
      </w:r>
      <w:r w:rsidRPr="00191654">
        <w:rPr>
          <w:rFonts w:ascii="Liberation Serif" w:hAnsi="Liberation Serif" w:cs="Liberation Serif"/>
          <w:b/>
        </w:rPr>
        <w:t>сформированн</w:t>
      </w:r>
      <w:r w:rsidR="005A560B" w:rsidRPr="00191654">
        <w:rPr>
          <w:rFonts w:ascii="Liberation Serif" w:hAnsi="Liberation Serif" w:cs="Liberation Serif"/>
          <w:b/>
        </w:rPr>
        <w:t>ого</w:t>
      </w:r>
      <w:r w:rsidRPr="00191654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191654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191654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proofErr w:type="gramStart"/>
      <w:r w:rsidRPr="00191654">
        <w:rPr>
          <w:rFonts w:ascii="Liberation Serif" w:hAnsi="Liberation Serif" w:cs="Liberation Serif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</w:t>
      </w:r>
      <w:proofErr w:type="gramEnd"/>
      <w:r w:rsidRPr="00191654">
        <w:rPr>
          <w:rFonts w:ascii="Liberation Serif" w:hAnsi="Liberation Serif" w:cs="Liberation Serif"/>
        </w:rPr>
        <w:t xml:space="preserve"> </w:t>
      </w:r>
      <w:proofErr w:type="gramStart"/>
      <w:r w:rsidRPr="00191654">
        <w:rPr>
          <w:rFonts w:ascii="Liberation Serif" w:hAnsi="Liberation Serif" w:cs="Liberation Serif"/>
        </w:rPr>
        <w:t xml:space="preserve">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191654">
          <w:rPr>
            <w:rFonts w:ascii="Liberation Serif" w:hAnsi="Liberation Serif" w:cs="Liberation Serif"/>
          </w:rPr>
          <w:t>2017 г</w:t>
        </w:r>
      </w:smartTag>
      <w:r w:rsidRPr="00191654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191654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r w:rsidR="00191654">
        <w:rPr>
          <w:rFonts w:ascii="Liberation Serif" w:hAnsi="Liberation Serif" w:cs="Liberation Serif"/>
          <w:b/>
        </w:rPr>
        <w:t>р</w:t>
      </w:r>
      <w:r w:rsidR="00B61E23" w:rsidRPr="00191654">
        <w:rPr>
          <w:rFonts w:ascii="Liberation Serif" w:hAnsi="Liberation Serif" w:cs="Liberation Serif"/>
          <w:b/>
        </w:rPr>
        <w:t>ешила</w:t>
      </w:r>
      <w:r w:rsidRPr="00191654">
        <w:rPr>
          <w:rFonts w:ascii="Liberation Serif" w:hAnsi="Liberation Serif" w:cs="Liberation Serif"/>
          <w:b/>
          <w:spacing w:val="60"/>
        </w:rPr>
        <w:t>:</w:t>
      </w:r>
      <w:proofErr w:type="gramEnd"/>
    </w:p>
    <w:p w:rsidR="00E57F67" w:rsidRPr="00191654" w:rsidRDefault="00350E1C" w:rsidP="00E57F67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191654">
        <w:rPr>
          <w:rFonts w:ascii="Liberation Serif" w:hAnsi="Liberation Serif" w:cs="Liberation Serif"/>
        </w:rPr>
        <w:t xml:space="preserve">1. </w:t>
      </w:r>
      <w:r w:rsidR="00E57F67" w:rsidRPr="00191654">
        <w:rPr>
          <w:rFonts w:ascii="Liberation Serif" w:hAnsi="Liberation Serif" w:cs="Liberation Serif"/>
        </w:rPr>
        <w:t xml:space="preserve">Исключить  из резерва состава участковой избирательной комиссии, сформированного на территории Камышловского городского округа, в связи с назначением Камышловской городской территориальной избирательной комиссией членом участковой избирательной комиссии  № 1922:  </w:t>
      </w:r>
    </w:p>
    <w:p w:rsidR="00C741E5" w:rsidRPr="00191654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  <w:szCs w:val="24"/>
        </w:rPr>
      </w:pPr>
    </w:p>
    <w:p w:rsidR="00C741E5" w:rsidRPr="00191654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107"/>
        <w:gridCol w:w="3697"/>
        <w:gridCol w:w="1974"/>
      </w:tblGrid>
      <w:tr w:rsidR="00350E1C" w:rsidRPr="00191654" w:rsidTr="00A4463D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191654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19165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 </w:t>
            </w:r>
            <w:r w:rsidRPr="00191654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91654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91654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191654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191654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191654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191654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191654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191654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191654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№ избирательного участка (участков)</w:t>
            </w:r>
          </w:p>
        </w:tc>
      </w:tr>
      <w:tr w:rsidR="00350E1C" w:rsidRPr="00191654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191654" w:rsidRDefault="00B61E23" w:rsidP="00A4463D">
            <w:pPr>
              <w:tabs>
                <w:tab w:val="num" w:pos="304"/>
                <w:tab w:val="num" w:pos="1260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1C" w:rsidRPr="00191654" w:rsidRDefault="00F119D0" w:rsidP="00F119D0">
            <w:pPr>
              <w:ind w:left="-36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Ильина Юлия Сергеевна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1C" w:rsidRPr="00191654" w:rsidRDefault="00E57F67" w:rsidP="00A446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Собрание избирателей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1C" w:rsidRPr="00191654" w:rsidRDefault="00A4463D" w:rsidP="00F119D0">
            <w:pPr>
              <w:ind w:left="-36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F119D0" w:rsidRPr="00191654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9D494B" w:rsidRPr="00191654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94B" w:rsidRPr="00191654" w:rsidRDefault="009D494B" w:rsidP="00A4463D">
            <w:pPr>
              <w:tabs>
                <w:tab w:val="num" w:pos="304"/>
                <w:tab w:val="num" w:pos="1260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94B" w:rsidRPr="00191654" w:rsidRDefault="009D494B" w:rsidP="00A4463D">
            <w:pPr>
              <w:ind w:left="-36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="00F119D0" w:rsidRPr="00191654">
              <w:rPr>
                <w:rFonts w:ascii="Liberation Serif" w:hAnsi="Liberation Serif" w:cs="Liberation Serif"/>
                <w:sz w:val="24"/>
                <w:szCs w:val="24"/>
              </w:rPr>
              <w:t>ротин</w:t>
            </w: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proofErr w:type="spellEnd"/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119D0" w:rsidRPr="00191654">
              <w:rPr>
                <w:rFonts w:ascii="Liberation Serif" w:hAnsi="Liberation Serif" w:cs="Liberation Serif"/>
                <w:sz w:val="24"/>
                <w:szCs w:val="24"/>
              </w:rPr>
              <w:t>Мария</w:t>
            </w:r>
          </w:p>
          <w:p w:rsidR="009D494B" w:rsidRPr="00191654" w:rsidRDefault="009D494B" w:rsidP="00A4463D">
            <w:pPr>
              <w:ind w:left="-36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Николаевна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654" w:rsidRPr="00191654" w:rsidRDefault="00191654" w:rsidP="001916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Региональное отделение Социал</w:t>
            </w:r>
            <w:bookmarkStart w:id="0" w:name="_GoBack"/>
            <w:bookmarkEnd w:id="0"/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истической политической</w:t>
            </w:r>
          </w:p>
          <w:p w:rsidR="00191654" w:rsidRPr="00191654" w:rsidRDefault="00191654" w:rsidP="001916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партии «</w:t>
            </w:r>
            <w:proofErr w:type="gramStart"/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СПРАВЕДЛИВАЯ</w:t>
            </w:r>
            <w:proofErr w:type="gramEnd"/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 xml:space="preserve"> РОССИЯ-ПАТРИОТЫ-ЗА</w:t>
            </w:r>
          </w:p>
          <w:p w:rsidR="009D494B" w:rsidRPr="00191654" w:rsidRDefault="00191654" w:rsidP="001916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ПРАВДУ» в Свердловской области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94B" w:rsidRPr="00191654" w:rsidRDefault="009D494B" w:rsidP="009D494B">
            <w:pPr>
              <w:ind w:left="-36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1654">
              <w:rPr>
                <w:rFonts w:ascii="Liberation Serif" w:hAnsi="Liberation Serif" w:cs="Liberation Serif"/>
                <w:sz w:val="24"/>
                <w:szCs w:val="24"/>
              </w:rPr>
              <w:t>1922</w:t>
            </w:r>
          </w:p>
        </w:tc>
      </w:tr>
    </w:tbl>
    <w:p w:rsidR="00350E1C" w:rsidRPr="00191654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B61E23" w:rsidRPr="00191654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191654">
        <w:rPr>
          <w:rFonts w:ascii="Liberation Serif" w:hAnsi="Liberation Serif" w:cs="Liberation Serif"/>
          <w:szCs w:val="24"/>
        </w:rPr>
        <w:t xml:space="preserve">2. Направить </w:t>
      </w:r>
      <w:r w:rsidRPr="00191654">
        <w:rPr>
          <w:rFonts w:ascii="Liberation Serif" w:hAnsi="Liberation Serif" w:cs="Liberation Serif"/>
        </w:rPr>
        <w:t>настоящее решение в информационное управление Избирательной комиссии Свердловской области.</w:t>
      </w:r>
    </w:p>
    <w:p w:rsidR="00011EB6" w:rsidRPr="00191654" w:rsidRDefault="00011EB6" w:rsidP="00DB3C36">
      <w:pPr>
        <w:pStyle w:val="a5"/>
        <w:spacing w:before="0"/>
        <w:rPr>
          <w:rFonts w:ascii="Liberation Serif" w:hAnsi="Liberation Serif" w:cs="Liberation Serif"/>
          <w:szCs w:val="24"/>
        </w:rPr>
      </w:pPr>
      <w:r w:rsidRPr="00191654">
        <w:rPr>
          <w:rFonts w:ascii="Liberation Serif" w:hAnsi="Liberation Serif" w:cs="Liberation Serif"/>
          <w:szCs w:val="24"/>
        </w:rPr>
        <w:t>3. Разместить на</w:t>
      </w:r>
      <w:r w:rsidR="009358CB" w:rsidRPr="00191654">
        <w:rPr>
          <w:rFonts w:ascii="Liberation Serif" w:hAnsi="Liberation Serif" w:cs="Liberation Serif"/>
          <w:szCs w:val="24"/>
        </w:rPr>
        <w:t xml:space="preserve"> </w:t>
      </w:r>
      <w:r w:rsidR="00CD35BA" w:rsidRPr="00191654">
        <w:rPr>
          <w:rFonts w:ascii="Liberation Serif" w:hAnsi="Liberation Serif" w:cs="Liberation Serif"/>
          <w:szCs w:val="24"/>
        </w:rPr>
        <w:t xml:space="preserve">сайте </w:t>
      </w:r>
      <w:r w:rsidRPr="00191654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191654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r w:rsidRPr="00191654">
        <w:rPr>
          <w:rFonts w:ascii="Liberation Serif" w:hAnsi="Liberation Serif" w:cs="Liberation Serif"/>
          <w:szCs w:val="24"/>
        </w:rPr>
        <w:t>4</w:t>
      </w:r>
      <w:r w:rsidR="002D461D" w:rsidRPr="00191654">
        <w:rPr>
          <w:rFonts w:ascii="Liberation Serif" w:hAnsi="Liberation Serif" w:cs="Liberation Serif"/>
          <w:szCs w:val="24"/>
        </w:rPr>
        <w:t>. Контроль</w:t>
      </w:r>
      <w:r w:rsidR="00E209A4" w:rsidRPr="00191654">
        <w:rPr>
          <w:rFonts w:ascii="Liberation Serif" w:hAnsi="Liberation Serif" w:cs="Liberation Serif"/>
          <w:szCs w:val="24"/>
        </w:rPr>
        <w:t xml:space="preserve"> </w:t>
      </w:r>
      <w:r w:rsidR="002D461D" w:rsidRPr="00191654">
        <w:rPr>
          <w:rFonts w:ascii="Liberation Serif" w:hAnsi="Liberation Serif" w:cs="Liberation Serif"/>
          <w:szCs w:val="24"/>
        </w:rPr>
        <w:t>исполнения</w:t>
      </w:r>
      <w:r w:rsidR="009358CB" w:rsidRPr="00191654">
        <w:rPr>
          <w:rFonts w:ascii="Liberation Serif" w:hAnsi="Liberation Serif" w:cs="Liberation Serif"/>
          <w:szCs w:val="24"/>
        </w:rPr>
        <w:t xml:space="preserve"> настоящего решения возложить на пр</w:t>
      </w:r>
      <w:r w:rsidR="002D461D" w:rsidRPr="00191654">
        <w:rPr>
          <w:rFonts w:ascii="Liberation Serif" w:hAnsi="Liberation Serif" w:cs="Liberation Serif"/>
          <w:szCs w:val="24"/>
        </w:rPr>
        <w:t xml:space="preserve">едседателя </w:t>
      </w:r>
      <w:r w:rsidR="00923752" w:rsidRPr="00191654">
        <w:rPr>
          <w:rFonts w:ascii="Liberation Serif" w:hAnsi="Liberation Serif" w:cs="Liberation Serif"/>
          <w:szCs w:val="24"/>
        </w:rPr>
        <w:t>К</w:t>
      </w:r>
      <w:r w:rsidR="002D461D" w:rsidRPr="00191654">
        <w:rPr>
          <w:rFonts w:ascii="Liberation Serif" w:hAnsi="Liberation Serif" w:cs="Liberation Serif"/>
          <w:szCs w:val="24"/>
        </w:rPr>
        <w:t xml:space="preserve">омиссии </w:t>
      </w:r>
      <w:proofErr w:type="spellStart"/>
      <w:r w:rsidR="002D461D" w:rsidRPr="00191654">
        <w:rPr>
          <w:rFonts w:ascii="Liberation Serif" w:hAnsi="Liberation Serif" w:cs="Liberation Serif"/>
          <w:szCs w:val="24"/>
        </w:rPr>
        <w:t>А.С.Мотыцкого</w:t>
      </w:r>
      <w:proofErr w:type="spellEnd"/>
      <w:r w:rsidR="009358CB" w:rsidRPr="00191654">
        <w:rPr>
          <w:rFonts w:ascii="Liberation Serif" w:hAnsi="Liberation Serif" w:cs="Liberation Serif"/>
          <w:szCs w:val="24"/>
        </w:rPr>
        <w:t xml:space="preserve">. </w:t>
      </w:r>
    </w:p>
    <w:p w:rsidR="00391B59" w:rsidRPr="00191654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191654">
        <w:tc>
          <w:tcPr>
            <w:tcW w:w="5508" w:type="dxa"/>
          </w:tcPr>
          <w:p w:rsidR="00391B59" w:rsidRPr="00191654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191654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191654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191654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191654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191654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191654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191654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191654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191654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191654">
        <w:tc>
          <w:tcPr>
            <w:tcW w:w="5508" w:type="dxa"/>
          </w:tcPr>
          <w:p w:rsidR="00E209A4" w:rsidRPr="00191654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191654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191654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191654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191654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191654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191654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191654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191654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191654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191654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F3" w:rsidRDefault="003909F3">
      <w:r>
        <w:separator/>
      </w:r>
    </w:p>
  </w:endnote>
  <w:endnote w:type="continuationSeparator" w:id="0">
    <w:p w:rsidR="003909F3" w:rsidRDefault="0039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F3" w:rsidRDefault="003909F3">
      <w:r>
        <w:separator/>
      </w:r>
    </w:p>
  </w:footnote>
  <w:footnote w:type="continuationSeparator" w:id="0">
    <w:p w:rsidR="003909F3" w:rsidRDefault="0039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654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191654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209C4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540A9"/>
    <w:rsid w:val="00166533"/>
    <w:rsid w:val="001701C4"/>
    <w:rsid w:val="00174172"/>
    <w:rsid w:val="00176FE3"/>
    <w:rsid w:val="00191285"/>
    <w:rsid w:val="00191654"/>
    <w:rsid w:val="001978F1"/>
    <w:rsid w:val="001A08F0"/>
    <w:rsid w:val="001B096F"/>
    <w:rsid w:val="001B5C01"/>
    <w:rsid w:val="001D003C"/>
    <w:rsid w:val="001D00DA"/>
    <w:rsid w:val="001D19B5"/>
    <w:rsid w:val="001E419C"/>
    <w:rsid w:val="002152B3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AF5"/>
    <w:rsid w:val="003909F3"/>
    <w:rsid w:val="00391B59"/>
    <w:rsid w:val="003A2E68"/>
    <w:rsid w:val="003A47DD"/>
    <w:rsid w:val="003B1781"/>
    <w:rsid w:val="003C62EB"/>
    <w:rsid w:val="003D44EC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A3887"/>
    <w:rsid w:val="004A4D7D"/>
    <w:rsid w:val="004B41F6"/>
    <w:rsid w:val="004C3286"/>
    <w:rsid w:val="004C3FF8"/>
    <w:rsid w:val="004C44B6"/>
    <w:rsid w:val="004C65C8"/>
    <w:rsid w:val="004C749E"/>
    <w:rsid w:val="004E6122"/>
    <w:rsid w:val="004F5596"/>
    <w:rsid w:val="00507438"/>
    <w:rsid w:val="00515B9D"/>
    <w:rsid w:val="0052029C"/>
    <w:rsid w:val="00521869"/>
    <w:rsid w:val="00522F69"/>
    <w:rsid w:val="00527029"/>
    <w:rsid w:val="005509A5"/>
    <w:rsid w:val="00577F08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5FF6"/>
    <w:rsid w:val="00831A9D"/>
    <w:rsid w:val="008324EB"/>
    <w:rsid w:val="0083385E"/>
    <w:rsid w:val="00847024"/>
    <w:rsid w:val="00875AB2"/>
    <w:rsid w:val="008831E7"/>
    <w:rsid w:val="00884F60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838D8"/>
    <w:rsid w:val="00990F64"/>
    <w:rsid w:val="00994183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A36848"/>
    <w:rsid w:val="00A37804"/>
    <w:rsid w:val="00A4463D"/>
    <w:rsid w:val="00A51207"/>
    <w:rsid w:val="00A544C1"/>
    <w:rsid w:val="00A571CE"/>
    <w:rsid w:val="00A65361"/>
    <w:rsid w:val="00A73E80"/>
    <w:rsid w:val="00A8740A"/>
    <w:rsid w:val="00A877A8"/>
    <w:rsid w:val="00A94C52"/>
    <w:rsid w:val="00A951D0"/>
    <w:rsid w:val="00AA0796"/>
    <w:rsid w:val="00AA2DDA"/>
    <w:rsid w:val="00AA61ED"/>
    <w:rsid w:val="00AC376E"/>
    <w:rsid w:val="00AC3EAF"/>
    <w:rsid w:val="00AC4C06"/>
    <w:rsid w:val="00AD1AC7"/>
    <w:rsid w:val="00AD1DB6"/>
    <w:rsid w:val="00AE27B9"/>
    <w:rsid w:val="00B00031"/>
    <w:rsid w:val="00B160A2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31547"/>
    <w:rsid w:val="00D368F4"/>
    <w:rsid w:val="00D430B8"/>
    <w:rsid w:val="00D46CF5"/>
    <w:rsid w:val="00D56F7C"/>
    <w:rsid w:val="00D71603"/>
    <w:rsid w:val="00D83860"/>
    <w:rsid w:val="00D950A5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572E"/>
    <w:rsid w:val="00E72970"/>
    <w:rsid w:val="00E740B7"/>
    <w:rsid w:val="00E82D58"/>
    <w:rsid w:val="00E92E49"/>
    <w:rsid w:val="00E968D2"/>
    <w:rsid w:val="00E97CAD"/>
    <w:rsid w:val="00EA4CA2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92060"/>
    <w:rsid w:val="00FA3A8C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4</cp:revision>
  <cp:lastPrinted>2022-03-31T08:11:00Z</cp:lastPrinted>
  <dcterms:created xsi:type="dcterms:W3CDTF">2022-07-12T10:12:00Z</dcterms:created>
  <dcterms:modified xsi:type="dcterms:W3CDTF">2022-07-19T05:16:00Z</dcterms:modified>
</cp:coreProperties>
</file>