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73" w:rsidRPr="00825A16" w:rsidRDefault="005D02E5">
      <w:pPr>
        <w:jc w:val="center"/>
        <w:rPr>
          <w:rFonts w:ascii="Liberation Serif" w:hAnsi="Liberation Serif" w:cs="Liberation Serif"/>
          <w:b/>
          <w:noProof/>
        </w:rPr>
      </w:pPr>
      <w:r>
        <w:rPr>
          <w:rFonts w:ascii="Liberation Serif" w:hAnsi="Liberation Serif" w:cs="Liberation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ыйгерб" style="width:31.75pt;height:57.2pt;visibility:visible">
            <v:imagedata r:id="rId9" o:title="малыйгерб" grayscale="t"/>
          </v:shape>
        </w:pict>
      </w:r>
    </w:p>
    <w:p w:rsidR="00A34273" w:rsidRPr="00825A16" w:rsidRDefault="00A34273">
      <w:pPr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A34273" w:rsidRPr="005D02E5" w:rsidRDefault="00072E0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5D02E5">
        <w:rPr>
          <w:rFonts w:ascii="Liberation Serif" w:hAnsi="Liberation Serif" w:cs="Liberation Serif"/>
          <w:b/>
          <w:sz w:val="30"/>
          <w:szCs w:val="30"/>
        </w:rPr>
        <w:t>КАМЫШЛОВСКАЯ ГОРОДСКАЯ</w:t>
      </w:r>
    </w:p>
    <w:p w:rsidR="00A34273" w:rsidRPr="005D02E5" w:rsidRDefault="00A34273">
      <w:pPr>
        <w:ind w:right="-5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5D02E5">
        <w:rPr>
          <w:rFonts w:ascii="Liberation Serif" w:hAnsi="Liberation Serif" w:cs="Liberation Serif"/>
          <w:b/>
          <w:sz w:val="30"/>
          <w:szCs w:val="30"/>
        </w:rPr>
        <w:t xml:space="preserve">ТЕРРИТОРИАЛЬНАЯ ИЗБИРАТЕЛЬНАЯ КОМИССИЯ </w:t>
      </w:r>
    </w:p>
    <w:p w:rsidR="00A34273" w:rsidRPr="005D02E5" w:rsidRDefault="00A34273">
      <w:pPr>
        <w:jc w:val="center"/>
        <w:rPr>
          <w:rFonts w:ascii="Liberation Serif" w:hAnsi="Liberation Serif" w:cs="Liberation Serif"/>
          <w:sz w:val="30"/>
          <w:szCs w:val="30"/>
        </w:rPr>
      </w:pPr>
    </w:p>
    <w:p w:rsidR="00A34273" w:rsidRPr="00186D1B" w:rsidRDefault="00A40E93">
      <w:pPr>
        <w:jc w:val="center"/>
        <w:rPr>
          <w:rFonts w:ascii="Liberation Serif" w:hAnsi="Liberation Serif" w:cs="Liberation Serif"/>
          <w:b/>
          <w:spacing w:val="60"/>
          <w:sz w:val="30"/>
          <w:szCs w:val="30"/>
        </w:rPr>
      </w:pPr>
      <w:r w:rsidRPr="005D02E5">
        <w:rPr>
          <w:rFonts w:ascii="Liberation Serif" w:hAnsi="Liberation Serif" w:cs="Liberation Serif"/>
          <w:b/>
          <w:sz w:val="28"/>
          <w:szCs w:val="28"/>
        </w:rPr>
        <w:t>РЕШЕНИЕ</w:t>
      </w:r>
    </w:p>
    <w:tbl>
      <w:tblPr>
        <w:tblW w:w="8749" w:type="dxa"/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3254"/>
      </w:tblGrid>
      <w:tr w:rsidR="00BF1F9D" w:rsidRPr="00186D1B" w:rsidTr="005D02E5">
        <w:trPr>
          <w:trHeight w:val="282"/>
        </w:trPr>
        <w:tc>
          <w:tcPr>
            <w:tcW w:w="4077" w:type="dxa"/>
          </w:tcPr>
          <w:p w:rsidR="00A40E93" w:rsidRPr="00186D1B" w:rsidRDefault="000D5BAE" w:rsidP="005D02E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A40E93" w:rsidRPr="00186D1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>окт</w:t>
            </w:r>
            <w:r w:rsidR="00A40E93" w:rsidRPr="00186D1B">
              <w:rPr>
                <w:rFonts w:ascii="Liberation Serif" w:hAnsi="Liberation Serif" w:cs="Liberation Serif"/>
                <w:sz w:val="28"/>
                <w:szCs w:val="28"/>
              </w:rPr>
              <w:t>ября 202</w:t>
            </w:r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A40E93" w:rsidRPr="00186D1B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A40E93" w:rsidRPr="00186D1B" w:rsidRDefault="00A40E93" w:rsidP="00B3679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A40E93" w:rsidRPr="00186D1B" w:rsidRDefault="00A40E93" w:rsidP="000D5B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№ </w:t>
            </w:r>
            <w:r w:rsidR="000D5BAE" w:rsidRPr="00186D1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BF1F9D" w:rsidRPr="00186D1B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0D5BAE" w:rsidRPr="00186D1B">
              <w:rPr>
                <w:rFonts w:ascii="Liberation Serif" w:hAnsi="Liberation Serif" w:cs="Liberation Serif"/>
                <w:sz w:val="28"/>
                <w:szCs w:val="28"/>
              </w:rPr>
              <w:t>75</w:t>
            </w:r>
          </w:p>
        </w:tc>
      </w:tr>
    </w:tbl>
    <w:p w:rsidR="00A40E93" w:rsidRPr="00186D1B" w:rsidRDefault="00A40E93" w:rsidP="00A40E93">
      <w:pPr>
        <w:spacing w:before="240"/>
        <w:rPr>
          <w:rFonts w:ascii="Liberation Serif" w:hAnsi="Liberation Serif" w:cs="Liberation Serif"/>
          <w:sz w:val="16"/>
          <w:szCs w:val="16"/>
        </w:rPr>
      </w:pPr>
    </w:p>
    <w:p w:rsidR="00A40E93" w:rsidRPr="00186D1B" w:rsidRDefault="00A40E93" w:rsidP="00A40E93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86D1B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A40E93" w:rsidRPr="00186D1B" w:rsidTr="00B36795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40E93" w:rsidRPr="00186D1B" w:rsidRDefault="00A40E93" w:rsidP="00BB4FC1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  <w:p w:rsidR="00A40E93" w:rsidRPr="00186D1B" w:rsidRDefault="00A40E93" w:rsidP="00BB4FC1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186D1B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О </w:t>
            </w:r>
            <w:r w:rsidR="009E6CC0" w:rsidRPr="00186D1B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предложениях для </w:t>
            </w:r>
            <w:r w:rsidR="00BF1F9D" w:rsidRPr="00186D1B">
              <w:rPr>
                <w:rFonts w:ascii="Liberation Serif" w:hAnsi="Liberation Serif" w:cs="Liberation Serif"/>
                <w:iCs/>
                <w:sz w:val="28"/>
                <w:szCs w:val="28"/>
              </w:rPr>
              <w:t>поощрени</w:t>
            </w:r>
            <w:r w:rsidR="009E6CC0" w:rsidRPr="00186D1B">
              <w:rPr>
                <w:rFonts w:ascii="Liberation Serif" w:hAnsi="Liberation Serif" w:cs="Liberation Serif"/>
                <w:iCs/>
                <w:sz w:val="28"/>
                <w:szCs w:val="28"/>
              </w:rPr>
              <w:t>я</w:t>
            </w:r>
            <w:r w:rsidR="00BF1F9D" w:rsidRPr="00186D1B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9E6CC0" w:rsidRPr="00186D1B">
              <w:rPr>
                <w:rFonts w:ascii="Liberation Serif" w:hAnsi="Liberation Serif" w:cs="Liberation Serif"/>
                <w:iCs/>
                <w:sz w:val="28"/>
                <w:szCs w:val="28"/>
              </w:rPr>
              <w:t>организаторов выборов от имени Центральной избирательной комиссии Российской Федерации</w:t>
            </w:r>
          </w:p>
          <w:p w:rsidR="00A40E93" w:rsidRPr="00186D1B" w:rsidRDefault="00A40E93" w:rsidP="00BB4FC1">
            <w:pPr>
              <w:rPr>
                <w:rFonts w:ascii="Liberation Serif" w:hAnsi="Liberation Serif" w:cs="Liberation Serif"/>
                <w:b/>
                <w:bCs/>
                <w:i/>
                <w:iCs/>
              </w:rPr>
            </w:pPr>
          </w:p>
        </w:tc>
      </w:tr>
    </w:tbl>
    <w:p w:rsidR="00A40E93" w:rsidRPr="00186D1B" w:rsidRDefault="00A40E93" w:rsidP="00BB4FC1">
      <w:pPr>
        <w:rPr>
          <w:rFonts w:ascii="Liberation Serif" w:hAnsi="Liberation Serif" w:cs="Liberation Serif"/>
          <w:vanish/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40E93" w:rsidRPr="00186D1B" w:rsidTr="00B36795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A40E93" w:rsidRPr="00186D1B" w:rsidRDefault="00A40E93" w:rsidP="00BB4FC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F1F9D" w:rsidRPr="00186D1B" w:rsidRDefault="00A40E93" w:rsidP="00FA1F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 xml:space="preserve">       </w:t>
            </w:r>
            <w:r w:rsidR="00AB41D8" w:rsidRPr="00186D1B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BF1F9D" w:rsidRPr="00186D1B">
              <w:rPr>
                <w:rFonts w:ascii="Liberation Serif" w:hAnsi="Liberation Serif" w:cs="Liberation Serif"/>
                <w:sz w:val="28"/>
                <w:szCs w:val="28"/>
              </w:rPr>
              <w:t xml:space="preserve">За </w:t>
            </w:r>
            <w:r w:rsidR="009E6CC0" w:rsidRPr="00186D1B">
              <w:rPr>
                <w:rFonts w:ascii="Liberation Serif" w:hAnsi="Liberation Serif" w:cs="Liberation Serif"/>
                <w:sz w:val="28"/>
                <w:szCs w:val="28"/>
              </w:rPr>
              <w:t>успешную работу</w:t>
            </w:r>
            <w:r w:rsidR="00BF1F9D" w:rsidRPr="00186D1B">
              <w:rPr>
                <w:rFonts w:ascii="Liberation Serif" w:hAnsi="Liberation Serif" w:cs="Liberation Serif"/>
                <w:sz w:val="28"/>
                <w:szCs w:val="28"/>
              </w:rPr>
              <w:t xml:space="preserve"> по подготовке и проведению  выборов </w:t>
            </w:r>
            <w:r w:rsidR="000D5BAE" w:rsidRPr="00186D1B">
              <w:rPr>
                <w:rFonts w:ascii="Liberation Serif" w:hAnsi="Liberation Serif" w:cs="Liberation Serif"/>
                <w:sz w:val="28"/>
                <w:szCs w:val="28"/>
              </w:rPr>
              <w:t>Губернатора</w:t>
            </w:r>
            <w:r w:rsidR="00BB4FC1" w:rsidRPr="00186D1B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</w:t>
            </w:r>
            <w:r w:rsidR="00FA1F69">
              <w:rPr>
                <w:rFonts w:ascii="Liberation Serif" w:hAnsi="Liberation Serif" w:cs="Liberation Serif"/>
                <w:sz w:val="28"/>
                <w:szCs w:val="28"/>
              </w:rPr>
              <w:t xml:space="preserve"> 11 сентября 2022 года</w:t>
            </w:r>
            <w:r w:rsidR="000D5BAE" w:rsidRPr="00186D1B">
              <w:rPr>
                <w:rFonts w:ascii="Liberation Serif" w:hAnsi="Liberation Serif" w:cs="Liberation Serif"/>
                <w:sz w:val="28"/>
                <w:szCs w:val="28"/>
              </w:rPr>
              <w:t xml:space="preserve">, Камышловская городская территориальная избирательная комиссия </w:t>
            </w:r>
            <w:proofErr w:type="gramStart"/>
            <w:r w:rsidR="000D5BAE" w:rsidRPr="00186D1B">
              <w:rPr>
                <w:rFonts w:ascii="Liberation Serif" w:hAnsi="Liberation Serif" w:cs="Liberation Serif"/>
                <w:b/>
                <w:sz w:val="28"/>
                <w:szCs w:val="28"/>
              </w:rPr>
              <w:t>р</w:t>
            </w:r>
            <w:proofErr w:type="gramEnd"/>
            <w:r w:rsidR="000D5BAE" w:rsidRPr="00186D1B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е ш и л а:</w:t>
            </w:r>
          </w:p>
        </w:tc>
      </w:tr>
    </w:tbl>
    <w:p w:rsidR="00882C8D" w:rsidRPr="00186D1B" w:rsidRDefault="000D5BAE" w:rsidP="00882C8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D1B">
        <w:rPr>
          <w:rFonts w:ascii="Liberation Serif" w:hAnsi="Liberation Serif" w:cs="Liberation Serif"/>
          <w:sz w:val="28"/>
          <w:szCs w:val="28"/>
        </w:rPr>
        <w:t>1</w:t>
      </w:r>
      <w:r w:rsidR="00BB4FC1" w:rsidRPr="00186D1B">
        <w:rPr>
          <w:rFonts w:ascii="Liberation Serif" w:hAnsi="Liberation Serif" w:cs="Liberation Serif"/>
          <w:sz w:val="28"/>
          <w:szCs w:val="28"/>
        </w:rPr>
        <w:t xml:space="preserve">. </w:t>
      </w:r>
      <w:r w:rsidR="00882C8D" w:rsidRPr="00186D1B">
        <w:rPr>
          <w:rFonts w:ascii="Liberation Serif" w:hAnsi="Liberation Serif" w:cs="Liberation Serif"/>
          <w:sz w:val="28"/>
          <w:szCs w:val="28"/>
        </w:rPr>
        <w:t xml:space="preserve">Ходатайствовать </w:t>
      </w:r>
      <w:r w:rsidR="00BB4FC1" w:rsidRPr="00186D1B">
        <w:rPr>
          <w:rFonts w:ascii="Liberation Serif" w:hAnsi="Liberation Serif" w:cs="Liberation Serif"/>
          <w:sz w:val="28"/>
          <w:szCs w:val="28"/>
        </w:rPr>
        <w:t xml:space="preserve">о </w:t>
      </w:r>
      <w:r w:rsidRPr="00186D1B">
        <w:rPr>
          <w:rFonts w:ascii="Liberation Serif" w:hAnsi="Liberation Serif" w:cs="Liberation Serif"/>
          <w:sz w:val="28"/>
          <w:szCs w:val="28"/>
        </w:rPr>
        <w:t>награждении почетной грамотой</w:t>
      </w:r>
      <w:r w:rsidR="00BB4FC1" w:rsidRPr="00186D1B">
        <w:rPr>
          <w:rFonts w:ascii="Liberation Serif" w:hAnsi="Liberation Serif" w:cs="Liberation Serif"/>
          <w:sz w:val="28"/>
          <w:szCs w:val="28"/>
        </w:rPr>
        <w:t xml:space="preserve"> </w:t>
      </w:r>
      <w:r w:rsidR="00882C8D" w:rsidRPr="00186D1B">
        <w:rPr>
          <w:rFonts w:ascii="Liberation Serif" w:hAnsi="Liberation Serif" w:cs="Liberation Serif"/>
          <w:iCs/>
          <w:sz w:val="28"/>
          <w:szCs w:val="28"/>
        </w:rPr>
        <w:t>Центральной избирательной комиссии Российской Федерации:</w:t>
      </w:r>
      <w:r w:rsidR="00882C8D" w:rsidRPr="00186D1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B4FC1" w:rsidRPr="00186D1B" w:rsidRDefault="00EB013D" w:rsidP="00882C8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0D5BAE" w:rsidRPr="00186D1B">
        <w:rPr>
          <w:rFonts w:ascii="Liberation Serif" w:hAnsi="Liberation Serif" w:cs="Liberation Serif"/>
          <w:sz w:val="28"/>
          <w:szCs w:val="28"/>
        </w:rPr>
        <w:t>Ефименко Надежду Семеновну</w:t>
      </w:r>
      <w:r w:rsidR="00882C8D" w:rsidRPr="00186D1B">
        <w:rPr>
          <w:rFonts w:ascii="Liberation Serif" w:hAnsi="Liberation Serif" w:cs="Liberation Serif"/>
          <w:sz w:val="28"/>
          <w:szCs w:val="28"/>
        </w:rPr>
        <w:t xml:space="preserve">, </w:t>
      </w:r>
      <w:r w:rsidR="000D5BAE" w:rsidRPr="00186D1B">
        <w:rPr>
          <w:rFonts w:ascii="Liberation Serif" w:hAnsi="Liberation Serif" w:cs="Liberation Serif"/>
          <w:sz w:val="28"/>
          <w:szCs w:val="28"/>
        </w:rPr>
        <w:t>члена Камышловской городской территориальной избирательной комиссии.</w:t>
      </w:r>
      <w:r w:rsidR="00882C8D" w:rsidRPr="00186D1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82C8D" w:rsidRPr="00186D1B" w:rsidRDefault="00FA1F69" w:rsidP="000D5BA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9420C8" w:rsidRPr="00186D1B">
        <w:rPr>
          <w:rFonts w:ascii="Liberation Serif" w:hAnsi="Liberation Serif" w:cs="Liberation Serif"/>
          <w:sz w:val="28"/>
          <w:szCs w:val="28"/>
        </w:rPr>
        <w:t xml:space="preserve">. Настоящее решение направить в Избирательную комиссию Свердловской области и разметить на сайте Камышловской городской территориальной избирательной комиссии. </w:t>
      </w:r>
    </w:p>
    <w:p w:rsidR="00A40E93" w:rsidRPr="00186D1B" w:rsidRDefault="000F3484" w:rsidP="000F3484">
      <w:pPr>
        <w:pStyle w:val="3"/>
        <w:spacing w:line="36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FA1F69">
        <w:rPr>
          <w:rFonts w:ascii="Liberation Serif" w:hAnsi="Liberation Serif" w:cs="Liberation Serif"/>
          <w:sz w:val="28"/>
          <w:szCs w:val="28"/>
        </w:rPr>
        <w:t>3</w:t>
      </w:r>
      <w:r w:rsidR="00D91717" w:rsidRPr="00186D1B">
        <w:rPr>
          <w:rFonts w:ascii="Liberation Serif" w:hAnsi="Liberation Serif" w:cs="Liberation Serif"/>
          <w:sz w:val="28"/>
          <w:szCs w:val="28"/>
        </w:rPr>
        <w:t xml:space="preserve">. </w:t>
      </w:r>
      <w:r w:rsidR="00AB41D8" w:rsidRPr="00186D1B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</w:t>
      </w:r>
      <w:proofErr w:type="spellStart"/>
      <w:r w:rsidR="00AB41D8" w:rsidRPr="00186D1B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AB41D8" w:rsidRPr="00186D1B">
        <w:rPr>
          <w:rFonts w:ascii="Liberation Serif" w:hAnsi="Liberation Serif" w:cs="Liberation Serif"/>
          <w:sz w:val="28"/>
          <w:szCs w:val="28"/>
        </w:rPr>
        <w:t xml:space="preserve"> А.С., председателя </w:t>
      </w:r>
      <w:r w:rsidR="009420C8" w:rsidRPr="00186D1B">
        <w:rPr>
          <w:rFonts w:ascii="Liberation Serif" w:hAnsi="Liberation Serif" w:cs="Liberation Serif"/>
          <w:sz w:val="28"/>
          <w:szCs w:val="28"/>
        </w:rPr>
        <w:t>Комиссии.</w:t>
      </w:r>
    </w:p>
    <w:p w:rsidR="00A40E93" w:rsidRPr="00186D1B" w:rsidRDefault="00A40E93" w:rsidP="00A40E93">
      <w:pPr>
        <w:pStyle w:val="7"/>
        <w:framePr w:hSpace="180" w:wrap="around" w:vAnchor="text" w:hAnchor="text" w:y="1"/>
        <w:spacing w:before="0" w:after="0"/>
        <w:suppressOverlap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40E93" w:rsidRPr="00186D1B" w:rsidRDefault="00A40E93" w:rsidP="00A40E93">
      <w:pPr>
        <w:pStyle w:val="3"/>
        <w:spacing w:line="36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1080"/>
        <w:gridCol w:w="2700"/>
      </w:tblGrid>
      <w:tr w:rsidR="00A40E93" w:rsidRPr="00186D1B" w:rsidTr="00B36795">
        <w:tc>
          <w:tcPr>
            <w:tcW w:w="5688" w:type="dxa"/>
          </w:tcPr>
          <w:p w:rsidR="00A40E93" w:rsidRPr="00186D1B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>Председатель Камышловской городской  территориальной избирательной  комиссии</w:t>
            </w:r>
          </w:p>
        </w:tc>
        <w:tc>
          <w:tcPr>
            <w:tcW w:w="1080" w:type="dxa"/>
          </w:tcPr>
          <w:p w:rsidR="00A40E93" w:rsidRPr="00186D1B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A40E93" w:rsidRPr="00186D1B" w:rsidRDefault="00A40E93" w:rsidP="005D02E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40E93" w:rsidRPr="00186D1B" w:rsidRDefault="00A40E93" w:rsidP="005D02E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A40E93" w:rsidRPr="00186D1B" w:rsidTr="00B36795">
        <w:tc>
          <w:tcPr>
            <w:tcW w:w="5688" w:type="dxa"/>
          </w:tcPr>
          <w:p w:rsidR="00A40E93" w:rsidRPr="00186D1B" w:rsidRDefault="00A40E93" w:rsidP="00B36795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080" w:type="dxa"/>
          </w:tcPr>
          <w:p w:rsidR="00A40E93" w:rsidRPr="00186D1B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A40E93" w:rsidRPr="00186D1B" w:rsidRDefault="00A40E93" w:rsidP="005D02E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40E93" w:rsidRPr="00186D1B" w:rsidTr="00B36795">
        <w:tc>
          <w:tcPr>
            <w:tcW w:w="5688" w:type="dxa"/>
          </w:tcPr>
          <w:p w:rsidR="00A40E93" w:rsidRPr="00186D1B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1080" w:type="dxa"/>
          </w:tcPr>
          <w:p w:rsidR="00A40E93" w:rsidRPr="00186D1B" w:rsidRDefault="00A40E93" w:rsidP="00B3679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A40E93" w:rsidRPr="00186D1B" w:rsidRDefault="00A40E93" w:rsidP="005D02E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40E93" w:rsidRPr="00186D1B" w:rsidRDefault="00A40E93" w:rsidP="005D02E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186D1B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3A745E" w:rsidRPr="00186D1B" w:rsidRDefault="00A40E93" w:rsidP="00A40E93">
      <w:pPr>
        <w:tabs>
          <w:tab w:val="left" w:pos="840"/>
        </w:tabs>
        <w:rPr>
          <w:rFonts w:ascii="Liberation Serif" w:hAnsi="Liberation Serif" w:cs="Liberation Serif"/>
          <w:sz w:val="28"/>
          <w:szCs w:val="28"/>
        </w:rPr>
      </w:pPr>
      <w:r w:rsidRPr="00186D1B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0D5BAE" w:rsidRPr="00186D1B">
        <w:rPr>
          <w:rFonts w:ascii="Liberation Serif" w:hAnsi="Liberation Serif" w:cs="Liberation Serif"/>
          <w:sz w:val="28"/>
          <w:szCs w:val="28"/>
        </w:rPr>
        <w:t xml:space="preserve">                     </w:t>
      </w:r>
    </w:p>
    <w:p w:rsidR="003A745E" w:rsidRPr="00186D1B" w:rsidRDefault="003A745E" w:rsidP="00A40E93">
      <w:pPr>
        <w:tabs>
          <w:tab w:val="left" w:pos="840"/>
        </w:tabs>
        <w:rPr>
          <w:rFonts w:ascii="Liberation Serif" w:hAnsi="Liberation Serif" w:cs="Liberation Serif"/>
          <w:color w:val="FF0000"/>
          <w:sz w:val="24"/>
          <w:szCs w:val="24"/>
        </w:rPr>
      </w:pPr>
    </w:p>
    <w:p w:rsidR="003A745E" w:rsidRPr="00186D1B" w:rsidRDefault="003A745E" w:rsidP="00A40E93">
      <w:pPr>
        <w:tabs>
          <w:tab w:val="left" w:pos="840"/>
        </w:tabs>
        <w:rPr>
          <w:rFonts w:ascii="Liberation Serif" w:hAnsi="Liberation Serif" w:cs="Liberation Serif"/>
          <w:color w:val="FF0000"/>
          <w:sz w:val="24"/>
          <w:szCs w:val="24"/>
        </w:rPr>
      </w:pPr>
    </w:p>
    <w:p w:rsidR="003A745E" w:rsidRPr="00186D1B" w:rsidRDefault="003A745E" w:rsidP="00A40E93">
      <w:pPr>
        <w:tabs>
          <w:tab w:val="left" w:pos="840"/>
        </w:tabs>
        <w:rPr>
          <w:rFonts w:ascii="Liberation Serif" w:hAnsi="Liberation Serif" w:cs="Liberation Serif"/>
          <w:color w:val="FF0000"/>
          <w:sz w:val="24"/>
          <w:szCs w:val="24"/>
        </w:rPr>
      </w:pPr>
    </w:p>
    <w:sectPr w:rsidR="003A745E" w:rsidRPr="00186D1B" w:rsidSect="00143A67">
      <w:headerReference w:type="even" r:id="rId10"/>
      <w:headerReference w:type="default" r:id="rId11"/>
      <w:pgSz w:w="11906" w:h="16838"/>
      <w:pgMar w:top="709" w:right="851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FF" w:rsidRDefault="00F51FFF">
      <w:r>
        <w:separator/>
      </w:r>
    </w:p>
  </w:endnote>
  <w:endnote w:type="continuationSeparator" w:id="0">
    <w:p w:rsidR="00F51FFF" w:rsidRDefault="00F5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FF" w:rsidRDefault="00F51FFF">
      <w:r>
        <w:separator/>
      </w:r>
    </w:p>
  </w:footnote>
  <w:footnote w:type="continuationSeparator" w:id="0">
    <w:p w:rsidR="00F51FFF" w:rsidRDefault="00F51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8F" w:rsidRDefault="00E27D8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7D8F" w:rsidRDefault="00E27D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8F" w:rsidRDefault="00E27D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D2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4536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">
    <w:nsid w:val="0A24327C"/>
    <w:multiLevelType w:val="hybridMultilevel"/>
    <w:tmpl w:val="E3025EE2"/>
    <w:lvl w:ilvl="0" w:tplc="289EA76E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D8F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0A6460D7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4">
    <w:nsid w:val="0D106295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5">
    <w:nsid w:val="0D6E7A0B"/>
    <w:multiLevelType w:val="hybridMultilevel"/>
    <w:tmpl w:val="5A806E34"/>
    <w:lvl w:ilvl="0" w:tplc="F096457E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A51FFF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7">
    <w:nsid w:val="1830201F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192A15D1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9">
    <w:nsid w:val="1BAE1704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0">
    <w:nsid w:val="212950FB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1">
    <w:nsid w:val="21602661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2">
    <w:nsid w:val="25F1518C"/>
    <w:multiLevelType w:val="hybridMultilevel"/>
    <w:tmpl w:val="E3025EE2"/>
    <w:lvl w:ilvl="0" w:tplc="289EA76E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71BCD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4">
    <w:nsid w:val="273F4EC8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5">
    <w:nsid w:val="2C724A23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6">
    <w:nsid w:val="30672C43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7">
    <w:nsid w:val="30ED23B5"/>
    <w:multiLevelType w:val="hybridMultilevel"/>
    <w:tmpl w:val="4C1A1252"/>
    <w:lvl w:ilvl="0" w:tplc="FD4E2C0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2632CB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F3E84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0">
    <w:nsid w:val="372D71DD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1">
    <w:nsid w:val="3B457CFB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2">
    <w:nsid w:val="3B86552E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3">
    <w:nsid w:val="3BAC07EA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4">
    <w:nsid w:val="40B93FC7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5">
    <w:nsid w:val="40E60480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6">
    <w:nsid w:val="42550352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7">
    <w:nsid w:val="444B21BE"/>
    <w:multiLevelType w:val="singleLevel"/>
    <w:tmpl w:val="6F2A3FB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8">
    <w:nsid w:val="51753F85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9">
    <w:nsid w:val="53385BF3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0">
    <w:nsid w:val="590606CE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4653A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2">
    <w:nsid w:val="6749328A"/>
    <w:multiLevelType w:val="hybridMultilevel"/>
    <w:tmpl w:val="AAECC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5779E6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4">
    <w:nsid w:val="716574D3"/>
    <w:multiLevelType w:val="hybridMultilevel"/>
    <w:tmpl w:val="1ED2CC54"/>
    <w:lvl w:ilvl="0" w:tplc="6F2A3FB6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C1373"/>
    <w:multiLevelType w:val="hybridMultilevel"/>
    <w:tmpl w:val="5A806E34"/>
    <w:lvl w:ilvl="0" w:tplc="F096457E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8DC741E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7">
    <w:nsid w:val="79D23508"/>
    <w:multiLevelType w:val="singleLevel"/>
    <w:tmpl w:val="289EA7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8">
    <w:nsid w:val="7C6500B4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236B0E"/>
    <w:multiLevelType w:val="singleLevel"/>
    <w:tmpl w:val="8834CDB8"/>
    <w:lvl w:ilvl="0">
      <w:start w:val="1"/>
      <w:numFmt w:val="decimal"/>
      <w:lvlText w:val="%1. "/>
      <w:legacy w:legacy="1" w:legacySpace="0" w:legacyIndent="283"/>
      <w:lvlJc w:val="left"/>
      <w:pPr>
        <w:ind w:left="8364" w:hanging="283"/>
      </w:pPr>
      <w:rPr>
        <w:rFonts w:ascii="Liberation Serif" w:hAnsi="Liberation Serif" w:cs="Liberation Serif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num w:numId="1">
    <w:abstractNumId w:val="24"/>
    <w:lvlOverride w:ilvl="0">
      <w:startOverride w:val="1"/>
    </w:lvlOverride>
  </w:num>
  <w:num w:numId="2">
    <w:abstractNumId w:val="26"/>
  </w:num>
  <w:num w:numId="3">
    <w:abstractNumId w:val="1"/>
  </w:num>
  <w:num w:numId="4">
    <w:abstractNumId w:val="22"/>
  </w:num>
  <w:num w:numId="5">
    <w:abstractNumId w:val="7"/>
  </w:num>
  <w:num w:numId="6">
    <w:abstractNumId w:val="31"/>
  </w:num>
  <w:num w:numId="7">
    <w:abstractNumId w:val="36"/>
  </w:num>
  <w:num w:numId="8">
    <w:abstractNumId w:val="27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16"/>
  </w:num>
  <w:num w:numId="16">
    <w:abstractNumId w:val="21"/>
  </w:num>
  <w:num w:numId="17">
    <w:abstractNumId w:val="4"/>
  </w:num>
  <w:num w:numId="18">
    <w:abstractNumId w:val="38"/>
  </w:num>
  <w:num w:numId="19">
    <w:abstractNumId w:val="20"/>
  </w:num>
  <w:num w:numId="20">
    <w:abstractNumId w:val="39"/>
  </w:num>
  <w:num w:numId="21">
    <w:abstractNumId w:val="29"/>
  </w:num>
  <w:num w:numId="22">
    <w:abstractNumId w:val="18"/>
  </w:num>
  <w:num w:numId="23">
    <w:abstractNumId w:val="9"/>
  </w:num>
  <w:num w:numId="24">
    <w:abstractNumId w:val="14"/>
  </w:num>
  <w:num w:numId="25">
    <w:abstractNumId w:val="10"/>
  </w:num>
  <w:num w:numId="26">
    <w:abstractNumId w:val="33"/>
  </w:num>
  <w:num w:numId="27">
    <w:abstractNumId w:val="19"/>
  </w:num>
  <w:num w:numId="28">
    <w:abstractNumId w:val="23"/>
  </w:num>
  <w:num w:numId="29">
    <w:abstractNumId w:val="15"/>
  </w:num>
  <w:num w:numId="30">
    <w:abstractNumId w:val="25"/>
  </w:num>
  <w:num w:numId="31">
    <w:abstractNumId w:val="28"/>
  </w:num>
  <w:num w:numId="32">
    <w:abstractNumId w:val="34"/>
  </w:num>
  <w:num w:numId="33">
    <w:abstractNumId w:val="0"/>
  </w:num>
  <w:num w:numId="34">
    <w:abstractNumId w:val="6"/>
  </w:num>
  <w:num w:numId="35">
    <w:abstractNumId w:val="37"/>
  </w:num>
  <w:num w:numId="36">
    <w:abstractNumId w:val="12"/>
  </w:num>
  <w:num w:numId="37">
    <w:abstractNumId w:val="32"/>
  </w:num>
  <w:num w:numId="38">
    <w:abstractNumId w:val="17"/>
  </w:num>
  <w:num w:numId="39">
    <w:abstractNumId w:val="35"/>
  </w:num>
  <w:num w:numId="40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A59"/>
    <w:rsid w:val="0000178F"/>
    <w:rsid w:val="0000254B"/>
    <w:rsid w:val="00002869"/>
    <w:rsid w:val="00003B58"/>
    <w:rsid w:val="00004C09"/>
    <w:rsid w:val="00004FE7"/>
    <w:rsid w:val="000072E8"/>
    <w:rsid w:val="000139C9"/>
    <w:rsid w:val="0001559D"/>
    <w:rsid w:val="00015875"/>
    <w:rsid w:val="00017DA1"/>
    <w:rsid w:val="00020E8C"/>
    <w:rsid w:val="00021ABC"/>
    <w:rsid w:val="00022610"/>
    <w:rsid w:val="00023F27"/>
    <w:rsid w:val="00025DA5"/>
    <w:rsid w:val="00026E18"/>
    <w:rsid w:val="0002701B"/>
    <w:rsid w:val="0003119F"/>
    <w:rsid w:val="00031F15"/>
    <w:rsid w:val="0003326C"/>
    <w:rsid w:val="00034A86"/>
    <w:rsid w:val="00036A3C"/>
    <w:rsid w:val="00037324"/>
    <w:rsid w:val="00042402"/>
    <w:rsid w:val="00044D57"/>
    <w:rsid w:val="00047869"/>
    <w:rsid w:val="00050398"/>
    <w:rsid w:val="00050A4A"/>
    <w:rsid w:val="00055649"/>
    <w:rsid w:val="0005616F"/>
    <w:rsid w:val="000573A2"/>
    <w:rsid w:val="00065241"/>
    <w:rsid w:val="00066199"/>
    <w:rsid w:val="000678FB"/>
    <w:rsid w:val="00070417"/>
    <w:rsid w:val="00072E0C"/>
    <w:rsid w:val="00075AB5"/>
    <w:rsid w:val="000762A1"/>
    <w:rsid w:val="00077560"/>
    <w:rsid w:val="0008338F"/>
    <w:rsid w:val="00084A85"/>
    <w:rsid w:val="00090F3D"/>
    <w:rsid w:val="000922F0"/>
    <w:rsid w:val="00092A9C"/>
    <w:rsid w:val="000943B2"/>
    <w:rsid w:val="00095484"/>
    <w:rsid w:val="000967B6"/>
    <w:rsid w:val="000A2169"/>
    <w:rsid w:val="000A5A2F"/>
    <w:rsid w:val="000A754F"/>
    <w:rsid w:val="000A76FB"/>
    <w:rsid w:val="000A7CE9"/>
    <w:rsid w:val="000B114A"/>
    <w:rsid w:val="000B140E"/>
    <w:rsid w:val="000B1683"/>
    <w:rsid w:val="000B72E9"/>
    <w:rsid w:val="000C06D1"/>
    <w:rsid w:val="000C3C37"/>
    <w:rsid w:val="000C49AE"/>
    <w:rsid w:val="000C49B0"/>
    <w:rsid w:val="000C734B"/>
    <w:rsid w:val="000D0D01"/>
    <w:rsid w:val="000D3E59"/>
    <w:rsid w:val="000D5BAE"/>
    <w:rsid w:val="000D6142"/>
    <w:rsid w:val="000E086D"/>
    <w:rsid w:val="000E24E2"/>
    <w:rsid w:val="000E3960"/>
    <w:rsid w:val="000E4481"/>
    <w:rsid w:val="000E7B0F"/>
    <w:rsid w:val="000F2ACE"/>
    <w:rsid w:val="000F3484"/>
    <w:rsid w:val="001007BD"/>
    <w:rsid w:val="00103CEC"/>
    <w:rsid w:val="00104220"/>
    <w:rsid w:val="00104E2E"/>
    <w:rsid w:val="00106604"/>
    <w:rsid w:val="0010729E"/>
    <w:rsid w:val="001075F3"/>
    <w:rsid w:val="00107F37"/>
    <w:rsid w:val="00107FD3"/>
    <w:rsid w:val="0011030F"/>
    <w:rsid w:val="001116F3"/>
    <w:rsid w:val="0011601A"/>
    <w:rsid w:val="00116494"/>
    <w:rsid w:val="00117C47"/>
    <w:rsid w:val="001215F3"/>
    <w:rsid w:val="00124D74"/>
    <w:rsid w:val="00124DC8"/>
    <w:rsid w:val="00125BEE"/>
    <w:rsid w:val="00125F6E"/>
    <w:rsid w:val="00127F6D"/>
    <w:rsid w:val="00130DDB"/>
    <w:rsid w:val="001356E1"/>
    <w:rsid w:val="00143A67"/>
    <w:rsid w:val="0014412A"/>
    <w:rsid w:val="0014465D"/>
    <w:rsid w:val="001460E4"/>
    <w:rsid w:val="001462C2"/>
    <w:rsid w:val="00146903"/>
    <w:rsid w:val="001518FE"/>
    <w:rsid w:val="0015376D"/>
    <w:rsid w:val="00161D17"/>
    <w:rsid w:val="00162632"/>
    <w:rsid w:val="001658BC"/>
    <w:rsid w:val="00165C5B"/>
    <w:rsid w:val="00175BAC"/>
    <w:rsid w:val="00181338"/>
    <w:rsid w:val="001837A9"/>
    <w:rsid w:val="001854E8"/>
    <w:rsid w:val="001869BB"/>
    <w:rsid w:val="00186D1B"/>
    <w:rsid w:val="00186F45"/>
    <w:rsid w:val="00191288"/>
    <w:rsid w:val="00195821"/>
    <w:rsid w:val="001A38D6"/>
    <w:rsid w:val="001B1473"/>
    <w:rsid w:val="001B3FA2"/>
    <w:rsid w:val="001B6325"/>
    <w:rsid w:val="001B6A3E"/>
    <w:rsid w:val="001B7A00"/>
    <w:rsid w:val="001C2E02"/>
    <w:rsid w:val="001C4604"/>
    <w:rsid w:val="001D2E3A"/>
    <w:rsid w:val="001D6A61"/>
    <w:rsid w:val="001D7527"/>
    <w:rsid w:val="001D7D7A"/>
    <w:rsid w:val="001E0055"/>
    <w:rsid w:val="001E0DCD"/>
    <w:rsid w:val="001E1705"/>
    <w:rsid w:val="001E21D4"/>
    <w:rsid w:val="001E3EAD"/>
    <w:rsid w:val="001E47EF"/>
    <w:rsid w:val="001E5DCF"/>
    <w:rsid w:val="001F1176"/>
    <w:rsid w:val="001F2451"/>
    <w:rsid w:val="001F2CB7"/>
    <w:rsid w:val="001F4BFC"/>
    <w:rsid w:val="001F7669"/>
    <w:rsid w:val="0020007B"/>
    <w:rsid w:val="00204BF2"/>
    <w:rsid w:val="0020692C"/>
    <w:rsid w:val="0021040B"/>
    <w:rsid w:val="0021288E"/>
    <w:rsid w:val="002141ED"/>
    <w:rsid w:val="00220E04"/>
    <w:rsid w:val="002311AD"/>
    <w:rsid w:val="002327C3"/>
    <w:rsid w:val="002335D8"/>
    <w:rsid w:val="002364ED"/>
    <w:rsid w:val="0023666E"/>
    <w:rsid w:val="00240FA2"/>
    <w:rsid w:val="00243C25"/>
    <w:rsid w:val="00245DA4"/>
    <w:rsid w:val="00246A0E"/>
    <w:rsid w:val="00246C3E"/>
    <w:rsid w:val="00246E07"/>
    <w:rsid w:val="00247039"/>
    <w:rsid w:val="00252288"/>
    <w:rsid w:val="00253BB9"/>
    <w:rsid w:val="00254EA6"/>
    <w:rsid w:val="00257702"/>
    <w:rsid w:val="0026078A"/>
    <w:rsid w:val="00260B82"/>
    <w:rsid w:val="002646AD"/>
    <w:rsid w:val="00265993"/>
    <w:rsid w:val="00266308"/>
    <w:rsid w:val="00267B3B"/>
    <w:rsid w:val="00267BEC"/>
    <w:rsid w:val="00276136"/>
    <w:rsid w:val="00277137"/>
    <w:rsid w:val="00282536"/>
    <w:rsid w:val="00282B47"/>
    <w:rsid w:val="00282E3D"/>
    <w:rsid w:val="00287906"/>
    <w:rsid w:val="00287D09"/>
    <w:rsid w:val="00287E13"/>
    <w:rsid w:val="00292A08"/>
    <w:rsid w:val="00293488"/>
    <w:rsid w:val="002949AC"/>
    <w:rsid w:val="0029528F"/>
    <w:rsid w:val="0029587D"/>
    <w:rsid w:val="00295ABE"/>
    <w:rsid w:val="002A0484"/>
    <w:rsid w:val="002A4905"/>
    <w:rsid w:val="002A4BF8"/>
    <w:rsid w:val="002A6E20"/>
    <w:rsid w:val="002B759A"/>
    <w:rsid w:val="002C090B"/>
    <w:rsid w:val="002C1230"/>
    <w:rsid w:val="002C1D66"/>
    <w:rsid w:val="002C7B7A"/>
    <w:rsid w:val="002D059D"/>
    <w:rsid w:val="002D2C6F"/>
    <w:rsid w:val="002D321F"/>
    <w:rsid w:val="002D498C"/>
    <w:rsid w:val="002D5834"/>
    <w:rsid w:val="002E1425"/>
    <w:rsid w:val="002E3074"/>
    <w:rsid w:val="002F613E"/>
    <w:rsid w:val="0030399A"/>
    <w:rsid w:val="0030595E"/>
    <w:rsid w:val="00307BF2"/>
    <w:rsid w:val="003108D4"/>
    <w:rsid w:val="0031204E"/>
    <w:rsid w:val="00312C3F"/>
    <w:rsid w:val="003175F6"/>
    <w:rsid w:val="00320A25"/>
    <w:rsid w:val="0032241F"/>
    <w:rsid w:val="00322FAB"/>
    <w:rsid w:val="00325067"/>
    <w:rsid w:val="00326FEA"/>
    <w:rsid w:val="00327811"/>
    <w:rsid w:val="00327F65"/>
    <w:rsid w:val="00330EDE"/>
    <w:rsid w:val="003415BE"/>
    <w:rsid w:val="00342398"/>
    <w:rsid w:val="0034283C"/>
    <w:rsid w:val="0035172D"/>
    <w:rsid w:val="003522E8"/>
    <w:rsid w:val="00352B6A"/>
    <w:rsid w:val="003549D2"/>
    <w:rsid w:val="0035709A"/>
    <w:rsid w:val="00360492"/>
    <w:rsid w:val="00362D53"/>
    <w:rsid w:val="003631DE"/>
    <w:rsid w:val="00363FF5"/>
    <w:rsid w:val="00365C04"/>
    <w:rsid w:val="00365EEC"/>
    <w:rsid w:val="00370556"/>
    <w:rsid w:val="00371F3F"/>
    <w:rsid w:val="00372ED9"/>
    <w:rsid w:val="00374342"/>
    <w:rsid w:val="0037465C"/>
    <w:rsid w:val="00377831"/>
    <w:rsid w:val="003845F7"/>
    <w:rsid w:val="00384EB2"/>
    <w:rsid w:val="00386C6B"/>
    <w:rsid w:val="0039131E"/>
    <w:rsid w:val="00391D52"/>
    <w:rsid w:val="003922E8"/>
    <w:rsid w:val="00393F88"/>
    <w:rsid w:val="00394987"/>
    <w:rsid w:val="00397852"/>
    <w:rsid w:val="003A395B"/>
    <w:rsid w:val="003A420C"/>
    <w:rsid w:val="003A745E"/>
    <w:rsid w:val="003B12D0"/>
    <w:rsid w:val="003B4F22"/>
    <w:rsid w:val="003B5750"/>
    <w:rsid w:val="003C001E"/>
    <w:rsid w:val="003C1BBD"/>
    <w:rsid w:val="003C5AF0"/>
    <w:rsid w:val="003D24FD"/>
    <w:rsid w:val="003D520F"/>
    <w:rsid w:val="003D5D6A"/>
    <w:rsid w:val="003D7051"/>
    <w:rsid w:val="003E0C4D"/>
    <w:rsid w:val="003E3D0E"/>
    <w:rsid w:val="003F1EEF"/>
    <w:rsid w:val="003F351D"/>
    <w:rsid w:val="003F4859"/>
    <w:rsid w:val="003F5FDC"/>
    <w:rsid w:val="004015BD"/>
    <w:rsid w:val="00401944"/>
    <w:rsid w:val="00401B5C"/>
    <w:rsid w:val="00401F2E"/>
    <w:rsid w:val="00402FEF"/>
    <w:rsid w:val="00403103"/>
    <w:rsid w:val="00405305"/>
    <w:rsid w:val="00406BF4"/>
    <w:rsid w:val="0040705A"/>
    <w:rsid w:val="004106CE"/>
    <w:rsid w:val="00412365"/>
    <w:rsid w:val="004212A0"/>
    <w:rsid w:val="0042258A"/>
    <w:rsid w:val="004244D2"/>
    <w:rsid w:val="00431D21"/>
    <w:rsid w:val="004324E9"/>
    <w:rsid w:val="00436D53"/>
    <w:rsid w:val="0043777E"/>
    <w:rsid w:val="00441259"/>
    <w:rsid w:val="00441AF4"/>
    <w:rsid w:val="00441AFD"/>
    <w:rsid w:val="00442C88"/>
    <w:rsid w:val="00443BE7"/>
    <w:rsid w:val="00444CF5"/>
    <w:rsid w:val="00445FBA"/>
    <w:rsid w:val="004470F7"/>
    <w:rsid w:val="004632C9"/>
    <w:rsid w:val="00465352"/>
    <w:rsid w:val="00472E28"/>
    <w:rsid w:val="0047742B"/>
    <w:rsid w:val="004843A0"/>
    <w:rsid w:val="0049066C"/>
    <w:rsid w:val="00491162"/>
    <w:rsid w:val="004920CE"/>
    <w:rsid w:val="00493307"/>
    <w:rsid w:val="00494318"/>
    <w:rsid w:val="00497040"/>
    <w:rsid w:val="004A1D73"/>
    <w:rsid w:val="004A2030"/>
    <w:rsid w:val="004A62DC"/>
    <w:rsid w:val="004C23EC"/>
    <w:rsid w:val="004C5925"/>
    <w:rsid w:val="004C72C2"/>
    <w:rsid w:val="004D0B2C"/>
    <w:rsid w:val="004D1A9F"/>
    <w:rsid w:val="004F26D5"/>
    <w:rsid w:val="00500A76"/>
    <w:rsid w:val="00506169"/>
    <w:rsid w:val="0050774E"/>
    <w:rsid w:val="00514340"/>
    <w:rsid w:val="0052026B"/>
    <w:rsid w:val="00522E46"/>
    <w:rsid w:val="005267A8"/>
    <w:rsid w:val="005272D9"/>
    <w:rsid w:val="005277FD"/>
    <w:rsid w:val="00531189"/>
    <w:rsid w:val="0053301E"/>
    <w:rsid w:val="0053455B"/>
    <w:rsid w:val="0053588E"/>
    <w:rsid w:val="00535C43"/>
    <w:rsid w:val="0054374D"/>
    <w:rsid w:val="00547FF2"/>
    <w:rsid w:val="00551DDB"/>
    <w:rsid w:val="00552068"/>
    <w:rsid w:val="00552921"/>
    <w:rsid w:val="00553A7E"/>
    <w:rsid w:val="00554553"/>
    <w:rsid w:val="00554C79"/>
    <w:rsid w:val="00555667"/>
    <w:rsid w:val="00556A85"/>
    <w:rsid w:val="0056018F"/>
    <w:rsid w:val="0056290C"/>
    <w:rsid w:val="00562D5B"/>
    <w:rsid w:val="00566DB9"/>
    <w:rsid w:val="005727D8"/>
    <w:rsid w:val="00573696"/>
    <w:rsid w:val="00574E9F"/>
    <w:rsid w:val="00575BBB"/>
    <w:rsid w:val="00582632"/>
    <w:rsid w:val="00583222"/>
    <w:rsid w:val="00583F84"/>
    <w:rsid w:val="005843DE"/>
    <w:rsid w:val="00585AD3"/>
    <w:rsid w:val="00585CEA"/>
    <w:rsid w:val="00590690"/>
    <w:rsid w:val="00590939"/>
    <w:rsid w:val="00592692"/>
    <w:rsid w:val="0059479B"/>
    <w:rsid w:val="00594A19"/>
    <w:rsid w:val="0059582A"/>
    <w:rsid w:val="00595F61"/>
    <w:rsid w:val="005A1159"/>
    <w:rsid w:val="005A164C"/>
    <w:rsid w:val="005A4CB1"/>
    <w:rsid w:val="005B24C6"/>
    <w:rsid w:val="005C1DBD"/>
    <w:rsid w:val="005C3776"/>
    <w:rsid w:val="005C61D5"/>
    <w:rsid w:val="005C6B75"/>
    <w:rsid w:val="005D02E5"/>
    <w:rsid w:val="005D0D33"/>
    <w:rsid w:val="005E30AD"/>
    <w:rsid w:val="005E3A16"/>
    <w:rsid w:val="005E6CC6"/>
    <w:rsid w:val="005E7FEC"/>
    <w:rsid w:val="005F2725"/>
    <w:rsid w:val="005F3870"/>
    <w:rsid w:val="005F49EA"/>
    <w:rsid w:val="005F4A80"/>
    <w:rsid w:val="005F5E4F"/>
    <w:rsid w:val="005F7D98"/>
    <w:rsid w:val="00600212"/>
    <w:rsid w:val="00600F9C"/>
    <w:rsid w:val="00602844"/>
    <w:rsid w:val="00604B60"/>
    <w:rsid w:val="0060602E"/>
    <w:rsid w:val="006139A5"/>
    <w:rsid w:val="00615904"/>
    <w:rsid w:val="00621973"/>
    <w:rsid w:val="00623B4D"/>
    <w:rsid w:val="00624384"/>
    <w:rsid w:val="006262AA"/>
    <w:rsid w:val="006267CC"/>
    <w:rsid w:val="006277DD"/>
    <w:rsid w:val="006326A9"/>
    <w:rsid w:val="00632836"/>
    <w:rsid w:val="00633C56"/>
    <w:rsid w:val="006357B0"/>
    <w:rsid w:val="0063608B"/>
    <w:rsid w:val="006363C2"/>
    <w:rsid w:val="00641274"/>
    <w:rsid w:val="00642835"/>
    <w:rsid w:val="006435B2"/>
    <w:rsid w:val="006440C9"/>
    <w:rsid w:val="00646D3A"/>
    <w:rsid w:val="00647350"/>
    <w:rsid w:val="0065696E"/>
    <w:rsid w:val="00656D79"/>
    <w:rsid w:val="006601FB"/>
    <w:rsid w:val="00660BC0"/>
    <w:rsid w:val="00662BD3"/>
    <w:rsid w:val="00663500"/>
    <w:rsid w:val="00665808"/>
    <w:rsid w:val="00671839"/>
    <w:rsid w:val="00673C02"/>
    <w:rsid w:val="00675C55"/>
    <w:rsid w:val="00677B05"/>
    <w:rsid w:val="0068337B"/>
    <w:rsid w:val="006901A9"/>
    <w:rsid w:val="0069105D"/>
    <w:rsid w:val="00692314"/>
    <w:rsid w:val="006A230B"/>
    <w:rsid w:val="006A2794"/>
    <w:rsid w:val="006A4221"/>
    <w:rsid w:val="006A4370"/>
    <w:rsid w:val="006A4D64"/>
    <w:rsid w:val="006A7F0E"/>
    <w:rsid w:val="006B16F3"/>
    <w:rsid w:val="006B205E"/>
    <w:rsid w:val="006B4BEE"/>
    <w:rsid w:val="006C0C8E"/>
    <w:rsid w:val="006C0E77"/>
    <w:rsid w:val="006C1C4F"/>
    <w:rsid w:val="006C2B6B"/>
    <w:rsid w:val="006C4776"/>
    <w:rsid w:val="006D1687"/>
    <w:rsid w:val="006D1B4B"/>
    <w:rsid w:val="006D6E7F"/>
    <w:rsid w:val="006D72F5"/>
    <w:rsid w:val="006E07CC"/>
    <w:rsid w:val="006E0E60"/>
    <w:rsid w:val="006E106F"/>
    <w:rsid w:val="006E10D0"/>
    <w:rsid w:val="006E3C28"/>
    <w:rsid w:val="006F5739"/>
    <w:rsid w:val="006F5843"/>
    <w:rsid w:val="006F7BAC"/>
    <w:rsid w:val="00704A2C"/>
    <w:rsid w:val="007111F1"/>
    <w:rsid w:val="007143F1"/>
    <w:rsid w:val="0071655D"/>
    <w:rsid w:val="007208A7"/>
    <w:rsid w:val="00720F47"/>
    <w:rsid w:val="00732599"/>
    <w:rsid w:val="00732B02"/>
    <w:rsid w:val="00733301"/>
    <w:rsid w:val="007336D9"/>
    <w:rsid w:val="00734060"/>
    <w:rsid w:val="00735CA2"/>
    <w:rsid w:val="00735DCC"/>
    <w:rsid w:val="00736B6D"/>
    <w:rsid w:val="00737BB0"/>
    <w:rsid w:val="007415D5"/>
    <w:rsid w:val="007447D1"/>
    <w:rsid w:val="00746C75"/>
    <w:rsid w:val="00750B87"/>
    <w:rsid w:val="00753501"/>
    <w:rsid w:val="00756587"/>
    <w:rsid w:val="0075659B"/>
    <w:rsid w:val="00756611"/>
    <w:rsid w:val="00756BC9"/>
    <w:rsid w:val="007821B2"/>
    <w:rsid w:val="00782D76"/>
    <w:rsid w:val="007843EB"/>
    <w:rsid w:val="007855FA"/>
    <w:rsid w:val="00791AF2"/>
    <w:rsid w:val="00792092"/>
    <w:rsid w:val="0079225C"/>
    <w:rsid w:val="007A559B"/>
    <w:rsid w:val="007A5EE4"/>
    <w:rsid w:val="007A7B3F"/>
    <w:rsid w:val="007B4F8E"/>
    <w:rsid w:val="007C3A0D"/>
    <w:rsid w:val="007D2466"/>
    <w:rsid w:val="007D4484"/>
    <w:rsid w:val="007D4F3F"/>
    <w:rsid w:val="007E0A2D"/>
    <w:rsid w:val="007E1084"/>
    <w:rsid w:val="007E116A"/>
    <w:rsid w:val="007E152E"/>
    <w:rsid w:val="007F0749"/>
    <w:rsid w:val="007F2526"/>
    <w:rsid w:val="007F45EB"/>
    <w:rsid w:val="007F5DFA"/>
    <w:rsid w:val="007F7462"/>
    <w:rsid w:val="00800E91"/>
    <w:rsid w:val="0080262D"/>
    <w:rsid w:val="008029CD"/>
    <w:rsid w:val="00802ACE"/>
    <w:rsid w:val="0080558E"/>
    <w:rsid w:val="00812679"/>
    <w:rsid w:val="00813A83"/>
    <w:rsid w:val="0081737B"/>
    <w:rsid w:val="008176F4"/>
    <w:rsid w:val="0082062A"/>
    <w:rsid w:val="00820905"/>
    <w:rsid w:val="00822EB0"/>
    <w:rsid w:val="00823690"/>
    <w:rsid w:val="00824C56"/>
    <w:rsid w:val="00825A16"/>
    <w:rsid w:val="008264AE"/>
    <w:rsid w:val="00826A24"/>
    <w:rsid w:val="00830C88"/>
    <w:rsid w:val="0083235D"/>
    <w:rsid w:val="008332AB"/>
    <w:rsid w:val="00834B30"/>
    <w:rsid w:val="008403D1"/>
    <w:rsid w:val="00843418"/>
    <w:rsid w:val="00843E32"/>
    <w:rsid w:val="00844661"/>
    <w:rsid w:val="00844F22"/>
    <w:rsid w:val="00850C91"/>
    <w:rsid w:val="008517E0"/>
    <w:rsid w:val="00851AD0"/>
    <w:rsid w:val="00851E8F"/>
    <w:rsid w:val="00852B1A"/>
    <w:rsid w:val="008547F5"/>
    <w:rsid w:val="008552A7"/>
    <w:rsid w:val="00855A1D"/>
    <w:rsid w:val="0086080B"/>
    <w:rsid w:val="00862C98"/>
    <w:rsid w:val="00863D7A"/>
    <w:rsid w:val="008644D2"/>
    <w:rsid w:val="00867E9D"/>
    <w:rsid w:val="00871432"/>
    <w:rsid w:val="00872BBE"/>
    <w:rsid w:val="00875455"/>
    <w:rsid w:val="00880C2C"/>
    <w:rsid w:val="008812EF"/>
    <w:rsid w:val="008817DD"/>
    <w:rsid w:val="00882C52"/>
    <w:rsid w:val="00882C8D"/>
    <w:rsid w:val="008862B5"/>
    <w:rsid w:val="0088747C"/>
    <w:rsid w:val="00890E20"/>
    <w:rsid w:val="00895D2A"/>
    <w:rsid w:val="008964A3"/>
    <w:rsid w:val="008A09D7"/>
    <w:rsid w:val="008A5534"/>
    <w:rsid w:val="008B2E1B"/>
    <w:rsid w:val="008B471B"/>
    <w:rsid w:val="008B5B80"/>
    <w:rsid w:val="008C103F"/>
    <w:rsid w:val="008C35F1"/>
    <w:rsid w:val="008D2CF6"/>
    <w:rsid w:val="008D3216"/>
    <w:rsid w:val="008D36E1"/>
    <w:rsid w:val="008D658F"/>
    <w:rsid w:val="008E1BCC"/>
    <w:rsid w:val="008E40FD"/>
    <w:rsid w:val="008E5214"/>
    <w:rsid w:val="008E670F"/>
    <w:rsid w:val="008E6BBA"/>
    <w:rsid w:val="008E7D90"/>
    <w:rsid w:val="008F49E4"/>
    <w:rsid w:val="008F7377"/>
    <w:rsid w:val="00901878"/>
    <w:rsid w:val="009050E7"/>
    <w:rsid w:val="00915609"/>
    <w:rsid w:val="009160DA"/>
    <w:rsid w:val="00921288"/>
    <w:rsid w:val="00924B7A"/>
    <w:rsid w:val="00926958"/>
    <w:rsid w:val="00926DF0"/>
    <w:rsid w:val="00936E2B"/>
    <w:rsid w:val="0094203A"/>
    <w:rsid w:val="009420C8"/>
    <w:rsid w:val="00943644"/>
    <w:rsid w:val="00952256"/>
    <w:rsid w:val="00954A38"/>
    <w:rsid w:val="009551DB"/>
    <w:rsid w:val="00960393"/>
    <w:rsid w:val="00962CF6"/>
    <w:rsid w:val="00963253"/>
    <w:rsid w:val="00964471"/>
    <w:rsid w:val="00966DDF"/>
    <w:rsid w:val="0097029F"/>
    <w:rsid w:val="009714CB"/>
    <w:rsid w:val="00972267"/>
    <w:rsid w:val="00974882"/>
    <w:rsid w:val="00976707"/>
    <w:rsid w:val="00977BC3"/>
    <w:rsid w:val="009803CF"/>
    <w:rsid w:val="00980F84"/>
    <w:rsid w:val="00981222"/>
    <w:rsid w:val="009848CC"/>
    <w:rsid w:val="009850E5"/>
    <w:rsid w:val="00986527"/>
    <w:rsid w:val="0099193B"/>
    <w:rsid w:val="00995A36"/>
    <w:rsid w:val="009960FB"/>
    <w:rsid w:val="009B219B"/>
    <w:rsid w:val="009C105C"/>
    <w:rsid w:val="009C1F8E"/>
    <w:rsid w:val="009D7589"/>
    <w:rsid w:val="009E568C"/>
    <w:rsid w:val="009E6CC0"/>
    <w:rsid w:val="009E74D3"/>
    <w:rsid w:val="009F0526"/>
    <w:rsid w:val="009F31EF"/>
    <w:rsid w:val="009F4675"/>
    <w:rsid w:val="009F5C79"/>
    <w:rsid w:val="009F5CE2"/>
    <w:rsid w:val="009F5E0C"/>
    <w:rsid w:val="009F613E"/>
    <w:rsid w:val="00A022BD"/>
    <w:rsid w:val="00A03405"/>
    <w:rsid w:val="00A04A50"/>
    <w:rsid w:val="00A07388"/>
    <w:rsid w:val="00A11BE0"/>
    <w:rsid w:val="00A11DE1"/>
    <w:rsid w:val="00A14022"/>
    <w:rsid w:val="00A14A2E"/>
    <w:rsid w:val="00A14D23"/>
    <w:rsid w:val="00A16763"/>
    <w:rsid w:val="00A179AF"/>
    <w:rsid w:val="00A27728"/>
    <w:rsid w:val="00A30712"/>
    <w:rsid w:val="00A30939"/>
    <w:rsid w:val="00A321D7"/>
    <w:rsid w:val="00A34273"/>
    <w:rsid w:val="00A35208"/>
    <w:rsid w:val="00A37490"/>
    <w:rsid w:val="00A374AA"/>
    <w:rsid w:val="00A40E93"/>
    <w:rsid w:val="00A4491A"/>
    <w:rsid w:val="00A45240"/>
    <w:rsid w:val="00A478C7"/>
    <w:rsid w:val="00A50BC9"/>
    <w:rsid w:val="00A54C21"/>
    <w:rsid w:val="00A63F07"/>
    <w:rsid w:val="00A64E60"/>
    <w:rsid w:val="00A7039F"/>
    <w:rsid w:val="00A71E12"/>
    <w:rsid w:val="00A74EE1"/>
    <w:rsid w:val="00A75E8D"/>
    <w:rsid w:val="00A76081"/>
    <w:rsid w:val="00A80578"/>
    <w:rsid w:val="00A8058B"/>
    <w:rsid w:val="00A80FA5"/>
    <w:rsid w:val="00A826F7"/>
    <w:rsid w:val="00A84CEC"/>
    <w:rsid w:val="00A94C4F"/>
    <w:rsid w:val="00A95C02"/>
    <w:rsid w:val="00AA23DC"/>
    <w:rsid w:val="00AA3710"/>
    <w:rsid w:val="00AA4D80"/>
    <w:rsid w:val="00AB1F43"/>
    <w:rsid w:val="00AB27DB"/>
    <w:rsid w:val="00AB41D8"/>
    <w:rsid w:val="00AB79E4"/>
    <w:rsid w:val="00AC15DD"/>
    <w:rsid w:val="00AC18D6"/>
    <w:rsid w:val="00AC2A77"/>
    <w:rsid w:val="00AC4271"/>
    <w:rsid w:val="00AC65B0"/>
    <w:rsid w:val="00AD5560"/>
    <w:rsid w:val="00AD7035"/>
    <w:rsid w:val="00AE7C74"/>
    <w:rsid w:val="00AF21CF"/>
    <w:rsid w:val="00AF426D"/>
    <w:rsid w:val="00B019CC"/>
    <w:rsid w:val="00B02857"/>
    <w:rsid w:val="00B04C1B"/>
    <w:rsid w:val="00B04D46"/>
    <w:rsid w:val="00B059BC"/>
    <w:rsid w:val="00B108CF"/>
    <w:rsid w:val="00B110CC"/>
    <w:rsid w:val="00B232BA"/>
    <w:rsid w:val="00B23CC6"/>
    <w:rsid w:val="00B25E95"/>
    <w:rsid w:val="00B26112"/>
    <w:rsid w:val="00B30C69"/>
    <w:rsid w:val="00B32DE7"/>
    <w:rsid w:val="00B3378C"/>
    <w:rsid w:val="00B37690"/>
    <w:rsid w:val="00B457BA"/>
    <w:rsid w:val="00B45ADC"/>
    <w:rsid w:val="00B500AC"/>
    <w:rsid w:val="00B53068"/>
    <w:rsid w:val="00B562E7"/>
    <w:rsid w:val="00B57700"/>
    <w:rsid w:val="00B611F0"/>
    <w:rsid w:val="00B62B4A"/>
    <w:rsid w:val="00B64569"/>
    <w:rsid w:val="00B66149"/>
    <w:rsid w:val="00B70640"/>
    <w:rsid w:val="00B7354C"/>
    <w:rsid w:val="00B76B88"/>
    <w:rsid w:val="00B7715A"/>
    <w:rsid w:val="00B8004A"/>
    <w:rsid w:val="00B82310"/>
    <w:rsid w:val="00B83E91"/>
    <w:rsid w:val="00B85C4B"/>
    <w:rsid w:val="00B86297"/>
    <w:rsid w:val="00B93E67"/>
    <w:rsid w:val="00B94871"/>
    <w:rsid w:val="00B96CC8"/>
    <w:rsid w:val="00BA1BA0"/>
    <w:rsid w:val="00BA2F3F"/>
    <w:rsid w:val="00BA4779"/>
    <w:rsid w:val="00BA6B14"/>
    <w:rsid w:val="00BB4FC1"/>
    <w:rsid w:val="00BB51E9"/>
    <w:rsid w:val="00BB6114"/>
    <w:rsid w:val="00BB69F4"/>
    <w:rsid w:val="00BC229D"/>
    <w:rsid w:val="00BC2BF3"/>
    <w:rsid w:val="00BC444E"/>
    <w:rsid w:val="00BC69C1"/>
    <w:rsid w:val="00BD0809"/>
    <w:rsid w:val="00BD422F"/>
    <w:rsid w:val="00BE2D1B"/>
    <w:rsid w:val="00BE5664"/>
    <w:rsid w:val="00BF0CB6"/>
    <w:rsid w:val="00BF0FA8"/>
    <w:rsid w:val="00BF1510"/>
    <w:rsid w:val="00BF1793"/>
    <w:rsid w:val="00BF1F9D"/>
    <w:rsid w:val="00BF23F9"/>
    <w:rsid w:val="00BF3C84"/>
    <w:rsid w:val="00BF3F26"/>
    <w:rsid w:val="00BF4130"/>
    <w:rsid w:val="00BF5C25"/>
    <w:rsid w:val="00BF60B6"/>
    <w:rsid w:val="00BF70CC"/>
    <w:rsid w:val="00C01921"/>
    <w:rsid w:val="00C022BB"/>
    <w:rsid w:val="00C03534"/>
    <w:rsid w:val="00C04C6A"/>
    <w:rsid w:val="00C05DE0"/>
    <w:rsid w:val="00C11243"/>
    <w:rsid w:val="00C21041"/>
    <w:rsid w:val="00C27891"/>
    <w:rsid w:val="00C311A5"/>
    <w:rsid w:val="00C34E95"/>
    <w:rsid w:val="00C352DC"/>
    <w:rsid w:val="00C3617F"/>
    <w:rsid w:val="00C36F2E"/>
    <w:rsid w:val="00C37618"/>
    <w:rsid w:val="00C41719"/>
    <w:rsid w:val="00C43860"/>
    <w:rsid w:val="00C45471"/>
    <w:rsid w:val="00C46828"/>
    <w:rsid w:val="00C46B9A"/>
    <w:rsid w:val="00C46F6A"/>
    <w:rsid w:val="00C53311"/>
    <w:rsid w:val="00C550D6"/>
    <w:rsid w:val="00C559EF"/>
    <w:rsid w:val="00C57D2B"/>
    <w:rsid w:val="00C66D83"/>
    <w:rsid w:val="00C67E31"/>
    <w:rsid w:val="00C76641"/>
    <w:rsid w:val="00C829DF"/>
    <w:rsid w:val="00C82B8D"/>
    <w:rsid w:val="00C83ACD"/>
    <w:rsid w:val="00C83F60"/>
    <w:rsid w:val="00C92CC1"/>
    <w:rsid w:val="00C93F83"/>
    <w:rsid w:val="00C97A57"/>
    <w:rsid w:val="00CA37AF"/>
    <w:rsid w:val="00CA66E7"/>
    <w:rsid w:val="00CA6F0A"/>
    <w:rsid w:val="00CA7446"/>
    <w:rsid w:val="00CB0F71"/>
    <w:rsid w:val="00CB21F3"/>
    <w:rsid w:val="00CB4A58"/>
    <w:rsid w:val="00CB4E5C"/>
    <w:rsid w:val="00CB519B"/>
    <w:rsid w:val="00CB55E4"/>
    <w:rsid w:val="00CB5CED"/>
    <w:rsid w:val="00CB5DA1"/>
    <w:rsid w:val="00CB604A"/>
    <w:rsid w:val="00CC05AF"/>
    <w:rsid w:val="00CD043B"/>
    <w:rsid w:val="00CD2588"/>
    <w:rsid w:val="00CD2D97"/>
    <w:rsid w:val="00CD59AA"/>
    <w:rsid w:val="00CD6DA2"/>
    <w:rsid w:val="00CE09F7"/>
    <w:rsid w:val="00CE10E7"/>
    <w:rsid w:val="00CE78C1"/>
    <w:rsid w:val="00CF2595"/>
    <w:rsid w:val="00CF4408"/>
    <w:rsid w:val="00CF5BC7"/>
    <w:rsid w:val="00D008F1"/>
    <w:rsid w:val="00D0288F"/>
    <w:rsid w:val="00D03DCA"/>
    <w:rsid w:val="00D058D3"/>
    <w:rsid w:val="00D066AF"/>
    <w:rsid w:val="00D07679"/>
    <w:rsid w:val="00D10473"/>
    <w:rsid w:val="00D11317"/>
    <w:rsid w:val="00D143FA"/>
    <w:rsid w:val="00D14E0D"/>
    <w:rsid w:val="00D16439"/>
    <w:rsid w:val="00D257AF"/>
    <w:rsid w:val="00D27BE8"/>
    <w:rsid w:val="00D27C06"/>
    <w:rsid w:val="00D302F7"/>
    <w:rsid w:val="00D35B1E"/>
    <w:rsid w:val="00D37BA4"/>
    <w:rsid w:val="00D42C78"/>
    <w:rsid w:val="00D4336C"/>
    <w:rsid w:val="00D471E4"/>
    <w:rsid w:val="00D52343"/>
    <w:rsid w:val="00D538F2"/>
    <w:rsid w:val="00D622B2"/>
    <w:rsid w:val="00D6433A"/>
    <w:rsid w:val="00D65341"/>
    <w:rsid w:val="00D656A3"/>
    <w:rsid w:val="00D65F50"/>
    <w:rsid w:val="00D71B29"/>
    <w:rsid w:val="00D764F6"/>
    <w:rsid w:val="00D76DDE"/>
    <w:rsid w:val="00D84F6A"/>
    <w:rsid w:val="00D84F8C"/>
    <w:rsid w:val="00D852CD"/>
    <w:rsid w:val="00D862BD"/>
    <w:rsid w:val="00D87850"/>
    <w:rsid w:val="00D91717"/>
    <w:rsid w:val="00D94B16"/>
    <w:rsid w:val="00D96BF0"/>
    <w:rsid w:val="00D96E0D"/>
    <w:rsid w:val="00DA194B"/>
    <w:rsid w:val="00DA2B42"/>
    <w:rsid w:val="00DA5F3E"/>
    <w:rsid w:val="00DA67C3"/>
    <w:rsid w:val="00DB12CE"/>
    <w:rsid w:val="00DB4A2E"/>
    <w:rsid w:val="00DB5D10"/>
    <w:rsid w:val="00DB79D2"/>
    <w:rsid w:val="00DC03BD"/>
    <w:rsid w:val="00DC197E"/>
    <w:rsid w:val="00DC1D28"/>
    <w:rsid w:val="00DC2A25"/>
    <w:rsid w:val="00DC4BF2"/>
    <w:rsid w:val="00DC54C0"/>
    <w:rsid w:val="00DC6E13"/>
    <w:rsid w:val="00DD0215"/>
    <w:rsid w:val="00DD27FC"/>
    <w:rsid w:val="00DD38DB"/>
    <w:rsid w:val="00DD6279"/>
    <w:rsid w:val="00DD7389"/>
    <w:rsid w:val="00DD7BCD"/>
    <w:rsid w:val="00DE3F86"/>
    <w:rsid w:val="00DE51DB"/>
    <w:rsid w:val="00DE5320"/>
    <w:rsid w:val="00DF1959"/>
    <w:rsid w:val="00DF7403"/>
    <w:rsid w:val="00E00CB9"/>
    <w:rsid w:val="00E04912"/>
    <w:rsid w:val="00E142A0"/>
    <w:rsid w:val="00E1468C"/>
    <w:rsid w:val="00E14FAA"/>
    <w:rsid w:val="00E161EF"/>
    <w:rsid w:val="00E176DC"/>
    <w:rsid w:val="00E201AC"/>
    <w:rsid w:val="00E21BE1"/>
    <w:rsid w:val="00E27A61"/>
    <w:rsid w:val="00E27D8F"/>
    <w:rsid w:val="00E40991"/>
    <w:rsid w:val="00E4398E"/>
    <w:rsid w:val="00E4783E"/>
    <w:rsid w:val="00E51923"/>
    <w:rsid w:val="00E52F20"/>
    <w:rsid w:val="00E535D5"/>
    <w:rsid w:val="00E6081F"/>
    <w:rsid w:val="00E62798"/>
    <w:rsid w:val="00E62D45"/>
    <w:rsid w:val="00E62DD5"/>
    <w:rsid w:val="00E67249"/>
    <w:rsid w:val="00E677F2"/>
    <w:rsid w:val="00E712F1"/>
    <w:rsid w:val="00E76DAC"/>
    <w:rsid w:val="00E77BFF"/>
    <w:rsid w:val="00E81C5E"/>
    <w:rsid w:val="00E82D48"/>
    <w:rsid w:val="00E83423"/>
    <w:rsid w:val="00E85560"/>
    <w:rsid w:val="00E93260"/>
    <w:rsid w:val="00EA278A"/>
    <w:rsid w:val="00EA28BB"/>
    <w:rsid w:val="00EA46A4"/>
    <w:rsid w:val="00EB013D"/>
    <w:rsid w:val="00EB1D83"/>
    <w:rsid w:val="00EB34D9"/>
    <w:rsid w:val="00EB4C8F"/>
    <w:rsid w:val="00EB61A0"/>
    <w:rsid w:val="00EB6483"/>
    <w:rsid w:val="00EC1E87"/>
    <w:rsid w:val="00EC4014"/>
    <w:rsid w:val="00EC5EAD"/>
    <w:rsid w:val="00EC5F73"/>
    <w:rsid w:val="00ED1BE1"/>
    <w:rsid w:val="00ED37E2"/>
    <w:rsid w:val="00EE10EF"/>
    <w:rsid w:val="00EE1952"/>
    <w:rsid w:val="00EF1971"/>
    <w:rsid w:val="00EF4D38"/>
    <w:rsid w:val="00EF73FB"/>
    <w:rsid w:val="00EF7D5B"/>
    <w:rsid w:val="00F00259"/>
    <w:rsid w:val="00F00704"/>
    <w:rsid w:val="00F013BE"/>
    <w:rsid w:val="00F01EA4"/>
    <w:rsid w:val="00F023C4"/>
    <w:rsid w:val="00F02B5C"/>
    <w:rsid w:val="00F03323"/>
    <w:rsid w:val="00F05C19"/>
    <w:rsid w:val="00F05EDA"/>
    <w:rsid w:val="00F07CC7"/>
    <w:rsid w:val="00F07EC1"/>
    <w:rsid w:val="00F110A3"/>
    <w:rsid w:val="00F15C8F"/>
    <w:rsid w:val="00F15E6C"/>
    <w:rsid w:val="00F174BA"/>
    <w:rsid w:val="00F21411"/>
    <w:rsid w:val="00F2173D"/>
    <w:rsid w:val="00F21BDF"/>
    <w:rsid w:val="00F37CCF"/>
    <w:rsid w:val="00F40AF3"/>
    <w:rsid w:val="00F41485"/>
    <w:rsid w:val="00F41C94"/>
    <w:rsid w:val="00F42638"/>
    <w:rsid w:val="00F43385"/>
    <w:rsid w:val="00F448C4"/>
    <w:rsid w:val="00F4547D"/>
    <w:rsid w:val="00F510D9"/>
    <w:rsid w:val="00F51AAB"/>
    <w:rsid w:val="00F51FFF"/>
    <w:rsid w:val="00F52379"/>
    <w:rsid w:val="00F5610E"/>
    <w:rsid w:val="00F65CD1"/>
    <w:rsid w:val="00F665A6"/>
    <w:rsid w:val="00F70B15"/>
    <w:rsid w:val="00F71B0F"/>
    <w:rsid w:val="00F74974"/>
    <w:rsid w:val="00F7594C"/>
    <w:rsid w:val="00F80C65"/>
    <w:rsid w:val="00F90DC3"/>
    <w:rsid w:val="00F928F8"/>
    <w:rsid w:val="00F92F05"/>
    <w:rsid w:val="00F93340"/>
    <w:rsid w:val="00F9476C"/>
    <w:rsid w:val="00F96179"/>
    <w:rsid w:val="00F96863"/>
    <w:rsid w:val="00FA1F69"/>
    <w:rsid w:val="00FA2CB1"/>
    <w:rsid w:val="00FA7BD5"/>
    <w:rsid w:val="00FB3A18"/>
    <w:rsid w:val="00FB3E7A"/>
    <w:rsid w:val="00FB3F03"/>
    <w:rsid w:val="00FB4510"/>
    <w:rsid w:val="00FB5182"/>
    <w:rsid w:val="00FB5530"/>
    <w:rsid w:val="00FB722C"/>
    <w:rsid w:val="00FC5E17"/>
    <w:rsid w:val="00FD4B0B"/>
    <w:rsid w:val="00FD5A75"/>
    <w:rsid w:val="00FD66B9"/>
    <w:rsid w:val="00FD696C"/>
    <w:rsid w:val="00FE2F09"/>
    <w:rsid w:val="00FE4A59"/>
    <w:rsid w:val="00FE5C75"/>
    <w:rsid w:val="00FF2C5B"/>
    <w:rsid w:val="00FF2EA4"/>
    <w:rsid w:val="00FF30DC"/>
    <w:rsid w:val="00FF4052"/>
    <w:rsid w:val="00FF5235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719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175BA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aa">
    <w:name w:val="Balloon Text"/>
    <w:basedOn w:val="a"/>
    <w:semiHidden/>
    <w:rsid w:val="00A30712"/>
    <w:rPr>
      <w:rFonts w:ascii="Tahoma" w:hAnsi="Tahoma" w:cs="Tahoma"/>
      <w:sz w:val="16"/>
      <w:szCs w:val="16"/>
    </w:rPr>
  </w:style>
  <w:style w:type="character" w:styleId="ab">
    <w:name w:val="Hyperlink"/>
    <w:semiHidden/>
    <w:rsid w:val="00AA3710"/>
    <w:rPr>
      <w:color w:val="0000FF"/>
      <w:u w:val="single"/>
    </w:rPr>
  </w:style>
  <w:style w:type="paragraph" w:styleId="20">
    <w:name w:val="Body Text Indent 2"/>
    <w:basedOn w:val="a"/>
    <w:rsid w:val="00A50BC9"/>
    <w:pPr>
      <w:spacing w:after="120" w:line="480" w:lineRule="auto"/>
      <w:ind w:left="283"/>
    </w:pPr>
  </w:style>
  <w:style w:type="paragraph" w:customStyle="1" w:styleId="11">
    <w:name w:val="Обычный1"/>
    <w:rsid w:val="00531189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paragraph" w:styleId="3">
    <w:name w:val="Body Text Indent 3"/>
    <w:basedOn w:val="a"/>
    <w:rsid w:val="00175BAC"/>
    <w:pPr>
      <w:spacing w:after="120"/>
      <w:ind w:left="283"/>
    </w:pPr>
    <w:rPr>
      <w:sz w:val="16"/>
      <w:szCs w:val="16"/>
    </w:rPr>
  </w:style>
  <w:style w:type="paragraph" w:styleId="ac">
    <w:name w:val="Normal (Web)"/>
    <w:basedOn w:val="a"/>
    <w:uiPriority w:val="99"/>
    <w:unhideWhenUsed/>
    <w:rsid w:val="006B16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0E3960"/>
    <w:pPr>
      <w:ind w:left="720"/>
      <w:contextualSpacing/>
    </w:pPr>
  </w:style>
  <w:style w:type="paragraph" w:customStyle="1" w:styleId="ConsPlusTitle">
    <w:name w:val="ConsPlusTitle"/>
    <w:rsid w:val="00A40E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ижний колонтитул Знак"/>
    <w:link w:val="a5"/>
    <w:uiPriority w:val="99"/>
    <w:locked/>
    <w:rsid w:val="001658BC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41B7-9B25-4A89-BB5A-A8195200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1165</CharactersWithSpaces>
  <SharedDoc>false</SharedDoc>
  <HLinks>
    <vt:vector size="6" baseType="variant"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\\\\\3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</dc:creator>
  <cp:lastModifiedBy>Председатель</cp:lastModifiedBy>
  <cp:revision>7</cp:revision>
  <cp:lastPrinted>2021-11-18T11:55:00Z</cp:lastPrinted>
  <dcterms:created xsi:type="dcterms:W3CDTF">2022-10-26T08:16:00Z</dcterms:created>
  <dcterms:modified xsi:type="dcterms:W3CDTF">2022-11-02T11:08:00Z</dcterms:modified>
</cp:coreProperties>
</file>