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73" w:rsidRPr="00B67D11" w:rsidRDefault="006E69C6">
      <w:pPr>
        <w:jc w:val="center"/>
        <w:rPr>
          <w:rFonts w:ascii="Liberation Serif" w:hAnsi="Liberation Serif" w:cs="Liberation Serif"/>
          <w:b/>
          <w:noProof/>
        </w:rPr>
      </w:pPr>
      <w:r>
        <w:rPr>
          <w:rFonts w:ascii="Liberation Serif" w:hAnsi="Liberation Serif" w:cs="Liberation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ыйгерб" style="width:31.75pt;height:57.2pt;visibility:visible">
            <v:imagedata r:id="rId9" o:title="малыйгерб" grayscale="t"/>
          </v:shape>
        </w:pict>
      </w:r>
    </w:p>
    <w:p w:rsidR="00A34273" w:rsidRPr="00B67D11" w:rsidRDefault="00072E0C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7D11">
        <w:rPr>
          <w:rFonts w:ascii="Liberation Serif" w:hAnsi="Liberation Serif" w:cs="Liberation Serif"/>
          <w:b/>
          <w:sz w:val="28"/>
          <w:szCs w:val="28"/>
        </w:rPr>
        <w:t>КАМЫШЛОВСКАЯ ГОРОДСКАЯ</w:t>
      </w:r>
    </w:p>
    <w:p w:rsidR="00A34273" w:rsidRPr="00B67D11" w:rsidRDefault="00A34273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7D11">
        <w:rPr>
          <w:rFonts w:ascii="Liberation Serif" w:hAnsi="Liberation Serif" w:cs="Liberation Serif"/>
          <w:b/>
          <w:sz w:val="28"/>
          <w:szCs w:val="28"/>
        </w:rPr>
        <w:t xml:space="preserve">ТЕРРИТОРИАЛЬНАЯ ИЗБИРАТЕЛЬНАЯ КОМИССИЯ </w:t>
      </w:r>
    </w:p>
    <w:p w:rsidR="00A34273" w:rsidRPr="00B67D11" w:rsidRDefault="00A34273">
      <w:pPr>
        <w:jc w:val="center"/>
        <w:rPr>
          <w:rFonts w:ascii="Liberation Serif" w:hAnsi="Liberation Serif" w:cs="Liberation Serif"/>
          <w:sz w:val="30"/>
          <w:szCs w:val="30"/>
        </w:rPr>
      </w:pPr>
    </w:p>
    <w:p w:rsidR="00A34273" w:rsidRPr="00B67D11" w:rsidRDefault="00A40E93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B67D11">
        <w:rPr>
          <w:rFonts w:ascii="Liberation Serif" w:hAnsi="Liberation Serif" w:cs="Liberation Serif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F1F9D" w:rsidRPr="00B67D11" w:rsidTr="00B36795">
        <w:trPr>
          <w:trHeight w:val="282"/>
        </w:trPr>
        <w:tc>
          <w:tcPr>
            <w:tcW w:w="3107" w:type="dxa"/>
          </w:tcPr>
          <w:p w:rsidR="00A40E93" w:rsidRPr="00B67D11" w:rsidRDefault="002F7D8C" w:rsidP="002F7D8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A40E93"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окт</w:t>
            </w:r>
            <w:r w:rsidR="00A40E93" w:rsidRPr="00B67D11">
              <w:rPr>
                <w:rFonts w:ascii="Liberation Serif" w:hAnsi="Liberation Serif" w:cs="Liberation Serif"/>
                <w:sz w:val="28"/>
                <w:szCs w:val="28"/>
              </w:rPr>
              <w:t>ября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A40E93"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A40E93" w:rsidRPr="00B67D11" w:rsidRDefault="00A40E93" w:rsidP="00B3679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A40E93" w:rsidRPr="00B67D11" w:rsidRDefault="00A40E93" w:rsidP="002F7D8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2F7D8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BF1F9D" w:rsidRPr="00B67D1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2F7D8C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BF1F9D" w:rsidRPr="00B67D1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</w:tbl>
    <w:p w:rsidR="00A40E93" w:rsidRPr="00B67D11" w:rsidRDefault="00A40E93" w:rsidP="00A40E93">
      <w:pPr>
        <w:spacing w:before="240"/>
        <w:rPr>
          <w:rFonts w:ascii="Liberation Serif" w:hAnsi="Liberation Serif" w:cs="Liberation Serif"/>
          <w:sz w:val="16"/>
          <w:szCs w:val="16"/>
        </w:rPr>
      </w:pPr>
    </w:p>
    <w:p w:rsidR="00A40E93" w:rsidRPr="00B67D11" w:rsidRDefault="00A40E93" w:rsidP="00A40E93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67D11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A40E93" w:rsidRPr="00B67D11" w:rsidTr="00B3679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40E93" w:rsidRPr="00B67D11" w:rsidRDefault="00A40E93" w:rsidP="00BB4FC1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  <w:p w:rsidR="008D0757" w:rsidRDefault="00A40E93" w:rsidP="00BB4FC1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67D1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О ходатайстве </w:t>
            </w:r>
            <w:r w:rsidR="00BF1F9D" w:rsidRPr="00B67D1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к поощрению Почетной грамотой </w:t>
            </w:r>
          </w:p>
          <w:p w:rsidR="00A40E93" w:rsidRPr="00B67D11" w:rsidRDefault="00A40E93" w:rsidP="00BB4FC1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67D11">
              <w:rPr>
                <w:rFonts w:ascii="Liberation Serif" w:hAnsi="Liberation Serif" w:cs="Liberation Serif"/>
                <w:iCs/>
                <w:sz w:val="28"/>
                <w:szCs w:val="28"/>
              </w:rPr>
              <w:t>Законодательн</w:t>
            </w:r>
            <w:r w:rsidR="00BF1F9D" w:rsidRPr="00B67D11">
              <w:rPr>
                <w:rFonts w:ascii="Liberation Serif" w:hAnsi="Liberation Serif" w:cs="Liberation Serif"/>
                <w:iCs/>
                <w:sz w:val="28"/>
                <w:szCs w:val="28"/>
              </w:rPr>
              <w:t>ым</w:t>
            </w:r>
            <w:r w:rsidRPr="00B67D1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Собрание</w:t>
            </w:r>
            <w:r w:rsidR="00BF1F9D" w:rsidRPr="00B67D11">
              <w:rPr>
                <w:rFonts w:ascii="Liberation Serif" w:hAnsi="Liberation Serif" w:cs="Liberation Serif"/>
                <w:iCs/>
                <w:sz w:val="28"/>
                <w:szCs w:val="28"/>
              </w:rPr>
              <w:t>м</w:t>
            </w:r>
            <w:r w:rsidRPr="00B67D1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Свердловской области</w:t>
            </w:r>
          </w:p>
          <w:p w:rsidR="00A40E93" w:rsidRPr="00B67D11" w:rsidRDefault="00A40E93" w:rsidP="00BB4FC1">
            <w:pPr>
              <w:rPr>
                <w:rFonts w:ascii="Liberation Serif" w:hAnsi="Liberation Serif" w:cs="Liberation Serif"/>
                <w:b/>
                <w:bCs/>
                <w:i/>
                <w:iCs/>
              </w:rPr>
            </w:pPr>
          </w:p>
        </w:tc>
      </w:tr>
    </w:tbl>
    <w:p w:rsidR="00A40E93" w:rsidRPr="00B67D11" w:rsidRDefault="00A40E93" w:rsidP="00BB4FC1">
      <w:pPr>
        <w:rPr>
          <w:rFonts w:ascii="Liberation Serif" w:hAnsi="Liberation Serif" w:cs="Liberation Serif"/>
          <w:vanish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40E93" w:rsidRPr="00B67D11" w:rsidTr="00B36795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F1F9D" w:rsidRPr="00B67D11" w:rsidRDefault="00A40E93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  <w:r w:rsidR="00AB41D8"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BF1F9D"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За многолетний добросовестный труд по подготовке и проведению  избирательных кампаний, правовому просвещению избирателей на территории Камышловского городского округа, большой личный вклад в реализацию избирательных прав граждан при проведении выборов </w:t>
            </w:r>
            <w:r w:rsidR="008D0757">
              <w:rPr>
                <w:rFonts w:ascii="Liberation Serif" w:hAnsi="Liberation Serif" w:cs="Liberation Serif"/>
                <w:sz w:val="28"/>
                <w:szCs w:val="28"/>
              </w:rPr>
              <w:t xml:space="preserve">Губернатора </w:t>
            </w:r>
            <w:r w:rsidR="00BB4FC1" w:rsidRPr="00B67D11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  <w:r w:rsidR="00404EFC">
              <w:rPr>
                <w:rFonts w:ascii="Liberation Serif" w:hAnsi="Liberation Serif" w:cs="Liberation Serif"/>
                <w:sz w:val="28"/>
                <w:szCs w:val="28"/>
              </w:rPr>
              <w:t xml:space="preserve"> 11 сентября 2022 года</w:t>
            </w:r>
            <w:r w:rsidR="00BB4FC1"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>Камышловская</w:t>
            </w:r>
            <w:proofErr w:type="spellEnd"/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городская территориальная избирательная комиссия </w:t>
            </w:r>
            <w:proofErr w:type="gramStart"/>
            <w:r w:rsidR="00AB41D8" w:rsidRPr="00B67D11">
              <w:rPr>
                <w:rFonts w:ascii="Liberation Serif" w:hAnsi="Liberation Serif" w:cs="Liberation Serif"/>
                <w:b/>
                <w:sz w:val="28"/>
                <w:szCs w:val="28"/>
              </w:rPr>
              <w:t>р</w:t>
            </w:r>
            <w:proofErr w:type="gramEnd"/>
            <w:r w:rsidR="00AB41D8" w:rsidRPr="00B67D1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е ш и л </w:t>
            </w:r>
            <w:r w:rsidR="00BF1F9D" w:rsidRPr="00B67D11">
              <w:rPr>
                <w:rFonts w:ascii="Liberation Serif" w:hAnsi="Liberation Serif" w:cs="Liberation Serif"/>
                <w:b/>
                <w:sz w:val="28"/>
                <w:szCs w:val="28"/>
              </w:rPr>
              <w:t>а:</w:t>
            </w:r>
          </w:p>
        </w:tc>
      </w:tr>
    </w:tbl>
    <w:p w:rsidR="00BB4FC1" w:rsidRPr="00B67D11" w:rsidRDefault="00BB4FC1" w:rsidP="00404EF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7D11">
        <w:rPr>
          <w:rFonts w:ascii="Liberation Serif" w:hAnsi="Liberation Serif" w:cs="Liberation Serif"/>
          <w:sz w:val="28"/>
          <w:szCs w:val="28"/>
        </w:rPr>
        <w:t>1. Предложить Избирательной комиссии Свердловской области поддержать ход</w:t>
      </w:r>
      <w:r w:rsidR="009420C8" w:rsidRPr="00B67D11">
        <w:rPr>
          <w:rFonts w:ascii="Liberation Serif" w:hAnsi="Liberation Serif" w:cs="Liberation Serif"/>
          <w:sz w:val="28"/>
          <w:szCs w:val="28"/>
        </w:rPr>
        <w:t>а</w:t>
      </w:r>
      <w:r w:rsidRPr="00B67D11">
        <w:rPr>
          <w:rFonts w:ascii="Liberation Serif" w:hAnsi="Liberation Serif" w:cs="Liberation Serif"/>
          <w:sz w:val="28"/>
          <w:szCs w:val="28"/>
        </w:rPr>
        <w:t xml:space="preserve">тайство перед Законодательным </w:t>
      </w:r>
      <w:r w:rsidR="00404EFC">
        <w:rPr>
          <w:rFonts w:ascii="Liberation Serif" w:hAnsi="Liberation Serif" w:cs="Liberation Serif"/>
          <w:sz w:val="28"/>
          <w:szCs w:val="28"/>
        </w:rPr>
        <w:t>Собранием Свердловской области</w:t>
      </w:r>
      <w:r w:rsidRPr="00B67D11">
        <w:rPr>
          <w:rFonts w:ascii="Liberation Serif" w:hAnsi="Liberation Serif" w:cs="Liberation Serif"/>
          <w:sz w:val="28"/>
          <w:szCs w:val="28"/>
        </w:rPr>
        <w:t xml:space="preserve"> о награждении Почетной грамотой Законодательного Собрания Свердловской области:</w:t>
      </w:r>
    </w:p>
    <w:p w:rsidR="00AB41D8" w:rsidRPr="00B67D11" w:rsidRDefault="00BB4FC1" w:rsidP="00AB41D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7D11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="008D0757">
        <w:rPr>
          <w:rFonts w:ascii="Liberation Serif" w:hAnsi="Liberation Serif" w:cs="Liberation Serif"/>
          <w:sz w:val="28"/>
          <w:szCs w:val="28"/>
        </w:rPr>
        <w:t>Прожерину</w:t>
      </w:r>
      <w:proofErr w:type="spellEnd"/>
      <w:r w:rsidRPr="00B67D11">
        <w:rPr>
          <w:rFonts w:ascii="Liberation Serif" w:hAnsi="Liberation Serif" w:cs="Liberation Serif"/>
          <w:sz w:val="28"/>
          <w:szCs w:val="28"/>
        </w:rPr>
        <w:t xml:space="preserve"> Надежду </w:t>
      </w:r>
      <w:r w:rsidR="008D0757">
        <w:rPr>
          <w:rFonts w:ascii="Liberation Serif" w:hAnsi="Liberation Serif" w:cs="Liberation Serif"/>
          <w:sz w:val="28"/>
          <w:szCs w:val="28"/>
        </w:rPr>
        <w:t>Ивано</w:t>
      </w:r>
      <w:r w:rsidRPr="00B67D11">
        <w:rPr>
          <w:rFonts w:ascii="Liberation Serif" w:hAnsi="Liberation Serif" w:cs="Liberation Serif"/>
          <w:sz w:val="28"/>
          <w:szCs w:val="28"/>
        </w:rPr>
        <w:t xml:space="preserve">вну, секретаря </w:t>
      </w:r>
      <w:r w:rsidR="008D0757">
        <w:rPr>
          <w:rFonts w:ascii="Liberation Serif" w:hAnsi="Liberation Serif" w:cs="Liberation Serif"/>
          <w:sz w:val="28"/>
          <w:szCs w:val="28"/>
        </w:rPr>
        <w:t>участковой</w:t>
      </w:r>
      <w:r w:rsidRPr="00B67D11">
        <w:rPr>
          <w:rFonts w:ascii="Liberation Serif" w:hAnsi="Liberation Serif" w:cs="Liberation Serif"/>
          <w:sz w:val="28"/>
          <w:szCs w:val="28"/>
        </w:rPr>
        <w:t xml:space="preserve"> избирательной комиссии</w:t>
      </w:r>
      <w:r w:rsidR="008D0757">
        <w:rPr>
          <w:rFonts w:ascii="Liberation Serif" w:hAnsi="Liberation Serif" w:cs="Liberation Serif"/>
          <w:sz w:val="28"/>
          <w:szCs w:val="28"/>
        </w:rPr>
        <w:t xml:space="preserve"> избирательного участка № 1923</w:t>
      </w:r>
      <w:r w:rsidRPr="00B67D1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04EFC" w:rsidRPr="00B67D11" w:rsidRDefault="009420C8" w:rsidP="00404EF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7D11">
        <w:rPr>
          <w:rFonts w:ascii="Liberation Serif" w:hAnsi="Liberation Serif" w:cs="Liberation Serif"/>
          <w:sz w:val="28"/>
          <w:szCs w:val="28"/>
        </w:rPr>
        <w:t xml:space="preserve">2. Настоящее решение направить в Избирательную комиссию Свердловской области и разметить на сайте Камышловской городской территориальной избирательной комиссии. </w:t>
      </w:r>
    </w:p>
    <w:p w:rsidR="00AB41D8" w:rsidRDefault="009420C8" w:rsidP="00B67D11">
      <w:pPr>
        <w:pStyle w:val="3"/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7D11">
        <w:rPr>
          <w:rFonts w:ascii="Liberation Serif" w:hAnsi="Liberation Serif" w:cs="Liberation Serif"/>
          <w:sz w:val="28"/>
          <w:szCs w:val="28"/>
        </w:rPr>
        <w:t>3</w:t>
      </w:r>
      <w:r w:rsidR="00D91717" w:rsidRPr="00B67D11">
        <w:rPr>
          <w:rFonts w:ascii="Liberation Serif" w:hAnsi="Liberation Serif" w:cs="Liberation Serif"/>
          <w:sz w:val="28"/>
          <w:szCs w:val="28"/>
        </w:rPr>
        <w:t xml:space="preserve">. </w:t>
      </w:r>
      <w:r w:rsidR="00AB41D8" w:rsidRPr="00B67D11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</w:t>
      </w:r>
      <w:proofErr w:type="spellStart"/>
      <w:r w:rsidR="00AB41D8" w:rsidRPr="00B67D11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AB41D8" w:rsidRPr="00B67D11">
        <w:rPr>
          <w:rFonts w:ascii="Liberation Serif" w:hAnsi="Liberation Serif" w:cs="Liberation Serif"/>
          <w:sz w:val="28"/>
          <w:szCs w:val="28"/>
        </w:rPr>
        <w:t xml:space="preserve"> А.С., председателя </w:t>
      </w:r>
      <w:r w:rsidRPr="00B67D11">
        <w:rPr>
          <w:rFonts w:ascii="Liberation Serif" w:hAnsi="Liberation Serif" w:cs="Liberation Serif"/>
          <w:sz w:val="28"/>
          <w:szCs w:val="28"/>
        </w:rPr>
        <w:t>Комиссии.</w:t>
      </w:r>
    </w:p>
    <w:p w:rsidR="00404EFC" w:rsidRPr="00404EFC" w:rsidRDefault="00404EFC" w:rsidP="00B67D11">
      <w:pPr>
        <w:pStyle w:val="3"/>
        <w:spacing w:line="360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1080"/>
        <w:gridCol w:w="2700"/>
      </w:tblGrid>
      <w:tr w:rsidR="00A40E93" w:rsidRPr="00B67D11" w:rsidTr="00B36795">
        <w:tc>
          <w:tcPr>
            <w:tcW w:w="5688" w:type="dxa"/>
          </w:tcPr>
          <w:p w:rsidR="00A40E93" w:rsidRPr="00B67D11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080" w:type="dxa"/>
          </w:tcPr>
          <w:p w:rsidR="00A40E93" w:rsidRPr="00B67D11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A40E93" w:rsidRPr="00B67D11" w:rsidRDefault="00A40E93" w:rsidP="00B67D1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40E93" w:rsidRPr="00B67D11" w:rsidRDefault="00A40E93" w:rsidP="00B67D1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A40E93" w:rsidRPr="00B67D11" w:rsidTr="00B36795">
        <w:tc>
          <w:tcPr>
            <w:tcW w:w="5688" w:type="dxa"/>
          </w:tcPr>
          <w:p w:rsidR="00A40E93" w:rsidRPr="00B67D11" w:rsidRDefault="00A40E93" w:rsidP="00B36795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A40E93" w:rsidRPr="00B67D11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A40E93" w:rsidRPr="00B67D11" w:rsidRDefault="00A40E93" w:rsidP="00B67D1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40E93" w:rsidRPr="00B67D11" w:rsidTr="00B36795">
        <w:tc>
          <w:tcPr>
            <w:tcW w:w="5688" w:type="dxa"/>
          </w:tcPr>
          <w:p w:rsidR="00A40E93" w:rsidRPr="00B67D11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080" w:type="dxa"/>
          </w:tcPr>
          <w:p w:rsidR="00A40E93" w:rsidRPr="00B67D11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A40E93" w:rsidRPr="00B67D11" w:rsidRDefault="00A40E93" w:rsidP="00B67D1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40E93" w:rsidRPr="00B67D11" w:rsidRDefault="00A40E93" w:rsidP="00B67D1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B67D11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D91717" w:rsidRPr="00B67D11" w:rsidRDefault="00D91717" w:rsidP="00404EFC">
      <w:pPr>
        <w:tabs>
          <w:tab w:val="left" w:pos="840"/>
        </w:tabs>
        <w:rPr>
          <w:rFonts w:ascii="Liberation Serif" w:hAnsi="Liberation Serif" w:cs="Liberation Serif"/>
          <w:color w:val="FF0000"/>
          <w:sz w:val="24"/>
          <w:szCs w:val="24"/>
        </w:rPr>
      </w:pPr>
    </w:p>
    <w:sectPr w:rsidR="00D91717" w:rsidRPr="00B67D11" w:rsidSect="00404EFC">
      <w:headerReference w:type="even" r:id="rId10"/>
      <w:pgSz w:w="11906" w:h="16838"/>
      <w:pgMar w:top="568" w:right="85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C6" w:rsidRDefault="006E69C6">
      <w:r>
        <w:separator/>
      </w:r>
    </w:p>
  </w:endnote>
  <w:endnote w:type="continuationSeparator" w:id="0">
    <w:p w:rsidR="006E69C6" w:rsidRDefault="006E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C6" w:rsidRDefault="006E69C6">
      <w:r>
        <w:separator/>
      </w:r>
    </w:p>
  </w:footnote>
  <w:footnote w:type="continuationSeparator" w:id="0">
    <w:p w:rsidR="006E69C6" w:rsidRDefault="006E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8F" w:rsidRDefault="00E27D8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D8F" w:rsidRDefault="00E27D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D2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4536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">
    <w:nsid w:val="0A24327C"/>
    <w:multiLevelType w:val="hybridMultilevel"/>
    <w:tmpl w:val="E3025EE2"/>
    <w:lvl w:ilvl="0" w:tplc="289EA76E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D8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0A6460D7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0D106295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5">
    <w:nsid w:val="0D6E7A0B"/>
    <w:multiLevelType w:val="hybridMultilevel"/>
    <w:tmpl w:val="5A806E34"/>
    <w:lvl w:ilvl="0" w:tplc="F096457E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A51FF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7">
    <w:nsid w:val="1830201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192A15D1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9">
    <w:nsid w:val="1BAE1704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0">
    <w:nsid w:val="212950FB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1">
    <w:nsid w:val="21602661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2">
    <w:nsid w:val="25F1518C"/>
    <w:multiLevelType w:val="hybridMultilevel"/>
    <w:tmpl w:val="E3025EE2"/>
    <w:lvl w:ilvl="0" w:tplc="289EA76E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71BCD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4">
    <w:nsid w:val="273F4EC8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5">
    <w:nsid w:val="2C724A2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6">
    <w:nsid w:val="30672C4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7">
    <w:nsid w:val="30ED23B5"/>
    <w:multiLevelType w:val="hybridMultilevel"/>
    <w:tmpl w:val="4C1A1252"/>
    <w:lvl w:ilvl="0" w:tplc="FD4E2C0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2632CB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F3E84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0">
    <w:nsid w:val="372D71DD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1">
    <w:nsid w:val="3B457CFB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2">
    <w:nsid w:val="3B86552E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3">
    <w:nsid w:val="3BAC07EA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4">
    <w:nsid w:val="40B93FC7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5">
    <w:nsid w:val="40E60480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6">
    <w:nsid w:val="42550352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7">
    <w:nsid w:val="444B21BE"/>
    <w:multiLevelType w:val="singleLevel"/>
    <w:tmpl w:val="6F2A3FB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8">
    <w:nsid w:val="51753F85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9">
    <w:nsid w:val="53385BF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0">
    <w:nsid w:val="590606CE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4653A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2">
    <w:nsid w:val="6749328A"/>
    <w:multiLevelType w:val="hybridMultilevel"/>
    <w:tmpl w:val="AAECC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5779E6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4">
    <w:nsid w:val="716574D3"/>
    <w:multiLevelType w:val="hybridMultilevel"/>
    <w:tmpl w:val="1ED2CC54"/>
    <w:lvl w:ilvl="0" w:tplc="6F2A3FB6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C1373"/>
    <w:multiLevelType w:val="hybridMultilevel"/>
    <w:tmpl w:val="5A806E34"/>
    <w:lvl w:ilvl="0" w:tplc="F096457E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8DC741E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7">
    <w:nsid w:val="79D23508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8">
    <w:nsid w:val="7C6500B4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236B0E"/>
    <w:multiLevelType w:val="singleLevel"/>
    <w:tmpl w:val="8834CDB8"/>
    <w:lvl w:ilvl="0">
      <w:start w:val="1"/>
      <w:numFmt w:val="decimal"/>
      <w:lvlText w:val="%1. "/>
      <w:legacy w:legacy="1" w:legacySpace="0" w:legacyIndent="283"/>
      <w:lvlJc w:val="left"/>
      <w:pPr>
        <w:ind w:left="836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num w:numId="1">
    <w:abstractNumId w:val="24"/>
    <w:lvlOverride w:ilvl="0">
      <w:startOverride w:val="1"/>
    </w:lvlOverride>
  </w:num>
  <w:num w:numId="2">
    <w:abstractNumId w:val="26"/>
  </w:num>
  <w:num w:numId="3">
    <w:abstractNumId w:val="1"/>
  </w:num>
  <w:num w:numId="4">
    <w:abstractNumId w:val="22"/>
  </w:num>
  <w:num w:numId="5">
    <w:abstractNumId w:val="7"/>
  </w:num>
  <w:num w:numId="6">
    <w:abstractNumId w:val="31"/>
  </w:num>
  <w:num w:numId="7">
    <w:abstractNumId w:val="36"/>
  </w:num>
  <w:num w:numId="8">
    <w:abstractNumId w:val="27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16"/>
  </w:num>
  <w:num w:numId="16">
    <w:abstractNumId w:val="21"/>
  </w:num>
  <w:num w:numId="17">
    <w:abstractNumId w:val="4"/>
  </w:num>
  <w:num w:numId="18">
    <w:abstractNumId w:val="38"/>
  </w:num>
  <w:num w:numId="19">
    <w:abstractNumId w:val="20"/>
  </w:num>
  <w:num w:numId="20">
    <w:abstractNumId w:val="39"/>
  </w:num>
  <w:num w:numId="21">
    <w:abstractNumId w:val="29"/>
  </w:num>
  <w:num w:numId="22">
    <w:abstractNumId w:val="18"/>
  </w:num>
  <w:num w:numId="23">
    <w:abstractNumId w:val="9"/>
  </w:num>
  <w:num w:numId="24">
    <w:abstractNumId w:val="14"/>
  </w:num>
  <w:num w:numId="25">
    <w:abstractNumId w:val="10"/>
  </w:num>
  <w:num w:numId="26">
    <w:abstractNumId w:val="33"/>
  </w:num>
  <w:num w:numId="27">
    <w:abstractNumId w:val="19"/>
  </w:num>
  <w:num w:numId="28">
    <w:abstractNumId w:val="23"/>
  </w:num>
  <w:num w:numId="29">
    <w:abstractNumId w:val="15"/>
  </w:num>
  <w:num w:numId="30">
    <w:abstractNumId w:val="25"/>
  </w:num>
  <w:num w:numId="31">
    <w:abstractNumId w:val="28"/>
  </w:num>
  <w:num w:numId="32">
    <w:abstractNumId w:val="34"/>
  </w:num>
  <w:num w:numId="33">
    <w:abstractNumId w:val="0"/>
  </w:num>
  <w:num w:numId="34">
    <w:abstractNumId w:val="6"/>
  </w:num>
  <w:num w:numId="35">
    <w:abstractNumId w:val="37"/>
  </w:num>
  <w:num w:numId="36">
    <w:abstractNumId w:val="12"/>
  </w:num>
  <w:num w:numId="37">
    <w:abstractNumId w:val="32"/>
  </w:num>
  <w:num w:numId="38">
    <w:abstractNumId w:val="17"/>
  </w:num>
  <w:num w:numId="39">
    <w:abstractNumId w:val="35"/>
  </w:num>
  <w:num w:numId="40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A59"/>
    <w:rsid w:val="0000178F"/>
    <w:rsid w:val="0000254B"/>
    <w:rsid w:val="00002869"/>
    <w:rsid w:val="00003B58"/>
    <w:rsid w:val="00004C09"/>
    <w:rsid w:val="00004FE7"/>
    <w:rsid w:val="000072E8"/>
    <w:rsid w:val="000139C9"/>
    <w:rsid w:val="0001559D"/>
    <w:rsid w:val="00015875"/>
    <w:rsid w:val="00017DA1"/>
    <w:rsid w:val="00020E8C"/>
    <w:rsid w:val="00021ABC"/>
    <w:rsid w:val="00022610"/>
    <w:rsid w:val="00023F27"/>
    <w:rsid w:val="00025DA5"/>
    <w:rsid w:val="00026E18"/>
    <w:rsid w:val="0002701B"/>
    <w:rsid w:val="0003119F"/>
    <w:rsid w:val="00031F15"/>
    <w:rsid w:val="0003326C"/>
    <w:rsid w:val="00034A86"/>
    <w:rsid w:val="00037324"/>
    <w:rsid w:val="00042402"/>
    <w:rsid w:val="00044D57"/>
    <w:rsid w:val="00047869"/>
    <w:rsid w:val="00050398"/>
    <w:rsid w:val="00050A4A"/>
    <w:rsid w:val="00055649"/>
    <w:rsid w:val="0005616F"/>
    <w:rsid w:val="000573A2"/>
    <w:rsid w:val="00064D4C"/>
    <w:rsid w:val="00065241"/>
    <w:rsid w:val="000678FB"/>
    <w:rsid w:val="00070417"/>
    <w:rsid w:val="00072E0C"/>
    <w:rsid w:val="00075AB5"/>
    <w:rsid w:val="000762A1"/>
    <w:rsid w:val="00077560"/>
    <w:rsid w:val="0008338F"/>
    <w:rsid w:val="00084A85"/>
    <w:rsid w:val="00090F3D"/>
    <w:rsid w:val="000922F0"/>
    <w:rsid w:val="00092A9C"/>
    <w:rsid w:val="000943B2"/>
    <w:rsid w:val="00095484"/>
    <w:rsid w:val="000967B6"/>
    <w:rsid w:val="000A2169"/>
    <w:rsid w:val="000A5A2F"/>
    <w:rsid w:val="000A754F"/>
    <w:rsid w:val="000A76FB"/>
    <w:rsid w:val="000A7CE9"/>
    <w:rsid w:val="000B114A"/>
    <w:rsid w:val="000B140E"/>
    <w:rsid w:val="000B1683"/>
    <w:rsid w:val="000B72E9"/>
    <w:rsid w:val="000C06D1"/>
    <w:rsid w:val="000C49AE"/>
    <w:rsid w:val="000C49B0"/>
    <w:rsid w:val="000C734B"/>
    <w:rsid w:val="000D0D01"/>
    <w:rsid w:val="000D3E59"/>
    <w:rsid w:val="000D6142"/>
    <w:rsid w:val="000E086D"/>
    <w:rsid w:val="000E24E2"/>
    <w:rsid w:val="000E3960"/>
    <w:rsid w:val="000E4481"/>
    <w:rsid w:val="000E7B0F"/>
    <w:rsid w:val="000F2ACE"/>
    <w:rsid w:val="001007BD"/>
    <w:rsid w:val="00103CEC"/>
    <w:rsid w:val="00104220"/>
    <w:rsid w:val="00104E2E"/>
    <w:rsid w:val="00106604"/>
    <w:rsid w:val="0010729E"/>
    <w:rsid w:val="001075F3"/>
    <w:rsid w:val="00107F37"/>
    <w:rsid w:val="00107FD3"/>
    <w:rsid w:val="0011030F"/>
    <w:rsid w:val="001116F3"/>
    <w:rsid w:val="0011601A"/>
    <w:rsid w:val="00116494"/>
    <w:rsid w:val="00117C47"/>
    <w:rsid w:val="001215F3"/>
    <w:rsid w:val="00124D74"/>
    <w:rsid w:val="00124DC8"/>
    <w:rsid w:val="00125BEE"/>
    <w:rsid w:val="00125F6E"/>
    <w:rsid w:val="00127F6D"/>
    <w:rsid w:val="00130DDB"/>
    <w:rsid w:val="001356E1"/>
    <w:rsid w:val="00143A67"/>
    <w:rsid w:val="0014412A"/>
    <w:rsid w:val="0014465D"/>
    <w:rsid w:val="001460E4"/>
    <w:rsid w:val="001462C2"/>
    <w:rsid w:val="00146903"/>
    <w:rsid w:val="001518FE"/>
    <w:rsid w:val="0015376D"/>
    <w:rsid w:val="00161D17"/>
    <w:rsid w:val="00162632"/>
    <w:rsid w:val="00165C5B"/>
    <w:rsid w:val="00175BAC"/>
    <w:rsid w:val="00181338"/>
    <w:rsid w:val="001837A9"/>
    <w:rsid w:val="001854E8"/>
    <w:rsid w:val="001869BB"/>
    <w:rsid w:val="00186F45"/>
    <w:rsid w:val="00191288"/>
    <w:rsid w:val="0019523D"/>
    <w:rsid w:val="00195821"/>
    <w:rsid w:val="001A38D6"/>
    <w:rsid w:val="001B1473"/>
    <w:rsid w:val="001B3FA2"/>
    <w:rsid w:val="001B6325"/>
    <w:rsid w:val="001B6A3E"/>
    <w:rsid w:val="001B7A00"/>
    <w:rsid w:val="001C2E02"/>
    <w:rsid w:val="001C4604"/>
    <w:rsid w:val="001D2E3A"/>
    <w:rsid w:val="001D6477"/>
    <w:rsid w:val="001D6A61"/>
    <w:rsid w:val="001D7527"/>
    <w:rsid w:val="001E0055"/>
    <w:rsid w:val="001E0DCD"/>
    <w:rsid w:val="001E1705"/>
    <w:rsid w:val="001E21D4"/>
    <w:rsid w:val="001E3EAD"/>
    <w:rsid w:val="001E47EF"/>
    <w:rsid w:val="001F1176"/>
    <w:rsid w:val="001F2451"/>
    <w:rsid w:val="001F2CB7"/>
    <w:rsid w:val="001F4BFC"/>
    <w:rsid w:val="001F7669"/>
    <w:rsid w:val="0020007B"/>
    <w:rsid w:val="00204BF2"/>
    <w:rsid w:val="0020692C"/>
    <w:rsid w:val="0021040B"/>
    <w:rsid w:val="0021288E"/>
    <w:rsid w:val="002141ED"/>
    <w:rsid w:val="00220E04"/>
    <w:rsid w:val="002311AD"/>
    <w:rsid w:val="002327C3"/>
    <w:rsid w:val="002335D8"/>
    <w:rsid w:val="002364ED"/>
    <w:rsid w:val="0023666E"/>
    <w:rsid w:val="00240FA2"/>
    <w:rsid w:val="00243C25"/>
    <w:rsid w:val="00245DA4"/>
    <w:rsid w:val="00246A0E"/>
    <w:rsid w:val="00246C3E"/>
    <w:rsid w:val="00246E07"/>
    <w:rsid w:val="00247039"/>
    <w:rsid w:val="00252288"/>
    <w:rsid w:val="00254EA6"/>
    <w:rsid w:val="00257702"/>
    <w:rsid w:val="0026078A"/>
    <w:rsid w:val="00260B82"/>
    <w:rsid w:val="002646AD"/>
    <w:rsid w:val="00265993"/>
    <w:rsid w:val="00266308"/>
    <w:rsid w:val="00267B3B"/>
    <w:rsid w:val="00267BEC"/>
    <w:rsid w:val="00276136"/>
    <w:rsid w:val="00277137"/>
    <w:rsid w:val="00282536"/>
    <w:rsid w:val="00282B47"/>
    <w:rsid w:val="00282E3D"/>
    <w:rsid w:val="00287906"/>
    <w:rsid w:val="00287D09"/>
    <w:rsid w:val="00287E13"/>
    <w:rsid w:val="00292A08"/>
    <w:rsid w:val="00293488"/>
    <w:rsid w:val="002949AC"/>
    <w:rsid w:val="0029528F"/>
    <w:rsid w:val="0029587D"/>
    <w:rsid w:val="00295ABE"/>
    <w:rsid w:val="002A0484"/>
    <w:rsid w:val="002A4905"/>
    <w:rsid w:val="002A4BF8"/>
    <w:rsid w:val="002A6E20"/>
    <w:rsid w:val="002B759A"/>
    <w:rsid w:val="002C090B"/>
    <w:rsid w:val="002C1230"/>
    <w:rsid w:val="002C1D66"/>
    <w:rsid w:val="002C7B7A"/>
    <w:rsid w:val="002D059D"/>
    <w:rsid w:val="002D2C6F"/>
    <w:rsid w:val="002D321F"/>
    <w:rsid w:val="002D498C"/>
    <w:rsid w:val="002D5834"/>
    <w:rsid w:val="002E1425"/>
    <w:rsid w:val="002E3074"/>
    <w:rsid w:val="002F613E"/>
    <w:rsid w:val="002F7D8C"/>
    <w:rsid w:val="0030399A"/>
    <w:rsid w:val="0030595E"/>
    <w:rsid w:val="00307BF2"/>
    <w:rsid w:val="003108D4"/>
    <w:rsid w:val="0031204E"/>
    <w:rsid w:val="00312C3F"/>
    <w:rsid w:val="003175F6"/>
    <w:rsid w:val="00320A25"/>
    <w:rsid w:val="0032241F"/>
    <w:rsid w:val="00322FAB"/>
    <w:rsid w:val="00325067"/>
    <w:rsid w:val="00326FEA"/>
    <w:rsid w:val="00327811"/>
    <w:rsid w:val="00327F65"/>
    <w:rsid w:val="00330EDE"/>
    <w:rsid w:val="003377C0"/>
    <w:rsid w:val="003415BE"/>
    <w:rsid w:val="00342398"/>
    <w:rsid w:val="0034283C"/>
    <w:rsid w:val="0035172D"/>
    <w:rsid w:val="003522E8"/>
    <w:rsid w:val="00352B6A"/>
    <w:rsid w:val="003549D2"/>
    <w:rsid w:val="0035709A"/>
    <w:rsid w:val="00360492"/>
    <w:rsid w:val="00362D53"/>
    <w:rsid w:val="003631DE"/>
    <w:rsid w:val="00363FF5"/>
    <w:rsid w:val="00365C04"/>
    <w:rsid w:val="00365EEC"/>
    <w:rsid w:val="00370556"/>
    <w:rsid w:val="00371F3F"/>
    <w:rsid w:val="00372ED9"/>
    <w:rsid w:val="00374342"/>
    <w:rsid w:val="0037465C"/>
    <w:rsid w:val="00377831"/>
    <w:rsid w:val="003845F7"/>
    <w:rsid w:val="00384EB2"/>
    <w:rsid w:val="00386C6B"/>
    <w:rsid w:val="0039131E"/>
    <w:rsid w:val="00391D52"/>
    <w:rsid w:val="003922E8"/>
    <w:rsid w:val="00393F88"/>
    <w:rsid w:val="00394987"/>
    <w:rsid w:val="00397852"/>
    <w:rsid w:val="003A395B"/>
    <w:rsid w:val="003A420C"/>
    <w:rsid w:val="003B12D0"/>
    <w:rsid w:val="003B4F22"/>
    <w:rsid w:val="003B5750"/>
    <w:rsid w:val="003C001E"/>
    <w:rsid w:val="003C0D12"/>
    <w:rsid w:val="003C1BBD"/>
    <w:rsid w:val="003C5AF0"/>
    <w:rsid w:val="003D24FD"/>
    <w:rsid w:val="003D3C88"/>
    <w:rsid w:val="003D520F"/>
    <w:rsid w:val="003D7051"/>
    <w:rsid w:val="003E0C4D"/>
    <w:rsid w:val="003E3D0E"/>
    <w:rsid w:val="003F1EEF"/>
    <w:rsid w:val="003F351D"/>
    <w:rsid w:val="003F4859"/>
    <w:rsid w:val="003F5FDC"/>
    <w:rsid w:val="004015BD"/>
    <w:rsid w:val="00401944"/>
    <w:rsid w:val="00401B5C"/>
    <w:rsid w:val="00401F2E"/>
    <w:rsid w:val="00402FEF"/>
    <w:rsid w:val="00403103"/>
    <w:rsid w:val="00404EFC"/>
    <w:rsid w:val="00405305"/>
    <w:rsid w:val="00406BF4"/>
    <w:rsid w:val="0040705A"/>
    <w:rsid w:val="004106CE"/>
    <w:rsid w:val="00412365"/>
    <w:rsid w:val="004212A0"/>
    <w:rsid w:val="0042258A"/>
    <w:rsid w:val="004244D2"/>
    <w:rsid w:val="00431D21"/>
    <w:rsid w:val="004324E9"/>
    <w:rsid w:val="00436D53"/>
    <w:rsid w:val="0043777E"/>
    <w:rsid w:val="00441259"/>
    <w:rsid w:val="00441AF4"/>
    <w:rsid w:val="00441AFD"/>
    <w:rsid w:val="00442C88"/>
    <w:rsid w:val="00443BE7"/>
    <w:rsid w:val="00444CF5"/>
    <w:rsid w:val="00445FBA"/>
    <w:rsid w:val="004470F7"/>
    <w:rsid w:val="004632C9"/>
    <w:rsid w:val="00465352"/>
    <w:rsid w:val="00472E28"/>
    <w:rsid w:val="0047742B"/>
    <w:rsid w:val="004843A0"/>
    <w:rsid w:val="0049066C"/>
    <w:rsid w:val="00491162"/>
    <w:rsid w:val="004920CE"/>
    <w:rsid w:val="00493307"/>
    <w:rsid w:val="00494318"/>
    <w:rsid w:val="00497040"/>
    <w:rsid w:val="004A1D73"/>
    <w:rsid w:val="004A2030"/>
    <w:rsid w:val="004A62DC"/>
    <w:rsid w:val="004C23EC"/>
    <w:rsid w:val="004C5925"/>
    <w:rsid w:val="004C72C2"/>
    <w:rsid w:val="004D0B2C"/>
    <w:rsid w:val="004F26D5"/>
    <w:rsid w:val="00500A76"/>
    <w:rsid w:val="00506169"/>
    <w:rsid w:val="0050774E"/>
    <w:rsid w:val="00514340"/>
    <w:rsid w:val="0052026B"/>
    <w:rsid w:val="00522E46"/>
    <w:rsid w:val="005267A8"/>
    <w:rsid w:val="005272D9"/>
    <w:rsid w:val="005277FD"/>
    <w:rsid w:val="00531189"/>
    <w:rsid w:val="0053301E"/>
    <w:rsid w:val="0053455B"/>
    <w:rsid w:val="0053588E"/>
    <w:rsid w:val="00535C43"/>
    <w:rsid w:val="00547FF2"/>
    <w:rsid w:val="00551DDB"/>
    <w:rsid w:val="00552068"/>
    <w:rsid w:val="00552921"/>
    <w:rsid w:val="00553A7E"/>
    <w:rsid w:val="00554553"/>
    <w:rsid w:val="00554C79"/>
    <w:rsid w:val="00555667"/>
    <w:rsid w:val="00556A85"/>
    <w:rsid w:val="0056018F"/>
    <w:rsid w:val="0056290C"/>
    <w:rsid w:val="00562D5B"/>
    <w:rsid w:val="00566DB9"/>
    <w:rsid w:val="005727D8"/>
    <w:rsid w:val="00573696"/>
    <w:rsid w:val="00574E9F"/>
    <w:rsid w:val="00575BBB"/>
    <w:rsid w:val="00582632"/>
    <w:rsid w:val="00583222"/>
    <w:rsid w:val="00583F84"/>
    <w:rsid w:val="005843DE"/>
    <w:rsid w:val="00585AD3"/>
    <w:rsid w:val="00585CEA"/>
    <w:rsid w:val="00590690"/>
    <w:rsid w:val="00590939"/>
    <w:rsid w:val="00592692"/>
    <w:rsid w:val="0059479B"/>
    <w:rsid w:val="00594A19"/>
    <w:rsid w:val="0059582A"/>
    <w:rsid w:val="00595F61"/>
    <w:rsid w:val="005A1159"/>
    <w:rsid w:val="005A164C"/>
    <w:rsid w:val="005A4CB1"/>
    <w:rsid w:val="005B24C6"/>
    <w:rsid w:val="005C1DBD"/>
    <w:rsid w:val="005C3776"/>
    <w:rsid w:val="005C61D5"/>
    <w:rsid w:val="005C6B75"/>
    <w:rsid w:val="005D0D33"/>
    <w:rsid w:val="005E30AD"/>
    <w:rsid w:val="005E3A16"/>
    <w:rsid w:val="005E6CC6"/>
    <w:rsid w:val="005E7FEC"/>
    <w:rsid w:val="005F2725"/>
    <w:rsid w:val="005F3870"/>
    <w:rsid w:val="005F49EA"/>
    <w:rsid w:val="005F4A80"/>
    <w:rsid w:val="005F5E4F"/>
    <w:rsid w:val="005F7D98"/>
    <w:rsid w:val="00600212"/>
    <w:rsid w:val="00600F9C"/>
    <w:rsid w:val="00602844"/>
    <w:rsid w:val="00604B60"/>
    <w:rsid w:val="0060602E"/>
    <w:rsid w:val="006139A5"/>
    <w:rsid w:val="00615904"/>
    <w:rsid w:val="00621973"/>
    <w:rsid w:val="00623B4D"/>
    <w:rsid w:val="00624384"/>
    <w:rsid w:val="006262AA"/>
    <w:rsid w:val="006267CC"/>
    <w:rsid w:val="006277DD"/>
    <w:rsid w:val="006326A9"/>
    <w:rsid w:val="00632836"/>
    <w:rsid w:val="00633C56"/>
    <w:rsid w:val="006357B0"/>
    <w:rsid w:val="0063608B"/>
    <w:rsid w:val="006363C2"/>
    <w:rsid w:val="00641274"/>
    <w:rsid w:val="00642835"/>
    <w:rsid w:val="006435B2"/>
    <w:rsid w:val="006440C9"/>
    <w:rsid w:val="00646D3A"/>
    <w:rsid w:val="00647350"/>
    <w:rsid w:val="0065696E"/>
    <w:rsid w:val="00656D79"/>
    <w:rsid w:val="006601FB"/>
    <w:rsid w:val="00660BC0"/>
    <w:rsid w:val="00662BD3"/>
    <w:rsid w:val="00663500"/>
    <w:rsid w:val="00665808"/>
    <w:rsid w:val="00666639"/>
    <w:rsid w:val="00671839"/>
    <w:rsid w:val="00673C02"/>
    <w:rsid w:val="00675C55"/>
    <w:rsid w:val="00677B05"/>
    <w:rsid w:val="0068337B"/>
    <w:rsid w:val="006901A9"/>
    <w:rsid w:val="0069105D"/>
    <w:rsid w:val="00692314"/>
    <w:rsid w:val="006A230B"/>
    <w:rsid w:val="006A2794"/>
    <w:rsid w:val="006A4221"/>
    <w:rsid w:val="006A4370"/>
    <w:rsid w:val="006A4D64"/>
    <w:rsid w:val="006A7F0E"/>
    <w:rsid w:val="006B16F3"/>
    <w:rsid w:val="006B205E"/>
    <w:rsid w:val="006B4BEE"/>
    <w:rsid w:val="006C0C8E"/>
    <w:rsid w:val="006C0E77"/>
    <w:rsid w:val="006C1C4F"/>
    <w:rsid w:val="006C2B6B"/>
    <w:rsid w:val="006C4776"/>
    <w:rsid w:val="006D1687"/>
    <w:rsid w:val="006D1B4B"/>
    <w:rsid w:val="006D6571"/>
    <w:rsid w:val="006D6E7F"/>
    <w:rsid w:val="006D72F5"/>
    <w:rsid w:val="006E07CC"/>
    <w:rsid w:val="006E0E60"/>
    <w:rsid w:val="006E106F"/>
    <w:rsid w:val="006E10D0"/>
    <w:rsid w:val="006E3C28"/>
    <w:rsid w:val="006E69C6"/>
    <w:rsid w:val="006F5739"/>
    <w:rsid w:val="006F5843"/>
    <w:rsid w:val="006F7BAC"/>
    <w:rsid w:val="00704A2C"/>
    <w:rsid w:val="007111F1"/>
    <w:rsid w:val="007143F1"/>
    <w:rsid w:val="0071655D"/>
    <w:rsid w:val="007208A7"/>
    <w:rsid w:val="00720F47"/>
    <w:rsid w:val="00732599"/>
    <w:rsid w:val="00732B02"/>
    <w:rsid w:val="00733301"/>
    <w:rsid w:val="007336D9"/>
    <w:rsid w:val="00734060"/>
    <w:rsid w:val="00734965"/>
    <w:rsid w:val="00735CA2"/>
    <w:rsid w:val="00735DCC"/>
    <w:rsid w:val="00736B6D"/>
    <w:rsid w:val="00737BB0"/>
    <w:rsid w:val="007415D5"/>
    <w:rsid w:val="007447D1"/>
    <w:rsid w:val="00746C75"/>
    <w:rsid w:val="00750B87"/>
    <w:rsid w:val="00753501"/>
    <w:rsid w:val="0075659B"/>
    <w:rsid w:val="00756611"/>
    <w:rsid w:val="00756BC9"/>
    <w:rsid w:val="00777DDD"/>
    <w:rsid w:val="007821B2"/>
    <w:rsid w:val="00782D76"/>
    <w:rsid w:val="007843EB"/>
    <w:rsid w:val="007855FA"/>
    <w:rsid w:val="00791AF2"/>
    <w:rsid w:val="00792092"/>
    <w:rsid w:val="0079225C"/>
    <w:rsid w:val="007A559B"/>
    <w:rsid w:val="007A5EE4"/>
    <w:rsid w:val="007A7B3F"/>
    <w:rsid w:val="007B4F8E"/>
    <w:rsid w:val="007C3A0D"/>
    <w:rsid w:val="007D2466"/>
    <w:rsid w:val="007D4484"/>
    <w:rsid w:val="007D4F3F"/>
    <w:rsid w:val="007E0A2D"/>
    <w:rsid w:val="007E1084"/>
    <w:rsid w:val="007E116A"/>
    <w:rsid w:val="007E152E"/>
    <w:rsid w:val="007F0749"/>
    <w:rsid w:val="007F2526"/>
    <w:rsid w:val="007F45EB"/>
    <w:rsid w:val="007F5DFA"/>
    <w:rsid w:val="007F7462"/>
    <w:rsid w:val="00800E91"/>
    <w:rsid w:val="0080262D"/>
    <w:rsid w:val="008029CD"/>
    <w:rsid w:val="00802ACE"/>
    <w:rsid w:val="0080558E"/>
    <w:rsid w:val="00807A62"/>
    <w:rsid w:val="00812679"/>
    <w:rsid w:val="00813A83"/>
    <w:rsid w:val="0081737B"/>
    <w:rsid w:val="008176F4"/>
    <w:rsid w:val="0082062A"/>
    <w:rsid w:val="00820905"/>
    <w:rsid w:val="00822EB0"/>
    <w:rsid w:val="00823690"/>
    <w:rsid w:val="00824C56"/>
    <w:rsid w:val="00825A16"/>
    <w:rsid w:val="008264AE"/>
    <w:rsid w:val="00826A24"/>
    <w:rsid w:val="00830C88"/>
    <w:rsid w:val="0083235D"/>
    <w:rsid w:val="008332AB"/>
    <w:rsid w:val="00834B30"/>
    <w:rsid w:val="008403D1"/>
    <w:rsid w:val="00843418"/>
    <w:rsid w:val="00843E32"/>
    <w:rsid w:val="00844661"/>
    <w:rsid w:val="00844F22"/>
    <w:rsid w:val="00850C91"/>
    <w:rsid w:val="008517E0"/>
    <w:rsid w:val="00851AD0"/>
    <w:rsid w:val="00851E8F"/>
    <w:rsid w:val="00852B1A"/>
    <w:rsid w:val="008547F5"/>
    <w:rsid w:val="008552A7"/>
    <w:rsid w:val="00855A1D"/>
    <w:rsid w:val="0086080B"/>
    <w:rsid w:val="00862C98"/>
    <w:rsid w:val="00863D7A"/>
    <w:rsid w:val="008644D2"/>
    <w:rsid w:val="00867E9D"/>
    <w:rsid w:val="00871432"/>
    <w:rsid w:val="00872BBE"/>
    <w:rsid w:val="00875455"/>
    <w:rsid w:val="00880C2C"/>
    <w:rsid w:val="008812EF"/>
    <w:rsid w:val="008817DD"/>
    <w:rsid w:val="00882C52"/>
    <w:rsid w:val="008862B5"/>
    <w:rsid w:val="0088747C"/>
    <w:rsid w:val="00890E20"/>
    <w:rsid w:val="00895D2A"/>
    <w:rsid w:val="008964A3"/>
    <w:rsid w:val="008A09D7"/>
    <w:rsid w:val="008A5534"/>
    <w:rsid w:val="008B2E1B"/>
    <w:rsid w:val="008B471B"/>
    <w:rsid w:val="008B5B80"/>
    <w:rsid w:val="008C103F"/>
    <w:rsid w:val="008C35F1"/>
    <w:rsid w:val="008D0757"/>
    <w:rsid w:val="008D2CF6"/>
    <w:rsid w:val="008D3216"/>
    <w:rsid w:val="008D36E1"/>
    <w:rsid w:val="008D658F"/>
    <w:rsid w:val="008E1BCC"/>
    <w:rsid w:val="008E40FD"/>
    <w:rsid w:val="008E5214"/>
    <w:rsid w:val="008E670F"/>
    <w:rsid w:val="008E6BBA"/>
    <w:rsid w:val="008E7D90"/>
    <w:rsid w:val="008F49E4"/>
    <w:rsid w:val="008F7377"/>
    <w:rsid w:val="00901878"/>
    <w:rsid w:val="009050E7"/>
    <w:rsid w:val="00915609"/>
    <w:rsid w:val="009160DA"/>
    <w:rsid w:val="00921288"/>
    <w:rsid w:val="00924B7A"/>
    <w:rsid w:val="00926958"/>
    <w:rsid w:val="00926DF0"/>
    <w:rsid w:val="00936E2B"/>
    <w:rsid w:val="0094203A"/>
    <w:rsid w:val="009420C8"/>
    <w:rsid w:val="00943644"/>
    <w:rsid w:val="00952256"/>
    <w:rsid w:val="00954A38"/>
    <w:rsid w:val="009551DB"/>
    <w:rsid w:val="00960393"/>
    <w:rsid w:val="00962CF6"/>
    <w:rsid w:val="00963253"/>
    <w:rsid w:val="00964471"/>
    <w:rsid w:val="00966DDF"/>
    <w:rsid w:val="0097029F"/>
    <w:rsid w:val="009714CB"/>
    <w:rsid w:val="00972267"/>
    <w:rsid w:val="00974882"/>
    <w:rsid w:val="00976707"/>
    <w:rsid w:val="00977BC3"/>
    <w:rsid w:val="009803CF"/>
    <w:rsid w:val="00980F84"/>
    <w:rsid w:val="00981222"/>
    <w:rsid w:val="009848CC"/>
    <w:rsid w:val="009850E5"/>
    <w:rsid w:val="00986527"/>
    <w:rsid w:val="0099193B"/>
    <w:rsid w:val="00995A36"/>
    <w:rsid w:val="009960FB"/>
    <w:rsid w:val="009B219B"/>
    <w:rsid w:val="009C105C"/>
    <w:rsid w:val="009C1F8E"/>
    <w:rsid w:val="009D7589"/>
    <w:rsid w:val="009E568C"/>
    <w:rsid w:val="009E74D3"/>
    <w:rsid w:val="009F0526"/>
    <w:rsid w:val="009F31EF"/>
    <w:rsid w:val="009F4675"/>
    <w:rsid w:val="009F5C79"/>
    <w:rsid w:val="009F5CE2"/>
    <w:rsid w:val="009F5E0C"/>
    <w:rsid w:val="009F613E"/>
    <w:rsid w:val="00A022BD"/>
    <w:rsid w:val="00A03405"/>
    <w:rsid w:val="00A04A50"/>
    <w:rsid w:val="00A07388"/>
    <w:rsid w:val="00A11BE0"/>
    <w:rsid w:val="00A11DE1"/>
    <w:rsid w:val="00A14022"/>
    <w:rsid w:val="00A14A2E"/>
    <w:rsid w:val="00A14D23"/>
    <w:rsid w:val="00A16763"/>
    <w:rsid w:val="00A179AF"/>
    <w:rsid w:val="00A27728"/>
    <w:rsid w:val="00A30712"/>
    <w:rsid w:val="00A30939"/>
    <w:rsid w:val="00A321D7"/>
    <w:rsid w:val="00A34273"/>
    <w:rsid w:val="00A35208"/>
    <w:rsid w:val="00A37490"/>
    <w:rsid w:val="00A374AA"/>
    <w:rsid w:val="00A40E93"/>
    <w:rsid w:val="00A4491A"/>
    <w:rsid w:val="00A45240"/>
    <w:rsid w:val="00A478C7"/>
    <w:rsid w:val="00A50BC9"/>
    <w:rsid w:val="00A63F07"/>
    <w:rsid w:val="00A64E60"/>
    <w:rsid w:val="00A7039F"/>
    <w:rsid w:val="00A71E12"/>
    <w:rsid w:val="00A74EE1"/>
    <w:rsid w:val="00A75E8D"/>
    <w:rsid w:val="00A76081"/>
    <w:rsid w:val="00A80578"/>
    <w:rsid w:val="00A8058B"/>
    <w:rsid w:val="00A80FA5"/>
    <w:rsid w:val="00A826F7"/>
    <w:rsid w:val="00A84CEC"/>
    <w:rsid w:val="00A94C4F"/>
    <w:rsid w:val="00A95C02"/>
    <w:rsid w:val="00AA23DC"/>
    <w:rsid w:val="00AA3710"/>
    <w:rsid w:val="00AA4D80"/>
    <w:rsid w:val="00AB1F43"/>
    <w:rsid w:val="00AB27DB"/>
    <w:rsid w:val="00AB41D8"/>
    <w:rsid w:val="00AB79E4"/>
    <w:rsid w:val="00AC15DD"/>
    <w:rsid w:val="00AC18D6"/>
    <w:rsid w:val="00AC2A77"/>
    <w:rsid w:val="00AC4271"/>
    <w:rsid w:val="00AC65B0"/>
    <w:rsid w:val="00AD5560"/>
    <w:rsid w:val="00AD7035"/>
    <w:rsid w:val="00AE7C74"/>
    <w:rsid w:val="00AF21CF"/>
    <w:rsid w:val="00AF426D"/>
    <w:rsid w:val="00B019CC"/>
    <w:rsid w:val="00B02857"/>
    <w:rsid w:val="00B04C1B"/>
    <w:rsid w:val="00B04D46"/>
    <w:rsid w:val="00B059BC"/>
    <w:rsid w:val="00B108CF"/>
    <w:rsid w:val="00B110CC"/>
    <w:rsid w:val="00B232BA"/>
    <w:rsid w:val="00B23CC6"/>
    <w:rsid w:val="00B25E95"/>
    <w:rsid w:val="00B26112"/>
    <w:rsid w:val="00B30C69"/>
    <w:rsid w:val="00B32DE7"/>
    <w:rsid w:val="00B3378C"/>
    <w:rsid w:val="00B37690"/>
    <w:rsid w:val="00B457BA"/>
    <w:rsid w:val="00B45ADC"/>
    <w:rsid w:val="00B500AC"/>
    <w:rsid w:val="00B53068"/>
    <w:rsid w:val="00B562E7"/>
    <w:rsid w:val="00B57700"/>
    <w:rsid w:val="00B611F0"/>
    <w:rsid w:val="00B62B4A"/>
    <w:rsid w:val="00B64569"/>
    <w:rsid w:val="00B66149"/>
    <w:rsid w:val="00B67D11"/>
    <w:rsid w:val="00B70640"/>
    <w:rsid w:val="00B7354C"/>
    <w:rsid w:val="00B76B88"/>
    <w:rsid w:val="00B7715A"/>
    <w:rsid w:val="00B8004A"/>
    <w:rsid w:val="00B82310"/>
    <w:rsid w:val="00B83E91"/>
    <w:rsid w:val="00B84916"/>
    <w:rsid w:val="00B85C4B"/>
    <w:rsid w:val="00B86297"/>
    <w:rsid w:val="00B93E67"/>
    <w:rsid w:val="00B94871"/>
    <w:rsid w:val="00B96CC8"/>
    <w:rsid w:val="00BA1BA0"/>
    <w:rsid w:val="00BA2F3F"/>
    <w:rsid w:val="00BA4779"/>
    <w:rsid w:val="00BA6B14"/>
    <w:rsid w:val="00BB4FC1"/>
    <w:rsid w:val="00BB51E9"/>
    <w:rsid w:val="00BB6114"/>
    <w:rsid w:val="00BB69F4"/>
    <w:rsid w:val="00BC229D"/>
    <w:rsid w:val="00BC2BF3"/>
    <w:rsid w:val="00BC444E"/>
    <w:rsid w:val="00BD0809"/>
    <w:rsid w:val="00BD422F"/>
    <w:rsid w:val="00BE2D1B"/>
    <w:rsid w:val="00BE5664"/>
    <w:rsid w:val="00BF0CB6"/>
    <w:rsid w:val="00BF0FA8"/>
    <w:rsid w:val="00BF1510"/>
    <w:rsid w:val="00BF1793"/>
    <w:rsid w:val="00BF1F9D"/>
    <w:rsid w:val="00BF23F9"/>
    <w:rsid w:val="00BF3C84"/>
    <w:rsid w:val="00BF3F26"/>
    <w:rsid w:val="00BF4130"/>
    <w:rsid w:val="00BF5C25"/>
    <w:rsid w:val="00BF60B6"/>
    <w:rsid w:val="00BF70CC"/>
    <w:rsid w:val="00C01921"/>
    <w:rsid w:val="00C022BB"/>
    <w:rsid w:val="00C03534"/>
    <w:rsid w:val="00C04C6A"/>
    <w:rsid w:val="00C05DE0"/>
    <w:rsid w:val="00C11243"/>
    <w:rsid w:val="00C27891"/>
    <w:rsid w:val="00C311A5"/>
    <w:rsid w:val="00C34E95"/>
    <w:rsid w:val="00C352DC"/>
    <w:rsid w:val="00C3617F"/>
    <w:rsid w:val="00C36F2E"/>
    <w:rsid w:val="00C37618"/>
    <w:rsid w:val="00C41719"/>
    <w:rsid w:val="00C43860"/>
    <w:rsid w:val="00C45471"/>
    <w:rsid w:val="00C46828"/>
    <w:rsid w:val="00C46B9A"/>
    <w:rsid w:val="00C46F6A"/>
    <w:rsid w:val="00C53311"/>
    <w:rsid w:val="00C550D6"/>
    <w:rsid w:val="00C559EF"/>
    <w:rsid w:val="00C57D2B"/>
    <w:rsid w:val="00C66D83"/>
    <w:rsid w:val="00C67E31"/>
    <w:rsid w:val="00C76641"/>
    <w:rsid w:val="00C81C0A"/>
    <w:rsid w:val="00C829DF"/>
    <w:rsid w:val="00C82B8D"/>
    <w:rsid w:val="00C83ACD"/>
    <w:rsid w:val="00C83F60"/>
    <w:rsid w:val="00C92CC1"/>
    <w:rsid w:val="00C93F83"/>
    <w:rsid w:val="00C97A57"/>
    <w:rsid w:val="00CA37AF"/>
    <w:rsid w:val="00CA66E7"/>
    <w:rsid w:val="00CA6F0A"/>
    <w:rsid w:val="00CA7446"/>
    <w:rsid w:val="00CB0F71"/>
    <w:rsid w:val="00CB21F3"/>
    <w:rsid w:val="00CB4A58"/>
    <w:rsid w:val="00CB4E5C"/>
    <w:rsid w:val="00CB519B"/>
    <w:rsid w:val="00CB55E4"/>
    <w:rsid w:val="00CB5CED"/>
    <w:rsid w:val="00CB5DA1"/>
    <w:rsid w:val="00CB604A"/>
    <w:rsid w:val="00CC05AF"/>
    <w:rsid w:val="00CD043B"/>
    <w:rsid w:val="00CD2588"/>
    <w:rsid w:val="00CD2D97"/>
    <w:rsid w:val="00CD59AA"/>
    <w:rsid w:val="00CD6DA2"/>
    <w:rsid w:val="00CE09F7"/>
    <w:rsid w:val="00CE10E7"/>
    <w:rsid w:val="00CE78C1"/>
    <w:rsid w:val="00CF2595"/>
    <w:rsid w:val="00CF4408"/>
    <w:rsid w:val="00CF5BC7"/>
    <w:rsid w:val="00D008F1"/>
    <w:rsid w:val="00D0288F"/>
    <w:rsid w:val="00D03DCA"/>
    <w:rsid w:val="00D058D3"/>
    <w:rsid w:val="00D066AF"/>
    <w:rsid w:val="00D07679"/>
    <w:rsid w:val="00D10473"/>
    <w:rsid w:val="00D11317"/>
    <w:rsid w:val="00D143FA"/>
    <w:rsid w:val="00D14E0D"/>
    <w:rsid w:val="00D16439"/>
    <w:rsid w:val="00D257AF"/>
    <w:rsid w:val="00D27BE8"/>
    <w:rsid w:val="00D27C06"/>
    <w:rsid w:val="00D302F7"/>
    <w:rsid w:val="00D35B1E"/>
    <w:rsid w:val="00D37BA4"/>
    <w:rsid w:val="00D42C78"/>
    <w:rsid w:val="00D4336C"/>
    <w:rsid w:val="00D471E4"/>
    <w:rsid w:val="00D52343"/>
    <w:rsid w:val="00D538F2"/>
    <w:rsid w:val="00D622B2"/>
    <w:rsid w:val="00D6433A"/>
    <w:rsid w:val="00D65341"/>
    <w:rsid w:val="00D656A3"/>
    <w:rsid w:val="00D65F50"/>
    <w:rsid w:val="00D71B29"/>
    <w:rsid w:val="00D764F6"/>
    <w:rsid w:val="00D76DDE"/>
    <w:rsid w:val="00D84F6A"/>
    <w:rsid w:val="00D84F8C"/>
    <w:rsid w:val="00D852CD"/>
    <w:rsid w:val="00D862BD"/>
    <w:rsid w:val="00D87850"/>
    <w:rsid w:val="00D91717"/>
    <w:rsid w:val="00D94B16"/>
    <w:rsid w:val="00D96BF0"/>
    <w:rsid w:val="00DA194B"/>
    <w:rsid w:val="00DA2B42"/>
    <w:rsid w:val="00DA5F3E"/>
    <w:rsid w:val="00DA67C3"/>
    <w:rsid w:val="00DB12CE"/>
    <w:rsid w:val="00DB4A2E"/>
    <w:rsid w:val="00DB5D10"/>
    <w:rsid w:val="00DB79D2"/>
    <w:rsid w:val="00DC03BD"/>
    <w:rsid w:val="00DC197E"/>
    <w:rsid w:val="00DC1D28"/>
    <w:rsid w:val="00DC2A25"/>
    <w:rsid w:val="00DC4BF2"/>
    <w:rsid w:val="00DC54C0"/>
    <w:rsid w:val="00DC6E13"/>
    <w:rsid w:val="00DD0215"/>
    <w:rsid w:val="00DD27FC"/>
    <w:rsid w:val="00DD38DB"/>
    <w:rsid w:val="00DD6279"/>
    <w:rsid w:val="00DD7389"/>
    <w:rsid w:val="00DD7BCD"/>
    <w:rsid w:val="00DE3F86"/>
    <w:rsid w:val="00DE51DB"/>
    <w:rsid w:val="00DE5320"/>
    <w:rsid w:val="00DF1959"/>
    <w:rsid w:val="00DF7403"/>
    <w:rsid w:val="00E00CB9"/>
    <w:rsid w:val="00E04912"/>
    <w:rsid w:val="00E142A0"/>
    <w:rsid w:val="00E1468C"/>
    <w:rsid w:val="00E14FAA"/>
    <w:rsid w:val="00E161EF"/>
    <w:rsid w:val="00E176DC"/>
    <w:rsid w:val="00E200A7"/>
    <w:rsid w:val="00E201AC"/>
    <w:rsid w:val="00E21BE1"/>
    <w:rsid w:val="00E27A61"/>
    <w:rsid w:val="00E27D8F"/>
    <w:rsid w:val="00E40991"/>
    <w:rsid w:val="00E4398E"/>
    <w:rsid w:val="00E4783E"/>
    <w:rsid w:val="00E51923"/>
    <w:rsid w:val="00E52F20"/>
    <w:rsid w:val="00E535D5"/>
    <w:rsid w:val="00E6081F"/>
    <w:rsid w:val="00E62798"/>
    <w:rsid w:val="00E62D45"/>
    <w:rsid w:val="00E62DD5"/>
    <w:rsid w:val="00E67249"/>
    <w:rsid w:val="00E677F2"/>
    <w:rsid w:val="00E712F1"/>
    <w:rsid w:val="00E76DAC"/>
    <w:rsid w:val="00E77BFF"/>
    <w:rsid w:val="00E81C5E"/>
    <w:rsid w:val="00E82D48"/>
    <w:rsid w:val="00E83423"/>
    <w:rsid w:val="00E85560"/>
    <w:rsid w:val="00E93260"/>
    <w:rsid w:val="00EA278A"/>
    <w:rsid w:val="00EA28BB"/>
    <w:rsid w:val="00EA46A4"/>
    <w:rsid w:val="00EB1D83"/>
    <w:rsid w:val="00EB34D9"/>
    <w:rsid w:val="00EB4C8F"/>
    <w:rsid w:val="00EB61A0"/>
    <w:rsid w:val="00EB6483"/>
    <w:rsid w:val="00EC1E87"/>
    <w:rsid w:val="00EC5EAD"/>
    <w:rsid w:val="00EC5F73"/>
    <w:rsid w:val="00ED1BE1"/>
    <w:rsid w:val="00ED37E2"/>
    <w:rsid w:val="00EE10EF"/>
    <w:rsid w:val="00EE1952"/>
    <w:rsid w:val="00EF1971"/>
    <w:rsid w:val="00EF4D38"/>
    <w:rsid w:val="00EF73FB"/>
    <w:rsid w:val="00EF7D5B"/>
    <w:rsid w:val="00F00259"/>
    <w:rsid w:val="00F00704"/>
    <w:rsid w:val="00F013BE"/>
    <w:rsid w:val="00F01EA4"/>
    <w:rsid w:val="00F023C4"/>
    <w:rsid w:val="00F02B5C"/>
    <w:rsid w:val="00F03323"/>
    <w:rsid w:val="00F05C19"/>
    <w:rsid w:val="00F05EDA"/>
    <w:rsid w:val="00F07EC1"/>
    <w:rsid w:val="00F110A3"/>
    <w:rsid w:val="00F15C8F"/>
    <w:rsid w:val="00F15E6C"/>
    <w:rsid w:val="00F174BA"/>
    <w:rsid w:val="00F21411"/>
    <w:rsid w:val="00F2173D"/>
    <w:rsid w:val="00F21BDF"/>
    <w:rsid w:val="00F37CCF"/>
    <w:rsid w:val="00F40AF3"/>
    <w:rsid w:val="00F41485"/>
    <w:rsid w:val="00F41532"/>
    <w:rsid w:val="00F41C94"/>
    <w:rsid w:val="00F42638"/>
    <w:rsid w:val="00F43385"/>
    <w:rsid w:val="00F448C4"/>
    <w:rsid w:val="00F4547D"/>
    <w:rsid w:val="00F510D9"/>
    <w:rsid w:val="00F51AAB"/>
    <w:rsid w:val="00F52379"/>
    <w:rsid w:val="00F5610E"/>
    <w:rsid w:val="00F65CD1"/>
    <w:rsid w:val="00F665A6"/>
    <w:rsid w:val="00F70B15"/>
    <w:rsid w:val="00F71B0F"/>
    <w:rsid w:val="00F74974"/>
    <w:rsid w:val="00F7594C"/>
    <w:rsid w:val="00F80C65"/>
    <w:rsid w:val="00F90DC3"/>
    <w:rsid w:val="00F928F8"/>
    <w:rsid w:val="00F92F05"/>
    <w:rsid w:val="00F93340"/>
    <w:rsid w:val="00F9476C"/>
    <w:rsid w:val="00F96179"/>
    <w:rsid w:val="00F96863"/>
    <w:rsid w:val="00FA2CB1"/>
    <w:rsid w:val="00FA7BD5"/>
    <w:rsid w:val="00FB3A18"/>
    <w:rsid w:val="00FB3E7A"/>
    <w:rsid w:val="00FB4510"/>
    <w:rsid w:val="00FB5182"/>
    <w:rsid w:val="00FB5530"/>
    <w:rsid w:val="00FB722C"/>
    <w:rsid w:val="00FC5E17"/>
    <w:rsid w:val="00FD4B0B"/>
    <w:rsid w:val="00FD5A75"/>
    <w:rsid w:val="00FD66B9"/>
    <w:rsid w:val="00FD696C"/>
    <w:rsid w:val="00FE2F09"/>
    <w:rsid w:val="00FE4A59"/>
    <w:rsid w:val="00FE5C75"/>
    <w:rsid w:val="00FF2C5B"/>
    <w:rsid w:val="00FF2EA4"/>
    <w:rsid w:val="00FF30DC"/>
    <w:rsid w:val="00FF4052"/>
    <w:rsid w:val="00FF5235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719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175BA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after="120"/>
    </w:pPr>
  </w:style>
  <w:style w:type="paragraph" w:styleId="a9">
    <w:name w:val="Balloon Text"/>
    <w:basedOn w:val="a"/>
    <w:semiHidden/>
    <w:rsid w:val="00A30712"/>
    <w:rPr>
      <w:rFonts w:ascii="Tahoma" w:hAnsi="Tahoma" w:cs="Tahoma"/>
      <w:sz w:val="16"/>
      <w:szCs w:val="16"/>
    </w:rPr>
  </w:style>
  <w:style w:type="character" w:styleId="aa">
    <w:name w:val="Hyperlink"/>
    <w:semiHidden/>
    <w:rsid w:val="00AA3710"/>
    <w:rPr>
      <w:color w:val="0000FF"/>
      <w:u w:val="single"/>
    </w:rPr>
  </w:style>
  <w:style w:type="paragraph" w:styleId="20">
    <w:name w:val="Body Text Indent 2"/>
    <w:basedOn w:val="a"/>
    <w:rsid w:val="00A50BC9"/>
    <w:pPr>
      <w:spacing w:after="120" w:line="480" w:lineRule="auto"/>
      <w:ind w:left="283"/>
    </w:pPr>
  </w:style>
  <w:style w:type="paragraph" w:customStyle="1" w:styleId="11">
    <w:name w:val="Обычный1"/>
    <w:rsid w:val="00531189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3">
    <w:name w:val="Body Text Indent 3"/>
    <w:basedOn w:val="a"/>
    <w:rsid w:val="00175BAC"/>
    <w:pPr>
      <w:spacing w:after="120"/>
      <w:ind w:left="283"/>
    </w:pPr>
    <w:rPr>
      <w:sz w:val="16"/>
      <w:szCs w:val="16"/>
    </w:rPr>
  </w:style>
  <w:style w:type="paragraph" w:styleId="ab">
    <w:name w:val="Normal (Web)"/>
    <w:basedOn w:val="a"/>
    <w:uiPriority w:val="99"/>
    <w:unhideWhenUsed/>
    <w:rsid w:val="006B16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3960"/>
    <w:pPr>
      <w:ind w:left="720"/>
      <w:contextualSpacing/>
    </w:pPr>
  </w:style>
  <w:style w:type="paragraph" w:customStyle="1" w:styleId="ConsPlusTitle">
    <w:name w:val="ConsPlusTitle"/>
    <w:rsid w:val="00A40E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D63B-FA45-4BA3-9BCD-2449E6D7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1370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\\\\\3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</dc:creator>
  <cp:lastModifiedBy>SATIK</cp:lastModifiedBy>
  <cp:revision>4</cp:revision>
  <cp:lastPrinted>2021-11-16T12:23:00Z</cp:lastPrinted>
  <dcterms:created xsi:type="dcterms:W3CDTF">2022-10-26T08:04:00Z</dcterms:created>
  <dcterms:modified xsi:type="dcterms:W3CDTF">2022-10-26T09:16:00Z</dcterms:modified>
</cp:coreProperties>
</file>