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73" w:rsidRPr="00335DBE" w:rsidRDefault="00654C56">
      <w:pPr>
        <w:jc w:val="center"/>
        <w:rPr>
          <w:rFonts w:ascii="Liberation Serif" w:hAnsi="Liberation Serif" w:cs="Liberation Serif"/>
          <w:b/>
          <w:noProof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5pt;height:57pt;visibility:visible">
            <v:imagedata r:id="rId9" o:title="малыйгерб" grayscale="t"/>
          </v:shape>
        </w:pict>
      </w:r>
    </w:p>
    <w:p w:rsidR="00A34273" w:rsidRPr="00335DBE" w:rsidRDefault="00072E0C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5DBE">
        <w:rPr>
          <w:rFonts w:ascii="Liberation Serif" w:hAnsi="Liberation Serif" w:cs="Liberation Serif"/>
          <w:b/>
          <w:sz w:val="28"/>
          <w:szCs w:val="28"/>
        </w:rPr>
        <w:t>КАМЫШЛОВСКАЯ ГОРОДСКАЯ</w:t>
      </w:r>
    </w:p>
    <w:p w:rsidR="00A34273" w:rsidRPr="00335DBE" w:rsidRDefault="00A34273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5DBE">
        <w:rPr>
          <w:rFonts w:ascii="Liberation Serif" w:hAnsi="Liberation Serif" w:cs="Liberation Serif"/>
          <w:b/>
          <w:sz w:val="28"/>
          <w:szCs w:val="28"/>
        </w:rPr>
        <w:t xml:space="preserve">ТЕРРИТОРИАЛЬНАЯ ИЗБИРАТЕЛЬНАЯ КОМИССИЯ </w:t>
      </w:r>
    </w:p>
    <w:p w:rsidR="00A34273" w:rsidRPr="00335DBE" w:rsidRDefault="00A342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34273" w:rsidRPr="00335DBE" w:rsidRDefault="00A34273">
      <w:pPr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  <w:r w:rsidRPr="00335DBE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A34273" w:rsidRPr="00335DBE" w:rsidRDefault="00A34273">
      <w:pPr>
        <w:pStyle w:val="10"/>
        <w:keepNext w:val="0"/>
        <w:autoSpaceDE/>
        <w:autoSpaceDN/>
        <w:outlineLvl w:val="9"/>
        <w:rPr>
          <w:rFonts w:ascii="Liberation Serif" w:hAnsi="Liberation Serif" w:cs="Liberation Serif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A34273" w:rsidRPr="00335DBE">
        <w:trPr>
          <w:trHeight w:val="282"/>
        </w:trPr>
        <w:tc>
          <w:tcPr>
            <w:tcW w:w="3107" w:type="dxa"/>
          </w:tcPr>
          <w:p w:rsidR="00A34273" w:rsidRPr="00335DBE" w:rsidRDefault="00F023C4" w:rsidP="00F704A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 w:rsidR="003F4859"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704AF" w:rsidRPr="00335DBE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EF7D5B"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92A9C" w:rsidRPr="00335DBE">
              <w:rPr>
                <w:rFonts w:ascii="Liberation Serif" w:hAnsi="Liberation Serif" w:cs="Liberation Serif"/>
                <w:sz w:val="28"/>
                <w:szCs w:val="28"/>
              </w:rPr>
              <w:t>октя</w:t>
            </w:r>
            <w:r w:rsidR="001F7669" w:rsidRPr="00335DBE">
              <w:rPr>
                <w:rFonts w:ascii="Liberation Serif" w:hAnsi="Liberation Serif" w:cs="Liberation Serif"/>
                <w:sz w:val="28"/>
                <w:szCs w:val="28"/>
              </w:rPr>
              <w:t>бря</w:t>
            </w:r>
            <w:r w:rsidR="00A34273"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20</w:t>
            </w:r>
            <w:r w:rsidR="00276136" w:rsidRPr="00335DB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61D78" w:rsidRPr="00335DB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34273"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A34273" w:rsidRPr="00335DBE" w:rsidRDefault="00A3427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A34273" w:rsidRPr="00335DBE" w:rsidRDefault="003F4859" w:rsidP="00D5189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023C4"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072E0C" w:rsidRPr="00335DBE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D37BA4" w:rsidRPr="00335DB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704AF" w:rsidRPr="00335DB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D51891" w:rsidRPr="00335DBE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92A9C" w:rsidRPr="00335DBE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D51891" w:rsidRPr="00335DBE"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</w:p>
        </w:tc>
      </w:tr>
    </w:tbl>
    <w:p w:rsidR="00B8004A" w:rsidRPr="00335DBE" w:rsidRDefault="00B8004A" w:rsidP="00CE78C1">
      <w:pPr>
        <w:spacing w:before="240"/>
        <w:rPr>
          <w:rFonts w:ascii="Liberation Serif" w:hAnsi="Liberation Serif" w:cs="Liberation Serif"/>
          <w:sz w:val="16"/>
          <w:szCs w:val="16"/>
        </w:rPr>
      </w:pPr>
    </w:p>
    <w:p w:rsidR="00A34273" w:rsidRPr="00335DBE" w:rsidRDefault="00072E0C" w:rsidP="00EB4C8F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335DBE">
        <w:rPr>
          <w:rFonts w:ascii="Liberation Serif" w:hAnsi="Liberation Serif" w:cs="Liberation Serif"/>
          <w:sz w:val="24"/>
          <w:szCs w:val="24"/>
        </w:rPr>
        <w:t>г.</w:t>
      </w:r>
      <w:r w:rsidR="00624384" w:rsidRPr="00335DBE">
        <w:rPr>
          <w:rFonts w:ascii="Liberation Serif" w:hAnsi="Liberation Serif" w:cs="Liberation Serif"/>
          <w:sz w:val="24"/>
          <w:szCs w:val="24"/>
        </w:rPr>
        <w:t xml:space="preserve"> </w:t>
      </w:r>
      <w:r w:rsidRPr="00335DBE">
        <w:rPr>
          <w:rFonts w:ascii="Liberation Serif" w:hAnsi="Liberation Serif" w:cs="Liberation Serif"/>
          <w:sz w:val="24"/>
          <w:szCs w:val="24"/>
        </w:rPr>
        <w:t>Камышлов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348"/>
      </w:tblGrid>
      <w:tr w:rsidR="00175BAC" w:rsidRPr="00335DBE">
        <w:tc>
          <w:tcPr>
            <w:tcW w:w="9348" w:type="dxa"/>
          </w:tcPr>
          <w:p w:rsidR="00E62D45" w:rsidRPr="00335DBE" w:rsidRDefault="00E62D45" w:rsidP="00277137">
            <w:pPr>
              <w:pStyle w:val="7"/>
              <w:spacing w:before="0" w:after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9D4C28" w:rsidRPr="00335DBE" w:rsidRDefault="009D4C28" w:rsidP="009D4C28">
            <w:pPr>
              <w:pStyle w:val="7"/>
              <w:spacing w:before="0" w:after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35DBE">
              <w:rPr>
                <w:rFonts w:ascii="Liberation Serif" w:hAnsi="Liberation Serif" w:cs="Liberation Serif"/>
                <w:b/>
                <w:sz w:val="28"/>
                <w:szCs w:val="28"/>
              </w:rPr>
              <w:t>О представлении к награждению от имени Избирательной комиссии Свердловской области</w:t>
            </w:r>
          </w:p>
          <w:p w:rsidR="005F49EA" w:rsidRPr="00335DBE" w:rsidRDefault="005F49EA" w:rsidP="005F49EA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175BAC" w:rsidRPr="00335DBE" w:rsidRDefault="007952D9" w:rsidP="009D4C28">
      <w:pPr>
        <w:pStyle w:val="a3"/>
        <w:ind w:firstLine="839"/>
        <w:rPr>
          <w:rFonts w:ascii="Liberation Serif" w:hAnsi="Liberation Serif" w:cs="Liberation Serif"/>
        </w:rPr>
      </w:pPr>
      <w:r w:rsidRPr="00335DBE">
        <w:rPr>
          <w:rFonts w:ascii="Liberation Serif" w:hAnsi="Liberation Serif" w:cs="Liberation Serif"/>
        </w:rPr>
        <w:t>Рассмотрев итоги работы избирательных комиссий по подготовке и проведению выборов Губернатора Свердловской области 11 сентября 2022 года, учитывая активную работу и личный вклад членов избирательных комиссий</w:t>
      </w:r>
      <w:r w:rsidR="00077560" w:rsidRPr="00335DBE">
        <w:rPr>
          <w:rFonts w:ascii="Liberation Serif" w:hAnsi="Liberation Serif" w:cs="Liberation Serif"/>
          <w:bCs/>
        </w:rPr>
        <w:t xml:space="preserve">, </w:t>
      </w:r>
      <w:r w:rsidR="00175BAC" w:rsidRPr="00335DBE">
        <w:rPr>
          <w:rFonts w:ascii="Liberation Serif" w:hAnsi="Liberation Serif" w:cs="Liberation Serif"/>
          <w:bCs/>
        </w:rPr>
        <w:t>Камышловская городская территориальная избирательная комиссия</w:t>
      </w:r>
      <w:r w:rsidR="00175BAC" w:rsidRPr="00335DBE">
        <w:rPr>
          <w:rFonts w:ascii="Liberation Serif" w:hAnsi="Liberation Serif" w:cs="Liberation Serif"/>
          <w:b/>
          <w:bCs/>
        </w:rPr>
        <w:t xml:space="preserve"> </w:t>
      </w:r>
      <w:proofErr w:type="gramStart"/>
      <w:r w:rsidR="0071655D" w:rsidRPr="00335DBE">
        <w:rPr>
          <w:rFonts w:ascii="Liberation Serif" w:hAnsi="Liberation Serif" w:cs="Liberation Serif"/>
          <w:b/>
          <w:bCs/>
        </w:rPr>
        <w:t>р</w:t>
      </w:r>
      <w:proofErr w:type="gramEnd"/>
      <w:r w:rsidR="0071655D" w:rsidRPr="00335DBE">
        <w:rPr>
          <w:rFonts w:ascii="Liberation Serif" w:hAnsi="Liberation Serif" w:cs="Liberation Serif"/>
          <w:b/>
          <w:bCs/>
        </w:rPr>
        <w:t xml:space="preserve"> е ш и л а</w:t>
      </w:r>
      <w:r w:rsidR="00175BAC" w:rsidRPr="00335DBE">
        <w:rPr>
          <w:rFonts w:ascii="Liberation Serif" w:hAnsi="Liberation Serif" w:cs="Liberation Serif"/>
          <w:bCs/>
        </w:rPr>
        <w:t>:</w:t>
      </w:r>
    </w:p>
    <w:p w:rsidR="00CE78C1" w:rsidRPr="00335DBE" w:rsidRDefault="006C4776" w:rsidP="006C4776">
      <w:pPr>
        <w:spacing w:line="360" w:lineRule="auto"/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1. </w:t>
      </w:r>
      <w:r w:rsidR="00CE78C1" w:rsidRPr="00335DBE">
        <w:rPr>
          <w:rFonts w:ascii="Liberation Serif" w:hAnsi="Liberation Serif" w:cs="Liberation Serif"/>
          <w:sz w:val="28"/>
          <w:szCs w:val="28"/>
        </w:rPr>
        <w:t>Представить к  награждению Почётным знаком Избирательной комиссии Свердловской области «За заслуги в организации выборов»:</w:t>
      </w:r>
    </w:p>
    <w:p w:rsidR="006C4776" w:rsidRPr="00335DBE" w:rsidRDefault="006C4776" w:rsidP="00AC15DD">
      <w:pPr>
        <w:widowControl w:val="0"/>
        <w:spacing w:line="360" w:lineRule="auto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="003112B4" w:rsidRPr="00335DBE">
        <w:rPr>
          <w:rFonts w:ascii="Liberation Serif" w:hAnsi="Liberation Serif" w:cs="Liberation Serif"/>
          <w:sz w:val="28"/>
          <w:szCs w:val="28"/>
        </w:rPr>
        <w:t>Ковшечникову</w:t>
      </w:r>
      <w:proofErr w:type="spellEnd"/>
      <w:r w:rsidR="003112B4" w:rsidRPr="00335DBE">
        <w:rPr>
          <w:rFonts w:ascii="Liberation Serif" w:hAnsi="Liberation Serif" w:cs="Liberation Serif"/>
          <w:sz w:val="28"/>
          <w:szCs w:val="28"/>
        </w:rPr>
        <w:t xml:space="preserve"> Татьяну Викторовну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, </w:t>
      </w:r>
      <w:r w:rsidR="003112B4" w:rsidRPr="00335DBE">
        <w:rPr>
          <w:rFonts w:ascii="Liberation Serif" w:hAnsi="Liberation Serif" w:cs="Liberation Serif"/>
          <w:sz w:val="28"/>
          <w:szCs w:val="28"/>
        </w:rPr>
        <w:t>члена Камышловской городской территориальной избирательной комиссии с правом решающего голоса</w:t>
      </w:r>
      <w:r w:rsidR="0049066C" w:rsidRPr="00335DB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2A4BF8" w:rsidRPr="00335DBE">
        <w:rPr>
          <w:rFonts w:ascii="Liberation Serif" w:hAnsi="Liberation Serif" w:cs="Liberation Serif"/>
          <w:sz w:val="28"/>
          <w:szCs w:val="28"/>
        </w:rPr>
        <w:t>1</w:t>
      </w:r>
      <w:r w:rsidRPr="00335DBE">
        <w:rPr>
          <w:rFonts w:ascii="Liberation Serif" w:hAnsi="Liberation Serif" w:cs="Liberation Serif"/>
          <w:sz w:val="28"/>
          <w:szCs w:val="28"/>
        </w:rPr>
        <w:t>)</w:t>
      </w:r>
      <w:r w:rsidR="00AC15DD" w:rsidRPr="00335DBE">
        <w:rPr>
          <w:rFonts w:ascii="Liberation Serif" w:hAnsi="Liberation Serif" w:cs="Liberation Serif"/>
          <w:sz w:val="28"/>
          <w:szCs w:val="28"/>
        </w:rPr>
        <w:t>;</w:t>
      </w:r>
    </w:p>
    <w:p w:rsidR="00F92F05" w:rsidRPr="00335DBE" w:rsidRDefault="00AC15DD" w:rsidP="003415BE">
      <w:pPr>
        <w:widowControl w:val="0"/>
        <w:spacing w:line="360" w:lineRule="auto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6E0E60" w:rsidRPr="00335DBE">
        <w:rPr>
          <w:rFonts w:ascii="Liberation Serif" w:hAnsi="Liberation Serif" w:cs="Liberation Serif"/>
          <w:sz w:val="28"/>
          <w:szCs w:val="28"/>
        </w:rPr>
        <w:t xml:space="preserve">- </w:t>
      </w:r>
      <w:r w:rsidR="003112B4" w:rsidRPr="00335DBE">
        <w:rPr>
          <w:rFonts w:ascii="Liberation Serif" w:hAnsi="Liberation Serif" w:cs="Liberation Serif"/>
          <w:sz w:val="28"/>
          <w:szCs w:val="28"/>
        </w:rPr>
        <w:t>Сабурову Светлану Михайловну</w:t>
      </w:r>
      <w:r w:rsidR="006E0E60" w:rsidRPr="00335DBE">
        <w:rPr>
          <w:rFonts w:ascii="Liberation Serif" w:hAnsi="Liberation Serif" w:cs="Liberation Serif"/>
          <w:sz w:val="28"/>
          <w:szCs w:val="28"/>
        </w:rPr>
        <w:t xml:space="preserve">, </w:t>
      </w:r>
      <w:r w:rsidR="003112B4" w:rsidRPr="00335DBE">
        <w:rPr>
          <w:rFonts w:ascii="Liberation Serif" w:hAnsi="Liberation Serif" w:cs="Liberation Serif"/>
          <w:sz w:val="28"/>
          <w:szCs w:val="28"/>
        </w:rPr>
        <w:t xml:space="preserve">председателя </w:t>
      </w:r>
      <w:r w:rsidR="003112B4" w:rsidRPr="00335DBE">
        <w:rPr>
          <w:rFonts w:ascii="Liberation Serif" w:hAnsi="Liberation Serif" w:cs="Liberation Serif"/>
          <w:bCs/>
          <w:iCs/>
          <w:sz w:val="28"/>
          <w:szCs w:val="28"/>
        </w:rPr>
        <w:t>участковой избирательной комиссии избирательного участка</w:t>
      </w:r>
      <w:r w:rsidR="003112B4" w:rsidRPr="00335DBE">
        <w:rPr>
          <w:rFonts w:ascii="Liberation Serif" w:hAnsi="Liberation Serif" w:cs="Liberation Serif"/>
          <w:sz w:val="28"/>
          <w:szCs w:val="28"/>
        </w:rPr>
        <w:t xml:space="preserve"> № 1917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6E0E60" w:rsidRPr="00335DBE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2A4BF8" w:rsidRPr="00335DBE">
        <w:rPr>
          <w:rFonts w:ascii="Liberation Serif" w:hAnsi="Liberation Serif" w:cs="Liberation Serif"/>
          <w:sz w:val="28"/>
          <w:szCs w:val="28"/>
        </w:rPr>
        <w:t>2</w:t>
      </w:r>
      <w:r w:rsidR="006E0E60" w:rsidRPr="00335DBE">
        <w:rPr>
          <w:rFonts w:ascii="Liberation Serif" w:hAnsi="Liberation Serif" w:cs="Liberation Serif"/>
          <w:sz w:val="28"/>
          <w:szCs w:val="28"/>
        </w:rPr>
        <w:t>)</w:t>
      </w:r>
      <w:r w:rsidRPr="00335DBE">
        <w:rPr>
          <w:rFonts w:ascii="Liberation Serif" w:hAnsi="Liberation Serif" w:cs="Liberation Serif"/>
          <w:sz w:val="28"/>
          <w:szCs w:val="28"/>
        </w:rPr>
        <w:t>;</w:t>
      </w:r>
    </w:p>
    <w:p w:rsidR="00B85C4B" w:rsidRPr="00335DBE" w:rsidRDefault="001F7669" w:rsidP="00F92F05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  2. Представить к награждению Почетной грамотой Избирательной комиссии Свердловской области:</w:t>
      </w:r>
    </w:p>
    <w:p w:rsidR="00867E9D" w:rsidRPr="00335DBE" w:rsidRDefault="00867E9D" w:rsidP="00FF2EA4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 - </w:t>
      </w:r>
      <w:r w:rsidR="00E557D4" w:rsidRPr="00335DBE">
        <w:rPr>
          <w:rFonts w:ascii="Liberation Serif" w:hAnsi="Liberation Serif" w:cs="Liberation Serif"/>
          <w:sz w:val="28"/>
          <w:szCs w:val="24"/>
        </w:rPr>
        <w:t>Акимову</w:t>
      </w:r>
      <w:r w:rsidRPr="00335DBE">
        <w:rPr>
          <w:rFonts w:ascii="Liberation Serif" w:hAnsi="Liberation Serif" w:cs="Liberation Serif"/>
          <w:sz w:val="28"/>
          <w:szCs w:val="24"/>
        </w:rPr>
        <w:t xml:space="preserve"> </w:t>
      </w:r>
      <w:r w:rsidR="00E557D4" w:rsidRPr="00335DBE">
        <w:rPr>
          <w:rFonts w:ascii="Liberation Serif" w:hAnsi="Liberation Serif" w:cs="Liberation Serif"/>
          <w:sz w:val="28"/>
          <w:szCs w:val="24"/>
        </w:rPr>
        <w:t>Наталью Витальевну</w:t>
      </w:r>
      <w:r w:rsidR="00E557D4" w:rsidRPr="00335DBE">
        <w:rPr>
          <w:rFonts w:ascii="Liberation Serif" w:hAnsi="Liberation Serif" w:cs="Liberation Serif"/>
          <w:bCs/>
          <w:iCs/>
          <w:sz w:val="28"/>
          <w:szCs w:val="28"/>
        </w:rPr>
        <w:t>, председателя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 участковой избирательной комиссии избирательного участка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№ 192</w:t>
      </w:r>
      <w:r w:rsidR="00E557D4" w:rsidRPr="00335DBE">
        <w:rPr>
          <w:rFonts w:ascii="Liberation Serif" w:hAnsi="Liberation Serif" w:cs="Liberation Serif"/>
          <w:sz w:val="28"/>
          <w:szCs w:val="28"/>
        </w:rPr>
        <w:t>5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1462C2" w:rsidRPr="00335DBE">
        <w:rPr>
          <w:rFonts w:ascii="Liberation Serif" w:hAnsi="Liberation Serif" w:cs="Liberation Serif"/>
          <w:sz w:val="28"/>
          <w:szCs w:val="28"/>
        </w:rPr>
        <w:t>3</w:t>
      </w:r>
      <w:r w:rsidRPr="00335DBE">
        <w:rPr>
          <w:rFonts w:ascii="Liberation Serif" w:hAnsi="Liberation Serif" w:cs="Liberation Serif"/>
          <w:sz w:val="28"/>
          <w:szCs w:val="28"/>
        </w:rPr>
        <w:t>);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1F7669" w:rsidRPr="00335DBE" w:rsidRDefault="001F7669" w:rsidP="006901A9">
      <w:pPr>
        <w:spacing w:line="360" w:lineRule="auto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- </w:t>
      </w:r>
      <w:r w:rsidR="00E557D4" w:rsidRPr="00335DBE">
        <w:rPr>
          <w:rFonts w:ascii="Liberation Serif" w:hAnsi="Liberation Serif" w:cs="Liberation Serif"/>
          <w:sz w:val="28"/>
          <w:szCs w:val="24"/>
        </w:rPr>
        <w:t>Галахо</w:t>
      </w:r>
      <w:r w:rsidR="003415BE" w:rsidRPr="00335DBE">
        <w:rPr>
          <w:rFonts w:ascii="Liberation Serif" w:hAnsi="Liberation Serif" w:cs="Liberation Serif"/>
          <w:sz w:val="28"/>
          <w:szCs w:val="24"/>
        </w:rPr>
        <w:t xml:space="preserve">ву </w:t>
      </w:r>
      <w:r w:rsidR="00E557D4" w:rsidRPr="00335DBE">
        <w:rPr>
          <w:rFonts w:ascii="Liberation Serif" w:hAnsi="Liberation Serif" w:cs="Liberation Serif"/>
          <w:sz w:val="28"/>
          <w:szCs w:val="24"/>
        </w:rPr>
        <w:t>Ирину Дмитриевну</w:t>
      </w:r>
      <w:r w:rsidR="006901A9"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834B30"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заместителя председателя </w:t>
      </w:r>
      <w:r w:rsidR="00DB5D10" w:rsidRPr="00335DBE">
        <w:rPr>
          <w:rFonts w:ascii="Liberation Serif" w:hAnsi="Liberation Serif" w:cs="Liberation Serif"/>
          <w:bCs/>
          <w:iCs/>
          <w:sz w:val="28"/>
          <w:szCs w:val="28"/>
        </w:rPr>
        <w:t>участковой избирательной комиссии избирательного участка № 19</w:t>
      </w:r>
      <w:r w:rsidR="003415BE" w:rsidRPr="00335DBE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557D4" w:rsidRPr="00335DBE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="00DB5D10"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 (приложение </w:t>
      </w:r>
      <w:r w:rsidR="002A4BF8" w:rsidRPr="00335DBE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DB5D10"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); </w:t>
      </w:r>
    </w:p>
    <w:p w:rsidR="006C0C8E" w:rsidRPr="00654C56" w:rsidRDefault="006C0C8E" w:rsidP="006901A9">
      <w:pPr>
        <w:spacing w:line="360" w:lineRule="auto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  <w:lang w:val="en-US"/>
        </w:rPr>
      </w:pP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proofErr w:type="spellStart"/>
      <w:r w:rsidR="00E557D4" w:rsidRPr="00335DBE">
        <w:rPr>
          <w:rFonts w:ascii="Liberation Serif" w:hAnsi="Liberation Serif" w:cs="Liberation Serif"/>
          <w:sz w:val="28"/>
          <w:szCs w:val="24"/>
        </w:rPr>
        <w:t>Чернавских</w:t>
      </w:r>
      <w:proofErr w:type="spellEnd"/>
      <w:r w:rsidR="00E557D4" w:rsidRPr="00335DBE">
        <w:rPr>
          <w:rFonts w:ascii="Liberation Serif" w:hAnsi="Liberation Serif" w:cs="Liberation Serif"/>
          <w:sz w:val="28"/>
          <w:szCs w:val="24"/>
        </w:rPr>
        <w:t xml:space="preserve"> Ирину Александровну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E557D4" w:rsidRPr="00335DBE">
        <w:rPr>
          <w:rFonts w:ascii="Liberation Serif" w:hAnsi="Liberation Serif" w:cs="Liberation Serif"/>
          <w:bCs/>
          <w:iCs/>
          <w:sz w:val="28"/>
          <w:szCs w:val="28"/>
        </w:rPr>
        <w:t>секретаря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 участковой избирательной комиссии избирательного участка № 192</w:t>
      </w:r>
      <w:r w:rsidR="00E557D4" w:rsidRPr="00335DBE">
        <w:rPr>
          <w:rFonts w:ascii="Liberation Serif" w:hAnsi="Liberation Serif" w:cs="Liberation Serif"/>
          <w:bCs/>
          <w:iCs/>
          <w:sz w:val="28"/>
          <w:szCs w:val="28"/>
        </w:rPr>
        <w:t>9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 (приложение </w:t>
      </w:r>
      <w:r w:rsidR="002A4BF8" w:rsidRPr="00335DBE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E557D4" w:rsidRPr="00335DBE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E557D4" w:rsidRPr="00335DBE" w:rsidRDefault="001F7669" w:rsidP="002C1BFA">
      <w:pPr>
        <w:spacing w:line="360" w:lineRule="auto"/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>3</w:t>
      </w:r>
      <w:r w:rsidR="00175BAC" w:rsidRPr="00335DBE">
        <w:rPr>
          <w:rFonts w:ascii="Liberation Serif" w:hAnsi="Liberation Serif" w:cs="Liberation Serif"/>
          <w:sz w:val="28"/>
          <w:szCs w:val="28"/>
        </w:rPr>
        <w:t>.</w:t>
      </w:r>
      <w:r w:rsidR="00175BAC" w:rsidRPr="00335DBE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Представить </w:t>
      </w:r>
      <w:r w:rsidR="00125F6E" w:rsidRPr="00335DBE">
        <w:rPr>
          <w:rFonts w:ascii="Liberation Serif" w:hAnsi="Liberation Serif" w:cs="Liberation Serif"/>
          <w:sz w:val="28"/>
          <w:szCs w:val="28"/>
        </w:rPr>
        <w:t>к поощрению Благодарственным письмом Избирательной комиссии Свердловской области:</w:t>
      </w:r>
    </w:p>
    <w:p w:rsidR="00E557D4" w:rsidRPr="00335DBE" w:rsidRDefault="00E557D4" w:rsidP="00E557D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lastRenderedPageBreak/>
        <w:t xml:space="preserve"> - </w:t>
      </w:r>
      <w:r w:rsidRPr="00335DBE">
        <w:rPr>
          <w:rFonts w:ascii="Liberation Serif" w:hAnsi="Liberation Serif" w:cs="Liberation Serif"/>
          <w:sz w:val="28"/>
          <w:szCs w:val="24"/>
        </w:rPr>
        <w:t>Брагину Надежду Николаевну</w:t>
      </w:r>
      <w:r w:rsidRPr="00335DBE">
        <w:rPr>
          <w:rFonts w:ascii="Liberation Serif" w:hAnsi="Liberation Serif" w:cs="Liberation Serif"/>
          <w:sz w:val="28"/>
          <w:szCs w:val="28"/>
        </w:rPr>
        <w:t>, члена участковой избирательной комиссии избирательного участка № 1930 с правом решающего голоса (приложение 6);</w:t>
      </w:r>
    </w:p>
    <w:p w:rsidR="00F15C8F" w:rsidRPr="00335DBE" w:rsidRDefault="00867E9D" w:rsidP="00F15C8F">
      <w:pPr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- </w:t>
      </w:r>
      <w:r w:rsidR="00E557D4" w:rsidRPr="00335DBE">
        <w:rPr>
          <w:rFonts w:ascii="Liberation Serif" w:hAnsi="Liberation Serif" w:cs="Liberation Serif"/>
          <w:sz w:val="28"/>
          <w:szCs w:val="24"/>
        </w:rPr>
        <w:t>Зырянову Ольгу Вячеславовну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, </w:t>
      </w:r>
      <w:r w:rsidR="00E557D4" w:rsidRPr="00335DBE">
        <w:rPr>
          <w:rFonts w:ascii="Liberation Serif" w:hAnsi="Liberation Serif" w:cs="Liberation Serif"/>
          <w:sz w:val="28"/>
          <w:szCs w:val="28"/>
        </w:rPr>
        <w:t>члена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№ 19</w:t>
      </w:r>
      <w:r w:rsidR="00E557D4" w:rsidRPr="00335DBE">
        <w:rPr>
          <w:rFonts w:ascii="Liberation Serif" w:hAnsi="Liberation Serif" w:cs="Liberation Serif"/>
          <w:sz w:val="28"/>
          <w:szCs w:val="28"/>
        </w:rPr>
        <w:t xml:space="preserve">15 с 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E557D4" w:rsidRPr="00335DBE">
        <w:rPr>
          <w:rFonts w:ascii="Liberation Serif" w:hAnsi="Liberation Serif" w:cs="Liberation Serif"/>
          <w:sz w:val="28"/>
          <w:szCs w:val="28"/>
        </w:rPr>
        <w:t xml:space="preserve">правом решающего голоса 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923D1E" w:rsidRPr="00335DBE">
        <w:rPr>
          <w:rFonts w:ascii="Liberation Serif" w:hAnsi="Liberation Serif" w:cs="Liberation Serif"/>
          <w:sz w:val="28"/>
          <w:szCs w:val="28"/>
        </w:rPr>
        <w:t>7</w:t>
      </w:r>
      <w:r w:rsidRPr="00335DBE">
        <w:rPr>
          <w:rFonts w:ascii="Liberation Serif" w:hAnsi="Liberation Serif" w:cs="Liberation Serif"/>
          <w:sz w:val="28"/>
          <w:szCs w:val="28"/>
        </w:rPr>
        <w:t>);</w:t>
      </w:r>
    </w:p>
    <w:p w:rsidR="0032241F" w:rsidRPr="00335DBE" w:rsidRDefault="001837A9" w:rsidP="00867E9D">
      <w:pPr>
        <w:spacing w:line="36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35DBE">
        <w:rPr>
          <w:rFonts w:ascii="Liberation Serif" w:hAnsi="Liberation Serif" w:cs="Liberation Serif"/>
          <w:color w:val="FF0000"/>
          <w:sz w:val="28"/>
          <w:szCs w:val="28"/>
        </w:rPr>
        <w:t xml:space="preserve">          </w:t>
      </w:r>
      <w:r w:rsidR="000D0D01" w:rsidRPr="00335DBE">
        <w:rPr>
          <w:rFonts w:ascii="Liberation Serif" w:hAnsi="Liberation Serif" w:cs="Liberation Serif"/>
          <w:sz w:val="28"/>
          <w:szCs w:val="28"/>
        </w:rPr>
        <w:t xml:space="preserve">- </w:t>
      </w:r>
      <w:r w:rsidR="00E557D4" w:rsidRPr="00335DBE">
        <w:rPr>
          <w:rFonts w:ascii="Liberation Serif" w:hAnsi="Liberation Serif" w:cs="Liberation Serif"/>
          <w:sz w:val="28"/>
          <w:szCs w:val="28"/>
        </w:rPr>
        <w:t>Макарову Наталью Борисовну</w:t>
      </w:r>
      <w:r w:rsidR="000D0D01" w:rsidRPr="00335DBE">
        <w:rPr>
          <w:rFonts w:ascii="Liberation Serif" w:hAnsi="Liberation Serif" w:cs="Liberation Serif"/>
          <w:sz w:val="28"/>
          <w:szCs w:val="28"/>
        </w:rPr>
        <w:t xml:space="preserve">, </w:t>
      </w:r>
      <w:r w:rsidR="00E557D4" w:rsidRPr="00335DBE">
        <w:rPr>
          <w:rFonts w:ascii="Liberation Serif" w:hAnsi="Liberation Serif" w:cs="Liberation Serif"/>
          <w:bCs/>
          <w:iCs/>
          <w:sz w:val="28"/>
          <w:szCs w:val="28"/>
        </w:rPr>
        <w:t>секретаря участковой избирательной комиссии избирательного участка № 1926</w:t>
      </w:r>
      <w:r w:rsidR="000D0D01" w:rsidRPr="00335DBE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923D1E" w:rsidRPr="00335DBE">
        <w:rPr>
          <w:rFonts w:ascii="Liberation Serif" w:hAnsi="Liberation Serif" w:cs="Liberation Serif"/>
          <w:sz w:val="28"/>
          <w:szCs w:val="28"/>
        </w:rPr>
        <w:t>8</w:t>
      </w:r>
      <w:r w:rsidR="000D0D01" w:rsidRPr="00335DBE">
        <w:rPr>
          <w:rFonts w:ascii="Liberation Serif" w:hAnsi="Liberation Serif" w:cs="Liberation Serif"/>
          <w:sz w:val="28"/>
          <w:szCs w:val="28"/>
        </w:rPr>
        <w:t>)</w:t>
      </w:r>
      <w:r w:rsidR="000D0D01" w:rsidRPr="00335DBE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32241F" w:rsidRPr="00335DBE" w:rsidRDefault="00732B02" w:rsidP="00F023C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 xml:space="preserve">- </w:t>
      </w:r>
      <w:r w:rsidR="00923D1E" w:rsidRPr="00335DBE">
        <w:rPr>
          <w:rFonts w:ascii="Liberation Serif" w:hAnsi="Liberation Serif" w:cs="Liberation Serif"/>
          <w:sz w:val="28"/>
          <w:szCs w:val="24"/>
        </w:rPr>
        <w:t>Михаленко Сергея Владимировича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, </w:t>
      </w:r>
      <w:r w:rsidR="00F52379" w:rsidRPr="00335DBE">
        <w:rPr>
          <w:rFonts w:ascii="Liberation Serif" w:hAnsi="Liberation Serif" w:cs="Liberation Serif"/>
          <w:sz w:val="28"/>
          <w:szCs w:val="28"/>
        </w:rPr>
        <w:t>члена участковой избирательной комиссии избирательного участка № 19</w:t>
      </w:r>
      <w:r w:rsidR="00923D1E" w:rsidRPr="00335DBE">
        <w:rPr>
          <w:rFonts w:ascii="Liberation Serif" w:hAnsi="Liberation Serif" w:cs="Liberation Serif"/>
          <w:sz w:val="28"/>
          <w:szCs w:val="28"/>
        </w:rPr>
        <w:t>3</w:t>
      </w:r>
      <w:r w:rsidR="00F52379" w:rsidRPr="00335DBE">
        <w:rPr>
          <w:rFonts w:ascii="Liberation Serif" w:hAnsi="Liberation Serif" w:cs="Liberation Serif"/>
          <w:sz w:val="28"/>
          <w:szCs w:val="28"/>
        </w:rPr>
        <w:t xml:space="preserve">2 с правом решающего голоса </w:t>
      </w:r>
      <w:r w:rsidR="0032241F" w:rsidRPr="00335DBE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923D1E" w:rsidRPr="00335DBE">
        <w:rPr>
          <w:rFonts w:ascii="Liberation Serif" w:hAnsi="Liberation Serif" w:cs="Liberation Serif"/>
          <w:sz w:val="28"/>
          <w:szCs w:val="28"/>
        </w:rPr>
        <w:t>9</w:t>
      </w:r>
      <w:r w:rsidR="0032241F" w:rsidRPr="00335DBE">
        <w:rPr>
          <w:rFonts w:ascii="Liberation Serif" w:hAnsi="Liberation Serif" w:cs="Liberation Serif"/>
          <w:sz w:val="28"/>
          <w:szCs w:val="28"/>
        </w:rPr>
        <w:t>);</w:t>
      </w:r>
    </w:p>
    <w:p w:rsidR="00867E9D" w:rsidRPr="00335DBE" w:rsidRDefault="00867E9D" w:rsidP="00867E9D">
      <w:pPr>
        <w:spacing w:line="360" w:lineRule="auto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proofErr w:type="spellStart"/>
      <w:r w:rsidR="00923D1E" w:rsidRPr="00335DBE">
        <w:rPr>
          <w:rFonts w:ascii="Liberation Serif" w:hAnsi="Liberation Serif" w:cs="Liberation Serif"/>
          <w:sz w:val="28"/>
          <w:szCs w:val="28"/>
        </w:rPr>
        <w:t>Печеркину</w:t>
      </w:r>
      <w:proofErr w:type="spellEnd"/>
      <w:r w:rsidR="00923D1E" w:rsidRPr="00335DBE">
        <w:rPr>
          <w:rFonts w:ascii="Liberation Serif" w:hAnsi="Liberation Serif" w:cs="Liberation Serif"/>
          <w:sz w:val="28"/>
          <w:szCs w:val="28"/>
        </w:rPr>
        <w:t xml:space="preserve"> Людмилу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Васильевну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923D1E" w:rsidRPr="00335DBE">
        <w:rPr>
          <w:rFonts w:ascii="Liberation Serif" w:hAnsi="Liberation Serif" w:cs="Liberation Serif"/>
          <w:sz w:val="28"/>
          <w:szCs w:val="28"/>
        </w:rPr>
        <w:t xml:space="preserve">члена участковой избирательной комиссии избирательного участка № 1918 с правом решающего голоса 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 xml:space="preserve">(приложение </w:t>
      </w:r>
      <w:r w:rsidR="00923D1E" w:rsidRPr="00335DBE">
        <w:rPr>
          <w:rFonts w:ascii="Liberation Serif" w:hAnsi="Liberation Serif" w:cs="Liberation Serif"/>
          <w:bCs/>
          <w:iCs/>
          <w:sz w:val="28"/>
          <w:szCs w:val="28"/>
        </w:rPr>
        <w:t>10</w:t>
      </w:r>
      <w:r w:rsidRPr="00335DBE">
        <w:rPr>
          <w:rFonts w:ascii="Liberation Serif" w:hAnsi="Liberation Serif" w:cs="Liberation Serif"/>
          <w:bCs/>
          <w:iCs/>
          <w:sz w:val="28"/>
          <w:szCs w:val="28"/>
        </w:rPr>
        <w:t>);</w:t>
      </w:r>
    </w:p>
    <w:p w:rsidR="009E74D3" w:rsidRPr="00335DBE" w:rsidRDefault="00EC1E87" w:rsidP="00E67249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>4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175BAC" w:rsidRPr="00335DBE">
        <w:rPr>
          <w:rFonts w:ascii="Liberation Serif" w:hAnsi="Liberation Serif" w:cs="Liberation Serif"/>
          <w:sz w:val="28"/>
          <w:szCs w:val="28"/>
        </w:rPr>
        <w:t>Направить Представлени</w:t>
      </w:r>
      <w:r w:rsidR="00A07388" w:rsidRPr="00335DBE">
        <w:rPr>
          <w:rFonts w:ascii="Liberation Serif" w:hAnsi="Liberation Serif" w:cs="Liberation Serif"/>
          <w:sz w:val="28"/>
          <w:szCs w:val="28"/>
        </w:rPr>
        <w:t>я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к награждению </w:t>
      </w:r>
      <w:r w:rsidR="00CE78C1" w:rsidRPr="00335DBE">
        <w:rPr>
          <w:rFonts w:ascii="Liberation Serif" w:hAnsi="Liberation Serif" w:cs="Liberation Serif"/>
          <w:sz w:val="28"/>
          <w:szCs w:val="28"/>
        </w:rPr>
        <w:t xml:space="preserve">Почетным знаком Избирательной комиссии Свердловской области </w:t>
      </w:r>
      <w:proofErr w:type="spellStart"/>
      <w:r w:rsidR="00837BE9" w:rsidRPr="00335DBE">
        <w:rPr>
          <w:rFonts w:ascii="Liberation Serif" w:hAnsi="Liberation Serif" w:cs="Liberation Serif"/>
          <w:sz w:val="28"/>
          <w:szCs w:val="28"/>
        </w:rPr>
        <w:t>Ковшечникову</w:t>
      </w:r>
      <w:proofErr w:type="spellEnd"/>
      <w:r w:rsidR="00632836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Т</w:t>
      </w:r>
      <w:r w:rsidR="00632836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sz w:val="28"/>
          <w:szCs w:val="28"/>
        </w:rPr>
        <w:t>В</w:t>
      </w:r>
      <w:r w:rsidR="00632836" w:rsidRPr="00335DBE">
        <w:rPr>
          <w:rFonts w:ascii="Liberation Serif" w:hAnsi="Liberation Serif" w:cs="Liberation Serif"/>
          <w:sz w:val="28"/>
          <w:szCs w:val="28"/>
        </w:rPr>
        <w:t>.</w:t>
      </w:r>
      <w:r w:rsidR="00CE78C1" w:rsidRPr="00335DBE">
        <w:rPr>
          <w:rFonts w:ascii="Liberation Serif" w:hAnsi="Liberation Serif" w:cs="Liberation Serif"/>
          <w:sz w:val="28"/>
          <w:szCs w:val="28"/>
        </w:rPr>
        <w:t xml:space="preserve">, </w:t>
      </w:r>
      <w:r w:rsidR="00A07388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Сабурову С.М</w:t>
      </w:r>
      <w:r w:rsidR="00A07388" w:rsidRPr="00335DBE">
        <w:rPr>
          <w:rFonts w:ascii="Liberation Serif" w:hAnsi="Liberation Serif" w:cs="Liberation Serif"/>
          <w:sz w:val="28"/>
          <w:szCs w:val="28"/>
        </w:rPr>
        <w:t xml:space="preserve">., </w:t>
      </w:r>
      <w:r w:rsidRPr="00335DBE">
        <w:rPr>
          <w:rFonts w:ascii="Liberation Serif" w:hAnsi="Liberation Serif" w:cs="Liberation Serif"/>
          <w:sz w:val="28"/>
          <w:szCs w:val="28"/>
        </w:rPr>
        <w:t>Представлени</w:t>
      </w:r>
      <w:r w:rsidR="00327811" w:rsidRPr="00335DBE">
        <w:rPr>
          <w:rFonts w:ascii="Liberation Serif" w:hAnsi="Liberation Serif" w:cs="Liberation Serif"/>
          <w:sz w:val="28"/>
          <w:szCs w:val="28"/>
        </w:rPr>
        <w:t>я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к награждению Почетной грамотой Избирательной комиссии Свердловской области</w:t>
      </w:r>
      <w:r w:rsidR="00B45ADC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Аким</w:t>
      </w:r>
      <w:r w:rsidR="00FF2EA4" w:rsidRPr="00335DBE">
        <w:rPr>
          <w:rFonts w:ascii="Liberation Serif" w:hAnsi="Liberation Serif" w:cs="Liberation Serif"/>
          <w:sz w:val="28"/>
          <w:szCs w:val="28"/>
        </w:rPr>
        <w:t xml:space="preserve">ову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Н</w:t>
      </w:r>
      <w:r w:rsidR="00FF2EA4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sz w:val="28"/>
          <w:szCs w:val="28"/>
        </w:rPr>
        <w:t>В</w:t>
      </w:r>
      <w:r w:rsidR="00FF2EA4" w:rsidRPr="00335DBE">
        <w:rPr>
          <w:rFonts w:ascii="Liberation Serif" w:hAnsi="Liberation Serif" w:cs="Liberation Serif"/>
          <w:sz w:val="28"/>
          <w:szCs w:val="28"/>
        </w:rPr>
        <w:t xml:space="preserve">., </w:t>
      </w:r>
      <w:r w:rsidR="00837BE9" w:rsidRPr="00335DBE">
        <w:rPr>
          <w:rFonts w:ascii="Liberation Serif" w:hAnsi="Liberation Serif" w:cs="Liberation Serif"/>
          <w:sz w:val="28"/>
          <w:szCs w:val="28"/>
        </w:rPr>
        <w:t xml:space="preserve">       Галахов</w:t>
      </w:r>
      <w:r w:rsidR="003F5FDC" w:rsidRPr="00335DBE">
        <w:rPr>
          <w:rFonts w:ascii="Liberation Serif" w:hAnsi="Liberation Serif" w:cs="Liberation Serif"/>
          <w:sz w:val="28"/>
          <w:szCs w:val="28"/>
        </w:rPr>
        <w:t>у</w:t>
      </w:r>
      <w:r w:rsidR="00A4491A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И</w:t>
      </w:r>
      <w:r w:rsidR="00A4491A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sz w:val="28"/>
          <w:szCs w:val="28"/>
        </w:rPr>
        <w:t>Д</w:t>
      </w:r>
      <w:r w:rsidR="00A4491A" w:rsidRPr="00335DBE">
        <w:rPr>
          <w:rFonts w:ascii="Liberation Serif" w:hAnsi="Liberation Serif" w:cs="Liberation Serif"/>
          <w:sz w:val="28"/>
          <w:szCs w:val="28"/>
        </w:rPr>
        <w:t xml:space="preserve">., </w:t>
      </w:r>
      <w:proofErr w:type="spellStart"/>
      <w:r w:rsidR="00837BE9" w:rsidRPr="00335DBE">
        <w:rPr>
          <w:rFonts w:ascii="Liberation Serif" w:hAnsi="Liberation Serif" w:cs="Liberation Serif"/>
          <w:sz w:val="28"/>
          <w:szCs w:val="28"/>
        </w:rPr>
        <w:t>Чернавских</w:t>
      </w:r>
      <w:proofErr w:type="spellEnd"/>
      <w:r w:rsidR="00A4491A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И</w:t>
      </w:r>
      <w:r w:rsidR="00A4491A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sz w:val="28"/>
          <w:szCs w:val="28"/>
        </w:rPr>
        <w:t>А</w:t>
      </w:r>
      <w:r w:rsidR="00A4491A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175BAC" w:rsidRPr="00335DBE">
        <w:rPr>
          <w:rFonts w:ascii="Liberation Serif" w:hAnsi="Liberation Serif" w:cs="Liberation Serif"/>
          <w:sz w:val="28"/>
          <w:szCs w:val="28"/>
        </w:rPr>
        <w:t>и Представлени</w:t>
      </w:r>
      <w:r w:rsidR="00DA2B42" w:rsidRPr="00335DBE">
        <w:rPr>
          <w:rFonts w:ascii="Liberation Serif" w:hAnsi="Liberation Serif" w:cs="Liberation Serif"/>
          <w:sz w:val="28"/>
          <w:szCs w:val="28"/>
        </w:rPr>
        <w:t>я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к поощрению Благодарственным</w:t>
      </w:r>
      <w:r w:rsidR="00B57700" w:rsidRPr="00335DBE">
        <w:rPr>
          <w:rFonts w:ascii="Liberation Serif" w:hAnsi="Liberation Serif" w:cs="Liberation Serif"/>
          <w:sz w:val="28"/>
          <w:szCs w:val="28"/>
        </w:rPr>
        <w:t>и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письм</w:t>
      </w:r>
      <w:r w:rsidR="00B57700" w:rsidRPr="00335DBE">
        <w:rPr>
          <w:rFonts w:ascii="Liberation Serif" w:hAnsi="Liberation Serif" w:cs="Liberation Serif"/>
          <w:sz w:val="28"/>
          <w:szCs w:val="28"/>
        </w:rPr>
        <w:t>ами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Избирательной комиссии Свердловской области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Брагину Н</w:t>
      </w:r>
      <w:r w:rsidR="00FF2EA4" w:rsidRPr="00335DBE">
        <w:rPr>
          <w:rFonts w:ascii="Liberation Serif" w:hAnsi="Liberation Serif" w:cs="Liberation Serif"/>
          <w:sz w:val="28"/>
          <w:szCs w:val="28"/>
        </w:rPr>
        <w:t xml:space="preserve">.Н.,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Зырянову</w:t>
      </w:r>
      <w:r w:rsidR="00A76081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О</w:t>
      </w:r>
      <w:r w:rsidR="00A76081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sz w:val="28"/>
          <w:szCs w:val="28"/>
        </w:rPr>
        <w:t>В</w:t>
      </w:r>
      <w:r w:rsidR="00A76081" w:rsidRPr="00335DBE">
        <w:rPr>
          <w:rFonts w:ascii="Liberation Serif" w:hAnsi="Liberation Serif" w:cs="Liberation Serif"/>
          <w:sz w:val="28"/>
          <w:szCs w:val="28"/>
        </w:rPr>
        <w:t xml:space="preserve">.,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Макаро</w:t>
      </w:r>
      <w:r w:rsidR="00E67249" w:rsidRPr="00335DBE">
        <w:rPr>
          <w:rFonts w:ascii="Liberation Serif" w:hAnsi="Liberation Serif" w:cs="Liberation Serif"/>
          <w:sz w:val="28"/>
          <w:szCs w:val="28"/>
        </w:rPr>
        <w:t>в</w:t>
      </w:r>
      <w:r w:rsidR="00B45ADC" w:rsidRPr="00335DBE">
        <w:rPr>
          <w:rFonts w:ascii="Liberation Serif" w:hAnsi="Liberation Serif" w:cs="Liberation Serif"/>
          <w:sz w:val="28"/>
          <w:szCs w:val="28"/>
        </w:rPr>
        <w:t>у</w:t>
      </w:r>
      <w:r w:rsidR="00A76081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Н</w:t>
      </w:r>
      <w:r w:rsidR="00A76081" w:rsidRPr="00335DBE">
        <w:rPr>
          <w:rFonts w:ascii="Liberation Serif" w:hAnsi="Liberation Serif" w:cs="Liberation Serif"/>
          <w:sz w:val="28"/>
          <w:szCs w:val="28"/>
        </w:rPr>
        <w:t>.</w:t>
      </w:r>
      <w:r w:rsidR="00837BE9" w:rsidRPr="00335DBE">
        <w:rPr>
          <w:rFonts w:ascii="Liberation Serif" w:hAnsi="Liberation Serif" w:cs="Liberation Serif"/>
          <w:sz w:val="28"/>
          <w:szCs w:val="28"/>
        </w:rPr>
        <w:t>Б</w:t>
      </w:r>
      <w:r w:rsidR="00A76081" w:rsidRPr="00335DBE">
        <w:rPr>
          <w:rFonts w:ascii="Liberation Serif" w:hAnsi="Liberation Serif" w:cs="Liberation Serif"/>
          <w:sz w:val="28"/>
          <w:szCs w:val="28"/>
        </w:rPr>
        <w:t xml:space="preserve">., </w:t>
      </w:r>
      <w:r w:rsidR="00837BE9" w:rsidRPr="00335DBE">
        <w:rPr>
          <w:rFonts w:ascii="Liberation Serif" w:hAnsi="Liberation Serif" w:cs="Liberation Serif"/>
          <w:sz w:val="28"/>
          <w:szCs w:val="28"/>
        </w:rPr>
        <w:t>Михаленко</w:t>
      </w:r>
      <w:r w:rsidR="00A63F07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837BE9" w:rsidRPr="00335DBE">
        <w:rPr>
          <w:rFonts w:ascii="Liberation Serif" w:hAnsi="Liberation Serif" w:cs="Liberation Serif"/>
          <w:sz w:val="28"/>
          <w:szCs w:val="28"/>
        </w:rPr>
        <w:t>С</w:t>
      </w:r>
      <w:r w:rsidR="00A63F07" w:rsidRPr="00335DBE">
        <w:rPr>
          <w:rFonts w:ascii="Liberation Serif" w:hAnsi="Liberation Serif" w:cs="Liberation Serif"/>
          <w:sz w:val="28"/>
          <w:szCs w:val="28"/>
        </w:rPr>
        <w:t xml:space="preserve">.В., </w:t>
      </w:r>
      <w:proofErr w:type="spellStart"/>
      <w:r w:rsidR="00837BE9" w:rsidRPr="00335DBE">
        <w:rPr>
          <w:rFonts w:ascii="Liberation Serif" w:hAnsi="Liberation Serif" w:cs="Liberation Serif"/>
          <w:sz w:val="28"/>
          <w:szCs w:val="28"/>
        </w:rPr>
        <w:t>Печеркину</w:t>
      </w:r>
      <w:proofErr w:type="spellEnd"/>
      <w:r w:rsidR="00837BE9" w:rsidRPr="00335DBE">
        <w:rPr>
          <w:rFonts w:ascii="Liberation Serif" w:hAnsi="Liberation Serif" w:cs="Liberation Serif"/>
          <w:sz w:val="28"/>
          <w:szCs w:val="28"/>
        </w:rPr>
        <w:t xml:space="preserve"> Л</w:t>
      </w:r>
      <w:r w:rsidR="0082062A" w:rsidRPr="00335DBE">
        <w:rPr>
          <w:rFonts w:ascii="Liberation Serif" w:hAnsi="Liberation Serif" w:cs="Liberation Serif"/>
          <w:sz w:val="28"/>
          <w:szCs w:val="28"/>
        </w:rPr>
        <w:t>.В</w:t>
      </w:r>
      <w:r w:rsidR="002616CF" w:rsidRPr="00335DBE">
        <w:rPr>
          <w:rFonts w:ascii="Liberation Serif" w:hAnsi="Liberation Serif" w:cs="Liberation Serif"/>
          <w:sz w:val="28"/>
          <w:szCs w:val="28"/>
        </w:rPr>
        <w:t>.</w:t>
      </w:r>
      <w:r w:rsidR="0082062A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175BAC" w:rsidRPr="00335DBE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адрес </w:t>
      </w:r>
      <w:r w:rsidR="00535C43" w:rsidRPr="00335DBE">
        <w:rPr>
          <w:rFonts w:ascii="Liberation Serif" w:hAnsi="Liberation Serif" w:cs="Liberation Serif"/>
          <w:sz w:val="28"/>
          <w:szCs w:val="28"/>
        </w:rPr>
        <w:t xml:space="preserve">Избирательной </w:t>
      </w:r>
      <w:r w:rsidR="00175BAC" w:rsidRPr="00335DBE">
        <w:rPr>
          <w:rFonts w:ascii="Liberation Serif" w:hAnsi="Liberation Serif" w:cs="Liberation Serif"/>
          <w:sz w:val="28"/>
          <w:szCs w:val="28"/>
        </w:rPr>
        <w:t>комиссии Свердловской области</w:t>
      </w:r>
      <w:r w:rsidR="00175BAC" w:rsidRPr="00335DBE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5F49EA" w:rsidRPr="00335DBE">
        <w:rPr>
          <w:rFonts w:ascii="Liberation Serif" w:hAnsi="Liberation Serif" w:cs="Liberation Serif"/>
          <w:sz w:val="28"/>
          <w:szCs w:val="28"/>
        </w:rPr>
        <w:t>2</w:t>
      </w:r>
      <w:r w:rsidR="00AB3B33" w:rsidRPr="00335DBE">
        <w:rPr>
          <w:rFonts w:ascii="Liberation Serif" w:hAnsi="Liberation Serif" w:cs="Liberation Serif"/>
          <w:sz w:val="28"/>
          <w:szCs w:val="28"/>
        </w:rPr>
        <w:t>7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</w:t>
      </w:r>
      <w:r w:rsidR="002A4BF8" w:rsidRPr="00335DBE">
        <w:rPr>
          <w:rFonts w:ascii="Liberation Serif" w:hAnsi="Liberation Serif" w:cs="Liberation Serif"/>
          <w:sz w:val="28"/>
          <w:szCs w:val="28"/>
        </w:rPr>
        <w:t>окт</w:t>
      </w:r>
      <w:r w:rsidR="00F37CCF" w:rsidRPr="00335DBE">
        <w:rPr>
          <w:rFonts w:ascii="Liberation Serif" w:hAnsi="Liberation Serif" w:cs="Liberation Serif"/>
          <w:sz w:val="28"/>
          <w:szCs w:val="28"/>
        </w:rPr>
        <w:t>ября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20</w:t>
      </w:r>
      <w:r w:rsidR="00E67249" w:rsidRPr="00335DBE">
        <w:rPr>
          <w:rFonts w:ascii="Liberation Serif" w:hAnsi="Liberation Serif" w:cs="Liberation Serif"/>
          <w:sz w:val="28"/>
          <w:szCs w:val="28"/>
        </w:rPr>
        <w:t>2</w:t>
      </w:r>
      <w:r w:rsidR="002616CF" w:rsidRPr="00335DBE">
        <w:rPr>
          <w:rFonts w:ascii="Liberation Serif" w:hAnsi="Liberation Serif" w:cs="Liberation Serif"/>
          <w:sz w:val="28"/>
          <w:szCs w:val="28"/>
        </w:rPr>
        <w:t>2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B8004A" w:rsidRPr="00335DBE" w:rsidRDefault="009803CF" w:rsidP="009D4C28">
      <w:pPr>
        <w:pStyle w:val="3"/>
        <w:spacing w:line="360" w:lineRule="auto"/>
        <w:ind w:left="0"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335DBE">
        <w:rPr>
          <w:rFonts w:ascii="Liberation Serif" w:hAnsi="Liberation Serif" w:cs="Liberation Serif"/>
          <w:sz w:val="28"/>
          <w:szCs w:val="28"/>
        </w:rPr>
        <w:t>5</w:t>
      </w:r>
      <w:r w:rsidR="00175BAC" w:rsidRPr="00335DBE">
        <w:rPr>
          <w:rFonts w:ascii="Liberation Serif" w:hAnsi="Liberation Serif" w:cs="Liberation Serif"/>
          <w:sz w:val="28"/>
          <w:szCs w:val="28"/>
        </w:rPr>
        <w:t>. Ко</w:t>
      </w:r>
      <w:r w:rsidR="00F023C4" w:rsidRPr="00335DBE">
        <w:rPr>
          <w:rFonts w:ascii="Liberation Serif" w:hAnsi="Liberation Serif" w:cs="Liberation Serif"/>
          <w:sz w:val="28"/>
          <w:szCs w:val="28"/>
        </w:rPr>
        <w:t xml:space="preserve">нтроль 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исполнения настоящего решения возложить на </w:t>
      </w:r>
      <w:proofErr w:type="spellStart"/>
      <w:r w:rsidR="000678FB" w:rsidRPr="00335DBE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0678FB" w:rsidRPr="00335DBE">
        <w:rPr>
          <w:rFonts w:ascii="Liberation Serif" w:hAnsi="Liberation Serif" w:cs="Liberation Serif"/>
          <w:sz w:val="28"/>
          <w:szCs w:val="28"/>
        </w:rPr>
        <w:t xml:space="preserve"> А.С., 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председателя </w:t>
      </w:r>
      <w:r w:rsidR="000F2ACE" w:rsidRPr="00335DBE">
        <w:rPr>
          <w:rFonts w:ascii="Liberation Serif" w:hAnsi="Liberation Serif" w:cs="Liberation Serif"/>
          <w:sz w:val="28"/>
          <w:szCs w:val="28"/>
        </w:rPr>
        <w:t xml:space="preserve">Камышловской </w:t>
      </w:r>
      <w:r w:rsidR="00175BAC" w:rsidRPr="00335DBE">
        <w:rPr>
          <w:rFonts w:ascii="Liberation Serif" w:hAnsi="Liberation Serif" w:cs="Liberation Serif"/>
          <w:sz w:val="28"/>
          <w:szCs w:val="28"/>
        </w:rPr>
        <w:t xml:space="preserve">городской </w:t>
      </w:r>
      <w:r w:rsidR="000F2ACE" w:rsidRPr="00335DBE">
        <w:rPr>
          <w:rFonts w:ascii="Liberation Serif" w:hAnsi="Liberation Serif" w:cs="Liberation Serif"/>
          <w:sz w:val="28"/>
          <w:szCs w:val="28"/>
        </w:rPr>
        <w:t xml:space="preserve">территориальной </w:t>
      </w:r>
      <w:r w:rsidR="00175BAC" w:rsidRPr="00335DBE">
        <w:rPr>
          <w:rFonts w:ascii="Liberation Serif" w:hAnsi="Liberation Serif" w:cs="Liberation Serif"/>
          <w:sz w:val="28"/>
          <w:szCs w:val="28"/>
        </w:rPr>
        <w:t>избирательной комиссии.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1080"/>
        <w:gridCol w:w="2700"/>
      </w:tblGrid>
      <w:tr w:rsidR="00277137" w:rsidRPr="00335DBE">
        <w:tc>
          <w:tcPr>
            <w:tcW w:w="5688" w:type="dxa"/>
          </w:tcPr>
          <w:p w:rsidR="00277137" w:rsidRPr="00335DBE" w:rsidRDefault="00277137" w:rsidP="0010660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>Председатель Камышловской городской  территориальной избирательной  комиссии</w:t>
            </w:r>
          </w:p>
        </w:tc>
        <w:tc>
          <w:tcPr>
            <w:tcW w:w="1080" w:type="dxa"/>
          </w:tcPr>
          <w:p w:rsidR="00277137" w:rsidRPr="00335DBE" w:rsidRDefault="00277137" w:rsidP="0010660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277137" w:rsidRPr="00335DBE" w:rsidRDefault="00277137" w:rsidP="00106604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77137" w:rsidRPr="00335DBE" w:rsidRDefault="00277137" w:rsidP="0001587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277137" w:rsidRPr="00335DBE">
        <w:tc>
          <w:tcPr>
            <w:tcW w:w="5688" w:type="dxa"/>
          </w:tcPr>
          <w:p w:rsidR="00277137" w:rsidRPr="00335DBE" w:rsidRDefault="00277137" w:rsidP="0010660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80" w:type="dxa"/>
          </w:tcPr>
          <w:p w:rsidR="00277137" w:rsidRPr="00335DBE" w:rsidRDefault="00277137" w:rsidP="0010660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277137" w:rsidRPr="00335DBE" w:rsidRDefault="00277137" w:rsidP="00106604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77137" w:rsidRPr="00335DBE">
        <w:tc>
          <w:tcPr>
            <w:tcW w:w="5688" w:type="dxa"/>
          </w:tcPr>
          <w:p w:rsidR="00277137" w:rsidRPr="00335DBE" w:rsidRDefault="00277137" w:rsidP="0010660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080" w:type="dxa"/>
          </w:tcPr>
          <w:p w:rsidR="00277137" w:rsidRPr="00335DBE" w:rsidRDefault="00277137" w:rsidP="0010660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277137" w:rsidRPr="00335DBE" w:rsidRDefault="00277137" w:rsidP="00106604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77137" w:rsidRPr="00335DBE" w:rsidRDefault="00277137" w:rsidP="0001587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35DBE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644D2" w:rsidRPr="00335DBE" w:rsidRDefault="008644D2" w:rsidP="008644D2">
      <w:pPr>
        <w:tabs>
          <w:tab w:val="left" w:pos="840"/>
        </w:tabs>
        <w:rPr>
          <w:rFonts w:ascii="Liberation Serif" w:hAnsi="Liberation Serif" w:cs="Liberation Serif"/>
          <w:sz w:val="28"/>
          <w:szCs w:val="28"/>
        </w:rPr>
      </w:pPr>
    </w:p>
    <w:sectPr w:rsidR="008644D2" w:rsidRPr="00335DBE" w:rsidSect="00654C56">
      <w:headerReference w:type="even" r:id="rId10"/>
      <w:headerReference w:type="default" r:id="rId11"/>
      <w:pgSz w:w="11906" w:h="16838"/>
      <w:pgMar w:top="568" w:right="851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01" w:rsidRDefault="00A40A01">
      <w:r>
        <w:separator/>
      </w:r>
    </w:p>
  </w:endnote>
  <w:endnote w:type="continuationSeparator" w:id="0">
    <w:p w:rsidR="00A40A01" w:rsidRDefault="00A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01" w:rsidRDefault="00A40A01">
      <w:r>
        <w:separator/>
      </w:r>
    </w:p>
  </w:footnote>
  <w:footnote w:type="continuationSeparator" w:id="0">
    <w:p w:rsidR="00A40A01" w:rsidRDefault="00A4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FA" w:rsidRDefault="003175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5FA" w:rsidRDefault="003175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FA" w:rsidRDefault="003175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D2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4536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">
    <w:nsid w:val="0A24327C"/>
    <w:multiLevelType w:val="hybridMultilevel"/>
    <w:tmpl w:val="E3025EE2"/>
    <w:lvl w:ilvl="0" w:tplc="289EA76E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D8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0A6460D7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0D106295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5">
    <w:nsid w:val="15A51FF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6">
    <w:nsid w:val="1830201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192A15D1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1BAE1704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9">
    <w:nsid w:val="212950FB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0">
    <w:nsid w:val="21602661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1">
    <w:nsid w:val="25F1518C"/>
    <w:multiLevelType w:val="hybridMultilevel"/>
    <w:tmpl w:val="E3025EE2"/>
    <w:lvl w:ilvl="0" w:tplc="289EA76E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71BCD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3">
    <w:nsid w:val="273F4EC8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4">
    <w:nsid w:val="2C724A2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5">
    <w:nsid w:val="30672C4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6">
    <w:nsid w:val="312632CB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F3E84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8">
    <w:nsid w:val="372D71DD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9">
    <w:nsid w:val="3B457CFB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0">
    <w:nsid w:val="3B86552E"/>
    <w:multiLevelType w:val="singleLevel"/>
    <w:tmpl w:val="6B2AB784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1">
    <w:nsid w:val="3BAC07EA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2">
    <w:nsid w:val="40B93FC7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680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3">
    <w:nsid w:val="40E60480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4">
    <w:nsid w:val="42550352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5">
    <w:nsid w:val="444B21BE"/>
    <w:multiLevelType w:val="singleLevel"/>
    <w:tmpl w:val="6F2A3FB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6">
    <w:nsid w:val="51753F85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7">
    <w:nsid w:val="53385BF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8">
    <w:nsid w:val="590606CE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4653A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0">
    <w:nsid w:val="715779E6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1">
    <w:nsid w:val="716574D3"/>
    <w:multiLevelType w:val="hybridMultilevel"/>
    <w:tmpl w:val="1ED2CC54"/>
    <w:lvl w:ilvl="0" w:tplc="6F2A3FB6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DC741E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3">
    <w:nsid w:val="79D23508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4">
    <w:nsid w:val="7C6500B4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36B0E"/>
    <w:multiLevelType w:val="singleLevel"/>
    <w:tmpl w:val="8834CDB8"/>
    <w:lvl w:ilvl="0">
      <w:start w:val="1"/>
      <w:numFmt w:val="decimal"/>
      <w:lvlText w:val="%1. "/>
      <w:legacy w:legacy="1" w:legacySpace="0" w:legacyIndent="283"/>
      <w:lvlJc w:val="left"/>
      <w:pPr>
        <w:ind w:left="836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num w:numId="1">
    <w:abstractNumId w:val="22"/>
    <w:lvlOverride w:ilvl="0">
      <w:startOverride w:val="1"/>
    </w:lvlOverride>
  </w:num>
  <w:num w:numId="2">
    <w:abstractNumId w:val="24"/>
  </w:num>
  <w:num w:numId="3">
    <w:abstractNumId w:val="1"/>
  </w:num>
  <w:num w:numId="4">
    <w:abstractNumId w:val="20"/>
  </w:num>
  <w:num w:numId="5">
    <w:abstractNumId w:val="6"/>
  </w:num>
  <w:num w:numId="6">
    <w:abstractNumId w:val="29"/>
  </w:num>
  <w:num w:numId="7">
    <w:abstractNumId w:val="32"/>
  </w:num>
  <w:num w:numId="8">
    <w:abstractNumId w:val="25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28"/>
  </w:num>
  <w:num w:numId="14">
    <w:abstractNumId w:val="3"/>
  </w:num>
  <w:num w:numId="15">
    <w:abstractNumId w:val="15"/>
  </w:num>
  <w:num w:numId="16">
    <w:abstractNumId w:val="19"/>
  </w:num>
  <w:num w:numId="17">
    <w:abstractNumId w:val="4"/>
  </w:num>
  <w:num w:numId="18">
    <w:abstractNumId w:val="34"/>
  </w:num>
  <w:num w:numId="19">
    <w:abstractNumId w:val="18"/>
  </w:num>
  <w:num w:numId="20">
    <w:abstractNumId w:val="35"/>
  </w:num>
  <w:num w:numId="21">
    <w:abstractNumId w:val="27"/>
  </w:num>
  <w:num w:numId="22">
    <w:abstractNumId w:val="16"/>
  </w:num>
  <w:num w:numId="23">
    <w:abstractNumId w:val="8"/>
  </w:num>
  <w:num w:numId="24">
    <w:abstractNumId w:val="13"/>
  </w:num>
  <w:num w:numId="25">
    <w:abstractNumId w:val="9"/>
  </w:num>
  <w:num w:numId="26">
    <w:abstractNumId w:val="30"/>
  </w:num>
  <w:num w:numId="27">
    <w:abstractNumId w:val="17"/>
  </w:num>
  <w:num w:numId="28">
    <w:abstractNumId w:val="21"/>
  </w:num>
  <w:num w:numId="29">
    <w:abstractNumId w:val="14"/>
  </w:num>
  <w:num w:numId="30">
    <w:abstractNumId w:val="23"/>
  </w:num>
  <w:num w:numId="31">
    <w:abstractNumId w:val="26"/>
  </w:num>
  <w:num w:numId="32">
    <w:abstractNumId w:val="31"/>
  </w:num>
  <w:num w:numId="33">
    <w:abstractNumId w:val="0"/>
  </w:num>
  <w:num w:numId="34">
    <w:abstractNumId w:val="5"/>
  </w:num>
  <w:num w:numId="35">
    <w:abstractNumId w:val="33"/>
  </w:num>
  <w:num w:numId="36">
    <w:abstractNumId w:val="11"/>
  </w:num>
  <w:num w:numId="3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A59"/>
    <w:rsid w:val="0000178F"/>
    <w:rsid w:val="00001DDA"/>
    <w:rsid w:val="0000254B"/>
    <w:rsid w:val="00002869"/>
    <w:rsid w:val="00003B58"/>
    <w:rsid w:val="00004C09"/>
    <w:rsid w:val="00004FE7"/>
    <w:rsid w:val="00006DC1"/>
    <w:rsid w:val="000072E8"/>
    <w:rsid w:val="000139C9"/>
    <w:rsid w:val="0001559D"/>
    <w:rsid w:val="00015875"/>
    <w:rsid w:val="00017DA1"/>
    <w:rsid w:val="00020E8C"/>
    <w:rsid w:val="00021ABC"/>
    <w:rsid w:val="00022610"/>
    <w:rsid w:val="00023F27"/>
    <w:rsid w:val="00025DA5"/>
    <w:rsid w:val="00026E18"/>
    <w:rsid w:val="0002701B"/>
    <w:rsid w:val="0003119F"/>
    <w:rsid w:val="00031F15"/>
    <w:rsid w:val="0003326C"/>
    <w:rsid w:val="00034A86"/>
    <w:rsid w:val="00034B82"/>
    <w:rsid w:val="00037324"/>
    <w:rsid w:val="00042402"/>
    <w:rsid w:val="00044D57"/>
    <w:rsid w:val="00047869"/>
    <w:rsid w:val="00050398"/>
    <w:rsid w:val="00050A4A"/>
    <w:rsid w:val="00050C15"/>
    <w:rsid w:val="00055649"/>
    <w:rsid w:val="0005616F"/>
    <w:rsid w:val="00056F5A"/>
    <w:rsid w:val="000573A2"/>
    <w:rsid w:val="00065241"/>
    <w:rsid w:val="000678FB"/>
    <w:rsid w:val="00070417"/>
    <w:rsid w:val="00072E0C"/>
    <w:rsid w:val="00075AB5"/>
    <w:rsid w:val="000762A1"/>
    <w:rsid w:val="00077560"/>
    <w:rsid w:val="0008338F"/>
    <w:rsid w:val="00084A85"/>
    <w:rsid w:val="00090F3D"/>
    <w:rsid w:val="000922F0"/>
    <w:rsid w:val="00092A9C"/>
    <w:rsid w:val="000943B2"/>
    <w:rsid w:val="00095484"/>
    <w:rsid w:val="000967B6"/>
    <w:rsid w:val="000A2169"/>
    <w:rsid w:val="000A5A2F"/>
    <w:rsid w:val="000A754F"/>
    <w:rsid w:val="000A76FB"/>
    <w:rsid w:val="000A7CE9"/>
    <w:rsid w:val="000B114A"/>
    <w:rsid w:val="000B140E"/>
    <w:rsid w:val="000B5B3F"/>
    <w:rsid w:val="000B72E9"/>
    <w:rsid w:val="000C06D1"/>
    <w:rsid w:val="000C49AE"/>
    <w:rsid w:val="000C49B0"/>
    <w:rsid w:val="000C734B"/>
    <w:rsid w:val="000D0D01"/>
    <w:rsid w:val="000D3E59"/>
    <w:rsid w:val="000D6142"/>
    <w:rsid w:val="000E086D"/>
    <w:rsid w:val="000E24E2"/>
    <w:rsid w:val="000E3960"/>
    <w:rsid w:val="000E4481"/>
    <w:rsid w:val="000E7B0F"/>
    <w:rsid w:val="000F2ACE"/>
    <w:rsid w:val="001007BD"/>
    <w:rsid w:val="00103CEC"/>
    <w:rsid w:val="00104220"/>
    <w:rsid w:val="00104E2E"/>
    <w:rsid w:val="00106604"/>
    <w:rsid w:val="0010729E"/>
    <w:rsid w:val="001075F3"/>
    <w:rsid w:val="00107F37"/>
    <w:rsid w:val="00107FD3"/>
    <w:rsid w:val="0011030F"/>
    <w:rsid w:val="001116F3"/>
    <w:rsid w:val="0011601A"/>
    <w:rsid w:val="00116494"/>
    <w:rsid w:val="00117C47"/>
    <w:rsid w:val="001215F3"/>
    <w:rsid w:val="00124D74"/>
    <w:rsid w:val="00124DC8"/>
    <w:rsid w:val="00125BEE"/>
    <w:rsid w:val="00125F6E"/>
    <w:rsid w:val="00127F6D"/>
    <w:rsid w:val="00130DDB"/>
    <w:rsid w:val="001356E1"/>
    <w:rsid w:val="0014141C"/>
    <w:rsid w:val="0014338C"/>
    <w:rsid w:val="00143A67"/>
    <w:rsid w:val="0014412A"/>
    <w:rsid w:val="001460E4"/>
    <w:rsid w:val="001462C2"/>
    <w:rsid w:val="00146903"/>
    <w:rsid w:val="001518FE"/>
    <w:rsid w:val="0015376D"/>
    <w:rsid w:val="00160151"/>
    <w:rsid w:val="00161D17"/>
    <w:rsid w:val="00162632"/>
    <w:rsid w:val="00165C5B"/>
    <w:rsid w:val="00175BAC"/>
    <w:rsid w:val="00176975"/>
    <w:rsid w:val="00181338"/>
    <w:rsid w:val="001837A9"/>
    <w:rsid w:val="001854E8"/>
    <w:rsid w:val="001869BB"/>
    <w:rsid w:val="00186F45"/>
    <w:rsid w:val="00191288"/>
    <w:rsid w:val="00195821"/>
    <w:rsid w:val="001A38D6"/>
    <w:rsid w:val="001A40C3"/>
    <w:rsid w:val="001B1473"/>
    <w:rsid w:val="001B3FA2"/>
    <w:rsid w:val="001B6325"/>
    <w:rsid w:val="001B6A3E"/>
    <w:rsid w:val="001B7A00"/>
    <w:rsid w:val="001C2E02"/>
    <w:rsid w:val="001C4604"/>
    <w:rsid w:val="001D2E3A"/>
    <w:rsid w:val="001D6A61"/>
    <w:rsid w:val="001D7527"/>
    <w:rsid w:val="001E0055"/>
    <w:rsid w:val="001E0DCD"/>
    <w:rsid w:val="001E1705"/>
    <w:rsid w:val="001E21D4"/>
    <w:rsid w:val="001E3EAD"/>
    <w:rsid w:val="001E47EF"/>
    <w:rsid w:val="001F1176"/>
    <w:rsid w:val="001F2451"/>
    <w:rsid w:val="001F2CB7"/>
    <w:rsid w:val="001F4BFC"/>
    <w:rsid w:val="001F7669"/>
    <w:rsid w:val="0020007B"/>
    <w:rsid w:val="00204BF2"/>
    <w:rsid w:val="0021040B"/>
    <w:rsid w:val="0021288E"/>
    <w:rsid w:val="002141ED"/>
    <w:rsid w:val="00220E04"/>
    <w:rsid w:val="002311AD"/>
    <w:rsid w:val="002327C3"/>
    <w:rsid w:val="00232FE5"/>
    <w:rsid w:val="002335D8"/>
    <w:rsid w:val="002364ED"/>
    <w:rsid w:val="0023666E"/>
    <w:rsid w:val="00240FA2"/>
    <w:rsid w:val="00243C25"/>
    <w:rsid w:val="00245DA4"/>
    <w:rsid w:val="00246A0E"/>
    <w:rsid w:val="00246C3E"/>
    <w:rsid w:val="00246E07"/>
    <w:rsid w:val="00247039"/>
    <w:rsid w:val="002504DE"/>
    <w:rsid w:val="00252288"/>
    <w:rsid w:val="00254EA6"/>
    <w:rsid w:val="00257702"/>
    <w:rsid w:val="0026078A"/>
    <w:rsid w:val="00260B82"/>
    <w:rsid w:val="002616CF"/>
    <w:rsid w:val="002646AD"/>
    <w:rsid w:val="00265993"/>
    <w:rsid w:val="00266308"/>
    <w:rsid w:val="00267B3B"/>
    <w:rsid w:val="00267BEC"/>
    <w:rsid w:val="00276136"/>
    <w:rsid w:val="00277137"/>
    <w:rsid w:val="00282536"/>
    <w:rsid w:val="00282B47"/>
    <w:rsid w:val="00282E3D"/>
    <w:rsid w:val="00287906"/>
    <w:rsid w:val="00287D09"/>
    <w:rsid w:val="00287E13"/>
    <w:rsid w:val="00292A08"/>
    <w:rsid w:val="00293488"/>
    <w:rsid w:val="002949AC"/>
    <w:rsid w:val="0029528F"/>
    <w:rsid w:val="0029587D"/>
    <w:rsid w:val="00295ABE"/>
    <w:rsid w:val="002A0484"/>
    <w:rsid w:val="002A4905"/>
    <w:rsid w:val="002A4BF8"/>
    <w:rsid w:val="002A6E20"/>
    <w:rsid w:val="002B759A"/>
    <w:rsid w:val="002C090B"/>
    <w:rsid w:val="002C1230"/>
    <w:rsid w:val="002C1BFA"/>
    <w:rsid w:val="002C1D66"/>
    <w:rsid w:val="002C3142"/>
    <w:rsid w:val="002C7B7A"/>
    <w:rsid w:val="002D2C6F"/>
    <w:rsid w:val="002D321F"/>
    <w:rsid w:val="002D498C"/>
    <w:rsid w:val="002D5834"/>
    <w:rsid w:val="002E1425"/>
    <w:rsid w:val="002E3074"/>
    <w:rsid w:val="002F613E"/>
    <w:rsid w:val="0030399A"/>
    <w:rsid w:val="00307BF2"/>
    <w:rsid w:val="003108D4"/>
    <w:rsid w:val="003112B4"/>
    <w:rsid w:val="0031204E"/>
    <w:rsid w:val="00312C3F"/>
    <w:rsid w:val="003175F6"/>
    <w:rsid w:val="003175FA"/>
    <w:rsid w:val="00320A25"/>
    <w:rsid w:val="0032241F"/>
    <w:rsid w:val="00322FAB"/>
    <w:rsid w:val="00325067"/>
    <w:rsid w:val="00326FEA"/>
    <w:rsid w:val="00327811"/>
    <w:rsid w:val="00327F65"/>
    <w:rsid w:val="00330EDE"/>
    <w:rsid w:val="00335DBE"/>
    <w:rsid w:val="003415BE"/>
    <w:rsid w:val="00342398"/>
    <w:rsid w:val="0034283C"/>
    <w:rsid w:val="0035172D"/>
    <w:rsid w:val="003522E8"/>
    <w:rsid w:val="003549D2"/>
    <w:rsid w:val="0035709A"/>
    <w:rsid w:val="00360492"/>
    <w:rsid w:val="00362D53"/>
    <w:rsid w:val="003631DE"/>
    <w:rsid w:val="00363FF5"/>
    <w:rsid w:val="00365C04"/>
    <w:rsid w:val="00365EEC"/>
    <w:rsid w:val="00370556"/>
    <w:rsid w:val="00371F3F"/>
    <w:rsid w:val="00372ED9"/>
    <w:rsid w:val="00374342"/>
    <w:rsid w:val="0037465C"/>
    <w:rsid w:val="00377831"/>
    <w:rsid w:val="003845F7"/>
    <w:rsid w:val="00384EB2"/>
    <w:rsid w:val="00386C6B"/>
    <w:rsid w:val="0039131E"/>
    <w:rsid w:val="00391D52"/>
    <w:rsid w:val="003922E8"/>
    <w:rsid w:val="00393F88"/>
    <w:rsid w:val="00394987"/>
    <w:rsid w:val="0039656B"/>
    <w:rsid w:val="00397852"/>
    <w:rsid w:val="003A395B"/>
    <w:rsid w:val="003A420C"/>
    <w:rsid w:val="003A557A"/>
    <w:rsid w:val="003B12D0"/>
    <w:rsid w:val="003B4F22"/>
    <w:rsid w:val="003B5750"/>
    <w:rsid w:val="003C001E"/>
    <w:rsid w:val="003C1BBD"/>
    <w:rsid w:val="003C5AF0"/>
    <w:rsid w:val="003D24FD"/>
    <w:rsid w:val="003D520F"/>
    <w:rsid w:val="003D7051"/>
    <w:rsid w:val="003E0C4D"/>
    <w:rsid w:val="003E3D0E"/>
    <w:rsid w:val="003F1EEF"/>
    <w:rsid w:val="003F351D"/>
    <w:rsid w:val="003F4859"/>
    <w:rsid w:val="003F57C3"/>
    <w:rsid w:val="003F5FDC"/>
    <w:rsid w:val="004015BD"/>
    <w:rsid w:val="00401944"/>
    <w:rsid w:val="00401B5C"/>
    <w:rsid w:val="00401F2E"/>
    <w:rsid w:val="00402FEF"/>
    <w:rsid w:val="00403103"/>
    <w:rsid w:val="00405305"/>
    <w:rsid w:val="00406BF4"/>
    <w:rsid w:val="0040705A"/>
    <w:rsid w:val="004106CE"/>
    <w:rsid w:val="00412365"/>
    <w:rsid w:val="004212A0"/>
    <w:rsid w:val="0042258A"/>
    <w:rsid w:val="004244D2"/>
    <w:rsid w:val="00431D21"/>
    <w:rsid w:val="004324E9"/>
    <w:rsid w:val="00436D53"/>
    <w:rsid w:val="0043777E"/>
    <w:rsid w:val="00441259"/>
    <w:rsid w:val="00441AF4"/>
    <w:rsid w:val="00441AFD"/>
    <w:rsid w:val="00442C88"/>
    <w:rsid w:val="00443BE7"/>
    <w:rsid w:val="00444CF5"/>
    <w:rsid w:val="00445FBA"/>
    <w:rsid w:val="004470F7"/>
    <w:rsid w:val="004632C9"/>
    <w:rsid w:val="00465352"/>
    <w:rsid w:val="00472E28"/>
    <w:rsid w:val="0047742B"/>
    <w:rsid w:val="004843A0"/>
    <w:rsid w:val="0049066C"/>
    <w:rsid w:val="00491162"/>
    <w:rsid w:val="004920CE"/>
    <w:rsid w:val="00493307"/>
    <w:rsid w:val="00494318"/>
    <w:rsid w:val="00494C30"/>
    <w:rsid w:val="00497040"/>
    <w:rsid w:val="004A1D73"/>
    <w:rsid w:val="004A2030"/>
    <w:rsid w:val="004A62DC"/>
    <w:rsid w:val="004C23EC"/>
    <w:rsid w:val="004C5925"/>
    <w:rsid w:val="004C725C"/>
    <w:rsid w:val="004C72C2"/>
    <w:rsid w:val="004D0B2C"/>
    <w:rsid w:val="004F26D5"/>
    <w:rsid w:val="005003CD"/>
    <w:rsid w:val="00500A76"/>
    <w:rsid w:val="00506169"/>
    <w:rsid w:val="0050774E"/>
    <w:rsid w:val="00514340"/>
    <w:rsid w:val="0052026B"/>
    <w:rsid w:val="00522E46"/>
    <w:rsid w:val="005267A8"/>
    <w:rsid w:val="005272D9"/>
    <w:rsid w:val="005277FD"/>
    <w:rsid w:val="00531189"/>
    <w:rsid w:val="0053270B"/>
    <w:rsid w:val="0053301E"/>
    <w:rsid w:val="0053455B"/>
    <w:rsid w:val="0053588E"/>
    <w:rsid w:val="00535C43"/>
    <w:rsid w:val="00547FF2"/>
    <w:rsid w:val="00551DDB"/>
    <w:rsid w:val="00552068"/>
    <w:rsid w:val="00552921"/>
    <w:rsid w:val="00553A7E"/>
    <w:rsid w:val="00554553"/>
    <w:rsid w:val="00554C79"/>
    <w:rsid w:val="00555667"/>
    <w:rsid w:val="00556A85"/>
    <w:rsid w:val="0056018F"/>
    <w:rsid w:val="0056290C"/>
    <w:rsid w:val="00562D5B"/>
    <w:rsid w:val="00565D6F"/>
    <w:rsid w:val="00566DB9"/>
    <w:rsid w:val="005727D8"/>
    <w:rsid w:val="00573696"/>
    <w:rsid w:val="00573893"/>
    <w:rsid w:val="00574E9F"/>
    <w:rsid w:val="00575BBB"/>
    <w:rsid w:val="00582632"/>
    <w:rsid w:val="00583222"/>
    <w:rsid w:val="00583F84"/>
    <w:rsid w:val="005843DE"/>
    <w:rsid w:val="00585AD3"/>
    <w:rsid w:val="00585CEA"/>
    <w:rsid w:val="00590690"/>
    <w:rsid w:val="00590939"/>
    <w:rsid w:val="00592692"/>
    <w:rsid w:val="0059479B"/>
    <w:rsid w:val="00594A19"/>
    <w:rsid w:val="0059582A"/>
    <w:rsid w:val="00595F61"/>
    <w:rsid w:val="005A1159"/>
    <w:rsid w:val="005A164C"/>
    <w:rsid w:val="005A4CB1"/>
    <w:rsid w:val="005B24C6"/>
    <w:rsid w:val="005C1DBD"/>
    <w:rsid w:val="005C3776"/>
    <w:rsid w:val="005C61D5"/>
    <w:rsid w:val="005C6B75"/>
    <w:rsid w:val="005D0D33"/>
    <w:rsid w:val="005E30AD"/>
    <w:rsid w:val="005E3A16"/>
    <w:rsid w:val="005E3FA9"/>
    <w:rsid w:val="005E6CC6"/>
    <w:rsid w:val="005E7FEC"/>
    <w:rsid w:val="005F2725"/>
    <w:rsid w:val="005F3870"/>
    <w:rsid w:val="005F49EA"/>
    <w:rsid w:val="005F4A80"/>
    <w:rsid w:val="005F5E4F"/>
    <w:rsid w:val="005F7D98"/>
    <w:rsid w:val="00600212"/>
    <w:rsid w:val="00600F9C"/>
    <w:rsid w:val="00602844"/>
    <w:rsid w:val="00604B60"/>
    <w:rsid w:val="0060602E"/>
    <w:rsid w:val="006139A5"/>
    <w:rsid w:val="00615904"/>
    <w:rsid w:val="00621973"/>
    <w:rsid w:val="00623B4D"/>
    <w:rsid w:val="00624384"/>
    <w:rsid w:val="006262AA"/>
    <w:rsid w:val="006267CC"/>
    <w:rsid w:val="006277DD"/>
    <w:rsid w:val="006326A9"/>
    <w:rsid w:val="00632836"/>
    <w:rsid w:val="00633C56"/>
    <w:rsid w:val="006357B0"/>
    <w:rsid w:val="0063608B"/>
    <w:rsid w:val="006363C2"/>
    <w:rsid w:val="00641274"/>
    <w:rsid w:val="00642835"/>
    <w:rsid w:val="006435B2"/>
    <w:rsid w:val="006440C9"/>
    <w:rsid w:val="00646D3A"/>
    <w:rsid w:val="00647350"/>
    <w:rsid w:val="00654C56"/>
    <w:rsid w:val="0065696E"/>
    <w:rsid w:val="00656D79"/>
    <w:rsid w:val="006601FB"/>
    <w:rsid w:val="00660BC0"/>
    <w:rsid w:val="00662BD3"/>
    <w:rsid w:val="00663500"/>
    <w:rsid w:val="00671839"/>
    <w:rsid w:val="00673C02"/>
    <w:rsid w:val="00675C55"/>
    <w:rsid w:val="00677B05"/>
    <w:rsid w:val="0068337B"/>
    <w:rsid w:val="006901A9"/>
    <w:rsid w:val="0069105D"/>
    <w:rsid w:val="00692314"/>
    <w:rsid w:val="006928E8"/>
    <w:rsid w:val="006A230B"/>
    <w:rsid w:val="006A2794"/>
    <w:rsid w:val="006A4221"/>
    <w:rsid w:val="006A4370"/>
    <w:rsid w:val="006A4D64"/>
    <w:rsid w:val="006A7F0E"/>
    <w:rsid w:val="006B16F3"/>
    <w:rsid w:val="006B205E"/>
    <w:rsid w:val="006B4BEE"/>
    <w:rsid w:val="006C0C8E"/>
    <w:rsid w:val="006C0E77"/>
    <w:rsid w:val="006C1C4F"/>
    <w:rsid w:val="006C2B6B"/>
    <w:rsid w:val="006C4776"/>
    <w:rsid w:val="006D1687"/>
    <w:rsid w:val="006D1B4B"/>
    <w:rsid w:val="006D3786"/>
    <w:rsid w:val="006D6E7F"/>
    <w:rsid w:val="006D72F5"/>
    <w:rsid w:val="006E07CC"/>
    <w:rsid w:val="006E0E60"/>
    <w:rsid w:val="006E106F"/>
    <w:rsid w:val="006E10D0"/>
    <w:rsid w:val="006E3C28"/>
    <w:rsid w:val="006F5739"/>
    <w:rsid w:val="006F5843"/>
    <w:rsid w:val="006F7BAC"/>
    <w:rsid w:val="00704A2C"/>
    <w:rsid w:val="007055F7"/>
    <w:rsid w:val="007111F1"/>
    <w:rsid w:val="007143F1"/>
    <w:rsid w:val="0071655D"/>
    <w:rsid w:val="007208A7"/>
    <w:rsid w:val="00720F47"/>
    <w:rsid w:val="00732599"/>
    <w:rsid w:val="00732B02"/>
    <w:rsid w:val="00733301"/>
    <w:rsid w:val="007336D9"/>
    <w:rsid w:val="00734060"/>
    <w:rsid w:val="00734756"/>
    <w:rsid w:val="00735CA2"/>
    <w:rsid w:val="00736B6D"/>
    <w:rsid w:val="00737BB0"/>
    <w:rsid w:val="007415D5"/>
    <w:rsid w:val="007447D1"/>
    <w:rsid w:val="00745319"/>
    <w:rsid w:val="00746C75"/>
    <w:rsid w:val="00750B87"/>
    <w:rsid w:val="00750E42"/>
    <w:rsid w:val="00753501"/>
    <w:rsid w:val="0075659B"/>
    <w:rsid w:val="00756611"/>
    <w:rsid w:val="00756BC9"/>
    <w:rsid w:val="007821B2"/>
    <w:rsid w:val="00782D76"/>
    <w:rsid w:val="007843EB"/>
    <w:rsid w:val="007855FA"/>
    <w:rsid w:val="00791AF2"/>
    <w:rsid w:val="00792092"/>
    <w:rsid w:val="0079225C"/>
    <w:rsid w:val="007952D9"/>
    <w:rsid w:val="007A559B"/>
    <w:rsid w:val="007A5EE4"/>
    <w:rsid w:val="007A7B3F"/>
    <w:rsid w:val="007B4F8E"/>
    <w:rsid w:val="007C3A0D"/>
    <w:rsid w:val="007D2466"/>
    <w:rsid w:val="007D4484"/>
    <w:rsid w:val="007D4F3F"/>
    <w:rsid w:val="007E0A2D"/>
    <w:rsid w:val="007E1084"/>
    <w:rsid w:val="007E116A"/>
    <w:rsid w:val="007E152E"/>
    <w:rsid w:val="007E5CC7"/>
    <w:rsid w:val="007F0749"/>
    <w:rsid w:val="007F2526"/>
    <w:rsid w:val="007F45EB"/>
    <w:rsid w:val="007F5DFA"/>
    <w:rsid w:val="007F66B7"/>
    <w:rsid w:val="007F7462"/>
    <w:rsid w:val="007F7DE9"/>
    <w:rsid w:val="00800E91"/>
    <w:rsid w:val="0080262D"/>
    <w:rsid w:val="008029CD"/>
    <w:rsid w:val="00802ACE"/>
    <w:rsid w:val="0080558E"/>
    <w:rsid w:val="00806EDF"/>
    <w:rsid w:val="00810C50"/>
    <w:rsid w:val="00812679"/>
    <w:rsid w:val="00813A83"/>
    <w:rsid w:val="0081737B"/>
    <w:rsid w:val="008176F4"/>
    <w:rsid w:val="0082062A"/>
    <w:rsid w:val="00820905"/>
    <w:rsid w:val="00822EB0"/>
    <w:rsid w:val="00823690"/>
    <w:rsid w:val="00824C56"/>
    <w:rsid w:val="00825A16"/>
    <w:rsid w:val="008264AE"/>
    <w:rsid w:val="00826A24"/>
    <w:rsid w:val="00830C88"/>
    <w:rsid w:val="0083235D"/>
    <w:rsid w:val="008332AB"/>
    <w:rsid w:val="00834B30"/>
    <w:rsid w:val="00837BE9"/>
    <w:rsid w:val="008403D1"/>
    <w:rsid w:val="00843418"/>
    <w:rsid w:val="00843E32"/>
    <w:rsid w:val="00844661"/>
    <w:rsid w:val="00844F22"/>
    <w:rsid w:val="00850C91"/>
    <w:rsid w:val="008517E0"/>
    <w:rsid w:val="00851AD0"/>
    <w:rsid w:val="00851E8F"/>
    <w:rsid w:val="00852B1A"/>
    <w:rsid w:val="008547F5"/>
    <w:rsid w:val="008552A7"/>
    <w:rsid w:val="00855A1D"/>
    <w:rsid w:val="0086080B"/>
    <w:rsid w:val="00862C98"/>
    <w:rsid w:val="00863D7A"/>
    <w:rsid w:val="008644D2"/>
    <w:rsid w:val="00867E9D"/>
    <w:rsid w:val="00871432"/>
    <w:rsid w:val="00872BBE"/>
    <w:rsid w:val="00875455"/>
    <w:rsid w:val="00880C2C"/>
    <w:rsid w:val="008812EF"/>
    <w:rsid w:val="008817DD"/>
    <w:rsid w:val="00882C52"/>
    <w:rsid w:val="008862B5"/>
    <w:rsid w:val="0088747C"/>
    <w:rsid w:val="00890E20"/>
    <w:rsid w:val="00895D2A"/>
    <w:rsid w:val="008964A3"/>
    <w:rsid w:val="008A09D7"/>
    <w:rsid w:val="008A5534"/>
    <w:rsid w:val="008A6B16"/>
    <w:rsid w:val="008B2E1B"/>
    <w:rsid w:val="008B471B"/>
    <w:rsid w:val="008B5B80"/>
    <w:rsid w:val="008C103F"/>
    <w:rsid w:val="008C35F1"/>
    <w:rsid w:val="008C3EE4"/>
    <w:rsid w:val="008D2CF6"/>
    <w:rsid w:val="008D3216"/>
    <w:rsid w:val="008D36E1"/>
    <w:rsid w:val="008D658F"/>
    <w:rsid w:val="008E1BCC"/>
    <w:rsid w:val="008E2A58"/>
    <w:rsid w:val="008E40FD"/>
    <w:rsid w:val="008E5214"/>
    <w:rsid w:val="008E670F"/>
    <w:rsid w:val="008E6BBA"/>
    <w:rsid w:val="008E7D90"/>
    <w:rsid w:val="008F49E4"/>
    <w:rsid w:val="008F7377"/>
    <w:rsid w:val="00901878"/>
    <w:rsid w:val="009050E7"/>
    <w:rsid w:val="00915609"/>
    <w:rsid w:val="009160DA"/>
    <w:rsid w:val="00921288"/>
    <w:rsid w:val="00923D1E"/>
    <w:rsid w:val="00924B7A"/>
    <w:rsid w:val="00926906"/>
    <w:rsid w:val="00926958"/>
    <w:rsid w:val="00926DF0"/>
    <w:rsid w:val="00936E2B"/>
    <w:rsid w:val="0094203A"/>
    <w:rsid w:val="00943644"/>
    <w:rsid w:val="00952256"/>
    <w:rsid w:val="00953EE0"/>
    <w:rsid w:val="00954A38"/>
    <w:rsid w:val="009551DB"/>
    <w:rsid w:val="00960393"/>
    <w:rsid w:val="00962CF6"/>
    <w:rsid w:val="00963253"/>
    <w:rsid w:val="00964471"/>
    <w:rsid w:val="00966DDF"/>
    <w:rsid w:val="0097029F"/>
    <w:rsid w:val="009714CB"/>
    <w:rsid w:val="00972267"/>
    <w:rsid w:val="00974882"/>
    <w:rsid w:val="00976707"/>
    <w:rsid w:val="00977BC3"/>
    <w:rsid w:val="009803CF"/>
    <w:rsid w:val="00980F84"/>
    <w:rsid w:val="00981222"/>
    <w:rsid w:val="009848CC"/>
    <w:rsid w:val="009850E5"/>
    <w:rsid w:val="00986527"/>
    <w:rsid w:val="00986F51"/>
    <w:rsid w:val="0099193B"/>
    <w:rsid w:val="00995A36"/>
    <w:rsid w:val="009960FB"/>
    <w:rsid w:val="0099761B"/>
    <w:rsid w:val="009B219B"/>
    <w:rsid w:val="009C105C"/>
    <w:rsid w:val="009C1F8E"/>
    <w:rsid w:val="009D4C28"/>
    <w:rsid w:val="009D7589"/>
    <w:rsid w:val="009E568C"/>
    <w:rsid w:val="009E74D3"/>
    <w:rsid w:val="009F0526"/>
    <w:rsid w:val="009F31EF"/>
    <w:rsid w:val="009F4675"/>
    <w:rsid w:val="009F5C79"/>
    <w:rsid w:val="009F5CE2"/>
    <w:rsid w:val="009F5E0C"/>
    <w:rsid w:val="009F613E"/>
    <w:rsid w:val="00A022BD"/>
    <w:rsid w:val="00A02482"/>
    <w:rsid w:val="00A03405"/>
    <w:rsid w:val="00A04A50"/>
    <w:rsid w:val="00A07388"/>
    <w:rsid w:val="00A11DE1"/>
    <w:rsid w:val="00A14022"/>
    <w:rsid w:val="00A14A2E"/>
    <w:rsid w:val="00A14D23"/>
    <w:rsid w:val="00A158EE"/>
    <w:rsid w:val="00A16763"/>
    <w:rsid w:val="00A179AF"/>
    <w:rsid w:val="00A27728"/>
    <w:rsid w:val="00A30712"/>
    <w:rsid w:val="00A30939"/>
    <w:rsid w:val="00A321D7"/>
    <w:rsid w:val="00A34273"/>
    <w:rsid w:val="00A35208"/>
    <w:rsid w:val="00A37490"/>
    <w:rsid w:val="00A374AA"/>
    <w:rsid w:val="00A40A01"/>
    <w:rsid w:val="00A4491A"/>
    <w:rsid w:val="00A45240"/>
    <w:rsid w:val="00A478C7"/>
    <w:rsid w:val="00A50BC9"/>
    <w:rsid w:val="00A61D78"/>
    <w:rsid w:val="00A63F07"/>
    <w:rsid w:val="00A64E60"/>
    <w:rsid w:val="00A7039F"/>
    <w:rsid w:val="00A71E12"/>
    <w:rsid w:val="00A74EE1"/>
    <w:rsid w:val="00A75E8D"/>
    <w:rsid w:val="00A76081"/>
    <w:rsid w:val="00A80578"/>
    <w:rsid w:val="00A8058B"/>
    <w:rsid w:val="00A80FA5"/>
    <w:rsid w:val="00A826F7"/>
    <w:rsid w:val="00A84CEC"/>
    <w:rsid w:val="00A94C4F"/>
    <w:rsid w:val="00A95C02"/>
    <w:rsid w:val="00AA23DC"/>
    <w:rsid w:val="00AA3710"/>
    <w:rsid w:val="00AA4D80"/>
    <w:rsid w:val="00AB1F43"/>
    <w:rsid w:val="00AB27DB"/>
    <w:rsid w:val="00AB3B33"/>
    <w:rsid w:val="00AB71FB"/>
    <w:rsid w:val="00AB79E4"/>
    <w:rsid w:val="00AC15DD"/>
    <w:rsid w:val="00AC18D6"/>
    <w:rsid w:val="00AC2A77"/>
    <w:rsid w:val="00AC4271"/>
    <w:rsid w:val="00AC65B0"/>
    <w:rsid w:val="00AC6E07"/>
    <w:rsid w:val="00AD5560"/>
    <w:rsid w:val="00AD7035"/>
    <w:rsid w:val="00AE7C74"/>
    <w:rsid w:val="00AF21CF"/>
    <w:rsid w:val="00AF426D"/>
    <w:rsid w:val="00B019CC"/>
    <w:rsid w:val="00B02857"/>
    <w:rsid w:val="00B04C1B"/>
    <w:rsid w:val="00B04D46"/>
    <w:rsid w:val="00B059BC"/>
    <w:rsid w:val="00B108CF"/>
    <w:rsid w:val="00B110CC"/>
    <w:rsid w:val="00B232BA"/>
    <w:rsid w:val="00B23CC6"/>
    <w:rsid w:val="00B24D33"/>
    <w:rsid w:val="00B25E95"/>
    <w:rsid w:val="00B26112"/>
    <w:rsid w:val="00B30C69"/>
    <w:rsid w:val="00B32DE7"/>
    <w:rsid w:val="00B3378C"/>
    <w:rsid w:val="00B37690"/>
    <w:rsid w:val="00B45ADC"/>
    <w:rsid w:val="00B47DD4"/>
    <w:rsid w:val="00B500AC"/>
    <w:rsid w:val="00B53068"/>
    <w:rsid w:val="00B562E7"/>
    <w:rsid w:val="00B57700"/>
    <w:rsid w:val="00B611F0"/>
    <w:rsid w:val="00B62B4A"/>
    <w:rsid w:val="00B64569"/>
    <w:rsid w:val="00B66149"/>
    <w:rsid w:val="00B70640"/>
    <w:rsid w:val="00B7354C"/>
    <w:rsid w:val="00B76B88"/>
    <w:rsid w:val="00B7715A"/>
    <w:rsid w:val="00B8004A"/>
    <w:rsid w:val="00B82310"/>
    <w:rsid w:val="00B83E91"/>
    <w:rsid w:val="00B85C4B"/>
    <w:rsid w:val="00B86297"/>
    <w:rsid w:val="00B93E67"/>
    <w:rsid w:val="00B94871"/>
    <w:rsid w:val="00B96CC8"/>
    <w:rsid w:val="00BA1BA0"/>
    <w:rsid w:val="00BA2F3F"/>
    <w:rsid w:val="00BA4779"/>
    <w:rsid w:val="00BA47CF"/>
    <w:rsid w:val="00BA6B14"/>
    <w:rsid w:val="00BB51E9"/>
    <w:rsid w:val="00BB6114"/>
    <w:rsid w:val="00BB69F4"/>
    <w:rsid w:val="00BC229D"/>
    <w:rsid w:val="00BC2BF3"/>
    <w:rsid w:val="00BC444E"/>
    <w:rsid w:val="00BD0809"/>
    <w:rsid w:val="00BD422F"/>
    <w:rsid w:val="00BE056A"/>
    <w:rsid w:val="00BE2D1B"/>
    <w:rsid w:val="00BE5664"/>
    <w:rsid w:val="00BF0CB6"/>
    <w:rsid w:val="00BF0FA8"/>
    <w:rsid w:val="00BF1510"/>
    <w:rsid w:val="00BF1793"/>
    <w:rsid w:val="00BF23F9"/>
    <w:rsid w:val="00BF3C84"/>
    <w:rsid w:val="00BF3F26"/>
    <w:rsid w:val="00BF4130"/>
    <w:rsid w:val="00BF5C25"/>
    <w:rsid w:val="00BF60B6"/>
    <w:rsid w:val="00BF70CC"/>
    <w:rsid w:val="00C01921"/>
    <w:rsid w:val="00C022BB"/>
    <w:rsid w:val="00C03534"/>
    <w:rsid w:val="00C04C6A"/>
    <w:rsid w:val="00C05DE0"/>
    <w:rsid w:val="00C11243"/>
    <w:rsid w:val="00C123FE"/>
    <w:rsid w:val="00C27891"/>
    <w:rsid w:val="00C311A5"/>
    <w:rsid w:val="00C34E95"/>
    <w:rsid w:val="00C352DC"/>
    <w:rsid w:val="00C3617F"/>
    <w:rsid w:val="00C36F2E"/>
    <w:rsid w:val="00C36F4A"/>
    <w:rsid w:val="00C37618"/>
    <w:rsid w:val="00C43860"/>
    <w:rsid w:val="00C45471"/>
    <w:rsid w:val="00C46828"/>
    <w:rsid w:val="00C46B9A"/>
    <w:rsid w:val="00C46F6A"/>
    <w:rsid w:val="00C53311"/>
    <w:rsid w:val="00C550D6"/>
    <w:rsid w:val="00C559EF"/>
    <w:rsid w:val="00C57D2B"/>
    <w:rsid w:val="00C66D83"/>
    <w:rsid w:val="00C67E31"/>
    <w:rsid w:val="00C71094"/>
    <w:rsid w:val="00C76641"/>
    <w:rsid w:val="00C829DF"/>
    <w:rsid w:val="00C82B8D"/>
    <w:rsid w:val="00C83ACD"/>
    <w:rsid w:val="00C83F60"/>
    <w:rsid w:val="00C92CC1"/>
    <w:rsid w:val="00C93F83"/>
    <w:rsid w:val="00C97A57"/>
    <w:rsid w:val="00CA37AF"/>
    <w:rsid w:val="00CA66E7"/>
    <w:rsid w:val="00CA6F0A"/>
    <w:rsid w:val="00CA7446"/>
    <w:rsid w:val="00CB0F71"/>
    <w:rsid w:val="00CB21F3"/>
    <w:rsid w:val="00CB4A58"/>
    <w:rsid w:val="00CB4E5C"/>
    <w:rsid w:val="00CB519B"/>
    <w:rsid w:val="00CB55E4"/>
    <w:rsid w:val="00CB5CED"/>
    <w:rsid w:val="00CB5DA1"/>
    <w:rsid w:val="00CB604A"/>
    <w:rsid w:val="00CC4DC5"/>
    <w:rsid w:val="00CD043B"/>
    <w:rsid w:val="00CD2588"/>
    <w:rsid w:val="00CD2D97"/>
    <w:rsid w:val="00CD59AA"/>
    <w:rsid w:val="00CD6DA2"/>
    <w:rsid w:val="00CE09F7"/>
    <w:rsid w:val="00CE10E7"/>
    <w:rsid w:val="00CE78C1"/>
    <w:rsid w:val="00CF2595"/>
    <w:rsid w:val="00CF4408"/>
    <w:rsid w:val="00CF5BC7"/>
    <w:rsid w:val="00D008F1"/>
    <w:rsid w:val="00D0288F"/>
    <w:rsid w:val="00D03DCA"/>
    <w:rsid w:val="00D058D3"/>
    <w:rsid w:val="00D066AF"/>
    <w:rsid w:val="00D07679"/>
    <w:rsid w:val="00D10473"/>
    <w:rsid w:val="00D11317"/>
    <w:rsid w:val="00D143FA"/>
    <w:rsid w:val="00D14E0D"/>
    <w:rsid w:val="00D16439"/>
    <w:rsid w:val="00D257AF"/>
    <w:rsid w:val="00D27BE8"/>
    <w:rsid w:val="00D27C06"/>
    <w:rsid w:val="00D302F7"/>
    <w:rsid w:val="00D35B1E"/>
    <w:rsid w:val="00D37BA4"/>
    <w:rsid w:val="00D42C78"/>
    <w:rsid w:val="00D42F14"/>
    <w:rsid w:val="00D4336C"/>
    <w:rsid w:val="00D471E4"/>
    <w:rsid w:val="00D51891"/>
    <w:rsid w:val="00D52343"/>
    <w:rsid w:val="00D538F2"/>
    <w:rsid w:val="00D622B2"/>
    <w:rsid w:val="00D6433A"/>
    <w:rsid w:val="00D65341"/>
    <w:rsid w:val="00D656A3"/>
    <w:rsid w:val="00D65F50"/>
    <w:rsid w:val="00D66589"/>
    <w:rsid w:val="00D71B29"/>
    <w:rsid w:val="00D764F6"/>
    <w:rsid w:val="00D76DDE"/>
    <w:rsid w:val="00D84F6A"/>
    <w:rsid w:val="00D84F8C"/>
    <w:rsid w:val="00D852CD"/>
    <w:rsid w:val="00D862BD"/>
    <w:rsid w:val="00D87850"/>
    <w:rsid w:val="00D94B16"/>
    <w:rsid w:val="00D96BF0"/>
    <w:rsid w:val="00DA194B"/>
    <w:rsid w:val="00DA2B42"/>
    <w:rsid w:val="00DA5F3E"/>
    <w:rsid w:val="00DA67C3"/>
    <w:rsid w:val="00DB4A2E"/>
    <w:rsid w:val="00DB5D10"/>
    <w:rsid w:val="00DB79D2"/>
    <w:rsid w:val="00DC03BD"/>
    <w:rsid w:val="00DC197E"/>
    <w:rsid w:val="00DC1D28"/>
    <w:rsid w:val="00DC2A25"/>
    <w:rsid w:val="00DC4BF2"/>
    <w:rsid w:val="00DC54C0"/>
    <w:rsid w:val="00DC5669"/>
    <w:rsid w:val="00DC6E13"/>
    <w:rsid w:val="00DD0215"/>
    <w:rsid w:val="00DD27FC"/>
    <w:rsid w:val="00DD38DB"/>
    <w:rsid w:val="00DD6279"/>
    <w:rsid w:val="00DD7389"/>
    <w:rsid w:val="00DD7BCD"/>
    <w:rsid w:val="00DE3F86"/>
    <w:rsid w:val="00DE51DB"/>
    <w:rsid w:val="00DE5320"/>
    <w:rsid w:val="00DF1959"/>
    <w:rsid w:val="00DF7403"/>
    <w:rsid w:val="00E00CB9"/>
    <w:rsid w:val="00E04912"/>
    <w:rsid w:val="00E142A0"/>
    <w:rsid w:val="00E1468C"/>
    <w:rsid w:val="00E14FAA"/>
    <w:rsid w:val="00E161EF"/>
    <w:rsid w:val="00E176DC"/>
    <w:rsid w:val="00E201AC"/>
    <w:rsid w:val="00E20BD9"/>
    <w:rsid w:val="00E21BE1"/>
    <w:rsid w:val="00E27A61"/>
    <w:rsid w:val="00E27D8F"/>
    <w:rsid w:val="00E40991"/>
    <w:rsid w:val="00E4398E"/>
    <w:rsid w:val="00E4783E"/>
    <w:rsid w:val="00E51923"/>
    <w:rsid w:val="00E52F20"/>
    <w:rsid w:val="00E535D5"/>
    <w:rsid w:val="00E557D4"/>
    <w:rsid w:val="00E6081F"/>
    <w:rsid w:val="00E62798"/>
    <w:rsid w:val="00E62D45"/>
    <w:rsid w:val="00E62DD5"/>
    <w:rsid w:val="00E67249"/>
    <w:rsid w:val="00E677F2"/>
    <w:rsid w:val="00E712F1"/>
    <w:rsid w:val="00E76DAC"/>
    <w:rsid w:val="00E77BFF"/>
    <w:rsid w:val="00E81C5E"/>
    <w:rsid w:val="00E82D48"/>
    <w:rsid w:val="00E82E30"/>
    <w:rsid w:val="00E83423"/>
    <w:rsid w:val="00E85560"/>
    <w:rsid w:val="00E90657"/>
    <w:rsid w:val="00E93260"/>
    <w:rsid w:val="00EA278A"/>
    <w:rsid w:val="00EA28BB"/>
    <w:rsid w:val="00EA46A4"/>
    <w:rsid w:val="00EB1D83"/>
    <w:rsid w:val="00EB34D9"/>
    <w:rsid w:val="00EB4C8F"/>
    <w:rsid w:val="00EB61A0"/>
    <w:rsid w:val="00EB6483"/>
    <w:rsid w:val="00EC1E87"/>
    <w:rsid w:val="00EC5EAD"/>
    <w:rsid w:val="00EC5F73"/>
    <w:rsid w:val="00ED1BE1"/>
    <w:rsid w:val="00ED37E2"/>
    <w:rsid w:val="00EE10EF"/>
    <w:rsid w:val="00EE1952"/>
    <w:rsid w:val="00EF1971"/>
    <w:rsid w:val="00EF4D38"/>
    <w:rsid w:val="00EF73FB"/>
    <w:rsid w:val="00EF7D5B"/>
    <w:rsid w:val="00F00259"/>
    <w:rsid w:val="00F00704"/>
    <w:rsid w:val="00F013BE"/>
    <w:rsid w:val="00F01EA4"/>
    <w:rsid w:val="00F023C4"/>
    <w:rsid w:val="00F02B5C"/>
    <w:rsid w:val="00F03323"/>
    <w:rsid w:val="00F05C19"/>
    <w:rsid w:val="00F05EDA"/>
    <w:rsid w:val="00F07EC1"/>
    <w:rsid w:val="00F110A3"/>
    <w:rsid w:val="00F12CFB"/>
    <w:rsid w:val="00F15C8F"/>
    <w:rsid w:val="00F15E6C"/>
    <w:rsid w:val="00F174BA"/>
    <w:rsid w:val="00F21411"/>
    <w:rsid w:val="00F2173D"/>
    <w:rsid w:val="00F21BDF"/>
    <w:rsid w:val="00F37CCF"/>
    <w:rsid w:val="00F40AF3"/>
    <w:rsid w:val="00F41485"/>
    <w:rsid w:val="00F41C94"/>
    <w:rsid w:val="00F42638"/>
    <w:rsid w:val="00F428F0"/>
    <w:rsid w:val="00F43385"/>
    <w:rsid w:val="00F4547D"/>
    <w:rsid w:val="00F510D9"/>
    <w:rsid w:val="00F51AAB"/>
    <w:rsid w:val="00F52379"/>
    <w:rsid w:val="00F5610E"/>
    <w:rsid w:val="00F65CD1"/>
    <w:rsid w:val="00F665A6"/>
    <w:rsid w:val="00F704AF"/>
    <w:rsid w:val="00F70B15"/>
    <w:rsid w:val="00F71B0F"/>
    <w:rsid w:val="00F74974"/>
    <w:rsid w:val="00F7594C"/>
    <w:rsid w:val="00F80C65"/>
    <w:rsid w:val="00F90DC3"/>
    <w:rsid w:val="00F928F8"/>
    <w:rsid w:val="00F92F05"/>
    <w:rsid w:val="00F935BA"/>
    <w:rsid w:val="00F9476C"/>
    <w:rsid w:val="00F96179"/>
    <w:rsid w:val="00F96863"/>
    <w:rsid w:val="00FA2CB1"/>
    <w:rsid w:val="00FA7BD5"/>
    <w:rsid w:val="00FB3A18"/>
    <w:rsid w:val="00FB4510"/>
    <w:rsid w:val="00FB5182"/>
    <w:rsid w:val="00FB5530"/>
    <w:rsid w:val="00FB722C"/>
    <w:rsid w:val="00FC4E16"/>
    <w:rsid w:val="00FC5E17"/>
    <w:rsid w:val="00FD4B0B"/>
    <w:rsid w:val="00FD5A75"/>
    <w:rsid w:val="00FD66B9"/>
    <w:rsid w:val="00FD696C"/>
    <w:rsid w:val="00FE2F09"/>
    <w:rsid w:val="00FE4A59"/>
    <w:rsid w:val="00FE5C75"/>
    <w:rsid w:val="00FF2C5B"/>
    <w:rsid w:val="00FF2EA4"/>
    <w:rsid w:val="00FF30DC"/>
    <w:rsid w:val="00FF4052"/>
    <w:rsid w:val="00FF5235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403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75BA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after="120"/>
    </w:pPr>
  </w:style>
  <w:style w:type="paragraph" w:styleId="a9">
    <w:name w:val="Balloon Text"/>
    <w:basedOn w:val="a"/>
    <w:semiHidden/>
    <w:rsid w:val="00A30712"/>
    <w:rPr>
      <w:rFonts w:ascii="Tahoma" w:hAnsi="Tahoma" w:cs="Tahoma"/>
      <w:sz w:val="16"/>
      <w:szCs w:val="16"/>
    </w:rPr>
  </w:style>
  <w:style w:type="character" w:styleId="aa">
    <w:name w:val="Hyperlink"/>
    <w:semiHidden/>
    <w:rsid w:val="00AA3710"/>
    <w:rPr>
      <w:color w:val="0000FF"/>
      <w:u w:val="single"/>
    </w:rPr>
  </w:style>
  <w:style w:type="paragraph" w:styleId="20">
    <w:name w:val="Body Text Indent 2"/>
    <w:basedOn w:val="a"/>
    <w:rsid w:val="00A50BC9"/>
    <w:pPr>
      <w:spacing w:after="120" w:line="480" w:lineRule="auto"/>
      <w:ind w:left="283"/>
    </w:pPr>
  </w:style>
  <w:style w:type="paragraph" w:customStyle="1" w:styleId="11">
    <w:name w:val="Обычный1"/>
    <w:rsid w:val="00531189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3">
    <w:name w:val="Body Text Indent 3"/>
    <w:basedOn w:val="a"/>
    <w:rsid w:val="00175BAC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uiPriority w:val="99"/>
    <w:unhideWhenUsed/>
    <w:rsid w:val="006B16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3960"/>
    <w:pPr>
      <w:ind w:left="720"/>
      <w:contextualSpacing/>
    </w:pPr>
  </w:style>
  <w:style w:type="character" w:customStyle="1" w:styleId="70">
    <w:name w:val="Заголовок 7 Знак"/>
    <w:link w:val="7"/>
    <w:rsid w:val="009D4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DD7E-474B-4F2E-BA2F-95B53B60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202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3055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\\\\\3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</dc:creator>
  <cp:lastModifiedBy>Председатель</cp:lastModifiedBy>
  <cp:revision>10</cp:revision>
  <cp:lastPrinted>2021-11-15T08:48:00Z</cp:lastPrinted>
  <dcterms:created xsi:type="dcterms:W3CDTF">2022-10-26T04:56:00Z</dcterms:created>
  <dcterms:modified xsi:type="dcterms:W3CDTF">2022-11-02T11:13:00Z</dcterms:modified>
</cp:coreProperties>
</file>