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57096B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57096B">
        <w:rPr>
          <w:rFonts w:ascii="Liberation Serif" w:hAnsi="Liberation Serif" w:cs="Liberation Serif"/>
          <w:b/>
          <w:i w:val="0"/>
          <w:sz w:val="28"/>
        </w:rPr>
        <w:t>КА</w:t>
      </w:r>
      <w:bookmarkStart w:id="0" w:name="_GoBack"/>
      <w:bookmarkEnd w:id="0"/>
      <w:r w:rsidRPr="0057096B">
        <w:rPr>
          <w:rFonts w:ascii="Liberation Serif" w:hAnsi="Liberation Serif" w:cs="Liberation Serif"/>
          <w:b/>
          <w:i w:val="0"/>
          <w:sz w:val="28"/>
        </w:rPr>
        <w:t>МЫШЛОВСКАЯ ГОРОДСКАЯ</w:t>
      </w:r>
      <w:r w:rsidR="00515B9D" w:rsidRPr="0057096B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57096B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57096B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57096B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57096B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57096B">
        <w:rPr>
          <w:rFonts w:ascii="Liberation Serif" w:hAnsi="Liberation Serif" w:cs="Liberation Serif"/>
          <w:b/>
        </w:rPr>
        <w:t>РЕШЕНИЕ</w:t>
      </w:r>
    </w:p>
    <w:p w:rsidR="00515B9D" w:rsidRPr="0057096B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57096B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515B9D" w:rsidRPr="0057096B">
        <w:tc>
          <w:tcPr>
            <w:tcW w:w="4068" w:type="dxa"/>
          </w:tcPr>
          <w:p w:rsidR="00515B9D" w:rsidRPr="0057096B" w:rsidRDefault="005F1E15" w:rsidP="006F514D">
            <w:pPr>
              <w:widowControl w:val="0"/>
              <w:rPr>
                <w:rFonts w:ascii="Liberation Serif" w:hAnsi="Liberation Serif" w:cs="Liberation Serif"/>
              </w:rPr>
            </w:pPr>
            <w:r w:rsidRPr="0057096B">
              <w:rPr>
                <w:rFonts w:ascii="Liberation Serif" w:hAnsi="Liberation Serif" w:cs="Liberation Serif"/>
              </w:rPr>
              <w:t>26</w:t>
            </w:r>
            <w:r w:rsidR="001701C4" w:rsidRPr="0057096B">
              <w:rPr>
                <w:rFonts w:ascii="Liberation Serif" w:hAnsi="Liberation Serif" w:cs="Liberation Serif"/>
              </w:rPr>
              <w:t xml:space="preserve"> </w:t>
            </w:r>
            <w:r w:rsidR="00A5046F" w:rsidRPr="0057096B">
              <w:rPr>
                <w:rFonts w:ascii="Liberation Serif" w:hAnsi="Liberation Serif" w:cs="Liberation Serif"/>
              </w:rPr>
              <w:t>августа</w:t>
            </w:r>
            <w:r w:rsidR="00BC0199" w:rsidRPr="0057096B">
              <w:rPr>
                <w:rFonts w:ascii="Liberation Serif" w:hAnsi="Liberation Serif" w:cs="Liberation Serif"/>
              </w:rPr>
              <w:t xml:space="preserve"> 202</w:t>
            </w:r>
            <w:r w:rsidR="00350E1C" w:rsidRPr="0057096B">
              <w:rPr>
                <w:rFonts w:ascii="Liberation Serif" w:hAnsi="Liberation Serif" w:cs="Liberation Serif"/>
              </w:rPr>
              <w:t>2</w:t>
            </w:r>
            <w:r w:rsidR="00515B9D" w:rsidRPr="0057096B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57096B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57096B" w:rsidRDefault="00A4463D" w:rsidP="00412A91">
            <w:pPr>
              <w:widowControl w:val="0"/>
              <w:rPr>
                <w:rFonts w:ascii="Liberation Serif" w:hAnsi="Liberation Serif" w:cs="Liberation Serif"/>
              </w:rPr>
            </w:pPr>
            <w:r w:rsidRPr="0057096B">
              <w:rPr>
                <w:rFonts w:ascii="Liberation Serif" w:hAnsi="Liberation Serif" w:cs="Liberation Serif"/>
              </w:rPr>
              <w:t xml:space="preserve">     </w:t>
            </w:r>
            <w:r w:rsidR="009358CB" w:rsidRPr="0057096B">
              <w:rPr>
                <w:rFonts w:ascii="Liberation Serif" w:hAnsi="Liberation Serif" w:cs="Liberation Serif"/>
              </w:rPr>
              <w:t xml:space="preserve">№ </w:t>
            </w:r>
            <w:r w:rsidR="006F514D" w:rsidRPr="0057096B">
              <w:rPr>
                <w:rFonts w:ascii="Liberation Serif" w:hAnsi="Liberation Serif" w:cs="Liberation Serif"/>
              </w:rPr>
              <w:t>1</w:t>
            </w:r>
            <w:r w:rsidR="005F1E15" w:rsidRPr="0057096B">
              <w:rPr>
                <w:rFonts w:ascii="Liberation Serif" w:hAnsi="Liberation Serif" w:cs="Liberation Serif"/>
              </w:rPr>
              <w:t>1</w:t>
            </w:r>
            <w:r w:rsidR="00350E1C" w:rsidRPr="0057096B">
              <w:rPr>
                <w:rFonts w:ascii="Liberation Serif" w:hAnsi="Liberation Serif" w:cs="Liberation Serif"/>
              </w:rPr>
              <w:t>/</w:t>
            </w:r>
            <w:r w:rsidR="006F514D" w:rsidRPr="0057096B">
              <w:rPr>
                <w:rFonts w:ascii="Liberation Serif" w:hAnsi="Liberation Serif" w:cs="Liberation Serif"/>
              </w:rPr>
              <w:t>5</w:t>
            </w:r>
            <w:r w:rsidR="00412A91" w:rsidRPr="0057096B">
              <w:rPr>
                <w:rFonts w:ascii="Liberation Serif" w:hAnsi="Liberation Serif" w:cs="Liberation Serif"/>
              </w:rPr>
              <w:t>8</w:t>
            </w:r>
          </w:p>
        </w:tc>
      </w:tr>
    </w:tbl>
    <w:p w:rsidR="00515B9D" w:rsidRPr="0057096B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57096B">
        <w:rPr>
          <w:rFonts w:ascii="Liberation Serif" w:hAnsi="Liberation Serif" w:cs="Liberation Serif"/>
          <w:sz w:val="24"/>
        </w:rPr>
        <w:t xml:space="preserve"> </w:t>
      </w:r>
    </w:p>
    <w:p w:rsidR="00515B9D" w:rsidRPr="0057096B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57096B">
        <w:rPr>
          <w:rFonts w:ascii="Liberation Serif" w:hAnsi="Liberation Serif" w:cs="Liberation Serif"/>
          <w:sz w:val="24"/>
          <w:szCs w:val="24"/>
        </w:rPr>
        <w:t>г.</w:t>
      </w:r>
      <w:r w:rsidR="00BB194F" w:rsidRPr="0057096B">
        <w:rPr>
          <w:rFonts w:ascii="Liberation Serif" w:hAnsi="Liberation Serif" w:cs="Liberation Serif"/>
          <w:sz w:val="24"/>
          <w:szCs w:val="24"/>
        </w:rPr>
        <w:t xml:space="preserve"> </w:t>
      </w:r>
      <w:r w:rsidRPr="0057096B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57096B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57096B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57096B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57096B">
        <w:rPr>
          <w:rFonts w:ascii="Liberation Serif" w:hAnsi="Liberation Serif" w:cs="Liberation Serif"/>
          <w:b/>
        </w:rPr>
        <w:t>ов</w:t>
      </w:r>
      <w:r w:rsidRPr="0057096B">
        <w:rPr>
          <w:rFonts w:ascii="Liberation Serif" w:hAnsi="Liberation Serif" w:cs="Liberation Serif"/>
          <w:b/>
        </w:rPr>
        <w:t xml:space="preserve"> участков</w:t>
      </w:r>
      <w:r w:rsidR="006C458B" w:rsidRPr="0057096B">
        <w:rPr>
          <w:rFonts w:ascii="Liberation Serif" w:hAnsi="Liberation Serif" w:cs="Liberation Serif"/>
          <w:b/>
        </w:rPr>
        <w:t>ых</w:t>
      </w:r>
    </w:p>
    <w:p w:rsidR="00F4752C" w:rsidRPr="0057096B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57096B">
        <w:rPr>
          <w:rFonts w:ascii="Liberation Serif" w:hAnsi="Liberation Serif" w:cs="Liberation Serif"/>
          <w:b/>
        </w:rPr>
        <w:t>избирательн</w:t>
      </w:r>
      <w:r w:rsidR="006C458B" w:rsidRPr="0057096B">
        <w:rPr>
          <w:rFonts w:ascii="Liberation Serif" w:hAnsi="Liberation Serif" w:cs="Liberation Serif"/>
          <w:b/>
        </w:rPr>
        <w:t>ых</w:t>
      </w:r>
      <w:r w:rsidRPr="0057096B">
        <w:rPr>
          <w:rFonts w:ascii="Liberation Serif" w:hAnsi="Liberation Serif" w:cs="Liberation Serif"/>
          <w:b/>
        </w:rPr>
        <w:t xml:space="preserve"> комисси</w:t>
      </w:r>
      <w:r w:rsidR="006C458B" w:rsidRPr="0057096B">
        <w:rPr>
          <w:rFonts w:ascii="Liberation Serif" w:hAnsi="Liberation Serif" w:cs="Liberation Serif"/>
          <w:b/>
        </w:rPr>
        <w:t>й</w:t>
      </w:r>
      <w:r w:rsidRPr="0057096B">
        <w:rPr>
          <w:rFonts w:ascii="Liberation Serif" w:hAnsi="Liberation Serif" w:cs="Liberation Serif"/>
          <w:b/>
        </w:rPr>
        <w:t>,</w:t>
      </w:r>
      <w:r w:rsidRPr="0057096B">
        <w:rPr>
          <w:rFonts w:ascii="Liberation Serif" w:hAnsi="Liberation Serif" w:cs="Liberation Serif"/>
        </w:rPr>
        <w:t xml:space="preserve"> </w:t>
      </w:r>
      <w:r w:rsidRPr="0057096B">
        <w:rPr>
          <w:rFonts w:ascii="Liberation Serif" w:hAnsi="Liberation Serif" w:cs="Liberation Serif"/>
          <w:b/>
        </w:rPr>
        <w:t>сформированн</w:t>
      </w:r>
      <w:r w:rsidR="005A560B" w:rsidRPr="0057096B">
        <w:rPr>
          <w:rFonts w:ascii="Liberation Serif" w:hAnsi="Liberation Serif" w:cs="Liberation Serif"/>
          <w:b/>
        </w:rPr>
        <w:t>ого</w:t>
      </w:r>
      <w:r w:rsidRPr="0057096B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B61E23" w:rsidRPr="0057096B" w:rsidRDefault="00B61E23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350E1C" w:rsidRPr="0057096B" w:rsidRDefault="00350E1C" w:rsidP="00350E1C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pacing w:val="20"/>
        </w:rPr>
      </w:pPr>
      <w:r w:rsidRPr="0057096B">
        <w:rPr>
          <w:rFonts w:ascii="Liberation Serif" w:hAnsi="Liberation Serif" w:cs="Liberation Serif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 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57096B">
          <w:rPr>
            <w:rFonts w:ascii="Liberation Serif" w:hAnsi="Liberation Serif" w:cs="Liberation Serif"/>
          </w:rPr>
          <w:t>2017 г</w:t>
        </w:r>
      </w:smartTag>
      <w:r w:rsidRPr="0057096B">
        <w:rPr>
          <w:rFonts w:ascii="Liberation Serif" w:hAnsi="Liberation Serif" w:cs="Liberation Serif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="00B61E23" w:rsidRPr="0057096B">
        <w:rPr>
          <w:rFonts w:ascii="Liberation Serif" w:hAnsi="Liberation Serif" w:cs="Liberation Serif"/>
        </w:rPr>
        <w:t xml:space="preserve">Камышловская городская территориальная избирательная комиссия  </w:t>
      </w:r>
      <w:r w:rsidR="00B61E23" w:rsidRPr="0057096B">
        <w:rPr>
          <w:rFonts w:ascii="Liberation Serif" w:hAnsi="Liberation Serif" w:cs="Liberation Serif"/>
          <w:b/>
        </w:rPr>
        <w:t>решила</w:t>
      </w:r>
      <w:r w:rsidRPr="0057096B">
        <w:rPr>
          <w:rFonts w:ascii="Liberation Serif" w:hAnsi="Liberation Serif" w:cs="Liberation Serif"/>
          <w:b/>
          <w:spacing w:val="60"/>
        </w:rPr>
        <w:t>:</w:t>
      </w:r>
    </w:p>
    <w:p w:rsidR="00531823" w:rsidRPr="0057096B" w:rsidRDefault="00350E1C" w:rsidP="005318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57096B">
        <w:rPr>
          <w:rFonts w:ascii="Liberation Serif" w:hAnsi="Liberation Serif" w:cs="Liberation Serif"/>
        </w:rPr>
        <w:t xml:space="preserve">1. </w:t>
      </w:r>
      <w:r w:rsidR="00531823" w:rsidRPr="0057096B">
        <w:rPr>
          <w:rFonts w:ascii="Liberation Serif" w:hAnsi="Liberation Serif" w:cs="Liberation Serif"/>
        </w:rPr>
        <w:t xml:space="preserve">Исключить </w:t>
      </w:r>
      <w:r w:rsidR="006D36F0" w:rsidRPr="0057096B">
        <w:rPr>
          <w:rFonts w:ascii="Liberation Serif" w:hAnsi="Liberation Serif" w:cs="Liberation Serif"/>
        </w:rPr>
        <w:t>следующих лиц из резерва составов участковых избирательных комиссий</w:t>
      </w:r>
      <w:r w:rsidR="00531823" w:rsidRPr="0057096B">
        <w:rPr>
          <w:rFonts w:ascii="Liberation Serif" w:hAnsi="Liberation Serif" w:cs="Liberation Serif"/>
        </w:rPr>
        <w:t xml:space="preserve">, сформированного для территории Камышловского городского округа, </w:t>
      </w:r>
      <w:r w:rsidR="00531823" w:rsidRPr="0057096B">
        <w:rPr>
          <w:rFonts w:ascii="Liberation Serif" w:hAnsi="Liberation Serif" w:cs="Liberation Serif"/>
          <w:color w:val="000000"/>
          <w:szCs w:val="24"/>
        </w:rPr>
        <w:t xml:space="preserve">в связи с назначением </w:t>
      </w:r>
      <w:r w:rsidR="00531823" w:rsidRPr="0057096B">
        <w:rPr>
          <w:rFonts w:ascii="Liberation Serif" w:hAnsi="Liberation Serif" w:cs="Liberation Serif"/>
        </w:rPr>
        <w:t xml:space="preserve">Камышловской городской </w:t>
      </w:r>
      <w:r w:rsidR="00531823" w:rsidRPr="0057096B">
        <w:rPr>
          <w:rFonts w:ascii="Liberation Serif" w:hAnsi="Liberation Serif" w:cs="Liberation Serif"/>
          <w:color w:val="000000"/>
          <w:szCs w:val="24"/>
        </w:rPr>
        <w:t xml:space="preserve">территориальной избирательной комиссией </w:t>
      </w:r>
      <w:r w:rsidR="00531823" w:rsidRPr="0057096B">
        <w:rPr>
          <w:rFonts w:ascii="Liberation Serif" w:hAnsi="Liberation Serif" w:cs="Liberation Serif"/>
          <w:szCs w:val="24"/>
        </w:rPr>
        <w:t>член</w:t>
      </w:r>
      <w:r w:rsidR="003C74AA" w:rsidRPr="0057096B">
        <w:rPr>
          <w:rFonts w:ascii="Liberation Serif" w:hAnsi="Liberation Serif" w:cs="Liberation Serif"/>
          <w:szCs w:val="24"/>
        </w:rPr>
        <w:t>ом</w:t>
      </w:r>
      <w:r w:rsidR="00531823" w:rsidRPr="0057096B">
        <w:rPr>
          <w:rFonts w:ascii="Liberation Serif" w:hAnsi="Liberation Serif" w:cs="Liberation Serif"/>
          <w:szCs w:val="24"/>
        </w:rPr>
        <w:t xml:space="preserve"> участков</w:t>
      </w:r>
      <w:r w:rsidR="003C74AA" w:rsidRPr="0057096B">
        <w:rPr>
          <w:rFonts w:ascii="Liberation Serif" w:hAnsi="Liberation Serif" w:cs="Liberation Serif"/>
          <w:szCs w:val="24"/>
        </w:rPr>
        <w:t>ой</w:t>
      </w:r>
      <w:r w:rsidR="00531823" w:rsidRPr="0057096B">
        <w:rPr>
          <w:rFonts w:ascii="Liberation Serif" w:hAnsi="Liberation Serif" w:cs="Liberation Serif"/>
          <w:szCs w:val="24"/>
        </w:rPr>
        <w:t xml:space="preserve"> избирательн</w:t>
      </w:r>
      <w:r w:rsidR="003C74AA" w:rsidRPr="0057096B">
        <w:rPr>
          <w:rFonts w:ascii="Liberation Serif" w:hAnsi="Liberation Serif" w:cs="Liberation Serif"/>
          <w:szCs w:val="24"/>
        </w:rPr>
        <w:t>ой</w:t>
      </w:r>
      <w:r w:rsidR="006D36F0" w:rsidRPr="0057096B">
        <w:rPr>
          <w:rFonts w:ascii="Liberation Serif" w:hAnsi="Liberation Serif" w:cs="Liberation Serif"/>
          <w:szCs w:val="24"/>
        </w:rPr>
        <w:t xml:space="preserve"> </w:t>
      </w:r>
      <w:r w:rsidR="00531823" w:rsidRPr="0057096B">
        <w:rPr>
          <w:rFonts w:ascii="Liberation Serif" w:hAnsi="Liberation Serif" w:cs="Liberation Serif"/>
          <w:szCs w:val="24"/>
        </w:rPr>
        <w:t xml:space="preserve"> комисси</w:t>
      </w:r>
      <w:r w:rsidR="003C74AA" w:rsidRPr="0057096B">
        <w:rPr>
          <w:rFonts w:ascii="Liberation Serif" w:hAnsi="Liberation Serif" w:cs="Liberation Serif"/>
          <w:szCs w:val="24"/>
        </w:rPr>
        <w:t>и</w:t>
      </w:r>
      <w:r w:rsidR="00531823" w:rsidRPr="0057096B">
        <w:rPr>
          <w:rFonts w:ascii="Liberation Serif" w:hAnsi="Liberation Serif" w:cs="Liberation Serif"/>
          <w:szCs w:val="24"/>
        </w:rPr>
        <w:t>:</w:t>
      </w:r>
    </w:p>
    <w:p w:rsidR="00E57F67" w:rsidRPr="0057096B" w:rsidRDefault="00E57F67" w:rsidP="00E57F67">
      <w:pPr>
        <w:spacing w:line="360" w:lineRule="auto"/>
        <w:ind w:firstLine="697"/>
        <w:jc w:val="both"/>
        <w:rPr>
          <w:rFonts w:ascii="Liberation Serif" w:hAnsi="Liberation Serif" w:cs="Liberation Serif"/>
        </w:rPr>
      </w:pPr>
      <w:r w:rsidRPr="0057096B">
        <w:rPr>
          <w:rFonts w:ascii="Liberation Serif" w:hAnsi="Liberation Serif" w:cs="Liberation Serif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3107"/>
        <w:gridCol w:w="3697"/>
        <w:gridCol w:w="1974"/>
      </w:tblGrid>
      <w:tr w:rsidR="00350E1C" w:rsidRPr="0057096B" w:rsidTr="00A4463D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57096B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096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 </w:t>
            </w:r>
            <w:r w:rsidRPr="0057096B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7096B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7096B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57096B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096B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57096B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096B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Кем предложен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57096B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096B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№ избирательного участка (участков)</w:t>
            </w:r>
          </w:p>
        </w:tc>
      </w:tr>
      <w:tr w:rsidR="00392CE6" w:rsidRPr="0057096B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CE6" w:rsidRPr="0057096B" w:rsidRDefault="00392CE6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096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CE6" w:rsidRPr="0057096B" w:rsidRDefault="00392CE6" w:rsidP="00AB34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7096B">
              <w:rPr>
                <w:rFonts w:ascii="Liberation Serif" w:hAnsi="Liberation Serif" w:cs="Liberation Serif"/>
                <w:sz w:val="24"/>
                <w:szCs w:val="24"/>
              </w:rPr>
              <w:t>Клементьева</w:t>
            </w:r>
            <w:proofErr w:type="spellEnd"/>
            <w:r w:rsidRPr="0057096B">
              <w:rPr>
                <w:rFonts w:ascii="Liberation Serif" w:hAnsi="Liberation Serif" w:cs="Liberation Serif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CE6" w:rsidRPr="0057096B" w:rsidRDefault="00392CE6" w:rsidP="00AB34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096B">
              <w:rPr>
                <w:rFonts w:ascii="Liberation Serif" w:hAnsi="Liberation Serif" w:cs="Liberation Serif"/>
                <w:sz w:val="24"/>
                <w:szCs w:val="24"/>
              </w:rPr>
              <w:t>Собрание избирателей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CE6" w:rsidRPr="0057096B" w:rsidRDefault="00392CE6" w:rsidP="003C74AA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096B">
              <w:rPr>
                <w:rFonts w:ascii="Liberation Serif" w:hAnsi="Liberation Serif" w:cs="Liberation Serif"/>
                <w:sz w:val="24"/>
                <w:szCs w:val="24"/>
              </w:rPr>
              <w:t>1916</w:t>
            </w:r>
          </w:p>
        </w:tc>
      </w:tr>
      <w:tr w:rsidR="003C74AA" w:rsidRPr="0057096B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AA" w:rsidRPr="0057096B" w:rsidRDefault="00392CE6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096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AA" w:rsidRPr="0057096B" w:rsidRDefault="003C74AA" w:rsidP="00AB34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7096B">
              <w:rPr>
                <w:rFonts w:ascii="Liberation Serif" w:hAnsi="Liberation Serif" w:cs="Liberation Serif"/>
                <w:sz w:val="24"/>
                <w:szCs w:val="24"/>
              </w:rPr>
              <w:t>Кукарских</w:t>
            </w:r>
            <w:proofErr w:type="spellEnd"/>
            <w:r w:rsidRPr="0057096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C74AA" w:rsidRPr="0057096B" w:rsidRDefault="003C74AA" w:rsidP="00AB34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096B">
              <w:rPr>
                <w:rFonts w:ascii="Liberation Serif" w:hAnsi="Liberation Serif" w:cs="Liberation Serif"/>
                <w:sz w:val="24"/>
                <w:szCs w:val="24"/>
              </w:rPr>
              <w:t>Светлана Александровна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AA" w:rsidRPr="0057096B" w:rsidRDefault="003C74AA" w:rsidP="00AB34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096B">
              <w:rPr>
                <w:rFonts w:ascii="Liberation Serif" w:hAnsi="Liberation Serif" w:cs="Liberation Serif"/>
                <w:sz w:val="24"/>
                <w:szCs w:val="24"/>
              </w:rPr>
              <w:t>РЕГИОНАЛЬНОЕ ЭКОЛОГИЧЕСКОЕ ОБЩЕСТВЕННОЕ ДВИЖЕНИЕ СВЕРДЛОВСКОЙ ОБЛАСТИ «ЗЕЛЕНЫЙ ФРОНТ»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4AA" w:rsidRPr="0057096B" w:rsidRDefault="003C74AA" w:rsidP="00392CE6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096B"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  <w:r w:rsidR="00392CE6" w:rsidRPr="0057096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</w:tbl>
    <w:p w:rsidR="00350E1C" w:rsidRPr="0057096B" w:rsidRDefault="00350E1C" w:rsidP="00350E1C">
      <w:pPr>
        <w:spacing w:line="360" w:lineRule="auto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B61E23" w:rsidRPr="0057096B" w:rsidRDefault="00350E1C" w:rsidP="00B61E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57096B">
        <w:rPr>
          <w:rFonts w:ascii="Liberation Serif" w:hAnsi="Liberation Serif" w:cs="Liberation Serif"/>
          <w:szCs w:val="24"/>
        </w:rPr>
        <w:t xml:space="preserve">2. Направить </w:t>
      </w:r>
      <w:r w:rsidRPr="0057096B">
        <w:rPr>
          <w:rFonts w:ascii="Liberation Serif" w:hAnsi="Liberation Serif" w:cs="Liberation Serif"/>
        </w:rPr>
        <w:t>настоящее решение в информационное управление Избирательной комиссии Свердловской области.</w:t>
      </w:r>
    </w:p>
    <w:p w:rsidR="00011EB6" w:rsidRPr="0057096B" w:rsidRDefault="00011EB6" w:rsidP="00DB3C36">
      <w:pPr>
        <w:pStyle w:val="a5"/>
        <w:spacing w:before="0"/>
        <w:rPr>
          <w:rFonts w:ascii="Liberation Serif" w:hAnsi="Liberation Serif" w:cs="Liberation Serif"/>
          <w:szCs w:val="24"/>
        </w:rPr>
      </w:pPr>
      <w:r w:rsidRPr="0057096B">
        <w:rPr>
          <w:rFonts w:ascii="Liberation Serif" w:hAnsi="Liberation Serif" w:cs="Liberation Serif"/>
          <w:szCs w:val="24"/>
        </w:rPr>
        <w:t>3. Разместить на</w:t>
      </w:r>
      <w:r w:rsidR="009358CB" w:rsidRPr="0057096B">
        <w:rPr>
          <w:rFonts w:ascii="Liberation Serif" w:hAnsi="Liberation Serif" w:cs="Liberation Serif"/>
          <w:szCs w:val="24"/>
        </w:rPr>
        <w:t xml:space="preserve"> </w:t>
      </w:r>
      <w:r w:rsidR="00CD35BA" w:rsidRPr="0057096B">
        <w:rPr>
          <w:rFonts w:ascii="Liberation Serif" w:hAnsi="Liberation Serif" w:cs="Liberation Serif"/>
          <w:szCs w:val="24"/>
        </w:rPr>
        <w:t xml:space="preserve">сайте </w:t>
      </w:r>
      <w:r w:rsidRPr="0057096B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57096B" w:rsidRDefault="00E82D58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  <w:r w:rsidRPr="0057096B">
        <w:rPr>
          <w:rFonts w:ascii="Liberation Serif" w:hAnsi="Liberation Serif" w:cs="Liberation Serif"/>
          <w:szCs w:val="24"/>
        </w:rPr>
        <w:t>4</w:t>
      </w:r>
      <w:r w:rsidR="002D461D" w:rsidRPr="0057096B">
        <w:rPr>
          <w:rFonts w:ascii="Liberation Serif" w:hAnsi="Liberation Serif" w:cs="Liberation Serif"/>
          <w:szCs w:val="24"/>
        </w:rPr>
        <w:t>. Контроль</w:t>
      </w:r>
      <w:r w:rsidR="00E209A4" w:rsidRPr="0057096B">
        <w:rPr>
          <w:rFonts w:ascii="Liberation Serif" w:hAnsi="Liberation Serif" w:cs="Liberation Serif"/>
          <w:szCs w:val="24"/>
        </w:rPr>
        <w:t xml:space="preserve"> </w:t>
      </w:r>
      <w:r w:rsidR="002D461D" w:rsidRPr="0057096B">
        <w:rPr>
          <w:rFonts w:ascii="Liberation Serif" w:hAnsi="Liberation Serif" w:cs="Liberation Serif"/>
          <w:szCs w:val="24"/>
        </w:rPr>
        <w:t>исполнения</w:t>
      </w:r>
      <w:r w:rsidR="009358CB" w:rsidRPr="0057096B">
        <w:rPr>
          <w:rFonts w:ascii="Liberation Serif" w:hAnsi="Liberation Serif" w:cs="Liberation Serif"/>
          <w:szCs w:val="24"/>
        </w:rPr>
        <w:t xml:space="preserve"> настоящего решения возложить на пр</w:t>
      </w:r>
      <w:r w:rsidR="002D461D" w:rsidRPr="0057096B">
        <w:rPr>
          <w:rFonts w:ascii="Liberation Serif" w:hAnsi="Liberation Serif" w:cs="Liberation Serif"/>
          <w:szCs w:val="24"/>
        </w:rPr>
        <w:t xml:space="preserve">едседателя </w:t>
      </w:r>
      <w:r w:rsidR="00923752" w:rsidRPr="0057096B">
        <w:rPr>
          <w:rFonts w:ascii="Liberation Serif" w:hAnsi="Liberation Serif" w:cs="Liberation Serif"/>
          <w:szCs w:val="24"/>
        </w:rPr>
        <w:t>К</w:t>
      </w:r>
      <w:r w:rsidR="002D461D" w:rsidRPr="0057096B">
        <w:rPr>
          <w:rFonts w:ascii="Liberation Serif" w:hAnsi="Liberation Serif" w:cs="Liberation Serif"/>
          <w:szCs w:val="24"/>
        </w:rPr>
        <w:t xml:space="preserve">омиссии </w:t>
      </w:r>
      <w:r w:rsidR="004B6D67" w:rsidRPr="0057096B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="002D461D" w:rsidRPr="0057096B">
        <w:rPr>
          <w:rFonts w:ascii="Liberation Serif" w:hAnsi="Liberation Serif" w:cs="Liberation Serif"/>
          <w:szCs w:val="24"/>
        </w:rPr>
        <w:t>А.С.Мотыцкого</w:t>
      </w:r>
      <w:proofErr w:type="spellEnd"/>
      <w:r w:rsidR="009358CB" w:rsidRPr="0057096B">
        <w:rPr>
          <w:rFonts w:ascii="Liberation Serif" w:hAnsi="Liberation Serif" w:cs="Liberation Serif"/>
          <w:szCs w:val="24"/>
        </w:rPr>
        <w:t xml:space="preserve">. </w:t>
      </w:r>
    </w:p>
    <w:p w:rsidR="00391B59" w:rsidRPr="0057096B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57096B">
        <w:tc>
          <w:tcPr>
            <w:tcW w:w="5508" w:type="dxa"/>
          </w:tcPr>
          <w:p w:rsidR="00391B59" w:rsidRPr="0057096B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57096B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57096B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57096B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57096B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57096B" w:rsidRDefault="00E209A4">
            <w:pPr>
              <w:rPr>
                <w:rFonts w:ascii="Liberation Serif" w:hAnsi="Liberation Serif" w:cs="Liberation Serif"/>
              </w:rPr>
            </w:pPr>
          </w:p>
          <w:p w:rsidR="00391B59" w:rsidRPr="0057096B" w:rsidRDefault="00391B59">
            <w:pPr>
              <w:rPr>
                <w:rFonts w:ascii="Liberation Serif" w:hAnsi="Liberation Serif" w:cs="Liberation Serif"/>
              </w:rPr>
            </w:pPr>
          </w:p>
          <w:p w:rsidR="00391B59" w:rsidRPr="0057096B" w:rsidRDefault="00391B59">
            <w:pPr>
              <w:rPr>
                <w:rFonts w:ascii="Liberation Serif" w:hAnsi="Liberation Serif" w:cs="Liberation Serif"/>
              </w:rPr>
            </w:pPr>
          </w:p>
          <w:p w:rsidR="00E209A4" w:rsidRPr="0057096B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57096B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209A4" w:rsidRPr="0057096B">
        <w:tc>
          <w:tcPr>
            <w:tcW w:w="5508" w:type="dxa"/>
          </w:tcPr>
          <w:p w:rsidR="00E209A4" w:rsidRPr="0057096B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57096B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57096B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57096B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57096B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57096B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57096B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57096B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57096B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57096B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57096B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07" w:rsidRDefault="00FF6B07">
      <w:r>
        <w:separator/>
      </w:r>
    </w:p>
  </w:endnote>
  <w:endnote w:type="continuationSeparator" w:id="0">
    <w:p w:rsidR="00FF6B07" w:rsidRDefault="00FF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07" w:rsidRDefault="00FF6B07">
      <w:r>
        <w:separator/>
      </w:r>
    </w:p>
  </w:footnote>
  <w:footnote w:type="continuationSeparator" w:id="0">
    <w:p w:rsidR="00FF6B07" w:rsidRDefault="00FF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096B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57096B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209C4"/>
    <w:rsid w:val="000366D0"/>
    <w:rsid w:val="00042A47"/>
    <w:rsid w:val="00044F03"/>
    <w:rsid w:val="000475E2"/>
    <w:rsid w:val="00053FA7"/>
    <w:rsid w:val="00055C11"/>
    <w:rsid w:val="00056582"/>
    <w:rsid w:val="00077A0A"/>
    <w:rsid w:val="00077F71"/>
    <w:rsid w:val="000848B6"/>
    <w:rsid w:val="000904A4"/>
    <w:rsid w:val="000975F5"/>
    <w:rsid w:val="000A490B"/>
    <w:rsid w:val="000A65B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540A9"/>
    <w:rsid w:val="00166533"/>
    <w:rsid w:val="001701C4"/>
    <w:rsid w:val="00174172"/>
    <w:rsid w:val="00176FE3"/>
    <w:rsid w:val="00191285"/>
    <w:rsid w:val="001945E3"/>
    <w:rsid w:val="001978F1"/>
    <w:rsid w:val="001A08F0"/>
    <w:rsid w:val="001B096F"/>
    <w:rsid w:val="001B5C01"/>
    <w:rsid w:val="001D003C"/>
    <w:rsid w:val="001D00DA"/>
    <w:rsid w:val="001D19B5"/>
    <w:rsid w:val="001E419C"/>
    <w:rsid w:val="002152B3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A4F1C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60FF7"/>
    <w:rsid w:val="003618F0"/>
    <w:rsid w:val="003663C0"/>
    <w:rsid w:val="00366E84"/>
    <w:rsid w:val="00381AF5"/>
    <w:rsid w:val="003909F3"/>
    <w:rsid w:val="00391B59"/>
    <w:rsid w:val="00392CE6"/>
    <w:rsid w:val="003A2E68"/>
    <w:rsid w:val="003A47DD"/>
    <w:rsid w:val="003B1781"/>
    <w:rsid w:val="003C113E"/>
    <w:rsid w:val="003C62EB"/>
    <w:rsid w:val="003C74AA"/>
    <w:rsid w:val="003D44EC"/>
    <w:rsid w:val="003D7FD5"/>
    <w:rsid w:val="003F2324"/>
    <w:rsid w:val="00401A06"/>
    <w:rsid w:val="00410972"/>
    <w:rsid w:val="004115C0"/>
    <w:rsid w:val="00412A91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0813"/>
    <w:rsid w:val="00484373"/>
    <w:rsid w:val="004909E1"/>
    <w:rsid w:val="004A3887"/>
    <w:rsid w:val="004A4D7D"/>
    <w:rsid w:val="004B41F6"/>
    <w:rsid w:val="004B6D67"/>
    <w:rsid w:val="004C3286"/>
    <w:rsid w:val="004C3FF8"/>
    <w:rsid w:val="004C44B6"/>
    <w:rsid w:val="004C65C8"/>
    <w:rsid w:val="004C749E"/>
    <w:rsid w:val="004E6122"/>
    <w:rsid w:val="004F3B6E"/>
    <w:rsid w:val="004F5596"/>
    <w:rsid w:val="00507438"/>
    <w:rsid w:val="00515B9D"/>
    <w:rsid w:val="0052029C"/>
    <w:rsid w:val="00521869"/>
    <w:rsid w:val="00522F69"/>
    <w:rsid w:val="00527029"/>
    <w:rsid w:val="00531823"/>
    <w:rsid w:val="005509A5"/>
    <w:rsid w:val="0057096B"/>
    <w:rsid w:val="00577F08"/>
    <w:rsid w:val="00593BAB"/>
    <w:rsid w:val="005942D7"/>
    <w:rsid w:val="005A1C6B"/>
    <w:rsid w:val="005A560B"/>
    <w:rsid w:val="005B30C0"/>
    <w:rsid w:val="005B3F69"/>
    <w:rsid w:val="005D0687"/>
    <w:rsid w:val="005D25C7"/>
    <w:rsid w:val="005F1E15"/>
    <w:rsid w:val="005F4DC4"/>
    <w:rsid w:val="005F5A01"/>
    <w:rsid w:val="00600EC6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36F0"/>
    <w:rsid w:val="006D4631"/>
    <w:rsid w:val="006D5070"/>
    <w:rsid w:val="006E478A"/>
    <w:rsid w:val="006E7DAD"/>
    <w:rsid w:val="006F514D"/>
    <w:rsid w:val="006F56E7"/>
    <w:rsid w:val="00703519"/>
    <w:rsid w:val="007270CD"/>
    <w:rsid w:val="00736ED1"/>
    <w:rsid w:val="007548EC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3142"/>
    <w:rsid w:val="00815036"/>
    <w:rsid w:val="00815F05"/>
    <w:rsid w:val="00823BB0"/>
    <w:rsid w:val="00825FF6"/>
    <w:rsid w:val="00831A9D"/>
    <w:rsid w:val="008324EB"/>
    <w:rsid w:val="0083385E"/>
    <w:rsid w:val="00847024"/>
    <w:rsid w:val="00875AB2"/>
    <w:rsid w:val="008831E7"/>
    <w:rsid w:val="00884F60"/>
    <w:rsid w:val="00890BD5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75D95"/>
    <w:rsid w:val="009838D8"/>
    <w:rsid w:val="00990F64"/>
    <w:rsid w:val="00994183"/>
    <w:rsid w:val="009A1C59"/>
    <w:rsid w:val="009A29AF"/>
    <w:rsid w:val="009A4C8B"/>
    <w:rsid w:val="009C3143"/>
    <w:rsid w:val="009C4C6D"/>
    <w:rsid w:val="009D02FE"/>
    <w:rsid w:val="009D2572"/>
    <w:rsid w:val="009D494B"/>
    <w:rsid w:val="009D7838"/>
    <w:rsid w:val="009D7DDE"/>
    <w:rsid w:val="009E0E91"/>
    <w:rsid w:val="009E17C1"/>
    <w:rsid w:val="009F1909"/>
    <w:rsid w:val="009F5F41"/>
    <w:rsid w:val="00A25A24"/>
    <w:rsid w:val="00A36848"/>
    <w:rsid w:val="00A37804"/>
    <w:rsid w:val="00A4463D"/>
    <w:rsid w:val="00A5046F"/>
    <w:rsid w:val="00A51207"/>
    <w:rsid w:val="00A544C1"/>
    <w:rsid w:val="00A571CE"/>
    <w:rsid w:val="00A65361"/>
    <w:rsid w:val="00A670A4"/>
    <w:rsid w:val="00A73E80"/>
    <w:rsid w:val="00A8740A"/>
    <w:rsid w:val="00A877A8"/>
    <w:rsid w:val="00A94C52"/>
    <w:rsid w:val="00A951D0"/>
    <w:rsid w:val="00AA0796"/>
    <w:rsid w:val="00AA2DDA"/>
    <w:rsid w:val="00AA61ED"/>
    <w:rsid w:val="00AA6E01"/>
    <w:rsid w:val="00AC376E"/>
    <w:rsid w:val="00AC3EAF"/>
    <w:rsid w:val="00AC4C06"/>
    <w:rsid w:val="00AD1AC7"/>
    <w:rsid w:val="00AD1DB6"/>
    <w:rsid w:val="00AE27B9"/>
    <w:rsid w:val="00B00031"/>
    <w:rsid w:val="00B160A2"/>
    <w:rsid w:val="00B46C65"/>
    <w:rsid w:val="00B6104E"/>
    <w:rsid w:val="00B61E23"/>
    <w:rsid w:val="00B668AF"/>
    <w:rsid w:val="00B71924"/>
    <w:rsid w:val="00B75C83"/>
    <w:rsid w:val="00B945C4"/>
    <w:rsid w:val="00B94A22"/>
    <w:rsid w:val="00B94BF6"/>
    <w:rsid w:val="00BA3269"/>
    <w:rsid w:val="00BA3295"/>
    <w:rsid w:val="00BA4F31"/>
    <w:rsid w:val="00BB194F"/>
    <w:rsid w:val="00BC0199"/>
    <w:rsid w:val="00BC1DC8"/>
    <w:rsid w:val="00BC6861"/>
    <w:rsid w:val="00BD5F2A"/>
    <w:rsid w:val="00BF582D"/>
    <w:rsid w:val="00C03CE8"/>
    <w:rsid w:val="00C172C4"/>
    <w:rsid w:val="00C173B9"/>
    <w:rsid w:val="00C257AC"/>
    <w:rsid w:val="00C3080E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00A7"/>
    <w:rsid w:val="00C71780"/>
    <w:rsid w:val="00C741E5"/>
    <w:rsid w:val="00C741E7"/>
    <w:rsid w:val="00C76168"/>
    <w:rsid w:val="00C86151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1A90"/>
    <w:rsid w:val="00D31547"/>
    <w:rsid w:val="00D368F4"/>
    <w:rsid w:val="00D430B8"/>
    <w:rsid w:val="00D46CF5"/>
    <w:rsid w:val="00D567D4"/>
    <w:rsid w:val="00D56F7C"/>
    <w:rsid w:val="00D71603"/>
    <w:rsid w:val="00D83860"/>
    <w:rsid w:val="00D950A5"/>
    <w:rsid w:val="00D969AD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E0F24"/>
    <w:rsid w:val="00DE6E48"/>
    <w:rsid w:val="00E00565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572E"/>
    <w:rsid w:val="00E72970"/>
    <w:rsid w:val="00E740B7"/>
    <w:rsid w:val="00E82D58"/>
    <w:rsid w:val="00E92E49"/>
    <w:rsid w:val="00E968D2"/>
    <w:rsid w:val="00E97CAD"/>
    <w:rsid w:val="00EA4CA2"/>
    <w:rsid w:val="00EB588D"/>
    <w:rsid w:val="00EC28DB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46AB"/>
    <w:rsid w:val="00F34B84"/>
    <w:rsid w:val="00F4446F"/>
    <w:rsid w:val="00F4752C"/>
    <w:rsid w:val="00F819CE"/>
    <w:rsid w:val="00F92060"/>
    <w:rsid w:val="00FA3A8C"/>
    <w:rsid w:val="00FB3345"/>
    <w:rsid w:val="00FC0628"/>
    <w:rsid w:val="00FC361C"/>
    <w:rsid w:val="00FC6C26"/>
    <w:rsid w:val="00FC7DF3"/>
    <w:rsid w:val="00FD2A8D"/>
    <w:rsid w:val="00FE0924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7</cp:revision>
  <cp:lastPrinted>2022-08-31T05:58:00Z</cp:lastPrinted>
  <dcterms:created xsi:type="dcterms:W3CDTF">2022-08-30T08:53:00Z</dcterms:created>
  <dcterms:modified xsi:type="dcterms:W3CDTF">2022-09-06T11:49:00Z</dcterms:modified>
</cp:coreProperties>
</file>