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67" w:rsidRDefault="00D71B67" w:rsidP="00941C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7E95">
        <w:rPr>
          <w:rFonts w:ascii="Times New Roman" w:hAnsi="Times New Roman" w:cs="Times New Roman"/>
          <w:sz w:val="28"/>
          <w:szCs w:val="28"/>
        </w:rPr>
        <w:t xml:space="preserve">оставы участковых избирательных комиссий </w:t>
      </w:r>
    </w:p>
    <w:p w:rsidR="00D71B67" w:rsidRPr="00DF7E95" w:rsidRDefault="00D71B67" w:rsidP="00941C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полномочиями на 2018 – 2023гг.</w:t>
      </w: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1953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780"/>
        <w:gridCol w:w="5040"/>
      </w:tblGrid>
      <w:tr w:rsidR="00D71B67" w:rsidRPr="0039768B">
        <w:tc>
          <w:tcPr>
            <w:tcW w:w="72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040" w:type="dxa"/>
          </w:tcPr>
          <w:p w:rsidR="00D71B67" w:rsidRPr="0036160B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72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Ирина Андреевна</w:t>
            </w:r>
          </w:p>
        </w:tc>
        <w:tc>
          <w:tcPr>
            <w:tcW w:w="504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72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Елсукова Ольга Анатольевна</w:t>
            </w:r>
          </w:p>
        </w:tc>
        <w:tc>
          <w:tcPr>
            <w:tcW w:w="504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72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</w:tcPr>
          <w:p w:rsidR="00D71B67" w:rsidRPr="00693EDC" w:rsidRDefault="00D71B67" w:rsidP="00941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Маркелова Альфия Назиповна</w:t>
            </w:r>
          </w:p>
        </w:tc>
        <w:tc>
          <w:tcPr>
            <w:tcW w:w="504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72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Клименко Елена Михайловна</w:t>
            </w:r>
          </w:p>
        </w:tc>
        <w:tc>
          <w:tcPr>
            <w:tcW w:w="504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72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</w:tcPr>
          <w:p w:rsidR="00D71B67" w:rsidRPr="00693EDC" w:rsidRDefault="00D71B67" w:rsidP="00941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Кухлевская Людмила Дмитриевна</w:t>
            </w:r>
          </w:p>
        </w:tc>
        <w:tc>
          <w:tcPr>
            <w:tcW w:w="504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72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Нечкина Елена Леонидовна</w:t>
            </w:r>
          </w:p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УИК</w:t>
            </w:r>
          </w:p>
        </w:tc>
        <w:tc>
          <w:tcPr>
            <w:tcW w:w="504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72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Широкова Наталья Павловна</w:t>
            </w:r>
          </w:p>
        </w:tc>
        <w:tc>
          <w:tcPr>
            <w:tcW w:w="504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72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</w:tcPr>
          <w:p w:rsidR="00D71B67" w:rsidRPr="00693EDC" w:rsidRDefault="00D71B67" w:rsidP="00941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Цембровская Екатерина Кашафовна</w:t>
            </w:r>
          </w:p>
        </w:tc>
        <w:tc>
          <w:tcPr>
            <w:tcW w:w="504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72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</w:tcPr>
          <w:p w:rsidR="00D71B67" w:rsidRPr="00693EDC" w:rsidRDefault="00D71B67" w:rsidP="00941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Хафизулина Галина Васильевна</w:t>
            </w:r>
          </w:p>
        </w:tc>
        <w:tc>
          <w:tcPr>
            <w:tcW w:w="504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</w:tbl>
    <w:p w:rsidR="00D71B67" w:rsidRPr="00693EDC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1954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Бабеева Юлия Сергеевна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Габдулихсанова Альфия Асхатовна,</w:t>
            </w:r>
          </w:p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Замараева Екатерина Александровна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Кальсина Анастасия Алексеевна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Квашнина Галина Евгеньевна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Леонова Лариса Юрьевна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Павлова Татьяна Николаевна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Серебрякова Антонина Родионовна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Цветкова Наталья Николаевна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</w:tbl>
    <w:p w:rsidR="00D71B67" w:rsidRPr="00693EDC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1955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Бодров Андрей Владимирович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Татьяна Михайловна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Герасимова Ольга Анатольевна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Глухова Надежда Сергеевна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Даутова Светлана Борисовна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Лариса Аркадьевна,</w:t>
            </w:r>
          </w:p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Лариса Евгеньевна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Клячина Галина Прокопьевна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Черемухина Анастасия Сергеевна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</w:tbl>
    <w:p w:rsidR="00D71B67" w:rsidRPr="00693EDC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1956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Агапитова Антонина Германовна,</w:t>
            </w:r>
          </w:p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Двойнишникова Нина Павловна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Завгороднева Елена Леонидовна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Колеватов Роман Борисович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 Рамзия Ринатовна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Медведская Дарья Леонидовна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Шавалиева Наталья Алексеевна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rPr>
          <w:trHeight w:val="58"/>
        </w:trPr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Сазонова Светлана Анатольевна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941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Харин Алексей Александрович</w:t>
            </w:r>
          </w:p>
        </w:tc>
        <w:tc>
          <w:tcPr>
            <w:tcW w:w="4320" w:type="dxa"/>
          </w:tcPr>
          <w:p w:rsidR="00D71B67" w:rsidRPr="0036160B" w:rsidRDefault="00D71B67" w:rsidP="00941C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</w:tbl>
    <w:p w:rsidR="00D71B67" w:rsidRDefault="00D71B67" w:rsidP="00DF7E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1B67" w:rsidRDefault="00D71B67" w:rsidP="00DF7E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1B67" w:rsidRDefault="00D71B67" w:rsidP="00DF7E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1957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Исакова Эльвира Борисовна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Дмитриева Светлана Владимировна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Краснопевцева Евгения Сергеевна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Лопанова Ирина Олеговна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Раша Галина Константиновна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Селезнева Элина Сергеевна,</w:t>
            </w:r>
          </w:p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Тарасова Асия Раниловна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Фарахова Лилия Раисовна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Шулепова Любовь Фаритовна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</w:tbl>
    <w:p w:rsidR="00D71B67" w:rsidRPr="00693EDC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1958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Андреевна Любовь Александровна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Даутова Екатерина Петровна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Дудина Валентина Константиновна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Карсканова Наталья Ивановна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Ирина Евгеньевна, 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Мокина Лена Вячеславовна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Сидоров Дмитрий Михайлович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Тарасова Кристина Андреевна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Третьякова Ирина Александровна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</w:tbl>
    <w:p w:rsidR="00D71B67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1959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Дресвянникова Рамиля Накибовна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Жеребцова Яна Юрьевна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Ложкина Дарья Михайловна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Мартьянова Екатерина Григорьевна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Саранина Надежда Борисовна,</w:t>
            </w:r>
          </w:p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 Надежда Александровна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Тунева Марина Георгиевна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Чернышёва Марина Владимировна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5F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Фатыхова Лариса Фархатшевна</w:t>
            </w:r>
          </w:p>
        </w:tc>
        <w:tc>
          <w:tcPr>
            <w:tcW w:w="4320" w:type="dxa"/>
          </w:tcPr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  <w:p w:rsidR="00D71B67" w:rsidRPr="0036160B" w:rsidRDefault="00D71B67" w:rsidP="005F2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1B67" w:rsidRPr="00693EDC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1960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Бурашников Николай Александрович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Вепрева Ольга Дмитриевна, 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Горяева Екатерина Семеновна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Жирова Наталья Владимировна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Ишанова Елена Петровна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Маликова Ольга Петровна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Романцова Лариса Михайловна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Ирина Николаевна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Валентина Викторовна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Дума Качканарского городского округа</w:t>
            </w:r>
          </w:p>
        </w:tc>
      </w:tr>
    </w:tbl>
    <w:p w:rsidR="00D71B67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693EDC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1961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Губина Наталья Геннадьевна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Дерябина Наталья Владимировна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Ольга Васильевна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Коурова Татьяна Александровна, </w:t>
            </w:r>
          </w:p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Сесекина Татьяна Викторовна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Сулейманова Марина Юрьевна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Трофимова Марина Борисовна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Чекушина Ольга Николаевна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Черепенина Светлана Александровна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</w:tbl>
    <w:p w:rsidR="00D71B67" w:rsidRPr="00693EDC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1962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Балашова Елена Вячеславовна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Домрачева Ирина Валентиновна, </w:t>
            </w:r>
          </w:p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Ичеткина Ольга Ивановна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Кондратенко Екатерина Николаевна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Маликова Светлана Зеновьевна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Напольских Алексей Андреевич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Напольских Диана Тагировна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Трофимова Ольга Иосифовна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Чикунова Ирина Алексеевна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</w:tbl>
    <w:p w:rsidR="00D71B67" w:rsidRDefault="00D71B67" w:rsidP="00DF7E95">
      <w:pPr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1963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Волкова Любовь Георгиевна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Демская Мария Николаевна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Замышляева Галина Леонидовна,</w:t>
            </w:r>
          </w:p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Истомина Наталья Владимировна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Камалдинова Ольга Геннадьевна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Маркова Наталья Сергеевна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 Олег Иванович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Путятина Наталья Владиславовна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Любовь Валерьевна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</w:tbl>
    <w:p w:rsidR="00D71B67" w:rsidRPr="00693EDC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1964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Анисимова Татьяна Алексеевна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Беринич Ирина Вениаминовна, 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Деришева Ангелина Алексеевна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Соб6рание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Дурницына Тамара Георгиевна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Наталья Григорьевна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Минюк Инна Алексеевна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Отческих Алексей Николаевич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Решетникова Светлана Рафисовна</w:t>
            </w:r>
          </w:p>
        </w:tc>
        <w:tc>
          <w:tcPr>
            <w:tcW w:w="4320" w:type="dxa"/>
          </w:tcPr>
          <w:p w:rsidR="00D71B67" w:rsidRPr="0036160B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C6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Ямшанова Ольга Альбертовна</w:t>
            </w:r>
          </w:p>
        </w:tc>
        <w:tc>
          <w:tcPr>
            <w:tcW w:w="4320" w:type="dxa"/>
          </w:tcPr>
          <w:p w:rsidR="00D71B67" w:rsidRPr="00693EDC" w:rsidRDefault="00D71B67" w:rsidP="00C6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>Дума Качканарского городского округа</w:t>
            </w:r>
          </w:p>
        </w:tc>
      </w:tr>
    </w:tbl>
    <w:p w:rsidR="00D71B67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693EDC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1965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Елена Сергеевна, 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Блинов Сергей Евгеньевич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Бодрова Оксана Леонидовна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Житников Иван Алексеевич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Мальгинова Оксана Сергеевна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Пашенцева Вера Ивановна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Трубина Татьяна Александровна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Усольцева Эльвира Мирза-Агаевна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Чупракова Светлана Васильевна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</w:tbl>
    <w:p w:rsidR="00D71B67" w:rsidRPr="00693EDC" w:rsidRDefault="00D71B67" w:rsidP="0036160B">
      <w:pPr>
        <w:rPr>
          <w:rFonts w:ascii="Times New Roman" w:hAnsi="Times New Roman" w:cs="Times New Roman"/>
          <w:sz w:val="24"/>
          <w:szCs w:val="24"/>
        </w:rPr>
      </w:pPr>
    </w:p>
    <w:p w:rsidR="00D71B67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693EDC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1966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Бячкова Ольга Рамазановна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Вилкова Ольга Владимировна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Екатерина Юрьевна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Коршикова Олеся Михайловна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Наталья Вячеславовна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Марченко Анна Ивановна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Пирогова Анастасия Валерьевна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Посохина Виктория Викторовна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Токарева Наталья Владимировна, </w:t>
            </w:r>
          </w:p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</w:tbl>
    <w:p w:rsidR="00D71B67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693EDC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1967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900"/>
        <w:gridCol w:w="4140"/>
        <w:gridCol w:w="4320"/>
      </w:tblGrid>
      <w:tr w:rsidR="00D71B67" w:rsidRPr="0039768B">
        <w:tc>
          <w:tcPr>
            <w:tcW w:w="900" w:type="dxa"/>
            <w:gridSpan w:val="2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  <w:gridSpan w:val="2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Захарищева Наталья Валентиновна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  <w:gridSpan w:val="2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Земцова Надежда Ивановна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  <w:gridSpan w:val="2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Карсканова Юлия Леонидовна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  <w:gridSpan w:val="2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Михно Юлия Ивановна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  <w:gridSpan w:val="2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Пахони Жанна Евгеньевна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  <w:gridSpan w:val="2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Путина Елена Сергеевна, 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  <w:gridSpan w:val="2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 Ольга Калистратовна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rPr>
          <w:gridBefore w:val="1"/>
        </w:trPr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Екатерина Владимировна</w:t>
            </w:r>
          </w:p>
        </w:tc>
        <w:tc>
          <w:tcPr>
            <w:tcW w:w="4320" w:type="dxa"/>
          </w:tcPr>
          <w:p w:rsidR="00D71B67" w:rsidRPr="0036160B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rPr>
          <w:gridBefore w:val="1"/>
        </w:trPr>
        <w:tc>
          <w:tcPr>
            <w:tcW w:w="900" w:type="dxa"/>
          </w:tcPr>
          <w:p w:rsidR="00D71B67" w:rsidRPr="00693EDC" w:rsidRDefault="00D71B67" w:rsidP="002F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Хузина Оксана Леонидовна</w:t>
            </w:r>
          </w:p>
        </w:tc>
        <w:tc>
          <w:tcPr>
            <w:tcW w:w="4320" w:type="dxa"/>
          </w:tcPr>
          <w:p w:rsidR="00D71B67" w:rsidRPr="00693EDC" w:rsidRDefault="00D71B67" w:rsidP="002F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D71B67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693EDC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1968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Андраманова Юлия Сергеевна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Бутыгина Ирина Сергеевна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Новожилова Юлия Александровна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Кропачева Светлана Александровна, </w:t>
            </w:r>
          </w:p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Татьяна Витальевна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Рудницкая Вера Николаевна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Пашкуртова Наталья Владимировна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Шабалина Лидия Ивановна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Шакирова Елена Юрьевна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</w:tbl>
    <w:p w:rsidR="00D71B67" w:rsidRDefault="00D71B67" w:rsidP="00416429">
      <w:pPr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1969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36160B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Баринов Александр Юрьевич</w:t>
            </w:r>
          </w:p>
        </w:tc>
        <w:tc>
          <w:tcPr>
            <w:tcW w:w="432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Блюденов Андрей Павлович</w:t>
            </w:r>
          </w:p>
        </w:tc>
        <w:tc>
          <w:tcPr>
            <w:tcW w:w="432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Владимирова Людмила Николаевна</w:t>
            </w:r>
          </w:p>
        </w:tc>
        <w:tc>
          <w:tcPr>
            <w:tcW w:w="432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Кожевникова Мария Юрьевна</w:t>
            </w:r>
          </w:p>
        </w:tc>
        <w:tc>
          <w:tcPr>
            <w:tcW w:w="432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Колосова Олеся Борисовна</w:t>
            </w:r>
          </w:p>
        </w:tc>
        <w:tc>
          <w:tcPr>
            <w:tcW w:w="432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Костицина Елена Павловна</w:t>
            </w:r>
          </w:p>
        </w:tc>
        <w:tc>
          <w:tcPr>
            <w:tcW w:w="432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Маврина Елена Борисовна, председатель УИК</w:t>
            </w:r>
          </w:p>
        </w:tc>
        <w:tc>
          <w:tcPr>
            <w:tcW w:w="432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Стративная Ирина Васильевна</w:t>
            </w:r>
          </w:p>
        </w:tc>
        <w:tc>
          <w:tcPr>
            <w:tcW w:w="432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Черных Светлана Станиславовна</w:t>
            </w:r>
          </w:p>
        </w:tc>
        <w:tc>
          <w:tcPr>
            <w:tcW w:w="432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</w:tbl>
    <w:p w:rsidR="00D71B67" w:rsidRPr="00693EDC" w:rsidRDefault="00D71B67" w:rsidP="0036160B">
      <w:pPr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1970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36160B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Бараненкова Ольга Павловна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3CBB">
              <w:rPr>
                <w:rFonts w:ascii="Times New Roman" w:hAnsi="Times New Roman" w:cs="Times New Roman"/>
                <w:sz w:val="20"/>
                <w:szCs w:val="20"/>
              </w:rPr>
              <w:t>Свердловское областное отделение политической партии</w:t>
            </w:r>
            <w:r w:rsidRPr="0036160B">
              <w:rPr>
                <w:rFonts w:ascii="Times New Roman" w:hAnsi="Times New Roman" w:cs="Times New Roman"/>
              </w:rPr>
              <w:t xml:space="preserve">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Белоусова Ирина Владимировна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Куров Евгений Иванович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CBB">
              <w:rPr>
                <w:rFonts w:ascii="Times New Roman" w:hAnsi="Times New Roman" w:cs="Times New Roman"/>
                <w:sz w:val="20"/>
                <w:szCs w:val="20"/>
              </w:rPr>
              <w:t>Свердловское региональное отделение политической партии «Российская объединенная демократическая партия</w:t>
            </w:r>
            <w:r w:rsidRPr="0036160B">
              <w:rPr>
                <w:rFonts w:ascii="Times New Roman" w:hAnsi="Times New Roman" w:cs="Times New Roman"/>
              </w:rPr>
              <w:t xml:space="preserve">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Кухарева Татьяна Геннадьевна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Леонтьева Наталья Владимировна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Малышева Анастасия Олеговна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Пазлиева Лариса Марсильевна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Сазонова Нина Леонидовна</w:t>
            </w:r>
          </w:p>
        </w:tc>
        <w:tc>
          <w:tcPr>
            <w:tcW w:w="432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Финюк Наталья Евгеньевна, председатель УИК</w:t>
            </w:r>
          </w:p>
        </w:tc>
        <w:tc>
          <w:tcPr>
            <w:tcW w:w="432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D71B67" w:rsidRDefault="00D71B67" w:rsidP="007F3C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1971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Баринова Алена Валерьевна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60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Бражникова Людмила Александровна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60B">
              <w:rPr>
                <w:rFonts w:ascii="Times New Roman" w:hAnsi="Times New Roman" w:cs="Times New Roman"/>
                <w:sz w:val="24"/>
                <w:szCs w:val="24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Бетева Татьяна Ваасильевна, 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0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Ершова Елена Владимировна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0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Кулешова Ирина Александровна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0B">
              <w:rPr>
                <w:rFonts w:ascii="Times New Roman" w:hAnsi="Times New Roman" w:cs="Times New Roman"/>
                <w:sz w:val="24"/>
                <w:szCs w:val="24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Куликова Светлана Александровна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0B">
              <w:rPr>
                <w:rFonts w:ascii="Times New Roman" w:hAnsi="Times New Roman" w:cs="Times New Roman"/>
                <w:sz w:val="24"/>
                <w:szCs w:val="24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Ложкина Алена Николаевна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60B">
              <w:rPr>
                <w:rFonts w:ascii="Times New Roman" w:hAnsi="Times New Roman" w:cs="Times New Roman"/>
                <w:sz w:val="24"/>
                <w:szCs w:val="24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Пашенцева Ольга Зеновьевна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Пименова Елена Вячеславовна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</w:tbl>
    <w:p w:rsidR="00D71B67" w:rsidRDefault="00D71B67" w:rsidP="0094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B67" w:rsidRPr="0036160B" w:rsidRDefault="00D71B67" w:rsidP="00941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t>УИК № 1972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40"/>
        <w:gridCol w:w="4320"/>
      </w:tblGrid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Белоусова Вероника Габбасовна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областное отделение политической партии «Коммунистическая партия Российской Федерации»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Беспятых Ксения Николаевна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Вассина Файруза Наиловна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Всероссийской политической партии «ЕДИНАЯ РОССИЯ»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Горшенина Светлана Геннадьевна, </w:t>
            </w:r>
          </w:p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УИК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Козлова Светлана Павловна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Свердловское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Ольга Николаевна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Дума Качканарского городского округа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Полякова Альбина Вячеславовна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  <w:lang w:eastAsia="ru-RU"/>
              </w:rPr>
              <w:t>Свердловское региональное отделение политической партии «Либерально-демократическая партия России»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Федякина Ольга Григорьевна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Региональное отделение политической партии «СПРАВЕДЛИВАЯ РОССИЯ» в Свердловской области</w:t>
            </w:r>
          </w:p>
        </w:tc>
      </w:tr>
      <w:tr w:rsidR="00D71B67" w:rsidRPr="0039768B">
        <w:tc>
          <w:tcPr>
            <w:tcW w:w="900" w:type="dxa"/>
          </w:tcPr>
          <w:p w:rsidR="00D71B67" w:rsidRPr="00693EDC" w:rsidRDefault="00D71B67" w:rsidP="0069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D71B67" w:rsidRPr="00693EDC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Хаметова Марина Васильевна</w:t>
            </w:r>
          </w:p>
        </w:tc>
        <w:tc>
          <w:tcPr>
            <w:tcW w:w="4320" w:type="dxa"/>
          </w:tcPr>
          <w:p w:rsidR="00D71B67" w:rsidRPr="0036160B" w:rsidRDefault="00D71B67" w:rsidP="00693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60B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</w:tbl>
    <w:p w:rsidR="00D71B67" w:rsidRPr="00941C44" w:rsidRDefault="00D71B67" w:rsidP="007F3CBB">
      <w:pPr>
        <w:rPr>
          <w:rFonts w:ascii="Times New Roman" w:hAnsi="Times New Roman" w:cs="Times New Roman"/>
          <w:sz w:val="28"/>
          <w:szCs w:val="28"/>
        </w:rPr>
      </w:pPr>
    </w:p>
    <w:sectPr w:rsidR="00D71B67" w:rsidRPr="00941C44" w:rsidSect="0036160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296"/>
    <w:rsid w:val="000A3CAB"/>
    <w:rsid w:val="00101887"/>
    <w:rsid w:val="001C5386"/>
    <w:rsid w:val="00270C0D"/>
    <w:rsid w:val="0029455C"/>
    <w:rsid w:val="002F446B"/>
    <w:rsid w:val="0036160B"/>
    <w:rsid w:val="0039768B"/>
    <w:rsid w:val="00416429"/>
    <w:rsid w:val="004300F7"/>
    <w:rsid w:val="004C042B"/>
    <w:rsid w:val="004E5DD4"/>
    <w:rsid w:val="005A4211"/>
    <w:rsid w:val="005F0580"/>
    <w:rsid w:val="005F268A"/>
    <w:rsid w:val="00667C0A"/>
    <w:rsid w:val="00693561"/>
    <w:rsid w:val="00693EDC"/>
    <w:rsid w:val="006A0535"/>
    <w:rsid w:val="006A6296"/>
    <w:rsid w:val="006C4213"/>
    <w:rsid w:val="006D046A"/>
    <w:rsid w:val="0071000A"/>
    <w:rsid w:val="007A1F6E"/>
    <w:rsid w:val="007F3CBB"/>
    <w:rsid w:val="00853122"/>
    <w:rsid w:val="00941C44"/>
    <w:rsid w:val="00B31591"/>
    <w:rsid w:val="00C632DB"/>
    <w:rsid w:val="00D2287C"/>
    <w:rsid w:val="00D71B67"/>
    <w:rsid w:val="00D77DB4"/>
    <w:rsid w:val="00DF7E95"/>
    <w:rsid w:val="00E266D9"/>
    <w:rsid w:val="00EF5DB0"/>
    <w:rsid w:val="00F11157"/>
    <w:rsid w:val="00FB0A37"/>
    <w:rsid w:val="00FC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2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8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11</Pages>
  <Words>3297</Words>
  <Characters>18794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Чудиновских Лариса Вячеславовна</dc:creator>
  <cp:keywords/>
  <dc:description/>
  <cp:lastModifiedBy>Home</cp:lastModifiedBy>
  <cp:revision>10</cp:revision>
  <cp:lastPrinted>2018-06-02T09:44:00Z</cp:lastPrinted>
  <dcterms:created xsi:type="dcterms:W3CDTF">2018-06-01T05:31:00Z</dcterms:created>
  <dcterms:modified xsi:type="dcterms:W3CDTF">2018-06-05T04:35:00Z</dcterms:modified>
</cp:coreProperties>
</file>