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C5" w:rsidRPr="009C1B96" w:rsidRDefault="008502E1" w:rsidP="00DD38C5">
      <w:pPr>
        <w:rPr>
          <w:rFonts w:ascii="Liberation Serif" w:hAnsi="Liberation Serif"/>
        </w:rPr>
      </w:pPr>
      <w:r w:rsidRPr="009C1B96"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DD38C5" w:rsidRPr="009C1B96" w:rsidRDefault="00DD38C5" w:rsidP="00DD38C5">
      <w:pPr>
        <w:rPr>
          <w:rFonts w:ascii="Liberation Serif" w:hAnsi="Liberation Serif"/>
          <w:sz w:val="24"/>
          <w:szCs w:val="24"/>
        </w:rPr>
      </w:pPr>
    </w:p>
    <w:p w:rsidR="0001737C" w:rsidRPr="009C1B96" w:rsidRDefault="00E267E9" w:rsidP="0001737C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/>
          <w:b/>
          <w:i w:val="0"/>
          <w:sz w:val="28"/>
        </w:rPr>
      </w:pPr>
      <w:r w:rsidRPr="009C1B96">
        <w:rPr>
          <w:rFonts w:ascii="Liberation Serif" w:hAnsi="Liberation Serif"/>
          <w:b/>
          <w:i w:val="0"/>
          <w:sz w:val="28"/>
        </w:rPr>
        <w:t>ИРБИТ</w:t>
      </w:r>
      <w:r w:rsidR="0001737C" w:rsidRPr="009C1B96">
        <w:rPr>
          <w:rFonts w:ascii="Liberation Serif" w:hAnsi="Liberation Serif"/>
          <w:b/>
          <w:i w:val="0"/>
          <w:sz w:val="28"/>
        </w:rPr>
        <w:t xml:space="preserve">СКАЯ </w:t>
      </w:r>
      <w:r w:rsidRPr="009C1B96">
        <w:rPr>
          <w:rFonts w:ascii="Liberation Serif" w:hAnsi="Liberation Serif"/>
          <w:b/>
          <w:i w:val="0"/>
          <w:sz w:val="28"/>
        </w:rPr>
        <w:t>ГОРОДСК</w:t>
      </w:r>
      <w:r w:rsidR="0001737C" w:rsidRPr="009C1B96">
        <w:rPr>
          <w:rFonts w:ascii="Liberation Serif" w:hAnsi="Liberation Serif"/>
          <w:b/>
          <w:i w:val="0"/>
          <w:sz w:val="28"/>
        </w:rPr>
        <w:t xml:space="preserve">АЯ </w:t>
      </w:r>
    </w:p>
    <w:p w:rsidR="0001737C" w:rsidRPr="009C1B96" w:rsidRDefault="0001737C" w:rsidP="0001737C">
      <w:pPr>
        <w:widowControl w:val="0"/>
        <w:rPr>
          <w:rFonts w:ascii="Liberation Serif" w:hAnsi="Liberation Serif"/>
          <w:b/>
        </w:rPr>
      </w:pPr>
      <w:r w:rsidRPr="009C1B96">
        <w:rPr>
          <w:rFonts w:ascii="Liberation Serif" w:hAnsi="Liberation Serif"/>
          <w:b/>
        </w:rPr>
        <w:t>ТЕРРИТОРИАЛЬНАЯ ИЗБИРАТЕЛЬНАЯ КОМИССИЯ</w:t>
      </w:r>
    </w:p>
    <w:p w:rsidR="0001737C" w:rsidRPr="009C1B96" w:rsidRDefault="0001737C" w:rsidP="0001737C">
      <w:pPr>
        <w:widowControl w:val="0"/>
        <w:ind w:firstLine="720"/>
        <w:rPr>
          <w:rFonts w:ascii="Liberation Serif" w:hAnsi="Liberation Serif"/>
          <w:b/>
          <w:sz w:val="24"/>
        </w:rPr>
      </w:pPr>
    </w:p>
    <w:p w:rsidR="0001737C" w:rsidRPr="009C1B96" w:rsidRDefault="0001737C" w:rsidP="0001737C">
      <w:pPr>
        <w:widowControl w:val="0"/>
        <w:rPr>
          <w:rFonts w:ascii="Liberation Serif" w:hAnsi="Liberation Serif"/>
          <w:b/>
        </w:rPr>
      </w:pPr>
      <w:r w:rsidRPr="009C1B96">
        <w:rPr>
          <w:rFonts w:ascii="Liberation Serif" w:hAnsi="Liberation Serif"/>
          <w:b/>
        </w:rPr>
        <w:t>РЕШЕНИЕ</w:t>
      </w:r>
    </w:p>
    <w:p w:rsidR="0001737C" w:rsidRPr="009C1B96" w:rsidRDefault="0001737C" w:rsidP="0001737C">
      <w:pPr>
        <w:widowControl w:val="0"/>
        <w:ind w:firstLine="720"/>
        <w:rPr>
          <w:rFonts w:ascii="Liberation Serif" w:hAnsi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9C1B96" w:rsidTr="006B602F">
        <w:tc>
          <w:tcPr>
            <w:tcW w:w="4068" w:type="dxa"/>
          </w:tcPr>
          <w:p w:rsidR="0001737C" w:rsidRPr="009C1B96" w:rsidRDefault="009C1B96" w:rsidP="009C1B96">
            <w:pPr>
              <w:widowControl w:val="0"/>
              <w:jc w:val="both"/>
              <w:rPr>
                <w:rFonts w:ascii="Liberation Serif" w:hAnsi="Liberation Serif"/>
              </w:rPr>
            </w:pPr>
            <w:r w:rsidRPr="009C1B96">
              <w:rPr>
                <w:rFonts w:ascii="Liberation Serif" w:hAnsi="Liberation Serif"/>
              </w:rPr>
              <w:t>28</w:t>
            </w:r>
            <w:r w:rsidR="00D06587" w:rsidRPr="009C1B96">
              <w:rPr>
                <w:rFonts w:ascii="Liberation Serif" w:hAnsi="Liberation Serif"/>
              </w:rPr>
              <w:t xml:space="preserve"> </w:t>
            </w:r>
            <w:r w:rsidR="008B4B2E" w:rsidRPr="009C1B96">
              <w:rPr>
                <w:rFonts w:ascii="Liberation Serif" w:hAnsi="Liberation Serif"/>
              </w:rPr>
              <w:t xml:space="preserve"> январ</w:t>
            </w:r>
            <w:r w:rsidR="002A29F4" w:rsidRPr="009C1B96">
              <w:rPr>
                <w:rFonts w:ascii="Liberation Serif" w:hAnsi="Liberation Serif"/>
              </w:rPr>
              <w:t>я</w:t>
            </w:r>
            <w:r w:rsidR="008B4B2E" w:rsidRPr="009C1B96">
              <w:rPr>
                <w:rFonts w:ascii="Liberation Serif" w:hAnsi="Liberation Serif"/>
              </w:rPr>
              <w:t xml:space="preserve"> </w:t>
            </w:r>
            <w:r w:rsidR="0001737C" w:rsidRPr="009C1B96"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20</w:t>
            </w:r>
            <w:r w:rsidR="0001737C" w:rsidRPr="009C1B96">
              <w:rPr>
                <w:rFonts w:ascii="Liberation Serif" w:hAnsi="Liberation Serif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9C1B96" w:rsidRDefault="0001737C" w:rsidP="006B602F">
            <w:pPr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4063" w:type="dxa"/>
          </w:tcPr>
          <w:p w:rsidR="0001737C" w:rsidRPr="009C1B96" w:rsidRDefault="00D06587" w:rsidP="00015FE1">
            <w:pPr>
              <w:widowControl w:val="0"/>
              <w:rPr>
                <w:rFonts w:ascii="Liberation Serif" w:hAnsi="Liberation Serif"/>
              </w:rPr>
            </w:pPr>
            <w:r w:rsidRPr="009C1B96">
              <w:rPr>
                <w:rFonts w:ascii="Liberation Serif" w:hAnsi="Liberation Serif"/>
              </w:rPr>
              <w:t xml:space="preserve">                                    </w:t>
            </w:r>
            <w:r w:rsidR="0001737C" w:rsidRPr="009C1B96">
              <w:rPr>
                <w:rFonts w:ascii="Liberation Serif" w:hAnsi="Liberation Serif"/>
              </w:rPr>
              <w:t xml:space="preserve">№ </w:t>
            </w:r>
            <w:r w:rsidRPr="009C1B96">
              <w:rPr>
                <w:rFonts w:ascii="Liberation Serif" w:hAnsi="Liberation Serif"/>
              </w:rPr>
              <w:t>1</w:t>
            </w:r>
            <w:r w:rsidR="008B4B2E" w:rsidRPr="009C1B96">
              <w:rPr>
                <w:rFonts w:ascii="Liberation Serif" w:hAnsi="Liberation Serif"/>
              </w:rPr>
              <w:t>/</w:t>
            </w:r>
            <w:r w:rsidR="003B1837" w:rsidRPr="009C1B96">
              <w:rPr>
                <w:rFonts w:ascii="Liberation Serif" w:hAnsi="Liberation Serif"/>
              </w:rPr>
              <w:t>2</w:t>
            </w:r>
          </w:p>
        </w:tc>
      </w:tr>
    </w:tbl>
    <w:p w:rsidR="0001737C" w:rsidRPr="009C1B96" w:rsidRDefault="0001737C" w:rsidP="0001737C">
      <w:pPr>
        <w:widowControl w:val="0"/>
        <w:rPr>
          <w:rFonts w:ascii="Liberation Serif" w:hAnsi="Liberation Serif"/>
          <w:sz w:val="24"/>
        </w:rPr>
      </w:pPr>
      <w:r w:rsidRPr="009C1B96">
        <w:rPr>
          <w:rFonts w:ascii="Liberation Serif" w:hAnsi="Liberation Serif"/>
          <w:sz w:val="24"/>
        </w:rPr>
        <w:t xml:space="preserve"> </w:t>
      </w:r>
    </w:p>
    <w:p w:rsidR="0001737C" w:rsidRPr="009C1B96" w:rsidRDefault="0001737C" w:rsidP="0001737C">
      <w:pPr>
        <w:widowControl w:val="0"/>
        <w:rPr>
          <w:rFonts w:ascii="Liberation Serif" w:hAnsi="Liberation Serif"/>
          <w:sz w:val="24"/>
        </w:rPr>
      </w:pPr>
      <w:r w:rsidRPr="009C1B96">
        <w:rPr>
          <w:rFonts w:ascii="Liberation Serif" w:hAnsi="Liberation Serif"/>
          <w:sz w:val="24"/>
        </w:rPr>
        <w:t>г</w:t>
      </w:r>
      <w:r w:rsidR="00EA4A28" w:rsidRPr="009C1B96">
        <w:rPr>
          <w:rFonts w:ascii="Liberation Serif" w:hAnsi="Liberation Serif"/>
          <w:sz w:val="24"/>
        </w:rPr>
        <w:t>ород</w:t>
      </w:r>
      <w:r w:rsidRPr="009C1B96">
        <w:rPr>
          <w:rFonts w:ascii="Liberation Serif" w:hAnsi="Liberation Serif"/>
          <w:sz w:val="24"/>
        </w:rPr>
        <w:t xml:space="preserve"> </w:t>
      </w:r>
      <w:r w:rsidR="00E267E9" w:rsidRPr="009C1B96">
        <w:rPr>
          <w:rFonts w:ascii="Liberation Serif" w:hAnsi="Liberation Serif"/>
          <w:sz w:val="24"/>
        </w:rPr>
        <w:t>Ирбит</w:t>
      </w:r>
    </w:p>
    <w:p w:rsidR="00A273B6" w:rsidRPr="009C1B96" w:rsidRDefault="00A273B6" w:rsidP="0001737C">
      <w:pPr>
        <w:widowControl w:val="0"/>
        <w:rPr>
          <w:rFonts w:ascii="Liberation Serif" w:hAnsi="Liberation Serif"/>
          <w:sz w:val="16"/>
          <w:szCs w:val="16"/>
        </w:rPr>
      </w:pPr>
    </w:p>
    <w:p w:rsidR="00BE315F" w:rsidRPr="009C1B96" w:rsidRDefault="00D06587" w:rsidP="00D06587">
      <w:pPr>
        <w:rPr>
          <w:rFonts w:ascii="Liberation Serif" w:hAnsi="Liberation Serif"/>
          <w:b/>
        </w:rPr>
      </w:pPr>
      <w:r w:rsidRPr="009C1B96">
        <w:rPr>
          <w:rFonts w:ascii="Liberation Serif" w:hAnsi="Liberation Serif"/>
          <w:b/>
        </w:rPr>
        <w:t>О</w:t>
      </w:r>
      <w:r w:rsidR="00BE315F" w:rsidRPr="009C1B96">
        <w:rPr>
          <w:rFonts w:ascii="Liberation Serif" w:hAnsi="Liberation Serif"/>
          <w:b/>
        </w:rPr>
        <w:t xml:space="preserve">б отчете системного администратора </w:t>
      </w:r>
      <w:r w:rsidR="003B1837" w:rsidRPr="009C1B96">
        <w:rPr>
          <w:rFonts w:ascii="Liberation Serif" w:hAnsi="Liberation Serif"/>
          <w:b/>
        </w:rPr>
        <w:t>Третьяко</w:t>
      </w:r>
      <w:r w:rsidR="00015FE1" w:rsidRPr="009C1B96">
        <w:rPr>
          <w:rFonts w:ascii="Liberation Serif" w:hAnsi="Liberation Serif"/>
          <w:b/>
        </w:rPr>
        <w:t>вой К.В</w:t>
      </w:r>
      <w:r w:rsidR="00BE315F" w:rsidRPr="009C1B96">
        <w:rPr>
          <w:rFonts w:ascii="Liberation Serif" w:hAnsi="Liberation Serif"/>
          <w:b/>
        </w:rPr>
        <w:t xml:space="preserve">. </w:t>
      </w:r>
    </w:p>
    <w:p w:rsidR="00D06587" w:rsidRPr="009C1B96" w:rsidRDefault="00BE315F" w:rsidP="00D06587">
      <w:pPr>
        <w:rPr>
          <w:rFonts w:ascii="Liberation Serif" w:hAnsi="Liberation Serif"/>
          <w:b/>
        </w:rPr>
      </w:pPr>
      <w:r w:rsidRPr="009C1B96">
        <w:rPr>
          <w:rFonts w:ascii="Liberation Serif" w:hAnsi="Liberation Serif"/>
          <w:b/>
        </w:rPr>
        <w:t xml:space="preserve">за </w:t>
      </w:r>
      <w:r w:rsidR="003B1837" w:rsidRPr="009C1B96">
        <w:rPr>
          <w:rFonts w:ascii="Liberation Serif" w:hAnsi="Liberation Serif"/>
          <w:b/>
        </w:rPr>
        <w:t>2 полугодие</w:t>
      </w:r>
      <w:r w:rsidRPr="009C1B96">
        <w:rPr>
          <w:rFonts w:ascii="Liberation Serif" w:hAnsi="Liberation Serif"/>
          <w:b/>
        </w:rPr>
        <w:t xml:space="preserve"> 201</w:t>
      </w:r>
      <w:r w:rsidR="009C1B96">
        <w:rPr>
          <w:rFonts w:ascii="Liberation Serif" w:hAnsi="Liberation Serif"/>
          <w:b/>
        </w:rPr>
        <w:t>9</w:t>
      </w:r>
      <w:r w:rsidRPr="009C1B96">
        <w:rPr>
          <w:rFonts w:ascii="Liberation Serif" w:hAnsi="Liberation Serif"/>
          <w:b/>
        </w:rPr>
        <w:t xml:space="preserve"> года</w:t>
      </w:r>
      <w:r w:rsidRPr="009C1B96">
        <w:rPr>
          <w:rFonts w:ascii="Liberation Serif" w:hAnsi="Liberation Serif"/>
          <w:b/>
          <w:smallCaps/>
        </w:rPr>
        <w:t xml:space="preserve"> </w:t>
      </w:r>
      <w:r w:rsidRPr="009C1B96">
        <w:rPr>
          <w:rFonts w:ascii="Liberation Serif" w:hAnsi="Liberation Serif"/>
          <w:b/>
        </w:rPr>
        <w:t xml:space="preserve"> </w:t>
      </w:r>
      <w:r w:rsidR="0080670C" w:rsidRPr="009C1B96">
        <w:rPr>
          <w:rFonts w:ascii="Liberation Serif" w:hAnsi="Liberation Serif"/>
          <w:b/>
        </w:rPr>
        <w:t xml:space="preserve"> </w:t>
      </w:r>
    </w:p>
    <w:p w:rsidR="00A273B6" w:rsidRPr="009C1B96" w:rsidRDefault="00A273B6" w:rsidP="00D06587">
      <w:pPr>
        <w:rPr>
          <w:rFonts w:ascii="Liberation Serif" w:hAnsi="Liberation Serif"/>
          <w:b/>
          <w:sz w:val="16"/>
          <w:szCs w:val="16"/>
        </w:rPr>
      </w:pPr>
    </w:p>
    <w:p w:rsidR="00D06587" w:rsidRPr="009C1B96" w:rsidRDefault="002B0DB6" w:rsidP="003A60E4">
      <w:pPr>
        <w:spacing w:line="360" w:lineRule="auto"/>
        <w:jc w:val="both"/>
        <w:rPr>
          <w:rFonts w:ascii="Liberation Serif" w:hAnsi="Liberation Serif"/>
          <w:bCs/>
        </w:rPr>
      </w:pPr>
      <w:r w:rsidRPr="009C1B96">
        <w:rPr>
          <w:rFonts w:ascii="Liberation Serif" w:hAnsi="Liberation Serif"/>
        </w:rPr>
        <w:t xml:space="preserve">       </w:t>
      </w:r>
      <w:r w:rsidR="00BE315F" w:rsidRPr="009C1B96">
        <w:rPr>
          <w:rFonts w:ascii="Liberation Serif" w:hAnsi="Liberation Serif"/>
        </w:rPr>
        <w:t xml:space="preserve">Заслушав отчет системного администратора </w:t>
      </w:r>
      <w:r w:rsidR="003B1837" w:rsidRPr="009C1B96">
        <w:rPr>
          <w:rFonts w:ascii="Liberation Serif" w:hAnsi="Liberation Serif"/>
        </w:rPr>
        <w:t>Третьяково</w:t>
      </w:r>
      <w:r w:rsidR="00BE315F" w:rsidRPr="009C1B96">
        <w:rPr>
          <w:rFonts w:ascii="Liberation Serif" w:hAnsi="Liberation Serif"/>
        </w:rPr>
        <w:t>й К.</w:t>
      </w:r>
      <w:r w:rsidR="009B2ED8" w:rsidRPr="009C1B96">
        <w:rPr>
          <w:rFonts w:ascii="Liberation Serif" w:hAnsi="Liberation Serif"/>
        </w:rPr>
        <w:t>В.</w:t>
      </w:r>
      <w:r w:rsidR="00BE315F" w:rsidRPr="009C1B96">
        <w:rPr>
          <w:rFonts w:ascii="Liberation Serif" w:hAnsi="Liberation Serif"/>
        </w:rPr>
        <w:t xml:space="preserve"> о работе</w:t>
      </w:r>
      <w:r w:rsidR="008F071C" w:rsidRPr="009C1B96">
        <w:rPr>
          <w:rFonts w:ascii="Liberation Serif" w:hAnsi="Liberation Serif"/>
        </w:rPr>
        <w:t>,</w:t>
      </w:r>
      <w:r w:rsidR="00BE315F" w:rsidRPr="009C1B96">
        <w:rPr>
          <w:rFonts w:ascii="Liberation Serif" w:hAnsi="Liberation Serif"/>
        </w:rPr>
        <w:t xml:space="preserve"> проделанной в течение </w:t>
      </w:r>
      <w:r w:rsidR="003B1837" w:rsidRPr="009C1B96">
        <w:rPr>
          <w:rFonts w:ascii="Liberation Serif" w:hAnsi="Liberation Serif"/>
        </w:rPr>
        <w:t>второго полугодия</w:t>
      </w:r>
      <w:r w:rsidR="009B2ED8" w:rsidRPr="009C1B96">
        <w:rPr>
          <w:rFonts w:ascii="Liberation Serif" w:hAnsi="Liberation Serif"/>
        </w:rPr>
        <w:t xml:space="preserve"> </w:t>
      </w:r>
      <w:r w:rsidR="00BE315F" w:rsidRPr="009C1B96">
        <w:rPr>
          <w:rFonts w:ascii="Liberation Serif" w:hAnsi="Liberation Serif"/>
        </w:rPr>
        <w:t>201</w:t>
      </w:r>
      <w:r w:rsidR="009C1B96">
        <w:rPr>
          <w:rFonts w:ascii="Liberation Serif" w:hAnsi="Liberation Serif"/>
        </w:rPr>
        <w:t>9</w:t>
      </w:r>
      <w:r w:rsidR="00BE315F" w:rsidRPr="009C1B96">
        <w:rPr>
          <w:rFonts w:ascii="Liberation Serif" w:hAnsi="Liberation Serif"/>
        </w:rPr>
        <w:t xml:space="preserve"> года, комиссия отмечает, что системный администратор </w:t>
      </w:r>
      <w:r w:rsidR="003B1837" w:rsidRPr="009C1B96">
        <w:rPr>
          <w:rFonts w:ascii="Liberation Serif" w:hAnsi="Liberation Serif"/>
        </w:rPr>
        <w:t>Третьякова</w:t>
      </w:r>
      <w:r w:rsidR="009B2ED8" w:rsidRPr="009C1B96">
        <w:rPr>
          <w:rFonts w:ascii="Liberation Serif" w:hAnsi="Liberation Serif"/>
        </w:rPr>
        <w:t xml:space="preserve"> </w:t>
      </w:r>
      <w:r w:rsidR="00BE315F" w:rsidRPr="009C1B96">
        <w:rPr>
          <w:rFonts w:ascii="Liberation Serif" w:hAnsi="Liberation Serif"/>
        </w:rPr>
        <w:t>К.</w:t>
      </w:r>
      <w:r w:rsidR="009B2ED8" w:rsidRPr="009C1B96">
        <w:rPr>
          <w:rFonts w:ascii="Liberation Serif" w:hAnsi="Liberation Serif"/>
        </w:rPr>
        <w:t>В.</w:t>
      </w:r>
      <w:r w:rsidR="00BE315F" w:rsidRPr="009C1B96">
        <w:rPr>
          <w:rFonts w:ascii="Liberation Serif" w:hAnsi="Liberation Serif"/>
        </w:rPr>
        <w:t xml:space="preserve"> работала во взаимосвязи с территориальной избирательной комиссией вся информация, поступающая </w:t>
      </w:r>
      <w:proofErr w:type="gramStart"/>
      <w:r w:rsidR="00BE315F" w:rsidRPr="009C1B96">
        <w:rPr>
          <w:rFonts w:ascii="Liberation Serif" w:hAnsi="Liberation Serif"/>
        </w:rPr>
        <w:t>из</w:t>
      </w:r>
      <w:proofErr w:type="gramEnd"/>
      <w:r w:rsidR="00BE315F" w:rsidRPr="009C1B96">
        <w:rPr>
          <w:rFonts w:ascii="Liberation Serif" w:hAnsi="Liberation Serif"/>
        </w:rPr>
        <w:t xml:space="preserve"> </w:t>
      </w:r>
      <w:proofErr w:type="gramStart"/>
      <w:r w:rsidR="00BE315F" w:rsidRPr="009C1B96">
        <w:rPr>
          <w:rFonts w:ascii="Liberation Serif" w:hAnsi="Liberation Serif"/>
        </w:rPr>
        <w:t>ТИК</w:t>
      </w:r>
      <w:proofErr w:type="gramEnd"/>
      <w:r w:rsidR="00BE315F" w:rsidRPr="009C1B96">
        <w:rPr>
          <w:rFonts w:ascii="Liberation Serif" w:hAnsi="Liberation Serif"/>
        </w:rPr>
        <w:t xml:space="preserve"> оперативно размеща</w:t>
      </w:r>
      <w:r w:rsidR="008F071C" w:rsidRPr="009C1B96">
        <w:rPr>
          <w:rFonts w:ascii="Liberation Serif" w:hAnsi="Liberation Serif"/>
        </w:rPr>
        <w:t>лась</w:t>
      </w:r>
      <w:r w:rsidR="00BE315F" w:rsidRPr="009C1B96">
        <w:rPr>
          <w:rFonts w:ascii="Liberation Serif" w:hAnsi="Liberation Serif"/>
        </w:rPr>
        <w:t xml:space="preserve"> на сайте комиссии</w:t>
      </w:r>
      <w:r w:rsidR="007131F3" w:rsidRPr="009C1B96">
        <w:rPr>
          <w:rFonts w:ascii="Liberation Serif" w:hAnsi="Liberation Serif"/>
        </w:rPr>
        <w:t xml:space="preserve">. </w:t>
      </w:r>
      <w:proofErr w:type="gramStart"/>
      <w:r w:rsidR="007131F3" w:rsidRPr="009C1B96">
        <w:rPr>
          <w:rFonts w:ascii="Liberation Serif" w:hAnsi="Liberation Serif"/>
        </w:rPr>
        <w:t xml:space="preserve">Информация об изменениях в персональных данных членов УИК, ТИК, о проведении обучения членов </w:t>
      </w:r>
      <w:r w:rsidR="008B4B2E" w:rsidRPr="009C1B96">
        <w:rPr>
          <w:rFonts w:ascii="Liberation Serif" w:hAnsi="Liberation Serif"/>
        </w:rPr>
        <w:t xml:space="preserve">участковых избирательных комиссий </w:t>
      </w:r>
      <w:r w:rsidR="007131F3" w:rsidRPr="009C1B96">
        <w:rPr>
          <w:rFonts w:ascii="Liberation Serif" w:hAnsi="Liberation Serif"/>
        </w:rPr>
        <w:t>оперативно размеща</w:t>
      </w:r>
      <w:r w:rsidR="008B4B2E" w:rsidRPr="009C1B96">
        <w:rPr>
          <w:rFonts w:ascii="Liberation Serif" w:hAnsi="Liberation Serif"/>
        </w:rPr>
        <w:t xml:space="preserve">лась в </w:t>
      </w:r>
      <w:r w:rsidR="008F071C" w:rsidRPr="009C1B96">
        <w:rPr>
          <w:rFonts w:ascii="Liberation Serif" w:hAnsi="Liberation Serif"/>
        </w:rPr>
        <w:t xml:space="preserve"> </w:t>
      </w:r>
      <w:r w:rsidR="008B4B2E" w:rsidRPr="009C1B96">
        <w:rPr>
          <w:rFonts w:ascii="Liberation Serif" w:hAnsi="Liberation Serif"/>
        </w:rPr>
        <w:t xml:space="preserve">ГАС «Выборы», кроме этого оказывалась техническая помощь </w:t>
      </w:r>
      <w:r w:rsidR="00B76E4F" w:rsidRPr="009C1B96">
        <w:rPr>
          <w:rFonts w:ascii="Liberation Serif" w:hAnsi="Liberation Serif"/>
        </w:rPr>
        <w:t xml:space="preserve">членам комиссии, бухгалтеру комиссии </w:t>
      </w:r>
      <w:r w:rsidR="008B4B2E" w:rsidRPr="009C1B96">
        <w:rPr>
          <w:rFonts w:ascii="Liberation Serif" w:hAnsi="Liberation Serif"/>
        </w:rPr>
        <w:t>в пользовании компьютерами</w:t>
      </w:r>
      <w:r w:rsidR="004A1624" w:rsidRPr="009C1B96">
        <w:rPr>
          <w:rFonts w:ascii="Liberation Serif" w:hAnsi="Liberation Serif"/>
        </w:rPr>
        <w:t xml:space="preserve">, а также </w:t>
      </w:r>
      <w:r w:rsidR="000F3480" w:rsidRPr="009C1B96">
        <w:rPr>
          <w:rFonts w:ascii="Liberation Serif" w:hAnsi="Liberation Serif"/>
        </w:rPr>
        <w:t>иная</w:t>
      </w:r>
      <w:r w:rsidR="004A1624" w:rsidRPr="009C1B96">
        <w:rPr>
          <w:rFonts w:ascii="Liberation Serif" w:hAnsi="Liberation Serif"/>
        </w:rPr>
        <w:t xml:space="preserve"> информация оперативно размещалась на официальном сайте Комисси</w:t>
      </w:r>
      <w:r w:rsidR="000F3480" w:rsidRPr="009C1B96">
        <w:rPr>
          <w:rFonts w:ascii="Liberation Serif" w:hAnsi="Liberation Serif"/>
        </w:rPr>
        <w:t>и</w:t>
      </w:r>
      <w:r w:rsidR="004A1624" w:rsidRPr="009C1B96">
        <w:rPr>
          <w:rFonts w:ascii="Liberation Serif" w:hAnsi="Liberation Serif"/>
        </w:rPr>
        <w:t xml:space="preserve"> </w:t>
      </w:r>
      <w:r w:rsidR="00B76E4F" w:rsidRPr="009C1B96">
        <w:rPr>
          <w:rFonts w:ascii="Liberation Serif" w:hAnsi="Liberation Serif"/>
        </w:rPr>
        <w:t>и в результате заслушивания</w:t>
      </w:r>
      <w:r w:rsidR="008B4B2E" w:rsidRPr="009C1B96">
        <w:rPr>
          <w:rFonts w:ascii="Liberation Serif" w:hAnsi="Liberation Serif"/>
        </w:rPr>
        <w:t>,</w:t>
      </w:r>
      <w:r w:rsidR="00D06587" w:rsidRPr="009C1B96">
        <w:rPr>
          <w:rFonts w:ascii="Liberation Serif" w:hAnsi="Liberation Serif"/>
        </w:rPr>
        <w:t xml:space="preserve"> Ирбитская городская территориальная  избирательная  комиссия  </w:t>
      </w:r>
      <w:r w:rsidR="00D06587" w:rsidRPr="009C1B96">
        <w:rPr>
          <w:rFonts w:ascii="Liberation Serif" w:hAnsi="Liberation Serif"/>
          <w:b/>
          <w:spacing w:val="60"/>
        </w:rPr>
        <w:t>решила</w:t>
      </w:r>
      <w:r w:rsidR="00D06587" w:rsidRPr="009C1B96">
        <w:rPr>
          <w:rFonts w:ascii="Liberation Serif" w:hAnsi="Liberation Serif"/>
          <w:b/>
        </w:rPr>
        <w:t>:</w:t>
      </w:r>
      <w:proofErr w:type="gramEnd"/>
    </w:p>
    <w:p w:rsidR="008F071C" w:rsidRPr="009C1B96" w:rsidRDefault="00D06587" w:rsidP="008F071C">
      <w:pPr>
        <w:pStyle w:val="a5"/>
        <w:rPr>
          <w:rFonts w:ascii="Liberation Serif" w:hAnsi="Liberation Serif"/>
          <w:szCs w:val="20"/>
        </w:rPr>
      </w:pPr>
      <w:r w:rsidRPr="009C1B96">
        <w:rPr>
          <w:rFonts w:ascii="Liberation Serif" w:hAnsi="Liberation Serif"/>
        </w:rPr>
        <w:t xml:space="preserve">1. </w:t>
      </w:r>
      <w:r w:rsidR="008F071C" w:rsidRPr="009C1B96">
        <w:rPr>
          <w:rFonts w:ascii="Liberation Serif" w:hAnsi="Liberation Serif"/>
        </w:rPr>
        <w:t xml:space="preserve">Отчет системного администратора </w:t>
      </w:r>
      <w:r w:rsidR="003B1837" w:rsidRPr="009C1B96">
        <w:rPr>
          <w:rFonts w:ascii="Liberation Serif" w:hAnsi="Liberation Serif"/>
        </w:rPr>
        <w:t>Третья</w:t>
      </w:r>
      <w:r w:rsidR="000F3480" w:rsidRPr="009C1B96">
        <w:rPr>
          <w:rFonts w:ascii="Liberation Serif" w:hAnsi="Liberation Serif"/>
        </w:rPr>
        <w:t xml:space="preserve">ковой К.В. </w:t>
      </w:r>
      <w:r w:rsidR="008F071C" w:rsidRPr="009C1B96">
        <w:rPr>
          <w:rFonts w:ascii="Liberation Serif" w:hAnsi="Liberation Serif"/>
        </w:rPr>
        <w:t xml:space="preserve">принять к сведению (прилагается). </w:t>
      </w:r>
    </w:p>
    <w:p w:rsidR="00D06587" w:rsidRPr="009C1B96" w:rsidRDefault="006A4825" w:rsidP="00D06587">
      <w:pPr>
        <w:pStyle w:val="a5"/>
        <w:rPr>
          <w:rFonts w:ascii="Liberation Serif" w:hAnsi="Liberation Serif"/>
        </w:rPr>
      </w:pPr>
      <w:r w:rsidRPr="009C1B96">
        <w:rPr>
          <w:rFonts w:ascii="Liberation Serif" w:hAnsi="Liberation Serif"/>
          <w:szCs w:val="20"/>
        </w:rPr>
        <w:t xml:space="preserve">2. </w:t>
      </w:r>
      <w:r w:rsidRPr="009C1B96">
        <w:rPr>
          <w:rFonts w:ascii="Liberation Serif" w:hAnsi="Liberation Serif"/>
        </w:rPr>
        <w:t xml:space="preserve">Направить настоящее решение </w:t>
      </w:r>
      <w:r w:rsidR="003B1837" w:rsidRPr="009C1B96">
        <w:rPr>
          <w:rFonts w:ascii="Liberation Serif" w:hAnsi="Liberation Serif"/>
        </w:rPr>
        <w:t xml:space="preserve">в </w:t>
      </w:r>
      <w:r w:rsidRPr="009C1B96">
        <w:rPr>
          <w:rFonts w:ascii="Liberation Serif" w:hAnsi="Liberation Serif"/>
        </w:rPr>
        <w:t>Избирательн</w:t>
      </w:r>
      <w:r w:rsidR="003B1837" w:rsidRPr="009C1B96">
        <w:rPr>
          <w:rFonts w:ascii="Liberation Serif" w:hAnsi="Liberation Serif"/>
        </w:rPr>
        <w:t>ую комиссию</w:t>
      </w:r>
      <w:r w:rsidRPr="009C1B96">
        <w:rPr>
          <w:rFonts w:ascii="Liberation Serif" w:hAnsi="Liberation Serif"/>
        </w:rPr>
        <w:t xml:space="preserve"> Свердловской области</w:t>
      </w:r>
      <w:r w:rsidR="00DC3FFA" w:rsidRPr="009C1B96">
        <w:rPr>
          <w:rFonts w:ascii="Liberation Serif" w:hAnsi="Liberation Serif"/>
        </w:rPr>
        <w:t xml:space="preserve"> и опубликовать на официальном </w:t>
      </w:r>
      <w:r w:rsidR="002B0DB6" w:rsidRPr="009C1B96">
        <w:rPr>
          <w:rFonts w:ascii="Liberation Serif" w:hAnsi="Liberation Serif"/>
        </w:rPr>
        <w:t xml:space="preserve">сайте </w:t>
      </w:r>
      <w:proofErr w:type="spellStart"/>
      <w:r w:rsidR="00D06587" w:rsidRPr="009C1B96">
        <w:rPr>
          <w:rFonts w:ascii="Liberation Serif" w:hAnsi="Liberation Serif"/>
        </w:rPr>
        <w:t>Ирбитской</w:t>
      </w:r>
      <w:proofErr w:type="spellEnd"/>
      <w:r w:rsidR="00D06587" w:rsidRPr="009C1B96">
        <w:rPr>
          <w:rFonts w:ascii="Liberation Serif" w:hAnsi="Liberation Serif"/>
        </w:rPr>
        <w:t xml:space="preserve"> городской территориальной  избирательной  комиссии.</w:t>
      </w:r>
    </w:p>
    <w:p w:rsidR="00DC3FFA" w:rsidRPr="009C1B96" w:rsidRDefault="00DC3FFA" w:rsidP="00D06587">
      <w:pPr>
        <w:pStyle w:val="a5"/>
        <w:rPr>
          <w:rFonts w:ascii="Liberation Serif" w:hAnsi="Liberation Serif"/>
        </w:rPr>
      </w:pPr>
      <w:r w:rsidRPr="009C1B96">
        <w:rPr>
          <w:rFonts w:ascii="Liberation Serif" w:hAnsi="Liberation Serif"/>
        </w:rPr>
        <w:t xml:space="preserve">3. </w:t>
      </w:r>
      <w:proofErr w:type="gramStart"/>
      <w:r w:rsidRPr="009C1B96">
        <w:rPr>
          <w:rFonts w:ascii="Liberation Serif" w:hAnsi="Liberation Serif"/>
        </w:rPr>
        <w:t>Контроль за</w:t>
      </w:r>
      <w:proofErr w:type="gramEnd"/>
      <w:r w:rsidRPr="009C1B96">
        <w:rPr>
          <w:rFonts w:ascii="Liberation Serif" w:hAnsi="Liberation Serif"/>
        </w:rPr>
        <w:t xml:space="preserve"> исполнением настоящего решения возложить на председателя Комиссии </w:t>
      </w:r>
      <w:r w:rsidR="003B1837" w:rsidRPr="009C1B96">
        <w:rPr>
          <w:rFonts w:ascii="Liberation Serif" w:hAnsi="Liberation Serif"/>
        </w:rPr>
        <w:t>М.А. Журавлеву</w:t>
      </w:r>
      <w:r w:rsidRPr="009C1B96">
        <w:rPr>
          <w:rFonts w:ascii="Liberation Serif" w:hAnsi="Liberation Serif"/>
        </w:rPr>
        <w:t>.</w:t>
      </w:r>
    </w:p>
    <w:p w:rsidR="00947C34" w:rsidRPr="009C1B96" w:rsidRDefault="00947C34" w:rsidP="00662ECB">
      <w:pPr>
        <w:jc w:val="both"/>
        <w:rPr>
          <w:rFonts w:ascii="Liberation Serif" w:hAnsi="Liberation Serif"/>
        </w:rPr>
      </w:pPr>
      <w:r w:rsidRPr="009C1B96">
        <w:rPr>
          <w:rFonts w:ascii="Liberation Serif" w:hAnsi="Liberation Serif"/>
        </w:rPr>
        <w:t>Председатель комиссии</w:t>
      </w:r>
      <w:r w:rsidR="00662ECB" w:rsidRPr="009C1B96">
        <w:rPr>
          <w:rFonts w:ascii="Liberation Serif" w:hAnsi="Liberation Serif"/>
        </w:rPr>
        <w:t xml:space="preserve">                                                               </w:t>
      </w:r>
      <w:r w:rsidRPr="009C1B96">
        <w:rPr>
          <w:rFonts w:ascii="Liberation Serif" w:hAnsi="Liberation Serif"/>
        </w:rPr>
        <w:t xml:space="preserve"> </w:t>
      </w:r>
      <w:r w:rsidR="003B1837" w:rsidRPr="009C1B96">
        <w:rPr>
          <w:rFonts w:ascii="Liberation Serif" w:hAnsi="Liberation Serif"/>
        </w:rPr>
        <w:t>М.А. Журавлева</w:t>
      </w:r>
    </w:p>
    <w:p w:rsidR="00662ECB" w:rsidRPr="009C1B96" w:rsidRDefault="00662ECB" w:rsidP="00662ECB">
      <w:pPr>
        <w:jc w:val="both"/>
        <w:rPr>
          <w:rFonts w:ascii="Liberation Serif" w:hAnsi="Liberation Serif"/>
        </w:rPr>
      </w:pPr>
    </w:p>
    <w:p w:rsidR="00947C34" w:rsidRPr="009C1B96" w:rsidRDefault="00947C34" w:rsidP="00947C34">
      <w:pPr>
        <w:jc w:val="both"/>
        <w:rPr>
          <w:rFonts w:ascii="Liberation Serif" w:hAnsi="Liberation Serif"/>
        </w:rPr>
      </w:pPr>
      <w:r w:rsidRPr="009C1B96">
        <w:rPr>
          <w:rFonts w:ascii="Liberation Serif" w:hAnsi="Liberation Serif"/>
        </w:rPr>
        <w:t>Секретарь комиссии</w:t>
      </w:r>
      <w:r w:rsidR="00662ECB" w:rsidRPr="009C1B96">
        <w:rPr>
          <w:rFonts w:ascii="Liberation Serif" w:hAnsi="Liberation Serif"/>
        </w:rPr>
        <w:t xml:space="preserve">                                                                      </w:t>
      </w:r>
      <w:r w:rsidR="003B1837" w:rsidRPr="009C1B96">
        <w:rPr>
          <w:rFonts w:ascii="Liberation Serif" w:hAnsi="Liberation Serif"/>
        </w:rPr>
        <w:t xml:space="preserve">Е.К. </w:t>
      </w:r>
      <w:proofErr w:type="spellStart"/>
      <w:r w:rsidR="003B1837" w:rsidRPr="009C1B96">
        <w:rPr>
          <w:rFonts w:ascii="Liberation Serif" w:hAnsi="Liberation Serif"/>
        </w:rPr>
        <w:t>Русинова</w:t>
      </w:r>
      <w:proofErr w:type="spellEnd"/>
    </w:p>
    <w:p w:rsidR="005A4B2D" w:rsidRPr="009C1B96" w:rsidRDefault="005A4B2D" w:rsidP="005A4B2D">
      <w:pPr>
        <w:pStyle w:val="a5"/>
        <w:rPr>
          <w:rFonts w:ascii="Liberation Serif" w:hAnsi="Liberation Serif"/>
        </w:rPr>
      </w:pPr>
    </w:p>
    <w:p w:rsidR="005A4B2D" w:rsidRPr="009C1B96" w:rsidRDefault="005A4B2D" w:rsidP="009C1B96">
      <w:pPr>
        <w:pStyle w:val="a5"/>
        <w:spacing w:line="240" w:lineRule="auto"/>
        <w:rPr>
          <w:rFonts w:ascii="Liberation Serif" w:hAnsi="Liberation Serif"/>
        </w:rPr>
      </w:pPr>
      <w:r w:rsidRPr="009C1B96">
        <w:rPr>
          <w:rFonts w:ascii="Liberation Serif" w:hAnsi="Liberation Serif"/>
        </w:rPr>
        <w:t xml:space="preserve">                                                                             Приложение </w:t>
      </w:r>
    </w:p>
    <w:p w:rsidR="005A4B2D" w:rsidRPr="009C1B96" w:rsidRDefault="005A4B2D" w:rsidP="009C1B96">
      <w:pPr>
        <w:pStyle w:val="a5"/>
        <w:spacing w:line="240" w:lineRule="auto"/>
        <w:rPr>
          <w:rFonts w:ascii="Liberation Serif" w:hAnsi="Liberation Serif"/>
        </w:rPr>
      </w:pPr>
      <w:r w:rsidRPr="009C1B96">
        <w:rPr>
          <w:rFonts w:ascii="Liberation Serif" w:hAnsi="Liberation Serif"/>
        </w:rPr>
        <w:t xml:space="preserve">                                                               к решению </w:t>
      </w:r>
      <w:proofErr w:type="spellStart"/>
      <w:r w:rsidRPr="009C1B96">
        <w:rPr>
          <w:rFonts w:ascii="Liberation Serif" w:hAnsi="Liberation Serif"/>
        </w:rPr>
        <w:t>Ирбитской</w:t>
      </w:r>
      <w:proofErr w:type="spellEnd"/>
      <w:r w:rsidRPr="009C1B96">
        <w:rPr>
          <w:rFonts w:ascii="Liberation Serif" w:hAnsi="Liberation Serif"/>
        </w:rPr>
        <w:t xml:space="preserve"> </w:t>
      </w:r>
      <w:proofErr w:type="gramStart"/>
      <w:r w:rsidRPr="009C1B96">
        <w:rPr>
          <w:rFonts w:ascii="Liberation Serif" w:hAnsi="Liberation Serif"/>
        </w:rPr>
        <w:t>городской</w:t>
      </w:r>
      <w:proofErr w:type="gramEnd"/>
    </w:p>
    <w:p w:rsidR="005A4B2D" w:rsidRPr="009C1B96" w:rsidRDefault="005A4B2D" w:rsidP="009C1B96">
      <w:pPr>
        <w:pStyle w:val="a5"/>
        <w:spacing w:line="240" w:lineRule="auto"/>
        <w:rPr>
          <w:rFonts w:ascii="Liberation Serif" w:hAnsi="Liberation Serif"/>
        </w:rPr>
      </w:pPr>
      <w:r w:rsidRPr="009C1B96">
        <w:rPr>
          <w:rFonts w:ascii="Liberation Serif" w:hAnsi="Liberation Serif"/>
        </w:rPr>
        <w:t xml:space="preserve">                                                               территориальной     избирательной</w:t>
      </w:r>
    </w:p>
    <w:p w:rsidR="005A4B2D" w:rsidRPr="009C1B96" w:rsidRDefault="005A4B2D" w:rsidP="009C1B96">
      <w:pPr>
        <w:pStyle w:val="a5"/>
        <w:spacing w:line="240" w:lineRule="auto"/>
        <w:rPr>
          <w:rFonts w:ascii="Liberation Serif" w:hAnsi="Liberation Serif"/>
        </w:rPr>
      </w:pPr>
      <w:r w:rsidRPr="009C1B96">
        <w:rPr>
          <w:rFonts w:ascii="Liberation Serif" w:hAnsi="Liberation Serif"/>
        </w:rPr>
        <w:t xml:space="preserve">                                            </w:t>
      </w:r>
      <w:r w:rsidR="009C1B96">
        <w:rPr>
          <w:rFonts w:ascii="Liberation Serif" w:hAnsi="Liberation Serif"/>
        </w:rPr>
        <w:t xml:space="preserve">                   комиссии от 28.01.2020</w:t>
      </w:r>
      <w:r w:rsidRPr="009C1B96">
        <w:rPr>
          <w:rFonts w:ascii="Liberation Serif" w:hAnsi="Liberation Serif"/>
        </w:rPr>
        <w:t xml:space="preserve"> года № 1/2</w:t>
      </w:r>
    </w:p>
    <w:p w:rsidR="005A4B2D" w:rsidRPr="009C1B96" w:rsidRDefault="005A4B2D" w:rsidP="009C1B96">
      <w:pPr>
        <w:pStyle w:val="a5"/>
        <w:spacing w:line="240" w:lineRule="auto"/>
        <w:rPr>
          <w:rFonts w:ascii="Liberation Serif" w:hAnsi="Liberation Serif"/>
        </w:rPr>
      </w:pPr>
    </w:p>
    <w:p w:rsidR="00E153B4" w:rsidRPr="00B82C4B" w:rsidRDefault="00E153B4" w:rsidP="00E153B4">
      <w:pPr>
        <w:rPr>
          <w:b/>
        </w:rPr>
      </w:pPr>
      <w:r w:rsidRPr="00B82C4B">
        <w:rPr>
          <w:b/>
        </w:rPr>
        <w:t xml:space="preserve">Отчет </w:t>
      </w:r>
    </w:p>
    <w:p w:rsidR="00E153B4" w:rsidRPr="00B82C4B" w:rsidRDefault="00E153B4" w:rsidP="00E153B4">
      <w:pPr>
        <w:spacing w:line="276" w:lineRule="auto"/>
      </w:pPr>
      <w:r w:rsidRPr="00B82C4B">
        <w:t xml:space="preserve">о деятельности государственного гражданского служащего, главного специалиста информационного управления аппарата Комиссии, выполняющего должностные обязанности системного администратора </w:t>
      </w:r>
      <w:proofErr w:type="spellStart"/>
      <w:r w:rsidRPr="00B82C4B">
        <w:t>Ирбитской</w:t>
      </w:r>
      <w:proofErr w:type="spellEnd"/>
      <w:r w:rsidRPr="00B82C4B">
        <w:t xml:space="preserve"> городской территориальной избирательной комиссии,  </w:t>
      </w:r>
      <w:r>
        <w:t>Третьяковой Ксении Владимировны</w:t>
      </w:r>
    </w:p>
    <w:p w:rsidR="00E153B4" w:rsidRPr="00B82C4B" w:rsidRDefault="00E153B4" w:rsidP="00E153B4">
      <w:pPr>
        <w:spacing w:line="276" w:lineRule="auto"/>
        <w:rPr>
          <w:b/>
        </w:rPr>
      </w:pPr>
      <w:r w:rsidRPr="00B82C4B">
        <w:t xml:space="preserve">за </w:t>
      </w:r>
      <w:r w:rsidRPr="00BB119B">
        <w:t>2</w:t>
      </w:r>
      <w:r>
        <w:t>-е полугодие</w:t>
      </w:r>
      <w:r w:rsidRPr="00B82C4B">
        <w:t xml:space="preserve"> 201</w:t>
      </w:r>
      <w:r w:rsidRPr="000B6336">
        <w:t>9</w:t>
      </w:r>
      <w:r w:rsidRPr="00B82C4B">
        <w:t xml:space="preserve"> года</w:t>
      </w:r>
      <w:r w:rsidRPr="00B82C4B">
        <w:rPr>
          <w:b/>
        </w:rPr>
        <w:t>.</w:t>
      </w:r>
    </w:p>
    <w:p w:rsidR="00E153B4" w:rsidRPr="00B82C4B" w:rsidRDefault="00E153B4" w:rsidP="00E153B4">
      <w:pPr>
        <w:spacing w:line="276" w:lineRule="auto"/>
        <w:jc w:val="left"/>
      </w:pPr>
    </w:p>
    <w:p w:rsidR="00E153B4" w:rsidRPr="00B82C4B" w:rsidRDefault="00E153B4" w:rsidP="00E153B4">
      <w:pPr>
        <w:spacing w:line="276" w:lineRule="auto"/>
        <w:ind w:firstLine="720"/>
        <w:jc w:val="both"/>
      </w:pPr>
      <w:r w:rsidRPr="00B82C4B">
        <w:t xml:space="preserve">В течение отчетного периода в рамках исполнения служебных обязанностей, предусмотренных должностным регламентом, мною выполнена следующая работа, которая была организована в соответствии с ежемесячными планами работ системного администратора, с учетом мероприятий проводимых информационным управлением аппарата Избирательной комиссии Свердловской области и </w:t>
      </w:r>
      <w:proofErr w:type="spellStart"/>
      <w:r w:rsidRPr="00B82C4B">
        <w:t>Ирбитской</w:t>
      </w:r>
      <w:proofErr w:type="spellEnd"/>
      <w:r w:rsidRPr="00B82C4B">
        <w:t xml:space="preserve"> городской территориальной избирательной комиссии.</w:t>
      </w:r>
    </w:p>
    <w:p w:rsidR="00E153B4" w:rsidRPr="00B82C4B" w:rsidRDefault="00E153B4" w:rsidP="00E153B4">
      <w:pPr>
        <w:spacing w:line="276" w:lineRule="auto"/>
        <w:ind w:firstLine="720"/>
        <w:jc w:val="both"/>
        <w:rPr>
          <w:sz w:val="16"/>
          <w:szCs w:val="16"/>
        </w:rPr>
      </w:pPr>
    </w:p>
    <w:p w:rsidR="00E153B4" w:rsidRPr="00B82C4B" w:rsidRDefault="00E153B4" w:rsidP="00E153B4">
      <w:pPr>
        <w:numPr>
          <w:ilvl w:val="0"/>
          <w:numId w:val="1"/>
        </w:numPr>
        <w:tabs>
          <w:tab w:val="left" w:pos="1080"/>
        </w:tabs>
        <w:spacing w:line="276" w:lineRule="auto"/>
        <w:ind w:firstLine="720"/>
        <w:jc w:val="both"/>
      </w:pPr>
      <w:r w:rsidRPr="00B82C4B">
        <w:t>Использование подсистемы  ГАС «Выборы» в решении задач.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    1.1.Формирование и </w:t>
      </w:r>
      <w:proofErr w:type="spellStart"/>
      <w:r w:rsidRPr="00B82C4B">
        <w:t>актулизация</w:t>
      </w:r>
      <w:proofErr w:type="spellEnd"/>
      <w:r w:rsidRPr="00B82C4B">
        <w:t xml:space="preserve"> Регистра избирателей.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Функционирование государственной системы регистрации (учета) избирателей, участников референдума в Российской Федерации </w:t>
      </w:r>
      <w:proofErr w:type="gramStart"/>
      <w:r w:rsidRPr="00B82C4B">
        <w:t>обеспечивает единый порядок учета избирателей с использованием комплексов средств автоматизации в Российской Федерации  ГАС</w:t>
      </w:r>
      <w:proofErr w:type="gramEnd"/>
      <w:r w:rsidRPr="00B82C4B">
        <w:t xml:space="preserve"> «Выборы».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   Основная работа заключалась в ведении Регистра избирателей, поддержании его в актуальном состоянии. В течени</w:t>
      </w:r>
      <w:proofErr w:type="gramStart"/>
      <w:r w:rsidRPr="00B82C4B">
        <w:t>и</w:t>
      </w:r>
      <w:proofErr w:type="gramEnd"/>
      <w:r w:rsidRPr="00B82C4B">
        <w:t xml:space="preserve"> этого периода осуществлялось  взаимодействие с органами местного самоуправления, ОУФМС (ежемесячно с последующим уточнением), отделом записи актов гражданского состояния (ежемесячно), военным комиссариатом (ежеквартально), органами уголовно исполнительной системы, иными органами и учреждениями по вопросам учета избирателей, участников референдума. Вся информация предоставлялась на бумажных носителях, кроме ОУФМС, </w:t>
      </w:r>
      <w:proofErr w:type="gramStart"/>
      <w:r w:rsidRPr="00B82C4B">
        <w:t>который</w:t>
      </w:r>
      <w:proofErr w:type="gramEnd"/>
      <w:r w:rsidRPr="00B82C4B">
        <w:t xml:space="preserve"> предоставлял сведения на флэш носителе.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   </w:t>
      </w:r>
      <w:proofErr w:type="gramStart"/>
      <w:r w:rsidRPr="00B82C4B">
        <w:t xml:space="preserve">Общий объем вносимых в базу данных РИУР сведений составляет от </w:t>
      </w:r>
      <w:r>
        <w:t>500  до 8</w:t>
      </w:r>
      <w:r w:rsidRPr="00B82C4B">
        <w:t xml:space="preserve">00 в месяц, это:  выдача паспорта,  признание дееспособным по суду, смена фамилии и места жительства, прибытие с военной службы, получение гражданства, прибытие и убытие из мест лишения свободы,  замена паспорта, </w:t>
      </w:r>
      <w:r w:rsidRPr="00B82C4B">
        <w:lastRenderedPageBreak/>
        <w:t>факт о смерти, прекращение гражданства, призыв на военную службу, лишение свободы по приговору суда, признание не дееспособным.</w:t>
      </w:r>
      <w:proofErr w:type="gramEnd"/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Сведения о гражданах 14-летнего возраста, получивших паспорт Российской Федерации, вводились в базу в полном объеме. 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Ежемесячно до 20 числа: по форме № СТАТ.18 формировались и отправлялись в Избирательную комиссию Свердловской области (ИКСО)  количество событий, введенных в бузу данных в диапазоне дат. За </w:t>
      </w:r>
      <w:r>
        <w:t>отчетный период</w:t>
      </w:r>
      <w:r w:rsidRPr="00B82C4B">
        <w:t xml:space="preserve"> введено -  </w:t>
      </w:r>
      <w:r w:rsidRPr="006E3980">
        <w:t>2</w:t>
      </w:r>
      <w:r w:rsidRPr="00BB119B">
        <w:t>212</w:t>
      </w:r>
      <w:r w:rsidRPr="006E3980">
        <w:t xml:space="preserve"> записей</w:t>
      </w:r>
      <w:r w:rsidRPr="00B82C4B">
        <w:t>.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 В соответствии с Регламентом использования подсистемы «Регистра избирателей участников референдума», передавались изменения территориального  фрагмента базы данных по состоянию 1 января </w:t>
      </w:r>
      <w:r>
        <w:t xml:space="preserve">и на 1 июля </w:t>
      </w:r>
      <w:r w:rsidRPr="00B82C4B">
        <w:t xml:space="preserve">в ИКСО. </w:t>
      </w:r>
    </w:p>
    <w:p w:rsidR="00E153B4" w:rsidRPr="00B82C4B" w:rsidRDefault="00E153B4" w:rsidP="00E153B4">
      <w:pPr>
        <w:spacing w:line="276" w:lineRule="auto"/>
        <w:ind w:firstLine="360"/>
        <w:jc w:val="both"/>
        <w:rPr>
          <w:u w:val="single"/>
        </w:rPr>
      </w:pPr>
      <w:r w:rsidRPr="00B82C4B">
        <w:t xml:space="preserve">  За</w:t>
      </w:r>
      <w:r>
        <w:t xml:space="preserve"> второе полугодие </w:t>
      </w:r>
      <w:r w:rsidRPr="00B82C4B">
        <w:t xml:space="preserve">были подготовлены и переданы сведения о численности избирателей по форме 2.1 </w:t>
      </w:r>
      <w:proofErr w:type="spellStart"/>
      <w:r w:rsidRPr="00B82C4B">
        <w:t>риур</w:t>
      </w:r>
      <w:proofErr w:type="spellEnd"/>
      <w:r w:rsidRPr="00B82C4B">
        <w:t xml:space="preserve"> и по форме 3.2 </w:t>
      </w:r>
      <w:proofErr w:type="spellStart"/>
      <w:r w:rsidRPr="00B82C4B">
        <w:t>риур</w:t>
      </w:r>
      <w:proofErr w:type="spellEnd"/>
      <w:r w:rsidRPr="00B82C4B">
        <w:t xml:space="preserve">  по состоянию на  1 </w:t>
      </w:r>
      <w:r>
        <w:t>января</w:t>
      </w:r>
      <w:r w:rsidRPr="00B82C4B">
        <w:t xml:space="preserve"> 20</w:t>
      </w:r>
      <w:r>
        <w:t>20</w:t>
      </w:r>
      <w:r w:rsidRPr="00B82C4B">
        <w:t xml:space="preserve"> года в ИКСО  и главе Муниципального образования город Ирбит. Численность на 1 января составила – 3</w:t>
      </w:r>
      <w:r>
        <w:t>0563</w:t>
      </w:r>
      <w:r w:rsidRPr="00B82C4B">
        <w:t xml:space="preserve">. На 1 </w:t>
      </w:r>
      <w:r>
        <w:t>июля</w:t>
      </w:r>
      <w:r w:rsidRPr="00B82C4B">
        <w:t xml:space="preserve"> </w:t>
      </w:r>
      <w:r>
        <w:t xml:space="preserve">2019 года </w:t>
      </w:r>
      <w:r w:rsidRPr="00B82C4B">
        <w:t>численность составила – 3</w:t>
      </w:r>
      <w:r>
        <w:t xml:space="preserve">0625 - </w:t>
      </w:r>
      <w:r w:rsidRPr="00B82C4B">
        <w:t xml:space="preserve">численность </w:t>
      </w:r>
      <w:r>
        <w:t>уменьшилась</w:t>
      </w:r>
      <w:r w:rsidRPr="00B82C4B">
        <w:t xml:space="preserve"> на -</w:t>
      </w:r>
      <w:r>
        <w:t xml:space="preserve"> 0,2</w:t>
      </w:r>
      <w:r w:rsidRPr="00B82C4B">
        <w:t xml:space="preserve">  %.</w:t>
      </w:r>
    </w:p>
    <w:p w:rsidR="00E153B4" w:rsidRPr="00B82C4B" w:rsidRDefault="00E153B4" w:rsidP="00E153B4">
      <w:pPr>
        <w:spacing w:line="276" w:lineRule="auto"/>
        <w:ind w:firstLine="567"/>
        <w:jc w:val="both"/>
      </w:pPr>
      <w:r w:rsidRPr="00B82C4B">
        <w:t>Передача сведений осуществлялась  на защищенных от записей машиночитаемых носителях по актам приема-передачи и сопровождалась письмом территориальной избирательной комиссии</w:t>
      </w:r>
      <w:r w:rsidRPr="00B82C4B">
        <w:rPr>
          <w:b/>
        </w:rPr>
        <w:t>.</w:t>
      </w:r>
      <w:r w:rsidRPr="00B82C4B">
        <w:t xml:space="preserve"> Системный администратор </w:t>
      </w:r>
      <w:proofErr w:type="gramStart"/>
      <w:r w:rsidRPr="00B82C4B">
        <w:t>проводил запись в журнале регистрации накопителей информации ГАС</w:t>
      </w:r>
      <w:proofErr w:type="gramEnd"/>
      <w:r w:rsidRPr="00B82C4B">
        <w:t xml:space="preserve"> «Выборы», содержащих персональные данные и иную конфиденциальную информацию.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   Регулярно проводилась работа по выявлению двойников в базе данных, в том числе по поступающей информации </w:t>
      </w:r>
      <w:proofErr w:type="gramStart"/>
      <w:r w:rsidRPr="00B82C4B">
        <w:t>из</w:t>
      </w:r>
      <w:proofErr w:type="gramEnd"/>
      <w:r w:rsidRPr="00B82C4B">
        <w:t xml:space="preserve"> ТИК, ИКСО и ЦИК.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 Заведена информация  по обучающим семинарам с ТИК и УИК по </w:t>
      </w:r>
      <w:r>
        <w:t xml:space="preserve">обучениям и по тестированию </w:t>
      </w:r>
      <w:r w:rsidRPr="00B82C4B">
        <w:t>членов постоянно действующих УИК и их резерва.</w:t>
      </w:r>
    </w:p>
    <w:p w:rsidR="00E153B4" w:rsidRDefault="00E153B4" w:rsidP="00E153B4">
      <w:pPr>
        <w:spacing w:line="276" w:lineRule="auto"/>
        <w:ind w:firstLine="567"/>
        <w:jc w:val="both"/>
      </w:pPr>
      <w:r w:rsidRPr="00B82C4B">
        <w:t xml:space="preserve">- Задача «Картография» </w:t>
      </w:r>
      <w:r>
        <w:t>обновляется, вносятся</w:t>
      </w:r>
      <w:r w:rsidRPr="00B82C4B">
        <w:t xml:space="preserve"> изменения</w:t>
      </w:r>
      <w:r>
        <w:t>.</w:t>
      </w:r>
    </w:p>
    <w:p w:rsidR="00E153B4" w:rsidRPr="00B82C4B" w:rsidRDefault="00E153B4" w:rsidP="00E153B4">
      <w:pPr>
        <w:spacing w:line="276" w:lineRule="auto"/>
        <w:ind w:firstLine="567"/>
        <w:jc w:val="both"/>
      </w:pPr>
      <w:r w:rsidRPr="00B82C4B">
        <w:t>- Задача «Справочники» - использовалась для добавления и изменения улиц, домов, квартир.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  -  Задача «Управление и контроль функционированием» - использовалась при обновлении СПО. </w:t>
      </w:r>
      <w:r>
        <w:t>Своевременно устанавливались пакеты</w:t>
      </w:r>
      <w:r w:rsidRPr="00455166">
        <w:t xml:space="preserve"> и  лист</w:t>
      </w:r>
      <w:r>
        <w:t>ы внимания</w:t>
      </w:r>
      <w:proofErr w:type="gramStart"/>
      <w:r>
        <w:t xml:space="preserve"> .</w:t>
      </w:r>
      <w:proofErr w:type="gramEnd"/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  - Задача «Работа с оперативной базой» - прием и обработка с других территорий информации об избирателях.</w:t>
      </w:r>
    </w:p>
    <w:p w:rsidR="00E153B4" w:rsidRPr="00B82C4B" w:rsidRDefault="00E153B4" w:rsidP="00E153B4">
      <w:pPr>
        <w:spacing w:line="276" w:lineRule="auto"/>
        <w:jc w:val="both"/>
        <w:rPr>
          <w:sz w:val="16"/>
          <w:szCs w:val="16"/>
        </w:rPr>
      </w:pPr>
      <w:r w:rsidRPr="00B82C4B">
        <w:rPr>
          <w:sz w:val="16"/>
          <w:szCs w:val="16"/>
        </w:rPr>
        <w:t xml:space="preserve">      </w:t>
      </w:r>
    </w:p>
    <w:p w:rsidR="00E153B4" w:rsidRDefault="00E153B4" w:rsidP="00E153B4">
      <w:pPr>
        <w:spacing w:line="276" w:lineRule="auto"/>
        <w:jc w:val="both"/>
      </w:pPr>
      <w:r w:rsidRPr="00B82C4B">
        <w:t xml:space="preserve">       Для обеспечения защиты информации от искажения, разрушения, утраты, а также от несанкционированного доступа проводилась еженедельная антивирусная проверка, выполнение еженедельного дампа </w:t>
      </w:r>
      <w:r w:rsidRPr="00B82C4B">
        <w:lastRenderedPageBreak/>
        <w:t xml:space="preserve">базы. </w:t>
      </w:r>
      <w:r>
        <w:t xml:space="preserve">Обновлялись антивирусные проверки и </w:t>
      </w:r>
      <w:proofErr w:type="gramStart"/>
      <w:r>
        <w:t>обновления</w:t>
      </w:r>
      <w:proofErr w:type="gramEnd"/>
      <w:r>
        <w:t xml:space="preserve"> </w:t>
      </w:r>
      <w:r w:rsidRPr="00B82C4B">
        <w:t xml:space="preserve">в том числе на компьютерах председателя, секретаря, бухгалтера. </w:t>
      </w:r>
    </w:p>
    <w:p w:rsidR="00E153B4" w:rsidRPr="00B82C4B" w:rsidRDefault="00E153B4" w:rsidP="00E153B4">
      <w:pPr>
        <w:spacing w:line="276" w:lineRule="auto"/>
        <w:jc w:val="both"/>
      </w:pPr>
    </w:p>
    <w:p w:rsidR="00E153B4" w:rsidRPr="00B82C4B" w:rsidRDefault="00E153B4" w:rsidP="00E153B4">
      <w:pPr>
        <w:spacing w:line="276" w:lineRule="auto"/>
        <w:ind w:hanging="426"/>
        <w:jc w:val="both"/>
        <w:rPr>
          <w:lang w:eastAsia="en-US"/>
        </w:rPr>
      </w:pPr>
      <w:r w:rsidRPr="00B82C4B">
        <w:rPr>
          <w:lang w:eastAsia="en-US"/>
        </w:rPr>
        <w:t xml:space="preserve">            Для обеспечения сохранности конфиденциальной информации и иной охраняемой законом тайны есть распоряжение главы и председателя ТИК об ограничении доступа в помещение ГАС «Выборы». Создана матрица </w:t>
      </w:r>
      <w:proofErr w:type="gramStart"/>
      <w:r w:rsidRPr="00B82C4B">
        <w:rPr>
          <w:lang w:eastAsia="en-US"/>
        </w:rPr>
        <w:t>доступа</w:t>
      </w:r>
      <w:proofErr w:type="gramEnd"/>
      <w:r w:rsidRPr="00B82C4B">
        <w:rPr>
          <w:lang w:eastAsia="en-US"/>
        </w:rPr>
        <w:t xml:space="preserve"> и список пользователей к системе ГАС «Выборы».                 </w:t>
      </w:r>
    </w:p>
    <w:p w:rsidR="00E153B4" w:rsidRPr="00B82C4B" w:rsidRDefault="00E153B4" w:rsidP="00E153B4">
      <w:pPr>
        <w:spacing w:line="276" w:lineRule="auto"/>
        <w:ind w:hanging="426"/>
        <w:jc w:val="both"/>
        <w:rPr>
          <w:rFonts w:ascii="Calibri" w:hAnsi="Calibri"/>
          <w:iCs/>
          <w:sz w:val="22"/>
          <w:szCs w:val="22"/>
          <w:lang w:eastAsia="en-US"/>
        </w:rPr>
      </w:pPr>
      <w:r w:rsidRPr="00B82C4B">
        <w:rPr>
          <w:lang w:eastAsia="en-US"/>
        </w:rPr>
        <w:t xml:space="preserve">            Вся конфиденциальная информация хранится в сейфе. Доступ к персональным данным осуществлялся по персональному идентификатору, который хранится  в сейфе.</w:t>
      </w:r>
      <w:r w:rsidRPr="00B82C4B">
        <w:rPr>
          <w:rFonts w:ascii="Calibri" w:hAnsi="Calibri"/>
          <w:i/>
          <w:iCs/>
          <w:sz w:val="22"/>
          <w:szCs w:val="22"/>
          <w:lang w:eastAsia="en-US"/>
        </w:rPr>
        <w:t xml:space="preserve">  </w:t>
      </w:r>
    </w:p>
    <w:p w:rsidR="00E153B4" w:rsidRPr="00B82C4B" w:rsidRDefault="00E153B4" w:rsidP="00E153B4">
      <w:pPr>
        <w:spacing w:line="276" w:lineRule="auto"/>
        <w:jc w:val="both"/>
        <w:rPr>
          <w:iCs/>
          <w:lang w:eastAsia="en-US"/>
        </w:rPr>
      </w:pPr>
      <w:r w:rsidRPr="00B82C4B">
        <w:rPr>
          <w:iCs/>
          <w:lang w:eastAsia="en-US"/>
        </w:rPr>
        <w:t xml:space="preserve">      2.Взаимодействие с территориальной избирательной комиссией.</w:t>
      </w:r>
    </w:p>
    <w:p w:rsidR="00E153B4" w:rsidRPr="00B82C4B" w:rsidRDefault="00E153B4" w:rsidP="00E153B4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2.1. Ведение документооборота комиссии</w:t>
      </w:r>
    </w:p>
    <w:p w:rsidR="00E153B4" w:rsidRPr="00B82C4B" w:rsidRDefault="00E153B4" w:rsidP="00E153B4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 Своевременное получение по почте ГАС «Выборы» и </w:t>
      </w:r>
      <w:proofErr w:type="spellStart"/>
      <w:r w:rsidRPr="00B82C4B">
        <w:rPr>
          <w:szCs w:val="24"/>
          <w:lang w:val="en-US"/>
        </w:rPr>
        <w:t>Dipost</w:t>
      </w:r>
      <w:proofErr w:type="spellEnd"/>
      <w:r w:rsidRPr="00B82C4B">
        <w:rPr>
          <w:szCs w:val="24"/>
        </w:rPr>
        <w:t>, обработка и передача всей поступающей информации из ИКСО и ЦИК председателю ТИК и строго по указанным срокам осуществлялась передача информации от территориальной избирательной комиссии, включая всю информацию бухгалтера и системного администратора (более 100 сообщений входящей почты).</w:t>
      </w:r>
    </w:p>
    <w:p w:rsidR="00E153B4" w:rsidRPr="00B82C4B" w:rsidRDefault="00E153B4" w:rsidP="00E153B4">
      <w:pPr>
        <w:spacing w:line="276" w:lineRule="auto"/>
        <w:ind w:firstLine="567"/>
        <w:jc w:val="both"/>
      </w:pPr>
      <w:proofErr w:type="spellStart"/>
      <w:r w:rsidRPr="00B82C4B">
        <w:rPr>
          <w:iCs/>
        </w:rPr>
        <w:t>Ирбитская</w:t>
      </w:r>
      <w:proofErr w:type="spellEnd"/>
      <w:r w:rsidRPr="00B82C4B">
        <w:rPr>
          <w:iCs/>
        </w:rPr>
        <w:t xml:space="preserve"> городская территориальная избирательная комиссия,  начиная с 2008 года,  использует  возможности Интернет.  Все </w:t>
      </w:r>
      <w:proofErr w:type="gramStart"/>
      <w:r w:rsidRPr="00B82C4B">
        <w:rPr>
          <w:iCs/>
        </w:rPr>
        <w:t>сведения</w:t>
      </w:r>
      <w:proofErr w:type="gramEnd"/>
      <w:r w:rsidRPr="00B82C4B">
        <w:rPr>
          <w:iCs/>
        </w:rPr>
        <w:t xml:space="preserve"> поступающие для органов местного самоуправления</w:t>
      </w:r>
      <w:r>
        <w:rPr>
          <w:iCs/>
        </w:rPr>
        <w:t xml:space="preserve"> по Интернет - почте</w:t>
      </w:r>
      <w:r w:rsidRPr="00B82C4B">
        <w:rPr>
          <w:iCs/>
        </w:rPr>
        <w:t xml:space="preserve"> незамедлительно передавались для регистрации в общий отдел администрации МО город Ирбит</w:t>
      </w:r>
      <w:r>
        <w:rPr>
          <w:iCs/>
        </w:rPr>
        <w:t xml:space="preserve"> (за отчетный период входящих – 396, исходящих – 193 сообщений)</w:t>
      </w:r>
      <w:r w:rsidRPr="00B82C4B">
        <w:rPr>
          <w:i/>
          <w:iCs/>
        </w:rPr>
        <w:t xml:space="preserve">.                                                                  </w:t>
      </w:r>
    </w:p>
    <w:p w:rsidR="00E153B4" w:rsidRPr="00B82C4B" w:rsidRDefault="00E153B4" w:rsidP="00E153B4">
      <w:pPr>
        <w:spacing w:line="276" w:lineRule="auto"/>
        <w:jc w:val="both"/>
      </w:pPr>
      <w:r w:rsidRPr="00B82C4B">
        <w:t xml:space="preserve">       2.2. Ведение сайта территориальной избирательной комиссии.</w:t>
      </w:r>
    </w:p>
    <w:p w:rsidR="00E153B4" w:rsidRPr="00B82C4B" w:rsidRDefault="00E153B4" w:rsidP="00E153B4">
      <w:pPr>
        <w:spacing w:line="276" w:lineRule="auto"/>
        <w:jc w:val="both"/>
        <w:rPr>
          <w:iCs/>
        </w:rPr>
      </w:pPr>
      <w:r w:rsidRPr="00B82C4B">
        <w:t xml:space="preserve">       На сайте размещена вся информация о деятельности  комиссии. Всегда можно посмотреть новости, отражающие все текущие события. </w:t>
      </w:r>
      <w:r w:rsidRPr="00B82C4B">
        <w:rPr>
          <w:iCs/>
        </w:rPr>
        <w:t>Это и решения, информация о выборах, о комиссиях, электронные паспорта избирательных комиссий, различные методические пособия:   информационные материалы,  плакаты, брошюры, пресс-релизы, презентации и другая издательская продукция  для  избирателей, для работы членов ТИК,  УИК и их резерва</w:t>
      </w:r>
      <w:r w:rsidRPr="00B82C4B">
        <w:rPr>
          <w:i/>
          <w:iCs/>
        </w:rPr>
        <w:t xml:space="preserve">. </w:t>
      </w:r>
      <w:r w:rsidRPr="00B82C4B">
        <w:t>Создание и размещение баннеров, фото - материалов, обновление законов, ввод сведений п</w:t>
      </w:r>
      <w:r>
        <w:t xml:space="preserve">о проведению обучающих семинаров. </w:t>
      </w:r>
      <w:r w:rsidRPr="00B82C4B">
        <w:t xml:space="preserve"> Информация во всех разделах обновлялась регулярно.</w:t>
      </w:r>
    </w:p>
    <w:p w:rsidR="00E153B4" w:rsidRPr="00B82C4B" w:rsidRDefault="00E153B4" w:rsidP="00E153B4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3.Участие в деятельности Избирательной комиссии Свердловской области.</w:t>
      </w:r>
    </w:p>
    <w:p w:rsidR="00E153B4" w:rsidRDefault="00E153B4" w:rsidP="00E153B4">
      <w:pPr>
        <w:spacing w:line="276" w:lineRule="auto"/>
        <w:jc w:val="both"/>
        <w:rPr>
          <w:szCs w:val="24"/>
        </w:rPr>
      </w:pPr>
      <w:r w:rsidRPr="00B82C4B">
        <w:rPr>
          <w:szCs w:val="24"/>
        </w:rPr>
        <w:t xml:space="preserve">       Принимала участие </w:t>
      </w:r>
      <w:r>
        <w:rPr>
          <w:szCs w:val="24"/>
        </w:rPr>
        <w:t>в</w:t>
      </w:r>
      <w:r w:rsidRPr="00B82C4B">
        <w:rPr>
          <w:szCs w:val="24"/>
        </w:rPr>
        <w:t xml:space="preserve"> семинарах и </w:t>
      </w:r>
      <w:proofErr w:type="spellStart"/>
      <w:r w:rsidRPr="00B82C4B">
        <w:rPr>
          <w:szCs w:val="24"/>
        </w:rPr>
        <w:t>вебинарах</w:t>
      </w:r>
      <w:proofErr w:type="spellEnd"/>
      <w:r w:rsidRPr="00B82C4B">
        <w:rPr>
          <w:szCs w:val="24"/>
        </w:rPr>
        <w:t>, которые проводились в Избирательной Комиссии Свердловской области, во всех полугодовых регламентных работах проводимых специалистами МТУ «Кристалл».</w:t>
      </w:r>
    </w:p>
    <w:p w:rsidR="00E153B4" w:rsidRDefault="00E153B4" w:rsidP="00E153B4">
      <w:pPr>
        <w:spacing w:line="276" w:lineRule="auto"/>
        <w:jc w:val="both"/>
      </w:pPr>
    </w:p>
    <w:p w:rsidR="00B82C4B" w:rsidRPr="009C1B96" w:rsidRDefault="00B82C4B" w:rsidP="00D06587">
      <w:pPr>
        <w:pStyle w:val="a5"/>
        <w:rPr>
          <w:rFonts w:ascii="Liberation Serif" w:hAnsi="Liberation Serif"/>
        </w:rPr>
      </w:pPr>
      <w:bookmarkStart w:id="0" w:name="_GoBack"/>
      <w:bookmarkEnd w:id="0"/>
    </w:p>
    <w:sectPr w:rsidR="00B82C4B" w:rsidRPr="009C1B96" w:rsidSect="00A43AFE">
      <w:pgSz w:w="11906" w:h="16838"/>
      <w:pgMar w:top="567" w:right="851" w:bottom="851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E1" w:rsidRDefault="008502E1">
      <w:r>
        <w:separator/>
      </w:r>
    </w:p>
  </w:endnote>
  <w:endnote w:type="continuationSeparator" w:id="0">
    <w:p w:rsidR="008502E1" w:rsidRDefault="0085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E1" w:rsidRDefault="008502E1">
      <w:r>
        <w:separator/>
      </w:r>
    </w:p>
  </w:footnote>
  <w:footnote w:type="continuationSeparator" w:id="0">
    <w:p w:rsidR="008502E1" w:rsidRDefault="0085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B5A"/>
    <w:multiLevelType w:val="hybridMultilevel"/>
    <w:tmpl w:val="8D0EEA82"/>
    <w:lvl w:ilvl="0" w:tplc="230E2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69C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5FE1"/>
    <w:rsid w:val="0001737C"/>
    <w:rsid w:val="000209C4"/>
    <w:rsid w:val="00083CD0"/>
    <w:rsid w:val="000B1161"/>
    <w:rsid w:val="000E02B0"/>
    <w:rsid w:val="000F3480"/>
    <w:rsid w:val="001B17DB"/>
    <w:rsid w:val="00292BAB"/>
    <w:rsid w:val="002A29F4"/>
    <w:rsid w:val="002A5CD2"/>
    <w:rsid w:val="002B0DB6"/>
    <w:rsid w:val="002B6A78"/>
    <w:rsid w:val="0031775B"/>
    <w:rsid w:val="003A60E4"/>
    <w:rsid w:val="003B1837"/>
    <w:rsid w:val="004A1624"/>
    <w:rsid w:val="004B7D6F"/>
    <w:rsid w:val="00571387"/>
    <w:rsid w:val="00581F15"/>
    <w:rsid w:val="005A4B2D"/>
    <w:rsid w:val="00601253"/>
    <w:rsid w:val="00620911"/>
    <w:rsid w:val="00662ECB"/>
    <w:rsid w:val="006717D3"/>
    <w:rsid w:val="0067660D"/>
    <w:rsid w:val="006A4825"/>
    <w:rsid w:val="006B602F"/>
    <w:rsid w:val="006C6650"/>
    <w:rsid w:val="007130DF"/>
    <w:rsid w:val="007131F3"/>
    <w:rsid w:val="00723798"/>
    <w:rsid w:val="0075247D"/>
    <w:rsid w:val="007E5DB9"/>
    <w:rsid w:val="0080670C"/>
    <w:rsid w:val="008502E1"/>
    <w:rsid w:val="00874D47"/>
    <w:rsid w:val="008B4B2E"/>
    <w:rsid w:val="008D497E"/>
    <w:rsid w:val="008D4BBB"/>
    <w:rsid w:val="008F071C"/>
    <w:rsid w:val="00947C34"/>
    <w:rsid w:val="00990F64"/>
    <w:rsid w:val="009B2ED8"/>
    <w:rsid w:val="009C1B96"/>
    <w:rsid w:val="00A273B6"/>
    <w:rsid w:val="00A43AFE"/>
    <w:rsid w:val="00A64440"/>
    <w:rsid w:val="00A65361"/>
    <w:rsid w:val="00AA615F"/>
    <w:rsid w:val="00AC3E5B"/>
    <w:rsid w:val="00B76E4F"/>
    <w:rsid w:val="00B82C4B"/>
    <w:rsid w:val="00BE2439"/>
    <w:rsid w:val="00BE315F"/>
    <w:rsid w:val="00BF47C3"/>
    <w:rsid w:val="00C35D76"/>
    <w:rsid w:val="00C641DE"/>
    <w:rsid w:val="00CD218E"/>
    <w:rsid w:val="00CF51BC"/>
    <w:rsid w:val="00D06587"/>
    <w:rsid w:val="00DC3FFA"/>
    <w:rsid w:val="00DD38C5"/>
    <w:rsid w:val="00E153B4"/>
    <w:rsid w:val="00E24B98"/>
    <w:rsid w:val="00E267E9"/>
    <w:rsid w:val="00E6572E"/>
    <w:rsid w:val="00E968D2"/>
    <w:rsid w:val="00EA4A28"/>
    <w:rsid w:val="00EF698C"/>
    <w:rsid w:val="00F023CF"/>
    <w:rsid w:val="00F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135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24</cp:revision>
  <cp:lastPrinted>2020-01-28T08:58:00Z</cp:lastPrinted>
  <dcterms:created xsi:type="dcterms:W3CDTF">2016-01-20T02:54:00Z</dcterms:created>
  <dcterms:modified xsi:type="dcterms:W3CDTF">2020-01-28T09:02:00Z</dcterms:modified>
</cp:coreProperties>
</file>