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E" w:rsidRPr="00C257C4" w:rsidRDefault="00E6572E" w:rsidP="00C257C4">
      <w:pPr>
        <w:pStyle w:val="2"/>
        <w:widowControl w:val="0"/>
        <w:rPr>
          <w:rFonts w:ascii="Liberation Serif" w:hAnsi="Liberation Serif"/>
          <w:b/>
        </w:rPr>
      </w:pPr>
    </w:p>
    <w:p w:rsidR="00DD38C5" w:rsidRPr="00C257C4" w:rsidRDefault="00CA55BA" w:rsidP="00DD38C5">
      <w:pPr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57.05pt" o:allowoverlap="f">
            <v:imagedata r:id="rId9" o:title="малыйгерб" grayscale="t"/>
          </v:shape>
        </w:pict>
      </w:r>
    </w:p>
    <w:p w:rsidR="00DD38C5" w:rsidRPr="00C257C4" w:rsidRDefault="00DD38C5" w:rsidP="00DD38C5">
      <w:pPr>
        <w:rPr>
          <w:rFonts w:ascii="Liberation Serif" w:hAnsi="Liberation Serif"/>
        </w:rPr>
      </w:pPr>
    </w:p>
    <w:p w:rsidR="0001737C" w:rsidRPr="00C257C4" w:rsidRDefault="00E267E9" w:rsidP="0001737C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/>
          <w:b/>
          <w:i w:val="0"/>
          <w:sz w:val="28"/>
        </w:rPr>
      </w:pPr>
      <w:r w:rsidRPr="00C257C4">
        <w:rPr>
          <w:rFonts w:ascii="Liberation Serif" w:hAnsi="Liberation Serif"/>
          <w:b/>
          <w:i w:val="0"/>
          <w:sz w:val="28"/>
        </w:rPr>
        <w:t>ИРБИТ</w:t>
      </w:r>
      <w:r w:rsidR="0001737C" w:rsidRPr="00C257C4">
        <w:rPr>
          <w:rFonts w:ascii="Liberation Serif" w:hAnsi="Liberation Serif"/>
          <w:b/>
          <w:i w:val="0"/>
          <w:sz w:val="28"/>
        </w:rPr>
        <w:t xml:space="preserve">СКАЯ </w:t>
      </w:r>
      <w:r w:rsidRPr="00C257C4">
        <w:rPr>
          <w:rFonts w:ascii="Liberation Serif" w:hAnsi="Liberation Serif"/>
          <w:b/>
          <w:i w:val="0"/>
          <w:sz w:val="28"/>
        </w:rPr>
        <w:t>ГОРОДСК</w:t>
      </w:r>
      <w:r w:rsidR="0001737C" w:rsidRPr="00C257C4">
        <w:rPr>
          <w:rFonts w:ascii="Liberation Serif" w:hAnsi="Liberation Serif"/>
          <w:b/>
          <w:i w:val="0"/>
          <w:sz w:val="28"/>
        </w:rPr>
        <w:t xml:space="preserve">АЯ </w:t>
      </w:r>
    </w:p>
    <w:p w:rsidR="0001737C" w:rsidRPr="00C257C4" w:rsidRDefault="0001737C" w:rsidP="0001737C">
      <w:pPr>
        <w:widowControl w:val="0"/>
        <w:rPr>
          <w:rFonts w:ascii="Liberation Serif" w:hAnsi="Liberation Serif"/>
          <w:b/>
        </w:rPr>
      </w:pPr>
      <w:r w:rsidRPr="00C257C4">
        <w:rPr>
          <w:rFonts w:ascii="Liberation Serif" w:hAnsi="Liberation Serif"/>
          <w:b/>
        </w:rPr>
        <w:t>ТЕРРИТОРИАЛЬНАЯ ИЗБИРАТЕЛЬНАЯ КОМИССИЯ</w:t>
      </w:r>
    </w:p>
    <w:p w:rsidR="0001737C" w:rsidRPr="00C257C4" w:rsidRDefault="0001737C" w:rsidP="0001737C">
      <w:pPr>
        <w:widowControl w:val="0"/>
        <w:ind w:firstLine="720"/>
        <w:rPr>
          <w:rFonts w:ascii="Liberation Serif" w:hAnsi="Liberation Serif"/>
          <w:b/>
          <w:sz w:val="24"/>
        </w:rPr>
      </w:pPr>
    </w:p>
    <w:p w:rsidR="0001737C" w:rsidRPr="00C257C4" w:rsidRDefault="0001737C" w:rsidP="0001737C">
      <w:pPr>
        <w:widowControl w:val="0"/>
        <w:rPr>
          <w:rFonts w:ascii="Liberation Serif" w:hAnsi="Liberation Serif"/>
          <w:b/>
        </w:rPr>
      </w:pPr>
      <w:r w:rsidRPr="00C257C4">
        <w:rPr>
          <w:rFonts w:ascii="Liberation Serif" w:hAnsi="Liberation Serif"/>
          <w:b/>
        </w:rPr>
        <w:t>РЕШЕНИЕ</w:t>
      </w:r>
    </w:p>
    <w:p w:rsidR="0001737C" w:rsidRPr="00C257C4" w:rsidRDefault="0001737C" w:rsidP="0001737C">
      <w:pPr>
        <w:widowControl w:val="0"/>
        <w:ind w:firstLine="720"/>
        <w:rPr>
          <w:rFonts w:ascii="Liberation Serif" w:hAnsi="Liberation Serif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C257C4" w:rsidTr="006B602F">
        <w:tc>
          <w:tcPr>
            <w:tcW w:w="4068" w:type="dxa"/>
          </w:tcPr>
          <w:p w:rsidR="0001737C" w:rsidRPr="00C257C4" w:rsidRDefault="00B26E40" w:rsidP="00B26E40">
            <w:pPr>
              <w:widowControl w:val="0"/>
              <w:jc w:val="both"/>
              <w:rPr>
                <w:rFonts w:ascii="Liberation Serif" w:hAnsi="Liberation Serif"/>
              </w:rPr>
            </w:pPr>
            <w:r w:rsidRPr="00C257C4">
              <w:rPr>
                <w:rFonts w:ascii="Liberation Serif" w:hAnsi="Liberation Serif"/>
              </w:rPr>
              <w:t>28</w:t>
            </w:r>
            <w:r w:rsidR="00D06587" w:rsidRPr="00C257C4">
              <w:rPr>
                <w:rFonts w:ascii="Liberation Serif" w:hAnsi="Liberation Serif"/>
              </w:rPr>
              <w:t xml:space="preserve"> </w:t>
            </w:r>
            <w:r w:rsidR="00E94053" w:rsidRPr="00C257C4">
              <w:rPr>
                <w:rFonts w:ascii="Liberation Serif" w:hAnsi="Liberation Serif"/>
              </w:rPr>
              <w:t>январ</w:t>
            </w:r>
            <w:r w:rsidR="002A29F4" w:rsidRPr="00C257C4">
              <w:rPr>
                <w:rFonts w:ascii="Liberation Serif" w:hAnsi="Liberation Serif"/>
              </w:rPr>
              <w:t>я</w:t>
            </w:r>
            <w:r w:rsidRPr="00C257C4">
              <w:rPr>
                <w:rFonts w:ascii="Liberation Serif" w:hAnsi="Liberation Serif"/>
              </w:rPr>
              <w:t xml:space="preserve"> 2020</w:t>
            </w:r>
            <w:r w:rsidR="0001737C" w:rsidRPr="00C257C4">
              <w:rPr>
                <w:rFonts w:ascii="Liberation Serif" w:hAnsi="Liberation Serif"/>
              </w:rPr>
              <w:t xml:space="preserve"> г.                                                                </w:t>
            </w:r>
          </w:p>
        </w:tc>
        <w:tc>
          <w:tcPr>
            <w:tcW w:w="1440" w:type="dxa"/>
          </w:tcPr>
          <w:p w:rsidR="0001737C" w:rsidRPr="00C257C4" w:rsidRDefault="0001737C" w:rsidP="006B602F">
            <w:pPr>
              <w:widowControl w:val="0"/>
              <w:rPr>
                <w:rFonts w:ascii="Liberation Serif" w:hAnsi="Liberation Serif"/>
              </w:rPr>
            </w:pPr>
          </w:p>
        </w:tc>
        <w:tc>
          <w:tcPr>
            <w:tcW w:w="4063" w:type="dxa"/>
          </w:tcPr>
          <w:p w:rsidR="0001737C" w:rsidRPr="00C257C4" w:rsidRDefault="00D06587" w:rsidP="00E94053">
            <w:pPr>
              <w:widowControl w:val="0"/>
              <w:rPr>
                <w:rFonts w:ascii="Liberation Serif" w:hAnsi="Liberation Serif"/>
              </w:rPr>
            </w:pPr>
            <w:r w:rsidRPr="00C257C4">
              <w:rPr>
                <w:rFonts w:ascii="Liberation Serif" w:hAnsi="Liberation Serif"/>
              </w:rPr>
              <w:t xml:space="preserve">                                      </w:t>
            </w:r>
            <w:r w:rsidR="0001737C" w:rsidRPr="00C257C4">
              <w:rPr>
                <w:rFonts w:ascii="Liberation Serif" w:hAnsi="Liberation Serif"/>
              </w:rPr>
              <w:t xml:space="preserve">№ </w:t>
            </w:r>
            <w:r w:rsidRPr="00C257C4">
              <w:rPr>
                <w:rFonts w:ascii="Liberation Serif" w:hAnsi="Liberation Serif"/>
              </w:rPr>
              <w:t>1/</w:t>
            </w:r>
            <w:r w:rsidR="00E94053" w:rsidRPr="00C257C4">
              <w:rPr>
                <w:rFonts w:ascii="Liberation Serif" w:hAnsi="Liberation Serif"/>
              </w:rPr>
              <w:t>1</w:t>
            </w:r>
          </w:p>
        </w:tc>
      </w:tr>
    </w:tbl>
    <w:p w:rsidR="0001737C" w:rsidRPr="00C257C4" w:rsidRDefault="0001737C" w:rsidP="0001737C">
      <w:pPr>
        <w:widowControl w:val="0"/>
        <w:rPr>
          <w:rFonts w:ascii="Liberation Serif" w:hAnsi="Liberation Serif"/>
          <w:sz w:val="24"/>
        </w:rPr>
      </w:pPr>
      <w:r w:rsidRPr="00C257C4">
        <w:rPr>
          <w:rFonts w:ascii="Liberation Serif" w:hAnsi="Liberation Serif"/>
          <w:sz w:val="24"/>
        </w:rPr>
        <w:t xml:space="preserve"> </w:t>
      </w:r>
    </w:p>
    <w:p w:rsidR="0001737C" w:rsidRPr="00C257C4" w:rsidRDefault="0001737C" w:rsidP="0001737C">
      <w:pPr>
        <w:widowControl w:val="0"/>
        <w:rPr>
          <w:rFonts w:ascii="Liberation Serif" w:hAnsi="Liberation Serif"/>
          <w:sz w:val="24"/>
        </w:rPr>
      </w:pPr>
      <w:r w:rsidRPr="00C257C4">
        <w:rPr>
          <w:rFonts w:ascii="Liberation Serif" w:hAnsi="Liberation Serif"/>
          <w:sz w:val="24"/>
        </w:rPr>
        <w:t xml:space="preserve">г. </w:t>
      </w:r>
      <w:r w:rsidR="00E267E9" w:rsidRPr="00C257C4">
        <w:rPr>
          <w:rFonts w:ascii="Liberation Serif" w:hAnsi="Liberation Serif"/>
          <w:sz w:val="24"/>
        </w:rPr>
        <w:t>Ирбит</w:t>
      </w:r>
    </w:p>
    <w:p w:rsidR="00D06587" w:rsidRPr="00C257C4" w:rsidRDefault="00D06587" w:rsidP="0001737C">
      <w:pPr>
        <w:widowControl w:val="0"/>
        <w:rPr>
          <w:rFonts w:ascii="Liberation Serif" w:hAnsi="Liberation Serif"/>
          <w:sz w:val="24"/>
        </w:rPr>
      </w:pPr>
    </w:p>
    <w:p w:rsidR="00D06587" w:rsidRPr="00C257C4" w:rsidRDefault="00D06587" w:rsidP="0001737C">
      <w:pPr>
        <w:widowControl w:val="0"/>
        <w:rPr>
          <w:rFonts w:ascii="Liberation Serif" w:hAnsi="Liberation Serif"/>
          <w:sz w:val="24"/>
        </w:rPr>
      </w:pPr>
    </w:p>
    <w:p w:rsidR="00E94053" w:rsidRPr="00C257C4" w:rsidRDefault="00D06587" w:rsidP="00D06587">
      <w:pPr>
        <w:rPr>
          <w:rFonts w:ascii="Liberation Serif" w:hAnsi="Liberation Serif"/>
          <w:b/>
        </w:rPr>
      </w:pPr>
      <w:r w:rsidRPr="00C257C4">
        <w:rPr>
          <w:rFonts w:ascii="Liberation Serif" w:hAnsi="Liberation Serif"/>
          <w:b/>
        </w:rPr>
        <w:t>О</w:t>
      </w:r>
      <w:r w:rsidR="00E94053" w:rsidRPr="00C257C4">
        <w:rPr>
          <w:rFonts w:ascii="Liberation Serif" w:hAnsi="Liberation Serif"/>
          <w:b/>
        </w:rPr>
        <w:t xml:space="preserve"> плане работы</w:t>
      </w:r>
      <w:r w:rsidRPr="00C257C4">
        <w:rPr>
          <w:rFonts w:ascii="Liberation Serif" w:hAnsi="Liberation Serif"/>
          <w:b/>
        </w:rPr>
        <w:t xml:space="preserve"> </w:t>
      </w:r>
      <w:proofErr w:type="spellStart"/>
      <w:r w:rsidRPr="00C257C4">
        <w:rPr>
          <w:rFonts w:ascii="Liberation Serif" w:hAnsi="Liberation Serif"/>
          <w:b/>
        </w:rPr>
        <w:t>Ирбитской</w:t>
      </w:r>
      <w:proofErr w:type="spellEnd"/>
      <w:r w:rsidRPr="00C257C4">
        <w:rPr>
          <w:rFonts w:ascii="Liberation Serif" w:hAnsi="Liberation Serif"/>
          <w:b/>
        </w:rPr>
        <w:t xml:space="preserve">  городской  территориальной  </w:t>
      </w:r>
    </w:p>
    <w:p w:rsidR="00B26E40" w:rsidRPr="00C257C4" w:rsidRDefault="00D06587" w:rsidP="00D06587">
      <w:pPr>
        <w:rPr>
          <w:rFonts w:ascii="Liberation Serif" w:hAnsi="Liberation Serif"/>
          <w:b/>
        </w:rPr>
      </w:pPr>
      <w:r w:rsidRPr="00C257C4">
        <w:rPr>
          <w:rFonts w:ascii="Liberation Serif" w:hAnsi="Liberation Serif"/>
          <w:b/>
        </w:rPr>
        <w:t xml:space="preserve">избирательной  комиссии </w:t>
      </w:r>
      <w:r w:rsidR="00E94053" w:rsidRPr="00C257C4">
        <w:rPr>
          <w:rFonts w:ascii="Liberation Serif" w:hAnsi="Liberation Serif"/>
          <w:b/>
        </w:rPr>
        <w:t>на 20</w:t>
      </w:r>
      <w:r w:rsidR="00B26E40" w:rsidRPr="00C257C4">
        <w:rPr>
          <w:rFonts w:ascii="Liberation Serif" w:hAnsi="Liberation Serif"/>
          <w:b/>
        </w:rPr>
        <w:t>20</w:t>
      </w:r>
      <w:r w:rsidR="00E94053" w:rsidRPr="00C257C4">
        <w:rPr>
          <w:rFonts w:ascii="Liberation Serif" w:hAnsi="Liberation Serif"/>
          <w:b/>
        </w:rPr>
        <w:t xml:space="preserve"> год</w:t>
      </w:r>
      <w:r w:rsidR="00B26E40" w:rsidRPr="00C257C4">
        <w:rPr>
          <w:rFonts w:ascii="Liberation Serif" w:hAnsi="Liberation Serif"/>
          <w:b/>
        </w:rPr>
        <w:t xml:space="preserve"> </w:t>
      </w:r>
    </w:p>
    <w:p w:rsidR="00D06587" w:rsidRPr="00C257C4" w:rsidRDefault="00B26E40" w:rsidP="00D06587">
      <w:pPr>
        <w:rPr>
          <w:rFonts w:ascii="Liberation Serif" w:hAnsi="Liberation Serif"/>
          <w:b/>
        </w:rPr>
      </w:pPr>
      <w:r w:rsidRPr="00C257C4">
        <w:rPr>
          <w:rFonts w:ascii="Liberation Serif" w:hAnsi="Liberation Serif"/>
          <w:b/>
        </w:rPr>
        <w:t>и</w:t>
      </w:r>
      <w:r w:rsidR="00C257C4" w:rsidRPr="00C257C4">
        <w:rPr>
          <w:rFonts w:ascii="Liberation Serif" w:hAnsi="Liberation Serif"/>
          <w:b/>
        </w:rPr>
        <w:t xml:space="preserve"> о</w:t>
      </w:r>
      <w:r w:rsidRPr="00C257C4">
        <w:rPr>
          <w:rFonts w:ascii="Liberation Serif" w:hAnsi="Liberation Serif"/>
          <w:b/>
        </w:rPr>
        <w:t xml:space="preserve"> выполнении Плана работы на 2019 год.</w:t>
      </w:r>
    </w:p>
    <w:p w:rsidR="00D06587" w:rsidRPr="00C257C4" w:rsidRDefault="00D06587" w:rsidP="00C257C4">
      <w:pPr>
        <w:jc w:val="both"/>
        <w:rPr>
          <w:rFonts w:ascii="Liberation Serif" w:hAnsi="Liberation Serif"/>
        </w:rPr>
      </w:pPr>
    </w:p>
    <w:p w:rsidR="00D06587" w:rsidRPr="00C257C4" w:rsidRDefault="00C257C4" w:rsidP="00C257C4">
      <w:pPr>
        <w:pStyle w:val="a5"/>
        <w:spacing w:line="240" w:lineRule="auto"/>
        <w:rPr>
          <w:rFonts w:ascii="Liberation Serif" w:hAnsi="Liberation Serif"/>
          <w:b/>
        </w:rPr>
      </w:pPr>
      <w:r w:rsidRPr="00C257C4">
        <w:rPr>
          <w:rFonts w:ascii="Liberation Serif" w:hAnsi="Liberation Serif"/>
        </w:rPr>
        <w:t xml:space="preserve">Заслушав информацию председателя Комиссии М.А. Журавлевой о выполнении Плана </w:t>
      </w:r>
      <w:proofErr w:type="spellStart"/>
      <w:r w:rsidRPr="00C257C4">
        <w:rPr>
          <w:rFonts w:ascii="Liberation Serif" w:hAnsi="Liberation Serif"/>
        </w:rPr>
        <w:t>Ирбитской</w:t>
      </w:r>
      <w:proofErr w:type="spellEnd"/>
      <w:r w:rsidR="00D06587" w:rsidRPr="00C257C4">
        <w:rPr>
          <w:rFonts w:ascii="Liberation Serif" w:hAnsi="Liberation Serif"/>
        </w:rPr>
        <w:t xml:space="preserve">  городск</w:t>
      </w:r>
      <w:r w:rsidRPr="00C257C4">
        <w:rPr>
          <w:rFonts w:ascii="Liberation Serif" w:hAnsi="Liberation Serif"/>
        </w:rPr>
        <w:t>ой  территориальной  избирательной</w:t>
      </w:r>
      <w:r w:rsidR="00D06587" w:rsidRPr="00C257C4">
        <w:rPr>
          <w:rFonts w:ascii="Liberation Serif" w:hAnsi="Liberation Serif"/>
        </w:rPr>
        <w:t xml:space="preserve">  комисси</w:t>
      </w:r>
      <w:r w:rsidRPr="00C257C4">
        <w:rPr>
          <w:rFonts w:ascii="Liberation Serif" w:hAnsi="Liberation Serif"/>
        </w:rPr>
        <w:t xml:space="preserve">и на 2019 год и о Плане работы Комиссии на 2020 год, </w:t>
      </w:r>
      <w:proofErr w:type="spellStart"/>
      <w:r w:rsidRPr="00C257C4">
        <w:rPr>
          <w:rFonts w:ascii="Liberation Serif" w:hAnsi="Liberation Serif"/>
        </w:rPr>
        <w:t>Ирбитская</w:t>
      </w:r>
      <w:proofErr w:type="spellEnd"/>
      <w:r w:rsidRPr="00C257C4">
        <w:rPr>
          <w:rFonts w:ascii="Liberation Serif" w:hAnsi="Liberation Serif"/>
        </w:rPr>
        <w:t xml:space="preserve"> городская территориальная избирательная комиссия</w:t>
      </w:r>
      <w:r w:rsidR="00D06587" w:rsidRPr="00C257C4">
        <w:rPr>
          <w:rFonts w:ascii="Liberation Serif" w:hAnsi="Liberation Serif"/>
        </w:rPr>
        <w:t xml:space="preserve">  </w:t>
      </w:r>
      <w:r w:rsidR="00D06587" w:rsidRPr="00C257C4">
        <w:rPr>
          <w:rFonts w:ascii="Liberation Serif" w:hAnsi="Liberation Serif"/>
          <w:b/>
          <w:spacing w:val="60"/>
        </w:rPr>
        <w:t>решила</w:t>
      </w:r>
      <w:r w:rsidR="00D06587" w:rsidRPr="00C257C4">
        <w:rPr>
          <w:rFonts w:ascii="Liberation Serif" w:hAnsi="Liberation Serif"/>
          <w:b/>
        </w:rPr>
        <w:t>:</w:t>
      </w:r>
    </w:p>
    <w:p w:rsidR="00C257C4" w:rsidRPr="00C257C4" w:rsidRDefault="00C257C4" w:rsidP="00C257C4">
      <w:pPr>
        <w:pStyle w:val="a5"/>
        <w:spacing w:line="240" w:lineRule="auto"/>
        <w:rPr>
          <w:rFonts w:ascii="Liberation Serif" w:hAnsi="Liberation Serif"/>
        </w:rPr>
      </w:pPr>
      <w:r w:rsidRPr="00C257C4">
        <w:rPr>
          <w:rFonts w:ascii="Liberation Serif" w:hAnsi="Liberation Serif"/>
        </w:rPr>
        <w:t>1. Ин</w:t>
      </w:r>
      <w:r>
        <w:rPr>
          <w:rFonts w:ascii="Liberation Serif" w:hAnsi="Liberation Serif"/>
        </w:rPr>
        <w:t xml:space="preserve">формацию о выполнении Плана работы </w:t>
      </w:r>
      <w:proofErr w:type="spellStart"/>
      <w:r w:rsidRPr="00C257C4">
        <w:rPr>
          <w:rFonts w:ascii="Liberation Serif" w:hAnsi="Liberation Serif"/>
        </w:rPr>
        <w:t>Ирбитской</w:t>
      </w:r>
      <w:proofErr w:type="spellEnd"/>
      <w:r w:rsidRPr="00C257C4">
        <w:rPr>
          <w:rFonts w:ascii="Liberation Serif" w:hAnsi="Liberation Serif"/>
        </w:rPr>
        <w:t xml:space="preserve"> городской территориальной  избирательной  комиссии  </w:t>
      </w:r>
      <w:r>
        <w:rPr>
          <w:rFonts w:ascii="Liberation Serif" w:hAnsi="Liberation Serif"/>
        </w:rPr>
        <w:t>на 2019 год принять к сведению.</w:t>
      </w:r>
    </w:p>
    <w:p w:rsidR="00E94053" w:rsidRPr="00C257C4" w:rsidRDefault="00C257C4" w:rsidP="00C257C4">
      <w:pPr>
        <w:pStyle w:val="a5"/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D06587" w:rsidRPr="00C257C4">
        <w:rPr>
          <w:rFonts w:ascii="Liberation Serif" w:hAnsi="Liberation Serif"/>
        </w:rPr>
        <w:t xml:space="preserve">. </w:t>
      </w:r>
      <w:r w:rsidR="00E94053" w:rsidRPr="00C257C4">
        <w:rPr>
          <w:rFonts w:ascii="Liberation Serif" w:hAnsi="Liberation Serif"/>
        </w:rPr>
        <w:t xml:space="preserve">Утвердить план работы </w:t>
      </w:r>
      <w:proofErr w:type="spellStart"/>
      <w:r w:rsidR="00D06587" w:rsidRPr="00C257C4">
        <w:rPr>
          <w:rFonts w:ascii="Liberation Serif" w:hAnsi="Liberation Serif"/>
        </w:rPr>
        <w:t>Ирбитской</w:t>
      </w:r>
      <w:proofErr w:type="spellEnd"/>
      <w:r w:rsidR="00D06587" w:rsidRPr="00C257C4">
        <w:rPr>
          <w:rFonts w:ascii="Liberation Serif" w:hAnsi="Liberation Serif"/>
        </w:rPr>
        <w:t xml:space="preserve"> городской территориальной  избирательной  комиссии </w:t>
      </w:r>
      <w:r w:rsidR="00E94053" w:rsidRPr="00C257C4">
        <w:rPr>
          <w:rFonts w:ascii="Liberation Serif" w:hAnsi="Liberation Serif"/>
        </w:rPr>
        <w:t xml:space="preserve"> на 20</w:t>
      </w:r>
      <w:r>
        <w:rPr>
          <w:rFonts w:ascii="Liberation Serif" w:hAnsi="Liberation Serif"/>
        </w:rPr>
        <w:t>20</w:t>
      </w:r>
      <w:r w:rsidR="00E94053" w:rsidRPr="00C257C4">
        <w:rPr>
          <w:rFonts w:ascii="Liberation Serif" w:hAnsi="Liberation Serif"/>
        </w:rPr>
        <w:t xml:space="preserve"> год (прилагается).</w:t>
      </w:r>
    </w:p>
    <w:p w:rsidR="00E94053" w:rsidRPr="00C257C4" w:rsidRDefault="00C257C4" w:rsidP="00C257C4">
      <w:pPr>
        <w:pStyle w:val="a5"/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E94053" w:rsidRPr="00C257C4">
        <w:rPr>
          <w:rFonts w:ascii="Liberation Serif" w:hAnsi="Liberation Serif"/>
        </w:rPr>
        <w:t xml:space="preserve">. </w:t>
      </w:r>
      <w:r>
        <w:rPr>
          <w:rFonts w:ascii="Liberation Serif" w:hAnsi="Liberation Serif"/>
        </w:rPr>
        <w:t>Н</w:t>
      </w:r>
      <w:r w:rsidR="0018687F" w:rsidRPr="00C257C4">
        <w:rPr>
          <w:rFonts w:ascii="Liberation Serif" w:hAnsi="Liberation Serif"/>
        </w:rPr>
        <w:t xml:space="preserve">астоящее решение </w:t>
      </w:r>
      <w:r>
        <w:rPr>
          <w:rFonts w:ascii="Liberation Serif" w:hAnsi="Liberation Serif"/>
        </w:rPr>
        <w:t xml:space="preserve">направить в Избирательную комиссию Свердловской области, органам местного самоуправления Муниципального образования город Ирбит, опубликовать </w:t>
      </w:r>
      <w:r w:rsidR="0018687F" w:rsidRPr="00C257C4">
        <w:rPr>
          <w:rFonts w:ascii="Liberation Serif" w:hAnsi="Liberation Serif"/>
        </w:rPr>
        <w:t xml:space="preserve">на официальном сайте </w:t>
      </w:r>
      <w:proofErr w:type="spellStart"/>
      <w:r w:rsidR="0018687F" w:rsidRPr="00C257C4">
        <w:rPr>
          <w:rFonts w:ascii="Liberation Serif" w:hAnsi="Liberation Serif"/>
        </w:rPr>
        <w:t>Ирбитской</w:t>
      </w:r>
      <w:proofErr w:type="spellEnd"/>
      <w:r w:rsidR="0018687F" w:rsidRPr="00C257C4">
        <w:rPr>
          <w:rFonts w:ascii="Liberation Serif" w:hAnsi="Liberation Serif"/>
        </w:rPr>
        <w:t xml:space="preserve"> городской территориальной  избирательной  комиссии.</w:t>
      </w:r>
    </w:p>
    <w:p w:rsidR="006717D3" w:rsidRDefault="0018687F" w:rsidP="00C257C4">
      <w:pPr>
        <w:pStyle w:val="a5"/>
        <w:spacing w:line="240" w:lineRule="auto"/>
        <w:rPr>
          <w:rFonts w:ascii="Liberation Serif" w:hAnsi="Liberation Serif"/>
        </w:rPr>
      </w:pPr>
      <w:r w:rsidRPr="00C257C4">
        <w:rPr>
          <w:rFonts w:ascii="Liberation Serif" w:hAnsi="Liberation Serif"/>
        </w:rPr>
        <w:t xml:space="preserve">3. </w:t>
      </w:r>
      <w:proofErr w:type="gramStart"/>
      <w:r w:rsidRPr="00C257C4">
        <w:rPr>
          <w:rFonts w:ascii="Liberation Serif" w:hAnsi="Liberation Serif"/>
        </w:rPr>
        <w:t>Контроль за</w:t>
      </w:r>
      <w:proofErr w:type="gramEnd"/>
      <w:r w:rsidRPr="00C257C4">
        <w:rPr>
          <w:rFonts w:ascii="Liberation Serif" w:hAnsi="Liberation Serif"/>
        </w:rPr>
        <w:t xml:space="preserve"> исполнением настоящего решения возложить на </w:t>
      </w:r>
      <w:r w:rsidR="006526B2" w:rsidRPr="00C257C4">
        <w:rPr>
          <w:rFonts w:ascii="Liberation Serif" w:hAnsi="Liberation Serif"/>
        </w:rPr>
        <w:t>Журавлеву М.А</w:t>
      </w:r>
      <w:r w:rsidRPr="00C257C4">
        <w:rPr>
          <w:rFonts w:ascii="Liberation Serif" w:hAnsi="Liberation Serif"/>
        </w:rPr>
        <w:t xml:space="preserve">., председателя </w:t>
      </w:r>
      <w:proofErr w:type="spellStart"/>
      <w:r w:rsidRPr="00C257C4">
        <w:rPr>
          <w:rFonts w:ascii="Liberation Serif" w:hAnsi="Liberation Serif"/>
        </w:rPr>
        <w:t>Ирбитской</w:t>
      </w:r>
      <w:proofErr w:type="spellEnd"/>
      <w:r w:rsidRPr="00C257C4">
        <w:rPr>
          <w:rFonts w:ascii="Liberation Serif" w:hAnsi="Liberation Serif"/>
        </w:rPr>
        <w:t xml:space="preserve"> городской территориальной избирательной комиссии</w:t>
      </w:r>
      <w:r w:rsidR="00C257C4">
        <w:rPr>
          <w:rFonts w:ascii="Liberation Serif" w:hAnsi="Liberation Serif"/>
        </w:rPr>
        <w:t>.</w:t>
      </w:r>
    </w:p>
    <w:p w:rsidR="00C257C4" w:rsidRDefault="00C257C4" w:rsidP="00C257C4">
      <w:pPr>
        <w:pStyle w:val="a5"/>
        <w:spacing w:line="240" w:lineRule="auto"/>
        <w:rPr>
          <w:rFonts w:ascii="Liberation Serif" w:hAnsi="Liberation Serif"/>
        </w:rPr>
      </w:pPr>
    </w:p>
    <w:p w:rsidR="00C257C4" w:rsidRPr="00C257C4" w:rsidRDefault="00C257C4" w:rsidP="00C257C4">
      <w:pPr>
        <w:pStyle w:val="a5"/>
        <w:spacing w:line="240" w:lineRule="auto"/>
        <w:rPr>
          <w:rFonts w:ascii="Liberation Serif" w:hAnsi="Liberation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6717D3" w:rsidRPr="00C257C4" w:rsidTr="00BA101F">
        <w:tc>
          <w:tcPr>
            <w:tcW w:w="4248" w:type="dxa"/>
          </w:tcPr>
          <w:p w:rsidR="006717D3" w:rsidRPr="00C257C4" w:rsidRDefault="006717D3" w:rsidP="00BA101F">
            <w:pPr>
              <w:rPr>
                <w:rFonts w:ascii="Liberation Serif" w:hAnsi="Liberation Serif"/>
              </w:rPr>
            </w:pPr>
            <w:r w:rsidRPr="00C257C4">
              <w:rPr>
                <w:rFonts w:ascii="Liberation Serif" w:hAnsi="Liberation Serif"/>
              </w:rPr>
              <w:t>Председатель</w:t>
            </w:r>
            <w:r w:rsidR="00C257C4">
              <w:t xml:space="preserve">  комиссии                                             </w:t>
            </w:r>
          </w:p>
          <w:p w:rsidR="006717D3" w:rsidRPr="00C257C4" w:rsidRDefault="006717D3" w:rsidP="00BA101F">
            <w:pPr>
              <w:rPr>
                <w:rFonts w:ascii="Liberation Serif" w:hAnsi="Liberation Serif"/>
              </w:rPr>
            </w:pPr>
          </w:p>
        </w:tc>
        <w:tc>
          <w:tcPr>
            <w:tcW w:w="2520" w:type="dxa"/>
          </w:tcPr>
          <w:p w:rsidR="006717D3" w:rsidRPr="00C257C4" w:rsidRDefault="006717D3" w:rsidP="00BA101F">
            <w:pPr>
              <w:rPr>
                <w:rFonts w:ascii="Liberation Serif" w:hAnsi="Liberation Serif"/>
              </w:rPr>
            </w:pPr>
          </w:p>
        </w:tc>
        <w:tc>
          <w:tcPr>
            <w:tcW w:w="2623" w:type="dxa"/>
          </w:tcPr>
          <w:p w:rsidR="006717D3" w:rsidRPr="00C257C4" w:rsidRDefault="00C257C4" w:rsidP="00BA101F">
            <w:pPr>
              <w:rPr>
                <w:rFonts w:ascii="Liberation Serif" w:hAnsi="Liberation Serif"/>
              </w:rPr>
            </w:pPr>
            <w:r w:rsidRPr="00C257C4">
              <w:rPr>
                <w:rFonts w:ascii="Liberation Serif" w:hAnsi="Liberation Serif"/>
              </w:rPr>
              <w:t>М.А. Журавлева</w:t>
            </w:r>
          </w:p>
          <w:p w:rsidR="006717D3" w:rsidRPr="00C257C4" w:rsidRDefault="006717D3" w:rsidP="006526B2">
            <w:pPr>
              <w:rPr>
                <w:rFonts w:ascii="Liberation Serif" w:hAnsi="Liberation Serif"/>
              </w:rPr>
            </w:pPr>
          </w:p>
        </w:tc>
      </w:tr>
      <w:tr w:rsidR="006717D3" w:rsidRPr="00C257C4" w:rsidTr="00BA101F">
        <w:tc>
          <w:tcPr>
            <w:tcW w:w="4248" w:type="dxa"/>
          </w:tcPr>
          <w:p w:rsidR="006717D3" w:rsidRPr="00C257C4" w:rsidRDefault="006717D3" w:rsidP="00C257C4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20" w:type="dxa"/>
          </w:tcPr>
          <w:p w:rsidR="006717D3" w:rsidRPr="00C257C4" w:rsidRDefault="006717D3" w:rsidP="00BA101F">
            <w:pPr>
              <w:rPr>
                <w:rFonts w:ascii="Liberation Serif" w:hAnsi="Liberation Serif"/>
              </w:rPr>
            </w:pPr>
          </w:p>
        </w:tc>
        <w:tc>
          <w:tcPr>
            <w:tcW w:w="2623" w:type="dxa"/>
          </w:tcPr>
          <w:p w:rsidR="006717D3" w:rsidRPr="00C257C4" w:rsidRDefault="006717D3" w:rsidP="00BA101F">
            <w:pPr>
              <w:rPr>
                <w:rFonts w:ascii="Liberation Serif" w:hAnsi="Liberation Serif"/>
              </w:rPr>
            </w:pPr>
          </w:p>
        </w:tc>
      </w:tr>
      <w:tr w:rsidR="006717D3" w:rsidRPr="00C257C4" w:rsidTr="00BA101F">
        <w:tc>
          <w:tcPr>
            <w:tcW w:w="4248" w:type="dxa"/>
          </w:tcPr>
          <w:p w:rsidR="00C257C4" w:rsidRDefault="00C257C4" w:rsidP="00E94053">
            <w:pPr>
              <w:rPr>
                <w:rFonts w:ascii="Liberation Serif" w:hAnsi="Liberation Serif"/>
              </w:rPr>
            </w:pPr>
          </w:p>
          <w:p w:rsidR="00E94053" w:rsidRPr="00C257C4" w:rsidRDefault="00EB5AB1" w:rsidP="00EB5AB1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  <w:r w:rsidR="006717D3" w:rsidRPr="00C257C4">
              <w:rPr>
                <w:rFonts w:ascii="Liberation Serif" w:hAnsi="Liberation Serif"/>
              </w:rPr>
              <w:t xml:space="preserve">Секретарь </w:t>
            </w:r>
            <w:r w:rsidR="00C257C4">
              <w:rPr>
                <w:rFonts w:ascii="Liberation Serif" w:hAnsi="Liberation Serif"/>
              </w:rPr>
              <w:t>комиссии</w:t>
            </w:r>
          </w:p>
          <w:p w:rsidR="006717D3" w:rsidRPr="00C257C4" w:rsidRDefault="006717D3" w:rsidP="00E94053">
            <w:pPr>
              <w:rPr>
                <w:rFonts w:ascii="Liberation Serif" w:hAnsi="Liberation Serif"/>
              </w:rPr>
            </w:pPr>
          </w:p>
        </w:tc>
        <w:tc>
          <w:tcPr>
            <w:tcW w:w="2520" w:type="dxa"/>
          </w:tcPr>
          <w:p w:rsidR="006717D3" w:rsidRPr="00C257C4" w:rsidRDefault="006717D3" w:rsidP="00BA101F">
            <w:pPr>
              <w:rPr>
                <w:rFonts w:ascii="Liberation Serif" w:hAnsi="Liberation Serif"/>
              </w:rPr>
            </w:pPr>
          </w:p>
        </w:tc>
        <w:tc>
          <w:tcPr>
            <w:tcW w:w="2623" w:type="dxa"/>
          </w:tcPr>
          <w:p w:rsidR="006717D3" w:rsidRPr="00C257C4" w:rsidRDefault="006717D3" w:rsidP="00C257C4">
            <w:pPr>
              <w:jc w:val="both"/>
              <w:rPr>
                <w:rFonts w:ascii="Liberation Serif" w:hAnsi="Liberation Serif"/>
              </w:rPr>
            </w:pPr>
          </w:p>
          <w:p w:rsidR="00BB5946" w:rsidRPr="00C257C4" w:rsidRDefault="00E94053" w:rsidP="00E94053">
            <w:pPr>
              <w:jc w:val="both"/>
              <w:rPr>
                <w:rFonts w:ascii="Liberation Serif" w:hAnsi="Liberation Serif"/>
              </w:rPr>
            </w:pPr>
            <w:r w:rsidRPr="00C257C4">
              <w:rPr>
                <w:rFonts w:ascii="Liberation Serif" w:hAnsi="Liberation Serif"/>
              </w:rPr>
              <w:t xml:space="preserve">  </w:t>
            </w:r>
            <w:r w:rsidR="00EB5AB1">
              <w:rPr>
                <w:rFonts w:ascii="Liberation Serif" w:hAnsi="Liberation Serif"/>
              </w:rPr>
              <w:t xml:space="preserve"> </w:t>
            </w:r>
            <w:r w:rsidR="006526B2" w:rsidRPr="00C257C4">
              <w:rPr>
                <w:rFonts w:ascii="Liberation Serif" w:hAnsi="Liberation Serif"/>
              </w:rPr>
              <w:t xml:space="preserve">Е.К. </w:t>
            </w:r>
            <w:proofErr w:type="spellStart"/>
            <w:r w:rsidR="006526B2" w:rsidRPr="00C257C4">
              <w:rPr>
                <w:rFonts w:ascii="Liberation Serif" w:hAnsi="Liberation Serif"/>
              </w:rPr>
              <w:t>Русинова</w:t>
            </w:r>
            <w:proofErr w:type="spellEnd"/>
          </w:p>
          <w:p w:rsidR="006717D3" w:rsidRPr="00C257C4" w:rsidRDefault="006717D3" w:rsidP="00BA101F">
            <w:pPr>
              <w:rPr>
                <w:rFonts w:ascii="Liberation Serif" w:hAnsi="Liberation Serif"/>
              </w:rPr>
            </w:pPr>
          </w:p>
          <w:p w:rsidR="006717D3" w:rsidRPr="00C257C4" w:rsidRDefault="006717D3" w:rsidP="00BA101F">
            <w:pPr>
              <w:rPr>
                <w:rFonts w:ascii="Liberation Serif" w:hAnsi="Liberation Serif"/>
              </w:rPr>
            </w:pPr>
          </w:p>
        </w:tc>
      </w:tr>
    </w:tbl>
    <w:p w:rsidR="0018687F" w:rsidRPr="00C257C4" w:rsidRDefault="0018687F" w:rsidP="00AC618B">
      <w:pPr>
        <w:jc w:val="both"/>
        <w:rPr>
          <w:rFonts w:ascii="Liberation Serif" w:hAnsi="Liberation Serif"/>
        </w:rPr>
      </w:pPr>
    </w:p>
    <w:p w:rsidR="0018687F" w:rsidRPr="00C257C4" w:rsidRDefault="0018687F">
      <w:pPr>
        <w:rPr>
          <w:rFonts w:ascii="Liberation Serif" w:hAnsi="Liberation Serif"/>
        </w:rPr>
      </w:pPr>
    </w:p>
    <w:p w:rsidR="0018687F" w:rsidRPr="00C257C4" w:rsidRDefault="0018687F" w:rsidP="0018687F">
      <w:pPr>
        <w:ind w:left="4956" w:firstLine="708"/>
        <w:jc w:val="both"/>
        <w:rPr>
          <w:rFonts w:ascii="Liberation Serif" w:hAnsi="Liberation Serif"/>
        </w:rPr>
      </w:pPr>
      <w:r w:rsidRPr="00C257C4">
        <w:rPr>
          <w:rFonts w:ascii="Liberation Serif" w:hAnsi="Liberation Serif"/>
        </w:rPr>
        <w:lastRenderedPageBreak/>
        <w:t xml:space="preserve">        УТВЕРЖДЕН </w:t>
      </w:r>
    </w:p>
    <w:p w:rsidR="0018687F" w:rsidRPr="00C257C4" w:rsidRDefault="0018687F" w:rsidP="0018687F">
      <w:pPr>
        <w:jc w:val="both"/>
        <w:rPr>
          <w:rFonts w:ascii="Liberation Serif" w:hAnsi="Liberation Serif"/>
        </w:rPr>
      </w:pPr>
      <w:r w:rsidRPr="00C257C4">
        <w:rPr>
          <w:rFonts w:ascii="Liberation Serif" w:hAnsi="Liberation Serif"/>
        </w:rPr>
        <w:t xml:space="preserve">                                                                         решением </w:t>
      </w:r>
      <w:proofErr w:type="spellStart"/>
      <w:r w:rsidRPr="00C257C4">
        <w:rPr>
          <w:rFonts w:ascii="Liberation Serif" w:hAnsi="Liberation Serif"/>
        </w:rPr>
        <w:t>Ирбитской</w:t>
      </w:r>
      <w:proofErr w:type="spellEnd"/>
      <w:r w:rsidRPr="00C257C4">
        <w:rPr>
          <w:rFonts w:ascii="Liberation Serif" w:hAnsi="Liberation Serif"/>
        </w:rPr>
        <w:t xml:space="preserve"> </w:t>
      </w:r>
      <w:proofErr w:type="gramStart"/>
      <w:r w:rsidRPr="00C257C4">
        <w:rPr>
          <w:rFonts w:ascii="Liberation Serif" w:hAnsi="Liberation Serif"/>
        </w:rPr>
        <w:t>городской</w:t>
      </w:r>
      <w:proofErr w:type="gramEnd"/>
      <w:r w:rsidRPr="00C257C4">
        <w:rPr>
          <w:rFonts w:ascii="Liberation Serif" w:hAnsi="Liberation Serif"/>
        </w:rPr>
        <w:t xml:space="preserve">  </w:t>
      </w:r>
    </w:p>
    <w:p w:rsidR="0018687F" w:rsidRPr="00C257C4" w:rsidRDefault="0018687F" w:rsidP="0018687F">
      <w:pPr>
        <w:jc w:val="both"/>
        <w:rPr>
          <w:rFonts w:ascii="Liberation Serif" w:hAnsi="Liberation Serif"/>
        </w:rPr>
      </w:pPr>
      <w:r w:rsidRPr="00C257C4">
        <w:rPr>
          <w:rFonts w:ascii="Liberation Serif" w:hAnsi="Liberation Serif"/>
        </w:rPr>
        <w:t xml:space="preserve">                                                                         территориальной избирательной </w:t>
      </w:r>
    </w:p>
    <w:p w:rsidR="0018687F" w:rsidRPr="00C257C4" w:rsidRDefault="0018687F" w:rsidP="0018687F">
      <w:pPr>
        <w:jc w:val="both"/>
        <w:rPr>
          <w:rFonts w:ascii="Liberation Serif" w:hAnsi="Liberation Serif"/>
        </w:rPr>
      </w:pPr>
      <w:r w:rsidRPr="00C257C4">
        <w:rPr>
          <w:rFonts w:ascii="Liberation Serif" w:hAnsi="Liberation Serif"/>
        </w:rPr>
        <w:t xml:space="preserve">                                                                     комиссии</w:t>
      </w:r>
      <w:r w:rsidR="00C77B0A" w:rsidRPr="00C257C4">
        <w:rPr>
          <w:rFonts w:ascii="Liberation Serif" w:hAnsi="Liberation Serif"/>
        </w:rPr>
        <w:t xml:space="preserve"> </w:t>
      </w:r>
      <w:r w:rsidR="00EB5AB1">
        <w:rPr>
          <w:rFonts w:ascii="Liberation Serif" w:hAnsi="Liberation Serif"/>
        </w:rPr>
        <w:t>28</w:t>
      </w:r>
      <w:r w:rsidRPr="00C257C4">
        <w:rPr>
          <w:rFonts w:ascii="Liberation Serif" w:hAnsi="Liberation Serif"/>
        </w:rPr>
        <w:t xml:space="preserve"> </w:t>
      </w:r>
      <w:r w:rsidR="0074247A" w:rsidRPr="00C257C4">
        <w:rPr>
          <w:rFonts w:ascii="Liberation Serif" w:hAnsi="Liberation Serif"/>
        </w:rPr>
        <w:t>январ</w:t>
      </w:r>
      <w:r w:rsidR="00EB5AB1">
        <w:rPr>
          <w:rFonts w:ascii="Liberation Serif" w:hAnsi="Liberation Serif"/>
        </w:rPr>
        <w:t>я 2020</w:t>
      </w:r>
      <w:r w:rsidRPr="00C257C4">
        <w:rPr>
          <w:rFonts w:ascii="Liberation Serif" w:hAnsi="Liberation Serif"/>
        </w:rPr>
        <w:t xml:space="preserve"> года № 1/1</w:t>
      </w:r>
    </w:p>
    <w:p w:rsidR="0018687F" w:rsidRPr="00C257C4" w:rsidRDefault="0018687F" w:rsidP="0018687F">
      <w:pPr>
        <w:jc w:val="both"/>
        <w:rPr>
          <w:rFonts w:ascii="Liberation Serif" w:hAnsi="Liberation Serif"/>
        </w:rPr>
      </w:pPr>
      <w:r w:rsidRPr="00C257C4">
        <w:rPr>
          <w:rFonts w:ascii="Liberation Serif" w:hAnsi="Liberation Serif"/>
        </w:rPr>
        <w:t xml:space="preserve">                                                                          </w:t>
      </w:r>
    </w:p>
    <w:p w:rsidR="00933D3A" w:rsidRPr="00C257C4" w:rsidRDefault="00933D3A" w:rsidP="00933D3A">
      <w:pPr>
        <w:ind w:left="4140"/>
        <w:jc w:val="left"/>
        <w:rPr>
          <w:rFonts w:ascii="Liberation Serif" w:hAnsi="Liberation Serif"/>
          <w:b/>
        </w:rPr>
      </w:pPr>
      <w:proofErr w:type="gramStart"/>
      <w:r w:rsidRPr="00C257C4">
        <w:rPr>
          <w:rFonts w:ascii="Liberation Serif" w:hAnsi="Liberation Serif"/>
          <w:b/>
        </w:rPr>
        <w:t>П</w:t>
      </w:r>
      <w:proofErr w:type="gramEnd"/>
      <w:r w:rsidRPr="00C257C4">
        <w:rPr>
          <w:rFonts w:ascii="Liberation Serif" w:hAnsi="Liberation Serif"/>
          <w:b/>
        </w:rPr>
        <w:t xml:space="preserve"> Л А Н</w:t>
      </w:r>
    </w:p>
    <w:p w:rsidR="00EB5AB1" w:rsidRDefault="00933D3A" w:rsidP="00933D3A">
      <w:pPr>
        <w:rPr>
          <w:rFonts w:ascii="Liberation Serif" w:hAnsi="Liberation Serif"/>
          <w:b/>
        </w:rPr>
      </w:pPr>
      <w:r w:rsidRPr="00C257C4">
        <w:rPr>
          <w:rFonts w:ascii="Liberation Serif" w:hAnsi="Liberation Serif"/>
          <w:b/>
        </w:rPr>
        <w:t xml:space="preserve">работы </w:t>
      </w:r>
      <w:proofErr w:type="spellStart"/>
      <w:r w:rsidRPr="00C257C4">
        <w:rPr>
          <w:rFonts w:ascii="Liberation Serif" w:hAnsi="Liberation Serif"/>
          <w:b/>
        </w:rPr>
        <w:t>Ирбитской</w:t>
      </w:r>
      <w:proofErr w:type="spellEnd"/>
      <w:r w:rsidRPr="00C257C4">
        <w:rPr>
          <w:rFonts w:ascii="Liberation Serif" w:hAnsi="Liberation Serif"/>
          <w:b/>
        </w:rPr>
        <w:t xml:space="preserve"> городской территориальной избирательной </w:t>
      </w:r>
    </w:p>
    <w:p w:rsidR="00933D3A" w:rsidRPr="00C257C4" w:rsidRDefault="00933D3A" w:rsidP="00933D3A">
      <w:pPr>
        <w:rPr>
          <w:rFonts w:ascii="Liberation Serif" w:hAnsi="Liberation Serif"/>
          <w:b/>
        </w:rPr>
      </w:pPr>
      <w:r w:rsidRPr="00C257C4">
        <w:rPr>
          <w:rFonts w:ascii="Liberation Serif" w:hAnsi="Liberation Serif"/>
          <w:b/>
        </w:rPr>
        <w:t>комиссии на 20</w:t>
      </w:r>
      <w:r w:rsidR="00EB5AB1">
        <w:rPr>
          <w:rFonts w:ascii="Liberation Serif" w:hAnsi="Liberation Serif"/>
          <w:b/>
        </w:rPr>
        <w:t>20</w:t>
      </w:r>
      <w:r w:rsidRPr="00C257C4">
        <w:rPr>
          <w:rFonts w:ascii="Liberation Serif" w:hAnsi="Liberation Serif"/>
          <w:b/>
        </w:rPr>
        <w:t xml:space="preserve"> год </w:t>
      </w:r>
    </w:p>
    <w:p w:rsidR="008271A9" w:rsidRPr="00C257C4" w:rsidRDefault="008271A9" w:rsidP="00933D3A">
      <w:pPr>
        <w:rPr>
          <w:rFonts w:ascii="Liberation Serif" w:hAnsi="Liberation Serif"/>
          <w:b/>
        </w:rPr>
      </w:pPr>
    </w:p>
    <w:p w:rsidR="00DB14BE" w:rsidRPr="00C257C4" w:rsidRDefault="00DB14BE" w:rsidP="00933D3A">
      <w:pPr>
        <w:rPr>
          <w:rFonts w:ascii="Liberation Serif" w:hAnsi="Liberation Serif"/>
          <w:b/>
        </w:rPr>
      </w:pPr>
    </w:p>
    <w:p w:rsidR="008271A9" w:rsidRPr="00C257C4" w:rsidRDefault="008271A9" w:rsidP="00EB5AB1">
      <w:pPr>
        <w:ind w:firstLine="708"/>
        <w:rPr>
          <w:rFonts w:ascii="Liberation Serif" w:hAnsi="Liberation Serif"/>
          <w:b/>
        </w:rPr>
      </w:pPr>
      <w:r w:rsidRPr="00C257C4">
        <w:rPr>
          <w:rFonts w:ascii="Liberation Serif" w:hAnsi="Liberation Serif"/>
          <w:b/>
        </w:rPr>
        <w:t>1. Основные направления деятельности</w:t>
      </w:r>
    </w:p>
    <w:p w:rsidR="008271A9" w:rsidRPr="00C257C4" w:rsidRDefault="008271A9" w:rsidP="008271A9">
      <w:pPr>
        <w:ind w:firstLine="708"/>
        <w:jc w:val="left"/>
        <w:rPr>
          <w:rFonts w:ascii="Liberation Serif" w:hAnsi="Liberation Serif"/>
          <w:b/>
        </w:rPr>
      </w:pPr>
    </w:p>
    <w:p w:rsidR="00F800E4" w:rsidRDefault="008271A9" w:rsidP="006526B2">
      <w:pPr>
        <w:shd w:val="clear" w:color="auto" w:fill="FFFFFF"/>
        <w:spacing w:line="360" w:lineRule="auto"/>
        <w:jc w:val="both"/>
        <w:rPr>
          <w:rFonts w:ascii="Liberation Serif" w:hAnsi="Liberation Serif"/>
          <w:color w:val="000000"/>
          <w:spacing w:val="-3"/>
        </w:rPr>
      </w:pPr>
      <w:r w:rsidRPr="00C257C4">
        <w:rPr>
          <w:rFonts w:ascii="Liberation Serif" w:hAnsi="Liberation Serif"/>
        </w:rPr>
        <w:t xml:space="preserve">   </w:t>
      </w:r>
      <w:r w:rsidR="003876AA" w:rsidRPr="00C257C4">
        <w:rPr>
          <w:rFonts w:ascii="Liberation Serif" w:hAnsi="Liberation Serif"/>
        </w:rPr>
        <w:t xml:space="preserve">   </w:t>
      </w:r>
      <w:r w:rsidRPr="00C257C4">
        <w:rPr>
          <w:rFonts w:ascii="Liberation Serif" w:hAnsi="Liberation Serif"/>
        </w:rPr>
        <w:t>Осуществление контроля, за соблюдением избирательных прав</w:t>
      </w:r>
      <w:r w:rsidR="00EB5AB1">
        <w:rPr>
          <w:rFonts w:ascii="Liberation Serif" w:hAnsi="Liberation Serif"/>
        </w:rPr>
        <w:t xml:space="preserve"> и права на участие в референдуме граждан Российской Федерации при подготовке и проведении на территории Муниципального образования город Ирбит избирательных кампаний</w:t>
      </w:r>
      <w:r w:rsidR="003A6C71" w:rsidRPr="00C257C4">
        <w:rPr>
          <w:rFonts w:ascii="Liberation Serif" w:hAnsi="Liberation Serif"/>
        </w:rPr>
        <w:t xml:space="preserve">, </w:t>
      </w:r>
      <w:r w:rsidR="003A6C71" w:rsidRPr="00C257C4">
        <w:rPr>
          <w:rFonts w:ascii="Liberation Serif" w:hAnsi="Liberation Serif"/>
          <w:color w:val="000000"/>
          <w:spacing w:val="-3"/>
        </w:rPr>
        <w:t>рассмотрение жалоб</w:t>
      </w:r>
      <w:r w:rsidR="00EB5AB1">
        <w:rPr>
          <w:rFonts w:ascii="Liberation Serif" w:hAnsi="Liberation Serif"/>
          <w:color w:val="000000"/>
          <w:spacing w:val="-3"/>
        </w:rPr>
        <w:t xml:space="preserve"> на решения, действия (бездействие) избирательных комиссий</w:t>
      </w:r>
      <w:r w:rsidR="003A6C71" w:rsidRPr="00C257C4">
        <w:rPr>
          <w:rFonts w:ascii="Liberation Serif" w:hAnsi="Liberation Serif"/>
          <w:color w:val="000000"/>
          <w:spacing w:val="-3"/>
        </w:rPr>
        <w:t xml:space="preserve"> </w:t>
      </w:r>
      <w:r w:rsidR="006526B2" w:rsidRPr="00C257C4">
        <w:rPr>
          <w:rFonts w:ascii="Liberation Serif" w:hAnsi="Liberation Serif"/>
          <w:color w:val="000000"/>
          <w:spacing w:val="-3"/>
        </w:rPr>
        <w:t xml:space="preserve">и заявлений </w:t>
      </w:r>
      <w:r w:rsidR="00EB5AB1">
        <w:rPr>
          <w:rFonts w:ascii="Liberation Serif" w:hAnsi="Liberation Serif"/>
          <w:color w:val="000000"/>
          <w:spacing w:val="-3"/>
        </w:rPr>
        <w:t>в порядке, установленном законодательством.</w:t>
      </w:r>
      <w:r w:rsidR="008A0A44">
        <w:rPr>
          <w:rFonts w:ascii="Liberation Serif" w:hAnsi="Liberation Serif"/>
          <w:color w:val="000000"/>
          <w:spacing w:val="-3"/>
        </w:rPr>
        <w:t xml:space="preserve"> </w:t>
      </w:r>
      <w:r w:rsidR="00EB5AB1">
        <w:rPr>
          <w:rFonts w:ascii="Liberation Serif" w:hAnsi="Liberation Serif"/>
          <w:color w:val="000000"/>
          <w:spacing w:val="-3"/>
        </w:rPr>
        <w:t>Организация работы «горячей линии» связи с избирателями.</w:t>
      </w:r>
    </w:p>
    <w:p w:rsidR="00EB5AB1" w:rsidRPr="00C257C4" w:rsidRDefault="00EB5AB1" w:rsidP="006526B2">
      <w:pPr>
        <w:shd w:val="clear" w:color="auto" w:fill="FFFFFF"/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3"/>
        </w:rPr>
        <w:tab/>
        <w:t>Взаимодействие с органами государственной власти и местного самоуправления, иными государственными органами по вопросам, входящим в компетенцию Комиссии.</w:t>
      </w:r>
    </w:p>
    <w:p w:rsidR="00DB14BE" w:rsidRPr="00C257C4" w:rsidRDefault="001B6B56" w:rsidP="00DB14BE">
      <w:pPr>
        <w:spacing w:line="360" w:lineRule="auto"/>
        <w:jc w:val="both"/>
        <w:rPr>
          <w:rFonts w:ascii="Liberation Serif" w:hAnsi="Liberation Serif"/>
          <w:bCs/>
          <w:szCs w:val="24"/>
        </w:rPr>
      </w:pPr>
      <w:r w:rsidRPr="00C257C4">
        <w:rPr>
          <w:rFonts w:ascii="Liberation Serif" w:hAnsi="Liberation Serif"/>
          <w:szCs w:val="24"/>
        </w:rPr>
        <w:tab/>
      </w:r>
      <w:r w:rsidR="003826C5" w:rsidRPr="00C257C4">
        <w:rPr>
          <w:rFonts w:ascii="Liberation Serif" w:hAnsi="Liberation Serif"/>
        </w:rPr>
        <w:t>Взаимодействие с региональными и местными отделениями политических</w:t>
      </w:r>
      <w:r w:rsidR="003070B1" w:rsidRPr="00C257C4">
        <w:rPr>
          <w:rFonts w:ascii="Liberation Serif" w:hAnsi="Liberation Serif"/>
        </w:rPr>
        <w:t xml:space="preserve"> </w:t>
      </w:r>
      <w:r w:rsidR="003826C5" w:rsidRPr="00C257C4">
        <w:rPr>
          <w:rFonts w:ascii="Liberation Serif" w:hAnsi="Liberation Serif"/>
        </w:rPr>
        <w:t>партий,</w:t>
      </w:r>
      <w:r w:rsidR="003070B1" w:rsidRPr="00C257C4">
        <w:rPr>
          <w:rFonts w:ascii="Liberation Serif" w:hAnsi="Liberation Serif"/>
        </w:rPr>
        <w:t xml:space="preserve"> </w:t>
      </w:r>
      <w:r w:rsidR="003826C5" w:rsidRPr="00C257C4">
        <w:rPr>
          <w:rFonts w:ascii="Liberation Serif" w:hAnsi="Liberation Serif"/>
        </w:rPr>
        <w:t>иными общественными объединениями</w:t>
      </w:r>
      <w:r w:rsidR="006526B2" w:rsidRPr="00C257C4">
        <w:rPr>
          <w:rFonts w:ascii="Liberation Serif" w:hAnsi="Liberation Serif"/>
          <w:szCs w:val="24"/>
        </w:rPr>
        <w:t xml:space="preserve">, оказание методической, информационной и консультативной помощи их представителям в вопросах практического применения законодательства Российской Федерации о выборах, постановлений и рекомендаций ЦИК России, Избирательной </w:t>
      </w:r>
      <w:r w:rsidR="00EB5AB1">
        <w:rPr>
          <w:rFonts w:ascii="Liberation Serif" w:hAnsi="Liberation Serif"/>
          <w:szCs w:val="24"/>
        </w:rPr>
        <w:t xml:space="preserve">комиссии Свердловской области. </w:t>
      </w:r>
    </w:p>
    <w:p w:rsidR="005B5A29" w:rsidRDefault="005B5A29" w:rsidP="00DB14BE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Взаимодействие с общественными и молодежными организациями, </w:t>
      </w:r>
      <w:proofErr w:type="spellStart"/>
      <w:r>
        <w:rPr>
          <w:rFonts w:ascii="Liberation Serif" w:hAnsi="Liberation Serif"/>
        </w:rPr>
        <w:t>Ирбитской</w:t>
      </w:r>
      <w:proofErr w:type="spellEnd"/>
      <w:r>
        <w:rPr>
          <w:rFonts w:ascii="Liberation Serif" w:hAnsi="Liberation Serif"/>
        </w:rPr>
        <w:t xml:space="preserve"> городской молодежной избирательной комиссией по вопросам правового просвещения избирателей, их участия в мероприятиях, проводимых </w:t>
      </w:r>
      <w:proofErr w:type="spellStart"/>
      <w:r>
        <w:rPr>
          <w:rFonts w:ascii="Liberation Serif" w:hAnsi="Liberation Serif"/>
        </w:rPr>
        <w:t>Ирбитской</w:t>
      </w:r>
      <w:proofErr w:type="spellEnd"/>
      <w:r>
        <w:rPr>
          <w:rFonts w:ascii="Liberation Serif" w:hAnsi="Liberation Serif"/>
        </w:rPr>
        <w:t xml:space="preserve"> городской территориальной избирательной комиссией, в том числе, в рамках Дня молодого избирателя.</w:t>
      </w:r>
    </w:p>
    <w:p w:rsidR="005B5A29" w:rsidRDefault="005B5A29" w:rsidP="00DB14BE">
      <w:pPr>
        <w:spacing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ab/>
        <w:t>Обеспечение избирательных прав граждан с ограниченными физическими возможностями. Взаимодействие с общественными организациями инвалидов.</w:t>
      </w:r>
    </w:p>
    <w:p w:rsidR="005B5A29" w:rsidRPr="00C257C4" w:rsidRDefault="005B5A29" w:rsidP="005B5A29">
      <w:pPr>
        <w:spacing w:line="360" w:lineRule="auto"/>
        <w:ind w:firstLine="708"/>
        <w:jc w:val="both"/>
        <w:rPr>
          <w:rFonts w:ascii="Liberation Serif" w:hAnsi="Liberation Serif"/>
          <w:bCs/>
          <w:szCs w:val="24"/>
        </w:rPr>
      </w:pPr>
      <w:r w:rsidRPr="005B5A29">
        <w:rPr>
          <w:rFonts w:ascii="Liberation Serif" w:hAnsi="Liberation Serif"/>
          <w:bCs/>
          <w:szCs w:val="24"/>
        </w:rPr>
        <w:t xml:space="preserve">Обучение членов </w:t>
      </w:r>
      <w:proofErr w:type="gramStart"/>
      <w:r w:rsidRPr="005B5A29">
        <w:rPr>
          <w:rFonts w:ascii="Liberation Serif" w:hAnsi="Liberation Serif"/>
          <w:bCs/>
          <w:szCs w:val="24"/>
        </w:rPr>
        <w:t>территориальной</w:t>
      </w:r>
      <w:proofErr w:type="gramEnd"/>
      <w:r w:rsidRPr="005B5A29">
        <w:rPr>
          <w:rFonts w:ascii="Liberation Serif" w:hAnsi="Liberation Serif"/>
          <w:bCs/>
          <w:szCs w:val="24"/>
        </w:rPr>
        <w:t xml:space="preserve"> и участковых избирательных комиссий, резерва составов участковых избирательных комиссий.</w:t>
      </w:r>
    </w:p>
    <w:p w:rsidR="00F800E4" w:rsidRDefault="00A404F9" w:rsidP="00F73A55">
      <w:pPr>
        <w:spacing w:after="120" w:line="360" w:lineRule="auto"/>
        <w:jc w:val="both"/>
        <w:rPr>
          <w:rFonts w:ascii="Liberation Serif" w:hAnsi="Liberation Serif"/>
        </w:rPr>
      </w:pPr>
      <w:r w:rsidRPr="00C257C4">
        <w:rPr>
          <w:rFonts w:ascii="Liberation Serif" w:hAnsi="Liberation Serif"/>
        </w:rPr>
        <w:t xml:space="preserve">     </w:t>
      </w:r>
      <w:r w:rsidR="00FE2C45" w:rsidRPr="00C257C4">
        <w:rPr>
          <w:rFonts w:ascii="Liberation Serif" w:hAnsi="Liberation Serif"/>
        </w:rPr>
        <w:t xml:space="preserve">      Участие в реализации программы развития Государственной  автоматизированной  системы Российской  Федерации «Выборы».</w:t>
      </w:r>
    </w:p>
    <w:p w:rsidR="00F73A55" w:rsidRPr="00F73A55" w:rsidRDefault="00F73A55" w:rsidP="00F73A55">
      <w:pPr>
        <w:spacing w:after="120" w:line="36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Ведение Регистра избирателей, участников референдума Муниципального образования город Ирбит</w:t>
      </w:r>
      <w:r w:rsidR="00821040">
        <w:rPr>
          <w:rFonts w:ascii="Liberation Serif" w:hAnsi="Liberation Serif"/>
        </w:rPr>
        <w:t>, актуализация сведений о зарегистрированных избирателях.</w:t>
      </w:r>
    </w:p>
    <w:p w:rsidR="00F07827" w:rsidRPr="00C257C4" w:rsidRDefault="00F07827" w:rsidP="00F73A55">
      <w:pPr>
        <w:spacing w:line="360" w:lineRule="auto"/>
        <w:ind w:firstLine="708"/>
        <w:jc w:val="both"/>
        <w:rPr>
          <w:rFonts w:ascii="Liberation Serif" w:hAnsi="Liberation Serif"/>
          <w:color w:val="000000"/>
          <w:spacing w:val="8"/>
        </w:rPr>
      </w:pPr>
      <w:r w:rsidRPr="00C257C4">
        <w:rPr>
          <w:rFonts w:ascii="Liberation Serif" w:hAnsi="Liberation Serif"/>
          <w:color w:val="000000"/>
          <w:spacing w:val="8"/>
        </w:rPr>
        <w:t>Взаимодействие с правоохранительными органами по вопросам обеспечения законности и общественного порядка</w:t>
      </w:r>
      <w:r w:rsidR="00F73A55">
        <w:rPr>
          <w:rFonts w:ascii="Liberation Serif" w:hAnsi="Liberation Serif"/>
          <w:color w:val="000000"/>
          <w:spacing w:val="8"/>
        </w:rPr>
        <w:t xml:space="preserve">. </w:t>
      </w:r>
    </w:p>
    <w:p w:rsidR="00135122" w:rsidRPr="00C257C4" w:rsidRDefault="00135122" w:rsidP="00135122">
      <w:pPr>
        <w:spacing w:line="360" w:lineRule="auto"/>
        <w:ind w:firstLine="708"/>
        <w:jc w:val="both"/>
        <w:rPr>
          <w:rFonts w:ascii="Liberation Serif" w:hAnsi="Liberation Serif"/>
          <w:color w:val="000000"/>
          <w:spacing w:val="8"/>
        </w:rPr>
      </w:pPr>
      <w:r w:rsidRPr="00C257C4">
        <w:rPr>
          <w:rFonts w:ascii="Liberation Serif" w:hAnsi="Liberation Serif"/>
          <w:color w:val="000000"/>
          <w:spacing w:val="8"/>
        </w:rPr>
        <w:t>Участие в мероприятиях, посвященных празднованию 7</w:t>
      </w:r>
      <w:r w:rsidR="00F73A55">
        <w:rPr>
          <w:rFonts w:ascii="Liberation Serif" w:hAnsi="Liberation Serif"/>
          <w:color w:val="000000"/>
          <w:spacing w:val="8"/>
        </w:rPr>
        <w:t>5</w:t>
      </w:r>
      <w:r w:rsidRPr="00C257C4">
        <w:rPr>
          <w:rFonts w:ascii="Liberation Serif" w:hAnsi="Liberation Serif"/>
          <w:color w:val="000000"/>
          <w:spacing w:val="8"/>
        </w:rPr>
        <w:t>-й годовщины Победы в Великой отечественной войне 1941-1945 гг.</w:t>
      </w:r>
    </w:p>
    <w:p w:rsidR="00E47B4D" w:rsidRPr="00C257C4" w:rsidRDefault="002E228F" w:rsidP="005179D6">
      <w:pPr>
        <w:shd w:val="clear" w:color="auto" w:fill="FFFFFF"/>
        <w:spacing w:line="360" w:lineRule="auto"/>
        <w:ind w:firstLine="709"/>
        <w:jc w:val="both"/>
        <w:rPr>
          <w:rFonts w:ascii="Liberation Serif" w:hAnsi="Liberation Serif"/>
        </w:rPr>
      </w:pPr>
      <w:r w:rsidRPr="00C257C4">
        <w:rPr>
          <w:rFonts w:ascii="Liberation Serif" w:hAnsi="Liberation Serif"/>
        </w:rPr>
        <w:t xml:space="preserve">Реализация мероприятий Программы </w:t>
      </w:r>
      <w:proofErr w:type="spellStart"/>
      <w:r w:rsidRPr="00C257C4">
        <w:rPr>
          <w:rFonts w:ascii="Liberation Serif" w:hAnsi="Liberation Serif"/>
          <w:szCs w:val="20"/>
        </w:rPr>
        <w:t>Ирбитской</w:t>
      </w:r>
      <w:proofErr w:type="spellEnd"/>
      <w:r w:rsidRPr="00C257C4">
        <w:rPr>
          <w:rFonts w:ascii="Liberation Serif" w:hAnsi="Liberation Serif"/>
          <w:szCs w:val="20"/>
        </w:rPr>
        <w:t xml:space="preserve"> городской территориальной избирательной комиссии </w:t>
      </w:r>
      <w:r w:rsidRPr="00C257C4">
        <w:rPr>
          <w:rFonts w:ascii="Liberation Serif" w:hAnsi="Liberation Serif"/>
          <w:lang w:eastAsia="zh-CN"/>
        </w:rPr>
        <w:t>«Повышение правовой культуры граждан, обучение организаторов и участников избирательного процесса»</w:t>
      </w:r>
      <w:r w:rsidRPr="00C257C4">
        <w:rPr>
          <w:rFonts w:ascii="Liberation Serif" w:hAnsi="Liberation Serif"/>
        </w:rPr>
        <w:t xml:space="preserve"> </w:t>
      </w:r>
      <w:r w:rsidRPr="00C257C4">
        <w:rPr>
          <w:rFonts w:ascii="Liberation Serif" w:hAnsi="Liberation Serif"/>
          <w:bCs/>
        </w:rPr>
        <w:t>в Муниципально</w:t>
      </w:r>
      <w:r w:rsidR="00F73A55">
        <w:rPr>
          <w:rFonts w:ascii="Liberation Serif" w:hAnsi="Liberation Serif"/>
          <w:bCs/>
        </w:rPr>
        <w:t>м образовании город Ирбит на 2020</w:t>
      </w:r>
      <w:r w:rsidRPr="00C257C4">
        <w:rPr>
          <w:rFonts w:ascii="Liberation Serif" w:hAnsi="Liberation Serif"/>
          <w:bCs/>
        </w:rPr>
        <w:t xml:space="preserve"> год</w:t>
      </w:r>
      <w:r w:rsidR="00724755" w:rsidRPr="00C257C4">
        <w:rPr>
          <w:rFonts w:ascii="Liberation Serif" w:hAnsi="Liberation Serif"/>
        </w:rPr>
        <w:t>.</w:t>
      </w:r>
      <w:r w:rsidR="005179D6" w:rsidRPr="00C257C4">
        <w:rPr>
          <w:rFonts w:ascii="Liberation Serif" w:hAnsi="Liberation Serif"/>
          <w:bCs/>
          <w:szCs w:val="24"/>
        </w:rPr>
        <w:t xml:space="preserve"> </w:t>
      </w:r>
    </w:p>
    <w:p w:rsidR="00E77B1B" w:rsidRPr="00C257C4" w:rsidRDefault="00F07827" w:rsidP="00821040">
      <w:pPr>
        <w:shd w:val="clear" w:color="auto" w:fill="FFFFFF"/>
        <w:spacing w:line="360" w:lineRule="auto"/>
        <w:ind w:firstLine="708"/>
        <w:jc w:val="both"/>
        <w:rPr>
          <w:rFonts w:ascii="Liberation Serif" w:hAnsi="Liberation Serif"/>
          <w:color w:val="000000"/>
          <w:spacing w:val="-1"/>
        </w:rPr>
      </w:pPr>
      <w:r w:rsidRPr="00C257C4">
        <w:rPr>
          <w:rFonts w:ascii="Liberation Serif" w:hAnsi="Liberation Serif"/>
          <w:szCs w:val="24"/>
        </w:rPr>
        <w:t>Взаимодействие со средствами массовой информации</w:t>
      </w:r>
      <w:r w:rsidR="00183B5B" w:rsidRPr="00C257C4">
        <w:rPr>
          <w:rFonts w:ascii="Liberation Serif" w:hAnsi="Liberation Serif"/>
          <w:szCs w:val="24"/>
        </w:rPr>
        <w:t xml:space="preserve">, </w:t>
      </w:r>
      <w:r w:rsidR="00183B5B" w:rsidRPr="00C257C4">
        <w:rPr>
          <w:rFonts w:ascii="Liberation Serif" w:hAnsi="Liberation Serif"/>
          <w:color w:val="000000"/>
          <w:spacing w:val="-1"/>
        </w:rPr>
        <w:t>с общественными объединениями</w:t>
      </w:r>
      <w:r w:rsidRPr="00C257C4">
        <w:rPr>
          <w:rFonts w:ascii="Liberation Serif" w:hAnsi="Liberation Serif"/>
          <w:szCs w:val="24"/>
        </w:rPr>
        <w:t xml:space="preserve"> для обеспечения открытости и гласности избирательного процесса</w:t>
      </w:r>
      <w:r w:rsidR="00821040">
        <w:rPr>
          <w:rFonts w:ascii="Liberation Serif" w:hAnsi="Liberation Serif"/>
          <w:szCs w:val="24"/>
        </w:rPr>
        <w:t xml:space="preserve">. </w:t>
      </w:r>
    </w:p>
    <w:p w:rsidR="00310E02" w:rsidRPr="00C257C4" w:rsidRDefault="00310E02" w:rsidP="005179D6">
      <w:pPr>
        <w:shd w:val="clear" w:color="auto" w:fill="FFFFFF"/>
        <w:spacing w:line="360" w:lineRule="auto"/>
        <w:ind w:firstLine="708"/>
        <w:jc w:val="both"/>
        <w:rPr>
          <w:rFonts w:ascii="Liberation Serif" w:hAnsi="Liberation Serif"/>
        </w:rPr>
      </w:pPr>
      <w:r w:rsidRPr="00C257C4">
        <w:rPr>
          <w:rFonts w:ascii="Liberation Serif" w:hAnsi="Liberation Serif"/>
          <w:color w:val="000000"/>
          <w:spacing w:val="-1"/>
        </w:rPr>
        <w:t xml:space="preserve">Осуществление издательской деятельности. Совершенствование работы по размещению в сети Интернет информации о деятельности </w:t>
      </w:r>
      <w:proofErr w:type="spellStart"/>
      <w:r w:rsidRPr="00C257C4">
        <w:rPr>
          <w:rFonts w:ascii="Liberation Serif" w:hAnsi="Liberation Serif"/>
          <w:color w:val="000000"/>
          <w:spacing w:val="8"/>
        </w:rPr>
        <w:t>Ирбитской</w:t>
      </w:r>
      <w:proofErr w:type="spellEnd"/>
      <w:r w:rsidRPr="00C257C4">
        <w:rPr>
          <w:rFonts w:ascii="Liberation Serif" w:hAnsi="Liberation Serif"/>
          <w:color w:val="000000"/>
          <w:spacing w:val="8"/>
        </w:rPr>
        <w:t xml:space="preserve"> </w:t>
      </w:r>
      <w:r w:rsidR="00ED0102" w:rsidRPr="00C257C4">
        <w:rPr>
          <w:rFonts w:ascii="Liberation Serif" w:hAnsi="Liberation Serif"/>
          <w:color w:val="000000"/>
          <w:spacing w:val="8"/>
        </w:rPr>
        <w:t xml:space="preserve">городской </w:t>
      </w:r>
      <w:r w:rsidR="00ED0102" w:rsidRPr="00C257C4">
        <w:rPr>
          <w:rFonts w:ascii="Liberation Serif" w:hAnsi="Liberation Serif"/>
          <w:color w:val="000000"/>
          <w:spacing w:val="-1"/>
        </w:rPr>
        <w:t>территориальной</w:t>
      </w:r>
      <w:r w:rsidR="00ED0102" w:rsidRPr="00C257C4">
        <w:rPr>
          <w:rFonts w:ascii="Liberation Serif" w:hAnsi="Liberation Serif"/>
          <w:color w:val="000000"/>
          <w:spacing w:val="8"/>
        </w:rPr>
        <w:t xml:space="preserve"> и</w:t>
      </w:r>
      <w:r w:rsidRPr="00C257C4">
        <w:rPr>
          <w:rFonts w:ascii="Liberation Serif" w:hAnsi="Liberation Serif"/>
          <w:color w:val="000000"/>
          <w:spacing w:val="8"/>
        </w:rPr>
        <w:t>збирательной комиссии</w:t>
      </w:r>
      <w:r w:rsidRPr="00C257C4">
        <w:rPr>
          <w:rFonts w:ascii="Liberation Serif" w:hAnsi="Liberation Serif"/>
          <w:color w:val="000000"/>
          <w:spacing w:val="-1"/>
        </w:rPr>
        <w:t>.</w:t>
      </w:r>
    </w:p>
    <w:p w:rsidR="002D2D3B" w:rsidRPr="00C257C4" w:rsidRDefault="002D2D3B" w:rsidP="00F07827">
      <w:pPr>
        <w:spacing w:line="360" w:lineRule="auto"/>
        <w:jc w:val="both"/>
        <w:rPr>
          <w:rFonts w:ascii="Liberation Serif" w:hAnsi="Liberation Serif"/>
          <w:szCs w:val="24"/>
        </w:rPr>
      </w:pPr>
    </w:p>
    <w:p w:rsidR="00C717BC" w:rsidRDefault="00C717BC" w:rsidP="00CE1C2A">
      <w:pPr>
        <w:jc w:val="both"/>
        <w:rPr>
          <w:rFonts w:ascii="Liberation Serif" w:hAnsi="Liberation Serif"/>
          <w:b/>
          <w:szCs w:val="24"/>
        </w:rPr>
      </w:pPr>
      <w:r w:rsidRPr="00C257C4">
        <w:rPr>
          <w:rFonts w:ascii="Liberation Serif" w:hAnsi="Liberation Serif"/>
          <w:b/>
          <w:szCs w:val="24"/>
        </w:rPr>
        <w:t xml:space="preserve">        2. Вопросы для рассмотрения на заседаниях комиссии:</w:t>
      </w:r>
    </w:p>
    <w:p w:rsidR="00821040" w:rsidRPr="00C257C4" w:rsidRDefault="00821040" w:rsidP="00CE1C2A">
      <w:pPr>
        <w:jc w:val="both"/>
        <w:rPr>
          <w:rFonts w:ascii="Liberation Serif" w:hAnsi="Liberation Serif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1701"/>
        <w:gridCol w:w="1949"/>
      </w:tblGrid>
      <w:tr w:rsidR="001F5D70" w:rsidRPr="001F5D70" w:rsidTr="001F5D70">
        <w:tc>
          <w:tcPr>
            <w:tcW w:w="817" w:type="dxa"/>
            <w:shd w:val="clear" w:color="auto" w:fill="auto"/>
          </w:tcPr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r w:rsidRPr="001F5D70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Start"/>
            <w:r w:rsidRPr="001F5D70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03" w:type="dxa"/>
            <w:shd w:val="clear" w:color="auto" w:fill="auto"/>
          </w:tcPr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Содержание вопроса</w:t>
            </w:r>
          </w:p>
        </w:tc>
        <w:tc>
          <w:tcPr>
            <w:tcW w:w="1701" w:type="dxa"/>
            <w:shd w:val="clear" w:color="auto" w:fill="auto"/>
          </w:tcPr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Срок рассмотрения</w:t>
            </w:r>
          </w:p>
        </w:tc>
        <w:tc>
          <w:tcPr>
            <w:tcW w:w="1949" w:type="dxa"/>
            <w:shd w:val="clear" w:color="auto" w:fill="auto"/>
          </w:tcPr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Ответственное лицо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О плане работы </w:t>
            </w:r>
            <w:proofErr w:type="spellStart"/>
            <w:r w:rsidRPr="001F5D70"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  городской  территориальной избирательной комиссии на 2020 год.</w:t>
            </w:r>
          </w:p>
        </w:tc>
        <w:tc>
          <w:tcPr>
            <w:tcW w:w="1701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949" w:type="dxa"/>
            <w:shd w:val="clear" w:color="auto" w:fill="auto"/>
          </w:tcPr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Об отчете Третьяковой К.В., системного администратора </w:t>
            </w:r>
            <w:proofErr w:type="spellStart"/>
            <w:r w:rsidRPr="001F5D70"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 городской ТИК о проделанной работе за 2 полугодие 2019 года.</w:t>
            </w:r>
          </w:p>
        </w:tc>
        <w:tc>
          <w:tcPr>
            <w:tcW w:w="1701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949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Третьякова К.В.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О внесении изменений в составы участковых избирательных комиссий</w:t>
            </w:r>
          </w:p>
        </w:tc>
        <w:tc>
          <w:tcPr>
            <w:tcW w:w="1701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  <w:p w:rsidR="00A80D84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F5D70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Об исключении лиц из резерва составов УИК</w:t>
            </w:r>
          </w:p>
        </w:tc>
        <w:tc>
          <w:tcPr>
            <w:tcW w:w="1701" w:type="dxa"/>
            <w:shd w:val="clear" w:color="auto" w:fill="auto"/>
          </w:tcPr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shd w:val="clear" w:color="auto" w:fill="auto"/>
          </w:tcPr>
          <w:p w:rsidR="00A80D84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  <w:p w:rsidR="00821040" w:rsidRPr="001F5D70" w:rsidRDefault="00A80D8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F5D70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C33BC9" w:rsidRPr="001F5D70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33BC9" w:rsidRPr="001F5D70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О перечне основных мероприятий ИГТИК по реализации программы Избирательной комиссии Свердловской области «Повышение правовой культуры граждан, обучение организаторов и участников избирательного процесса» на 2020</w:t>
            </w:r>
          </w:p>
        </w:tc>
        <w:tc>
          <w:tcPr>
            <w:tcW w:w="1701" w:type="dxa"/>
            <w:shd w:val="clear" w:color="auto" w:fill="auto"/>
          </w:tcPr>
          <w:p w:rsidR="00C33BC9" w:rsidRPr="001F5D70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shd w:val="clear" w:color="auto" w:fill="auto"/>
          </w:tcPr>
          <w:p w:rsidR="00C33BC9" w:rsidRPr="001F5D70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  <w:p w:rsidR="00C33BC9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F5D70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  <w:p w:rsidR="00BA101F" w:rsidRPr="001F5D70" w:rsidRDefault="00BA101F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Доможирова Н.И.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C33BC9" w:rsidRPr="001F5D70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C33BC9" w:rsidRPr="001F5D70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О проведении Дня молодого избирателя в Муниципальном образовании город Ирбит</w:t>
            </w:r>
          </w:p>
        </w:tc>
        <w:tc>
          <w:tcPr>
            <w:tcW w:w="1701" w:type="dxa"/>
            <w:shd w:val="clear" w:color="auto" w:fill="auto"/>
          </w:tcPr>
          <w:p w:rsidR="00C33BC9" w:rsidRPr="001F5D70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shd w:val="clear" w:color="auto" w:fill="auto"/>
          </w:tcPr>
          <w:p w:rsidR="00C33BC9" w:rsidRPr="001F5D70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  <w:p w:rsidR="00C33BC9" w:rsidRPr="001F5D70" w:rsidRDefault="00C33BC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F5D70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</w:tc>
      </w:tr>
      <w:tr w:rsidR="00FA1FFB" w:rsidRPr="001F5D70" w:rsidTr="001F5D70">
        <w:tc>
          <w:tcPr>
            <w:tcW w:w="817" w:type="dxa"/>
            <w:shd w:val="clear" w:color="auto" w:fill="auto"/>
          </w:tcPr>
          <w:p w:rsidR="00FA1FFB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FA1FFB" w:rsidRPr="001F5D70" w:rsidRDefault="00FA1FFB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проведении муниципальной акции «Помним, гордимся, наследуем», посвященной 75-й годовщине Победы в ВОВ</w:t>
            </w:r>
          </w:p>
        </w:tc>
        <w:tc>
          <w:tcPr>
            <w:tcW w:w="1701" w:type="dxa"/>
            <w:shd w:val="clear" w:color="auto" w:fill="auto"/>
          </w:tcPr>
          <w:p w:rsidR="00FA1FFB" w:rsidRPr="001F5D70" w:rsidRDefault="00FA1FFB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949" w:type="dxa"/>
            <w:shd w:val="clear" w:color="auto" w:fill="auto"/>
          </w:tcPr>
          <w:p w:rsidR="00FA1FFB" w:rsidRPr="00FA1FFB" w:rsidRDefault="00FA1FFB" w:rsidP="00FA1FF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A1FFB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  <w:p w:rsidR="00FA1FFB" w:rsidRPr="001F5D70" w:rsidRDefault="00FA1FFB" w:rsidP="00FA1FF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A1FFB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FA1FFB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821040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8A0A44" w:rsidRPr="008A0A44" w:rsidRDefault="008A0A44" w:rsidP="008A0A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A0A44">
              <w:rPr>
                <w:rFonts w:ascii="Liberation Serif" w:hAnsi="Liberation Serif"/>
                <w:sz w:val="24"/>
                <w:szCs w:val="24"/>
              </w:rPr>
              <w:t>О подготовке и участии в мероприятиях, акц</w:t>
            </w:r>
            <w:r>
              <w:rPr>
                <w:rFonts w:ascii="Liberation Serif" w:hAnsi="Liberation Serif"/>
                <w:sz w:val="24"/>
                <w:szCs w:val="24"/>
              </w:rPr>
              <w:t>иях, посвященных празднованию 75</w:t>
            </w:r>
            <w:r w:rsidRPr="008A0A44">
              <w:rPr>
                <w:rFonts w:ascii="Liberation Serif" w:hAnsi="Liberation Serif"/>
                <w:sz w:val="24"/>
                <w:szCs w:val="24"/>
              </w:rPr>
              <w:t>-й годовщины Победы в Великой отечественной войне 1941-1945 г.</w:t>
            </w:r>
            <w:proofErr w:type="gramStart"/>
            <w:r w:rsidRPr="008A0A44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End"/>
            <w:r w:rsidRPr="008A0A44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1040" w:rsidRPr="001F5D70" w:rsidRDefault="008A0A44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949" w:type="dxa"/>
            <w:shd w:val="clear" w:color="auto" w:fill="auto"/>
          </w:tcPr>
          <w:p w:rsidR="008A0A44" w:rsidRPr="001F5D70" w:rsidRDefault="008A0A44" w:rsidP="008A0A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F5D70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  <w:p w:rsidR="00821040" w:rsidRDefault="008A0A44" w:rsidP="008A0A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F5D70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1F5D70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  <w:p w:rsidR="00BA101F" w:rsidRPr="001F5D70" w:rsidRDefault="00BA101F" w:rsidP="008A0A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Глубоковских Н.В.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821040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8A0A44" w:rsidRPr="008A0A44" w:rsidRDefault="008A0A44" w:rsidP="008A0A4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A0A44">
              <w:rPr>
                <w:rFonts w:ascii="Liberation Serif" w:hAnsi="Liberation Serif"/>
                <w:sz w:val="24"/>
                <w:szCs w:val="24"/>
              </w:rPr>
              <w:t xml:space="preserve">Об утверждении Плана обучения и повышения квалификации организаторов выборов и резерва составов УИК во 2 квартале 2020 г.             </w:t>
            </w:r>
          </w:p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1040" w:rsidRPr="001F5D70" w:rsidRDefault="00A11C33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949" w:type="dxa"/>
            <w:shd w:val="clear" w:color="auto" w:fill="auto"/>
          </w:tcPr>
          <w:p w:rsidR="00821040" w:rsidRPr="001F5D70" w:rsidRDefault="00A11C33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821040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A11C33" w:rsidRPr="00C257C4" w:rsidRDefault="00A11C33" w:rsidP="00A11C33">
            <w:pPr>
              <w:jc w:val="both"/>
              <w:rPr>
                <w:rFonts w:ascii="Liberation Serif" w:hAnsi="Liberation Serif"/>
                <w:szCs w:val="24"/>
              </w:rPr>
            </w:pPr>
            <w:r w:rsidRPr="00A11C33">
              <w:rPr>
                <w:rFonts w:ascii="Liberation Serif" w:hAnsi="Liberation Serif"/>
                <w:sz w:val="24"/>
                <w:szCs w:val="24"/>
              </w:rPr>
              <w:t xml:space="preserve">О выполнении Программы </w:t>
            </w:r>
            <w:proofErr w:type="spellStart"/>
            <w:r w:rsidRPr="00A11C33"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 w:rsidRPr="00A11C33">
              <w:rPr>
                <w:rFonts w:ascii="Liberation Serif" w:hAnsi="Liberation Serif"/>
                <w:sz w:val="24"/>
                <w:szCs w:val="24"/>
              </w:rPr>
              <w:t xml:space="preserve"> городской территориальной избирательной комиссии «Повышение правовой культуры граждан, обучение организаторов и участников избирательного процесса» за 1 квартал  2020 г</w:t>
            </w:r>
            <w:r w:rsidRPr="00C257C4">
              <w:rPr>
                <w:rFonts w:ascii="Liberation Serif" w:hAnsi="Liberation Serif"/>
                <w:szCs w:val="24"/>
              </w:rPr>
              <w:t>.</w:t>
            </w:r>
          </w:p>
          <w:p w:rsidR="00821040" w:rsidRPr="001F5D70" w:rsidRDefault="00821040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1040" w:rsidRPr="001F5D70" w:rsidRDefault="00A11C33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shd w:val="clear" w:color="auto" w:fill="auto"/>
          </w:tcPr>
          <w:p w:rsidR="00821040" w:rsidRPr="001F5D70" w:rsidRDefault="00A11C33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E6309" w:rsidRPr="001F5D70" w:rsidTr="001F5D70">
        <w:tc>
          <w:tcPr>
            <w:tcW w:w="817" w:type="dxa"/>
            <w:shd w:val="clear" w:color="auto" w:fill="auto"/>
          </w:tcPr>
          <w:p w:rsidR="000E6309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0E6309" w:rsidRPr="00A11C33" w:rsidRDefault="000E6309" w:rsidP="00A11C3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11C33">
              <w:rPr>
                <w:rFonts w:ascii="Liberation Serif" w:hAnsi="Liberation Serif"/>
                <w:sz w:val="24"/>
                <w:szCs w:val="24"/>
              </w:rPr>
              <w:t>О состоянии работы по регистрации (учету) избирателей, участников референдума, проживающих на территории города Ирбита</w:t>
            </w:r>
          </w:p>
          <w:p w:rsidR="000E6309" w:rsidRPr="001F5D70" w:rsidRDefault="000E630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6309" w:rsidRPr="001F5D70" w:rsidRDefault="000E630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shd w:val="clear" w:color="auto" w:fill="auto"/>
          </w:tcPr>
          <w:p w:rsidR="000E6309" w:rsidRPr="000E6309" w:rsidRDefault="000E6309">
            <w:pPr>
              <w:rPr>
                <w:sz w:val="24"/>
                <w:szCs w:val="24"/>
              </w:rPr>
            </w:pPr>
            <w:r w:rsidRPr="000E6309">
              <w:rPr>
                <w:sz w:val="24"/>
                <w:szCs w:val="24"/>
              </w:rPr>
              <w:t>Журавлева М.А.</w:t>
            </w:r>
          </w:p>
        </w:tc>
      </w:tr>
      <w:tr w:rsidR="000E6309" w:rsidRPr="001F5D70" w:rsidTr="001F5D70">
        <w:tc>
          <w:tcPr>
            <w:tcW w:w="817" w:type="dxa"/>
            <w:shd w:val="clear" w:color="auto" w:fill="auto"/>
          </w:tcPr>
          <w:p w:rsidR="000E6309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0E6309" w:rsidRPr="001F5D70" w:rsidRDefault="000E630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проведении муниципального конкурса библиотек на лучшую организацию работы по гражданско-правовому воспитанию детей в период летней оздоровительной кампании 2020 года</w:t>
            </w:r>
          </w:p>
        </w:tc>
        <w:tc>
          <w:tcPr>
            <w:tcW w:w="1701" w:type="dxa"/>
            <w:shd w:val="clear" w:color="auto" w:fill="auto"/>
          </w:tcPr>
          <w:p w:rsidR="000E6309" w:rsidRPr="001F5D70" w:rsidRDefault="000E630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shd w:val="clear" w:color="auto" w:fill="auto"/>
          </w:tcPr>
          <w:p w:rsidR="000E6309" w:rsidRDefault="000E6309">
            <w:pPr>
              <w:rPr>
                <w:sz w:val="24"/>
                <w:szCs w:val="24"/>
              </w:rPr>
            </w:pPr>
            <w:r w:rsidRPr="000E6309">
              <w:rPr>
                <w:sz w:val="24"/>
                <w:szCs w:val="24"/>
              </w:rPr>
              <w:t>Журавлева М.А.</w:t>
            </w:r>
          </w:p>
          <w:p w:rsidR="00BA101F" w:rsidRPr="000E6309" w:rsidRDefault="00BA1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Доможирова Н.И.</w:t>
            </w:r>
          </w:p>
        </w:tc>
      </w:tr>
      <w:tr w:rsidR="000E6309" w:rsidRPr="001F5D70" w:rsidTr="001F5D70">
        <w:tc>
          <w:tcPr>
            <w:tcW w:w="817" w:type="dxa"/>
            <w:shd w:val="clear" w:color="auto" w:fill="auto"/>
          </w:tcPr>
          <w:p w:rsidR="000E6309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0E6309" w:rsidRPr="001F5D70" w:rsidRDefault="000E6309" w:rsidP="000E630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проведении муниципального конкурса фотографий «Моя Родина – моя Россия!», посвященного Дню России</w:t>
            </w:r>
          </w:p>
        </w:tc>
        <w:tc>
          <w:tcPr>
            <w:tcW w:w="1701" w:type="dxa"/>
            <w:shd w:val="clear" w:color="auto" w:fill="auto"/>
          </w:tcPr>
          <w:p w:rsidR="000E6309" w:rsidRPr="001F5D70" w:rsidRDefault="000E6309" w:rsidP="00BA1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1949" w:type="dxa"/>
            <w:shd w:val="clear" w:color="auto" w:fill="auto"/>
          </w:tcPr>
          <w:p w:rsidR="000E6309" w:rsidRPr="000E6309" w:rsidRDefault="000E6309" w:rsidP="00BA101F">
            <w:pPr>
              <w:rPr>
                <w:sz w:val="24"/>
                <w:szCs w:val="24"/>
              </w:rPr>
            </w:pPr>
            <w:r w:rsidRPr="000E6309">
              <w:rPr>
                <w:sz w:val="24"/>
                <w:szCs w:val="24"/>
              </w:rPr>
              <w:t>Журавлева М.А.</w:t>
            </w:r>
          </w:p>
        </w:tc>
      </w:tr>
      <w:tr w:rsidR="001F5D70" w:rsidRPr="001F5D70" w:rsidTr="001F5D70">
        <w:tc>
          <w:tcPr>
            <w:tcW w:w="817" w:type="dxa"/>
            <w:shd w:val="clear" w:color="auto" w:fill="auto"/>
          </w:tcPr>
          <w:p w:rsidR="00821040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821040" w:rsidRPr="001F5D70" w:rsidRDefault="000E6309" w:rsidP="009408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E6309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б</w:t>
            </w:r>
            <w:r w:rsidRPr="000E630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итогах </w:t>
            </w:r>
            <w:r w:rsidRPr="000E6309">
              <w:rPr>
                <w:rFonts w:ascii="Liberation Serif" w:hAnsi="Liberation Serif"/>
                <w:sz w:val="24"/>
                <w:szCs w:val="24"/>
              </w:rPr>
              <w:t>мероприяти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  <w:r w:rsidRPr="000E6309">
              <w:rPr>
                <w:rFonts w:ascii="Liberation Serif" w:hAnsi="Liberation Serif"/>
                <w:sz w:val="24"/>
                <w:szCs w:val="24"/>
              </w:rPr>
              <w:t>, акци</w:t>
            </w:r>
            <w:r w:rsidR="0094087A">
              <w:rPr>
                <w:rFonts w:ascii="Liberation Serif" w:hAnsi="Liberation Serif"/>
                <w:sz w:val="24"/>
                <w:szCs w:val="24"/>
              </w:rPr>
              <w:t xml:space="preserve">и «Помним, гордимся, наследуем», </w:t>
            </w:r>
            <w:r w:rsidRPr="000E6309">
              <w:rPr>
                <w:rFonts w:ascii="Liberation Serif" w:hAnsi="Liberation Serif"/>
                <w:sz w:val="24"/>
                <w:szCs w:val="24"/>
              </w:rPr>
              <w:t xml:space="preserve">посвященных празднованию 75-й годовщины Победы в Великой отечественной войне 1941-1945 </w:t>
            </w:r>
            <w:proofErr w:type="spellStart"/>
            <w:r w:rsidRPr="000E6309">
              <w:rPr>
                <w:rFonts w:ascii="Liberation Serif" w:hAnsi="Liberation Serif"/>
                <w:sz w:val="24"/>
                <w:szCs w:val="24"/>
              </w:rPr>
              <w:t>г.</w:t>
            </w:r>
            <w:proofErr w:type="gramStart"/>
            <w:r w:rsidRPr="000E6309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spellEnd"/>
            <w:proofErr w:type="gramEnd"/>
            <w:r w:rsidRPr="000E630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21040" w:rsidRDefault="000E630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  <w:p w:rsidR="000E6309" w:rsidRPr="001F5D70" w:rsidRDefault="000E630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821040" w:rsidRPr="001F5D70" w:rsidRDefault="000E6309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E6309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  <w:r>
              <w:t xml:space="preserve"> </w:t>
            </w:r>
            <w:proofErr w:type="spellStart"/>
            <w:r w:rsidRPr="000E6309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0E6309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</w:tc>
      </w:tr>
      <w:tr w:rsidR="00545F5C" w:rsidRPr="001F5D70" w:rsidTr="001F5D70">
        <w:tc>
          <w:tcPr>
            <w:tcW w:w="817" w:type="dxa"/>
            <w:shd w:val="clear" w:color="auto" w:fill="auto"/>
          </w:tcPr>
          <w:p w:rsidR="00545F5C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545F5C" w:rsidRPr="000E6309" w:rsidRDefault="00545F5C" w:rsidP="000E630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45F5C">
              <w:rPr>
                <w:rFonts w:ascii="Liberation Serif" w:hAnsi="Liberation Serif"/>
                <w:sz w:val="24"/>
                <w:szCs w:val="24"/>
              </w:rPr>
              <w:t>О проведении муниципального конкурса педагогов образовательных организаций на лучшее пособие (программу, курс) по правовому, патриотическому воспитанию</w:t>
            </w:r>
          </w:p>
        </w:tc>
        <w:tc>
          <w:tcPr>
            <w:tcW w:w="1701" w:type="dxa"/>
            <w:shd w:val="clear" w:color="auto" w:fill="auto"/>
          </w:tcPr>
          <w:p w:rsidR="00545F5C" w:rsidRDefault="00545F5C" w:rsidP="00BA1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  <w:p w:rsidR="00545F5C" w:rsidRPr="001F5D70" w:rsidRDefault="00545F5C" w:rsidP="00BA1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545F5C" w:rsidRPr="001F5D70" w:rsidRDefault="00545F5C" w:rsidP="00BA1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E6309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  <w:r>
              <w:t xml:space="preserve"> </w:t>
            </w:r>
            <w:proofErr w:type="spellStart"/>
            <w:r w:rsidRPr="000E6309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0E6309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</w:tc>
      </w:tr>
      <w:tr w:rsidR="0002278E" w:rsidRPr="001F5D70" w:rsidTr="001F5D70">
        <w:tc>
          <w:tcPr>
            <w:tcW w:w="817" w:type="dxa"/>
            <w:shd w:val="clear" w:color="auto" w:fill="auto"/>
          </w:tcPr>
          <w:p w:rsidR="0002278E" w:rsidRPr="001F5D70" w:rsidRDefault="0039446E" w:rsidP="00545F5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02278E" w:rsidRPr="001F5D70" w:rsidRDefault="0002278E" w:rsidP="0002278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ходе выполнения Программы</w:t>
            </w:r>
            <w:r>
              <w:t xml:space="preserve"> </w:t>
            </w:r>
            <w:r w:rsidRPr="0002278E">
              <w:rPr>
                <w:rFonts w:ascii="Liberation Serif" w:hAnsi="Liberation Serif"/>
                <w:sz w:val="24"/>
                <w:szCs w:val="24"/>
              </w:rPr>
              <w:t xml:space="preserve">«Повышение правовой культуры граждан, обучение организаторов и участников избирательного процесса»  за </w:t>
            </w:r>
            <w:r>
              <w:rPr>
                <w:rFonts w:ascii="Liberation Serif" w:hAnsi="Liberation Serif"/>
                <w:sz w:val="24"/>
                <w:szCs w:val="24"/>
              </w:rPr>
              <w:t>1 полугодие  2020</w:t>
            </w:r>
            <w:r w:rsidRPr="0002278E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02278E" w:rsidRPr="001F5D70" w:rsidRDefault="0002278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1949" w:type="dxa"/>
            <w:shd w:val="clear" w:color="auto" w:fill="auto"/>
          </w:tcPr>
          <w:p w:rsidR="0002278E" w:rsidRPr="000E6309" w:rsidRDefault="0002278E" w:rsidP="00BA101F">
            <w:pPr>
              <w:rPr>
                <w:sz w:val="24"/>
                <w:szCs w:val="24"/>
              </w:rPr>
            </w:pPr>
            <w:r w:rsidRPr="000E6309">
              <w:rPr>
                <w:sz w:val="24"/>
                <w:szCs w:val="24"/>
              </w:rPr>
              <w:t>Журавлева М.А.</w:t>
            </w:r>
          </w:p>
        </w:tc>
      </w:tr>
      <w:tr w:rsidR="0002278E" w:rsidRPr="001F5D70" w:rsidTr="001F5D70">
        <w:tc>
          <w:tcPr>
            <w:tcW w:w="817" w:type="dxa"/>
            <w:shd w:val="clear" w:color="auto" w:fill="auto"/>
          </w:tcPr>
          <w:p w:rsidR="00545F5C" w:rsidRPr="001F5D70" w:rsidRDefault="0039446E" w:rsidP="00545F5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shd w:val="clear" w:color="auto" w:fill="auto"/>
          </w:tcPr>
          <w:p w:rsidR="0002278E" w:rsidRPr="001F5D70" w:rsidRDefault="0002278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утверждении плана обучения и повышения квалификации организаторов выборов и резерва составов УИК на 3 квартал 2020 г.</w:t>
            </w:r>
          </w:p>
        </w:tc>
        <w:tc>
          <w:tcPr>
            <w:tcW w:w="1701" w:type="dxa"/>
            <w:shd w:val="clear" w:color="auto" w:fill="auto"/>
          </w:tcPr>
          <w:p w:rsidR="0002278E" w:rsidRPr="0002278E" w:rsidRDefault="0002278E" w:rsidP="0002278E">
            <w:pPr>
              <w:jc w:val="left"/>
              <w:rPr>
                <w:sz w:val="24"/>
                <w:szCs w:val="24"/>
              </w:rPr>
            </w:pPr>
            <w:r w:rsidRPr="0002278E">
              <w:rPr>
                <w:sz w:val="24"/>
                <w:szCs w:val="24"/>
              </w:rPr>
              <w:t>Июнь</w:t>
            </w:r>
          </w:p>
        </w:tc>
        <w:tc>
          <w:tcPr>
            <w:tcW w:w="1949" w:type="dxa"/>
            <w:shd w:val="clear" w:color="auto" w:fill="auto"/>
          </w:tcPr>
          <w:p w:rsidR="0002278E" w:rsidRPr="0002278E" w:rsidRDefault="0002278E" w:rsidP="00BA101F">
            <w:pPr>
              <w:rPr>
                <w:sz w:val="24"/>
                <w:szCs w:val="24"/>
              </w:rPr>
            </w:pPr>
            <w:r w:rsidRPr="0002278E">
              <w:rPr>
                <w:sz w:val="24"/>
                <w:szCs w:val="24"/>
              </w:rPr>
              <w:t>Журавлева М.А.</w:t>
            </w:r>
          </w:p>
        </w:tc>
      </w:tr>
      <w:tr w:rsidR="0002278E" w:rsidRPr="001F5D70" w:rsidTr="001F5D70">
        <w:tc>
          <w:tcPr>
            <w:tcW w:w="817" w:type="dxa"/>
            <w:shd w:val="clear" w:color="auto" w:fill="auto"/>
          </w:tcPr>
          <w:p w:rsidR="0002278E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02278E" w:rsidRPr="001F5D70" w:rsidRDefault="0002278E" w:rsidP="0002278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278E">
              <w:rPr>
                <w:rFonts w:ascii="Liberation Serif" w:hAnsi="Liberation Serif"/>
                <w:sz w:val="24"/>
                <w:szCs w:val="24"/>
              </w:rPr>
              <w:t>О по</w:t>
            </w: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02278E">
              <w:rPr>
                <w:rFonts w:ascii="Liberation Serif" w:hAnsi="Liberation Serif"/>
                <w:sz w:val="24"/>
                <w:szCs w:val="24"/>
              </w:rPr>
              <w:t>ведении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итогов</w:t>
            </w:r>
            <w:r w:rsidRPr="0002278E">
              <w:rPr>
                <w:rFonts w:ascii="Liberation Serif" w:hAnsi="Liberation Serif"/>
                <w:sz w:val="24"/>
                <w:szCs w:val="24"/>
              </w:rPr>
              <w:t xml:space="preserve"> муниципального конкурса фотографий «Моя Родина – моя Россия!», посвященного Дню России</w:t>
            </w:r>
          </w:p>
        </w:tc>
        <w:tc>
          <w:tcPr>
            <w:tcW w:w="1701" w:type="dxa"/>
            <w:shd w:val="clear" w:color="auto" w:fill="auto"/>
          </w:tcPr>
          <w:p w:rsidR="0002278E" w:rsidRPr="001F5D70" w:rsidRDefault="0002278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1949" w:type="dxa"/>
            <w:shd w:val="clear" w:color="auto" w:fill="auto"/>
          </w:tcPr>
          <w:p w:rsidR="0002278E" w:rsidRPr="001F5D70" w:rsidRDefault="0002278E" w:rsidP="00BA1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E6309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  <w:r>
              <w:t xml:space="preserve"> </w:t>
            </w:r>
            <w:proofErr w:type="spellStart"/>
            <w:r w:rsidRPr="000E6309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0E6309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</w:tc>
      </w:tr>
      <w:tr w:rsidR="0002278E" w:rsidRPr="001F5D70" w:rsidTr="001F5D70">
        <w:tc>
          <w:tcPr>
            <w:tcW w:w="817" w:type="dxa"/>
            <w:shd w:val="clear" w:color="auto" w:fill="auto"/>
          </w:tcPr>
          <w:p w:rsidR="0002278E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02278E" w:rsidRPr="001F5D70" w:rsidRDefault="0002278E" w:rsidP="0002278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2278E">
              <w:rPr>
                <w:rFonts w:ascii="Liberation Serif" w:hAnsi="Liberation Serif"/>
                <w:sz w:val="24"/>
                <w:szCs w:val="24"/>
              </w:rPr>
              <w:t xml:space="preserve">О выполнении Плана работы </w:t>
            </w:r>
            <w:proofErr w:type="spellStart"/>
            <w:r w:rsidRPr="0002278E"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 w:rsidRPr="0002278E">
              <w:rPr>
                <w:rFonts w:ascii="Liberation Serif" w:hAnsi="Liberation Serif"/>
                <w:sz w:val="24"/>
                <w:szCs w:val="24"/>
              </w:rPr>
              <w:t xml:space="preserve"> городской ТИК на 20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Pr="0002278E">
              <w:rPr>
                <w:rFonts w:ascii="Liberation Serif" w:hAnsi="Liberation Serif"/>
                <w:sz w:val="24"/>
                <w:szCs w:val="24"/>
              </w:rPr>
              <w:t xml:space="preserve"> год за 1 полугодие.</w:t>
            </w:r>
          </w:p>
        </w:tc>
        <w:tc>
          <w:tcPr>
            <w:tcW w:w="1701" w:type="dxa"/>
            <w:shd w:val="clear" w:color="auto" w:fill="auto"/>
          </w:tcPr>
          <w:p w:rsidR="0002278E" w:rsidRPr="001F5D70" w:rsidRDefault="0002278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1949" w:type="dxa"/>
            <w:shd w:val="clear" w:color="auto" w:fill="auto"/>
          </w:tcPr>
          <w:p w:rsidR="0002278E" w:rsidRPr="001F5D70" w:rsidRDefault="007F64DB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64DB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2278E" w:rsidRPr="001F5D70" w:rsidTr="001F5D70">
        <w:tc>
          <w:tcPr>
            <w:tcW w:w="817" w:type="dxa"/>
            <w:shd w:val="clear" w:color="auto" w:fill="auto"/>
          </w:tcPr>
          <w:p w:rsidR="0002278E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02278E" w:rsidRPr="001F5D70" w:rsidRDefault="007F64DB" w:rsidP="007F64D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64DB">
              <w:rPr>
                <w:rFonts w:ascii="Liberation Serif" w:hAnsi="Liberation Serif"/>
                <w:sz w:val="24"/>
                <w:szCs w:val="24"/>
              </w:rPr>
              <w:t xml:space="preserve">Об отчете Третьяковой К.В., системного администратора </w:t>
            </w:r>
            <w:proofErr w:type="spellStart"/>
            <w:r w:rsidRPr="007F64DB"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 w:rsidRPr="007F64DB">
              <w:rPr>
                <w:rFonts w:ascii="Liberation Serif" w:hAnsi="Liberation Serif"/>
                <w:sz w:val="24"/>
                <w:szCs w:val="24"/>
              </w:rPr>
              <w:t xml:space="preserve"> городск</w:t>
            </w:r>
            <w:r>
              <w:rPr>
                <w:rFonts w:ascii="Liberation Serif" w:hAnsi="Liberation Serif"/>
                <w:sz w:val="24"/>
                <w:szCs w:val="24"/>
              </w:rPr>
              <w:t>ой ТИК о проделанной работе за 1</w:t>
            </w:r>
            <w:r w:rsidRPr="007F64DB">
              <w:rPr>
                <w:rFonts w:ascii="Liberation Serif" w:hAnsi="Liberation Serif"/>
                <w:sz w:val="24"/>
                <w:szCs w:val="24"/>
              </w:rPr>
              <w:t>полугодие 20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Pr="007F64DB">
              <w:rPr>
                <w:rFonts w:ascii="Liberation Serif" w:hAnsi="Liberation Serif"/>
                <w:sz w:val="24"/>
                <w:szCs w:val="24"/>
              </w:rPr>
              <w:t xml:space="preserve"> года.</w:t>
            </w:r>
          </w:p>
        </w:tc>
        <w:tc>
          <w:tcPr>
            <w:tcW w:w="1701" w:type="dxa"/>
            <w:shd w:val="clear" w:color="auto" w:fill="auto"/>
          </w:tcPr>
          <w:p w:rsidR="0002278E" w:rsidRPr="001F5D70" w:rsidRDefault="007F64DB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1949" w:type="dxa"/>
            <w:shd w:val="clear" w:color="auto" w:fill="auto"/>
          </w:tcPr>
          <w:p w:rsidR="0002278E" w:rsidRPr="001F5D70" w:rsidRDefault="007F64DB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Третьякова К.В.</w:t>
            </w:r>
          </w:p>
        </w:tc>
      </w:tr>
      <w:tr w:rsidR="0002278E" w:rsidRPr="001F5D70" w:rsidTr="001F5D70">
        <w:tc>
          <w:tcPr>
            <w:tcW w:w="817" w:type="dxa"/>
            <w:shd w:val="clear" w:color="auto" w:fill="auto"/>
          </w:tcPr>
          <w:p w:rsidR="0002278E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02278E" w:rsidRPr="001F5D70" w:rsidRDefault="006A04A8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итогах муниципального конкурса сельских библиотек на лучшую организацию работы по</w:t>
            </w:r>
            <w:r>
              <w:t xml:space="preserve"> </w:t>
            </w:r>
            <w:r w:rsidRPr="006A04A8">
              <w:rPr>
                <w:rFonts w:ascii="Liberation Serif" w:hAnsi="Liberation Serif"/>
                <w:sz w:val="24"/>
                <w:szCs w:val="24"/>
              </w:rPr>
              <w:t>гражданско-правовому воспитанию детей в период летней оздоровительной кампании 2020 года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2278E" w:rsidRPr="001F5D70" w:rsidRDefault="006A04A8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</w:tc>
        <w:tc>
          <w:tcPr>
            <w:tcW w:w="1949" w:type="dxa"/>
            <w:shd w:val="clear" w:color="auto" w:fill="auto"/>
          </w:tcPr>
          <w:p w:rsidR="0002278E" w:rsidRPr="001F5D70" w:rsidRDefault="006A04A8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4A8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6A04A8" w:rsidRPr="001F5D70" w:rsidTr="001F5D70">
        <w:tc>
          <w:tcPr>
            <w:tcW w:w="817" w:type="dxa"/>
            <w:shd w:val="clear" w:color="auto" w:fill="auto"/>
          </w:tcPr>
          <w:p w:rsidR="006A04A8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6A04A8" w:rsidRPr="001F5D70" w:rsidRDefault="006A04A8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 внесении изменений в составы участковых избирательных комиссий</w:t>
            </w:r>
          </w:p>
        </w:tc>
        <w:tc>
          <w:tcPr>
            <w:tcW w:w="1701" w:type="dxa"/>
            <w:shd w:val="clear" w:color="auto" w:fill="auto"/>
          </w:tcPr>
          <w:p w:rsidR="006A04A8" w:rsidRPr="006A04A8" w:rsidRDefault="006A04A8" w:rsidP="006A04A8">
            <w:pPr>
              <w:jc w:val="left"/>
              <w:rPr>
                <w:sz w:val="24"/>
                <w:szCs w:val="24"/>
              </w:rPr>
            </w:pPr>
            <w:r w:rsidRPr="006A04A8">
              <w:rPr>
                <w:sz w:val="24"/>
                <w:szCs w:val="24"/>
              </w:rPr>
              <w:t>Август</w:t>
            </w:r>
          </w:p>
        </w:tc>
        <w:tc>
          <w:tcPr>
            <w:tcW w:w="1949" w:type="dxa"/>
            <w:shd w:val="clear" w:color="auto" w:fill="auto"/>
          </w:tcPr>
          <w:p w:rsidR="006A04A8" w:rsidRDefault="006A04A8">
            <w:r w:rsidRPr="00011470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6A04A8" w:rsidRPr="001F5D70" w:rsidTr="001F5D70">
        <w:tc>
          <w:tcPr>
            <w:tcW w:w="817" w:type="dxa"/>
            <w:shd w:val="clear" w:color="auto" w:fill="auto"/>
          </w:tcPr>
          <w:p w:rsidR="006A04A8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6A04A8" w:rsidRPr="001F5D70" w:rsidRDefault="006A04A8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исключении из резерва составов участковых избирательных комиссий, сформированного для территории Муниципального образования город Ирбит</w:t>
            </w:r>
          </w:p>
        </w:tc>
        <w:tc>
          <w:tcPr>
            <w:tcW w:w="1701" w:type="dxa"/>
            <w:shd w:val="clear" w:color="auto" w:fill="auto"/>
          </w:tcPr>
          <w:p w:rsidR="006A04A8" w:rsidRPr="006A04A8" w:rsidRDefault="006A04A8" w:rsidP="006A04A8">
            <w:pPr>
              <w:jc w:val="left"/>
              <w:rPr>
                <w:sz w:val="24"/>
                <w:szCs w:val="24"/>
              </w:rPr>
            </w:pPr>
            <w:r w:rsidRPr="006A04A8">
              <w:rPr>
                <w:sz w:val="24"/>
                <w:szCs w:val="24"/>
              </w:rPr>
              <w:t>Август</w:t>
            </w:r>
          </w:p>
        </w:tc>
        <w:tc>
          <w:tcPr>
            <w:tcW w:w="1949" w:type="dxa"/>
            <w:shd w:val="clear" w:color="auto" w:fill="auto"/>
          </w:tcPr>
          <w:p w:rsidR="006A04A8" w:rsidRDefault="006A04A8">
            <w:r w:rsidRPr="00011470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2278E" w:rsidRPr="001F5D70" w:rsidTr="001F5D70">
        <w:tc>
          <w:tcPr>
            <w:tcW w:w="817" w:type="dxa"/>
            <w:shd w:val="clear" w:color="auto" w:fill="auto"/>
          </w:tcPr>
          <w:p w:rsidR="0002278E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02278E" w:rsidRPr="001F5D70" w:rsidRDefault="006A04A8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 утверждении положения о проведении «общественно-политической деловой игры «Я молодой! Я выбираю!»</w:t>
            </w:r>
          </w:p>
        </w:tc>
        <w:tc>
          <w:tcPr>
            <w:tcW w:w="1701" w:type="dxa"/>
            <w:shd w:val="clear" w:color="auto" w:fill="auto"/>
          </w:tcPr>
          <w:p w:rsidR="0002278E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="006A04A8">
              <w:rPr>
                <w:rFonts w:ascii="Liberation Serif" w:hAnsi="Liberation Serif"/>
                <w:sz w:val="24"/>
                <w:szCs w:val="24"/>
              </w:rPr>
              <w:t>ентябрь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:rsidR="0002278E" w:rsidRPr="001F5D70" w:rsidRDefault="006A04A8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4A8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651105" w:rsidRPr="001F5D70" w:rsidTr="001F5D70">
        <w:tc>
          <w:tcPr>
            <w:tcW w:w="817" w:type="dxa"/>
            <w:shd w:val="clear" w:color="auto" w:fill="auto"/>
          </w:tcPr>
          <w:p w:rsidR="00651105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651105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 предложениях по кандидатурам для назначения членами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городской ТИК с правом решающего голоса на очередной срок полномочий</w:t>
            </w:r>
          </w:p>
        </w:tc>
        <w:tc>
          <w:tcPr>
            <w:tcW w:w="1701" w:type="dxa"/>
            <w:shd w:val="clear" w:color="auto" w:fill="auto"/>
          </w:tcPr>
          <w:p w:rsidR="00651105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1949" w:type="dxa"/>
            <w:shd w:val="clear" w:color="auto" w:fill="auto"/>
          </w:tcPr>
          <w:p w:rsidR="00651105" w:rsidRPr="00651105" w:rsidRDefault="00651105">
            <w:pPr>
              <w:rPr>
                <w:sz w:val="24"/>
                <w:szCs w:val="24"/>
              </w:rPr>
            </w:pPr>
            <w:r w:rsidRPr="00651105">
              <w:rPr>
                <w:sz w:val="24"/>
                <w:szCs w:val="24"/>
              </w:rPr>
              <w:t>Журавлева М.А.</w:t>
            </w:r>
          </w:p>
        </w:tc>
      </w:tr>
      <w:tr w:rsidR="00651105" w:rsidRPr="001F5D70" w:rsidTr="001F5D70">
        <w:tc>
          <w:tcPr>
            <w:tcW w:w="817" w:type="dxa"/>
            <w:shd w:val="clear" w:color="auto" w:fill="auto"/>
          </w:tcPr>
          <w:p w:rsidR="00651105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:rsidR="00651105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1105">
              <w:rPr>
                <w:rFonts w:ascii="Liberation Serif" w:hAnsi="Liberation Serif"/>
                <w:sz w:val="24"/>
                <w:szCs w:val="24"/>
              </w:rPr>
              <w:t>Об утверждении плана обучения и повышения квалификации организаторов выборов и резерва составов УИК на 3 квартал 2020 г.</w:t>
            </w:r>
          </w:p>
        </w:tc>
        <w:tc>
          <w:tcPr>
            <w:tcW w:w="1701" w:type="dxa"/>
            <w:shd w:val="clear" w:color="auto" w:fill="auto"/>
          </w:tcPr>
          <w:p w:rsidR="00651105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1949" w:type="dxa"/>
            <w:shd w:val="clear" w:color="auto" w:fill="auto"/>
          </w:tcPr>
          <w:p w:rsidR="00651105" w:rsidRPr="00651105" w:rsidRDefault="00651105">
            <w:pPr>
              <w:rPr>
                <w:sz w:val="24"/>
                <w:szCs w:val="24"/>
              </w:rPr>
            </w:pPr>
            <w:r w:rsidRPr="00651105">
              <w:rPr>
                <w:sz w:val="24"/>
                <w:szCs w:val="24"/>
              </w:rPr>
              <w:t>Журавлева М.А.</w:t>
            </w:r>
          </w:p>
        </w:tc>
      </w:tr>
      <w:tr w:rsidR="007F64DB" w:rsidRPr="001F5D70" w:rsidTr="001F5D70">
        <w:tc>
          <w:tcPr>
            <w:tcW w:w="817" w:type="dxa"/>
            <w:shd w:val="clear" w:color="auto" w:fill="auto"/>
          </w:tcPr>
          <w:p w:rsidR="007F64DB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:rsidR="007F64DB" w:rsidRPr="001F5D70" w:rsidRDefault="006A04A8" w:rsidP="0065110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04A8">
              <w:rPr>
                <w:rFonts w:ascii="Liberation Serif" w:hAnsi="Liberation Serif"/>
                <w:sz w:val="24"/>
                <w:szCs w:val="24"/>
              </w:rPr>
              <w:t>О по</w:t>
            </w:r>
            <w:r w:rsidR="00651105">
              <w:rPr>
                <w:rFonts w:ascii="Liberation Serif" w:hAnsi="Liberation Serif"/>
                <w:sz w:val="24"/>
                <w:szCs w:val="24"/>
              </w:rPr>
              <w:t>д</w:t>
            </w:r>
            <w:r w:rsidRPr="006A04A8">
              <w:rPr>
                <w:rFonts w:ascii="Liberation Serif" w:hAnsi="Liberation Serif"/>
                <w:sz w:val="24"/>
                <w:szCs w:val="24"/>
              </w:rPr>
              <w:t xml:space="preserve">ведении </w:t>
            </w:r>
            <w:r w:rsidR="00651105">
              <w:rPr>
                <w:rFonts w:ascii="Liberation Serif" w:hAnsi="Liberation Serif"/>
                <w:sz w:val="24"/>
                <w:szCs w:val="24"/>
              </w:rPr>
              <w:t xml:space="preserve">итогов </w:t>
            </w:r>
            <w:r w:rsidRPr="006A04A8">
              <w:rPr>
                <w:rFonts w:ascii="Liberation Serif" w:hAnsi="Liberation Serif"/>
                <w:sz w:val="24"/>
                <w:szCs w:val="24"/>
              </w:rPr>
              <w:t>муниципального конкурса педагогов образовательных организаций на лучшее пособие (программу, курс) по правовому, патриотическому воспитанию</w:t>
            </w:r>
          </w:p>
        </w:tc>
        <w:tc>
          <w:tcPr>
            <w:tcW w:w="1701" w:type="dxa"/>
            <w:shd w:val="clear" w:color="auto" w:fill="auto"/>
          </w:tcPr>
          <w:p w:rsidR="007F64DB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Октябрь </w:t>
            </w:r>
          </w:p>
        </w:tc>
        <w:tc>
          <w:tcPr>
            <w:tcW w:w="1949" w:type="dxa"/>
            <w:shd w:val="clear" w:color="auto" w:fill="auto"/>
          </w:tcPr>
          <w:p w:rsidR="007F64DB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1105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7F64DB" w:rsidRPr="001F5D70" w:rsidTr="001F5D70">
        <w:tc>
          <w:tcPr>
            <w:tcW w:w="817" w:type="dxa"/>
            <w:shd w:val="clear" w:color="auto" w:fill="auto"/>
          </w:tcPr>
          <w:p w:rsidR="007F64DB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5103" w:type="dxa"/>
            <w:shd w:val="clear" w:color="auto" w:fill="auto"/>
          </w:tcPr>
          <w:p w:rsidR="007F64DB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1105">
              <w:rPr>
                <w:rFonts w:ascii="Liberation Serif" w:hAnsi="Liberation Serif"/>
                <w:sz w:val="24"/>
                <w:szCs w:val="24"/>
              </w:rPr>
              <w:t xml:space="preserve">О регламенте </w:t>
            </w:r>
            <w:proofErr w:type="spellStart"/>
            <w:r w:rsidRPr="00651105"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 w:rsidRPr="00651105">
              <w:rPr>
                <w:rFonts w:ascii="Liberation Serif" w:hAnsi="Liberation Serif"/>
                <w:sz w:val="24"/>
                <w:szCs w:val="24"/>
              </w:rPr>
              <w:t xml:space="preserve"> городской ТИК</w:t>
            </w:r>
          </w:p>
        </w:tc>
        <w:tc>
          <w:tcPr>
            <w:tcW w:w="1701" w:type="dxa"/>
            <w:shd w:val="clear" w:color="auto" w:fill="auto"/>
          </w:tcPr>
          <w:p w:rsidR="007F64DB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  <w:p w:rsidR="00651105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7F64DB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7F64DB" w:rsidRPr="001F5D70" w:rsidTr="001F5D70">
        <w:tc>
          <w:tcPr>
            <w:tcW w:w="817" w:type="dxa"/>
            <w:shd w:val="clear" w:color="auto" w:fill="auto"/>
          </w:tcPr>
          <w:p w:rsidR="007F64DB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:rsidR="007F64DB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 номенклатуре дел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городской ТИК на 2021 год</w:t>
            </w:r>
          </w:p>
        </w:tc>
        <w:tc>
          <w:tcPr>
            <w:tcW w:w="1701" w:type="dxa"/>
            <w:shd w:val="clear" w:color="auto" w:fill="auto"/>
          </w:tcPr>
          <w:p w:rsidR="007F64DB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  <w:p w:rsidR="00651105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7F64DB" w:rsidRPr="001F5D70" w:rsidRDefault="00651105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1105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7F64DB" w:rsidRPr="001F5D70" w:rsidTr="001F5D70">
        <w:tc>
          <w:tcPr>
            <w:tcW w:w="817" w:type="dxa"/>
            <w:shd w:val="clear" w:color="auto" w:fill="auto"/>
          </w:tcPr>
          <w:p w:rsidR="007F64DB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:rsidR="007F64DB" w:rsidRPr="001F5D70" w:rsidRDefault="00DE3507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3507">
              <w:rPr>
                <w:rFonts w:ascii="Liberation Serif" w:hAnsi="Liberation Serif"/>
                <w:sz w:val="24"/>
                <w:szCs w:val="24"/>
              </w:rPr>
              <w:t>О ходе выполнения Программы «Повышение правовой культуры граждан, обучение организаторов и участнико</w:t>
            </w:r>
            <w:r>
              <w:rPr>
                <w:rFonts w:ascii="Liberation Serif" w:hAnsi="Liberation Serif"/>
                <w:sz w:val="24"/>
                <w:szCs w:val="24"/>
              </w:rPr>
              <w:t>в избирательного процесса»  за 2</w:t>
            </w:r>
            <w:r w:rsidRPr="00DE3507">
              <w:rPr>
                <w:rFonts w:ascii="Liberation Serif" w:hAnsi="Liberation Serif"/>
                <w:sz w:val="24"/>
                <w:szCs w:val="24"/>
              </w:rPr>
              <w:t xml:space="preserve"> полугодие  2020 г.</w:t>
            </w:r>
          </w:p>
        </w:tc>
        <w:tc>
          <w:tcPr>
            <w:tcW w:w="1701" w:type="dxa"/>
            <w:shd w:val="clear" w:color="auto" w:fill="auto"/>
          </w:tcPr>
          <w:p w:rsidR="007F64DB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="00DE3507">
              <w:rPr>
                <w:rFonts w:ascii="Liberation Serif" w:hAnsi="Liberation Serif"/>
                <w:sz w:val="24"/>
                <w:szCs w:val="24"/>
              </w:rPr>
              <w:t>екабрь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:rsidR="007F64DB" w:rsidRPr="001F5D70" w:rsidRDefault="00DE3507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3507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39446E" w:rsidRPr="001F5D70" w:rsidTr="001F5D70">
        <w:tc>
          <w:tcPr>
            <w:tcW w:w="817" w:type="dxa"/>
            <w:shd w:val="clear" w:color="auto" w:fill="auto"/>
          </w:tcPr>
          <w:p w:rsidR="0039446E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:rsidR="0039446E" w:rsidRPr="001F5D70" w:rsidRDefault="0039446E" w:rsidP="001F5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 работе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городской ТИК по реализации ФЗ «О порядке рассмотрения обращений граждан Российской Федерации» за 2020 год.</w:t>
            </w:r>
          </w:p>
        </w:tc>
        <w:tc>
          <w:tcPr>
            <w:tcW w:w="1701" w:type="dxa"/>
            <w:shd w:val="clear" w:color="auto" w:fill="auto"/>
          </w:tcPr>
          <w:p w:rsidR="0039446E" w:rsidRPr="001F5D70" w:rsidRDefault="0039446E" w:rsidP="00BA1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Декабрь </w:t>
            </w:r>
          </w:p>
        </w:tc>
        <w:tc>
          <w:tcPr>
            <w:tcW w:w="1949" w:type="dxa"/>
            <w:shd w:val="clear" w:color="auto" w:fill="auto"/>
          </w:tcPr>
          <w:p w:rsidR="0039446E" w:rsidRPr="001F5D70" w:rsidRDefault="0039446E" w:rsidP="00BA101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E3507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</w:tbl>
    <w:p w:rsidR="00CE1C2A" w:rsidRPr="00C257C4" w:rsidRDefault="00CE1C2A" w:rsidP="00CE1C2A">
      <w:pPr>
        <w:jc w:val="both"/>
        <w:rPr>
          <w:rFonts w:ascii="Liberation Serif" w:hAnsi="Liberation Serif"/>
          <w:b/>
          <w:szCs w:val="24"/>
        </w:rPr>
      </w:pPr>
    </w:p>
    <w:p w:rsidR="00C1581C" w:rsidRPr="00C257C4" w:rsidRDefault="00620685" w:rsidP="00620685">
      <w:pPr>
        <w:ind w:firstLine="708"/>
        <w:jc w:val="both"/>
        <w:rPr>
          <w:rFonts w:ascii="Liberation Serif" w:hAnsi="Liberation Serif"/>
          <w:b/>
          <w:szCs w:val="24"/>
        </w:rPr>
      </w:pPr>
      <w:r w:rsidRPr="00C257C4">
        <w:rPr>
          <w:rFonts w:ascii="Liberation Serif" w:hAnsi="Liberation Serif"/>
          <w:b/>
          <w:szCs w:val="24"/>
        </w:rPr>
        <w:t xml:space="preserve">                                                 </w:t>
      </w:r>
    </w:p>
    <w:p w:rsidR="00620685" w:rsidRPr="00C257C4" w:rsidRDefault="00C1581C" w:rsidP="00A11C33">
      <w:pPr>
        <w:ind w:firstLine="708"/>
        <w:jc w:val="both"/>
        <w:rPr>
          <w:rFonts w:ascii="Liberation Serif" w:hAnsi="Liberation Serif"/>
          <w:b/>
          <w:szCs w:val="24"/>
        </w:rPr>
      </w:pPr>
      <w:r w:rsidRPr="00C257C4">
        <w:rPr>
          <w:rFonts w:ascii="Liberation Serif" w:hAnsi="Liberation Serif"/>
          <w:b/>
          <w:szCs w:val="24"/>
        </w:rPr>
        <w:t xml:space="preserve">                                                </w:t>
      </w:r>
    </w:p>
    <w:p w:rsidR="005D55BE" w:rsidRPr="00C257C4" w:rsidRDefault="005D55BE" w:rsidP="00CE1C2A">
      <w:pPr>
        <w:jc w:val="both"/>
        <w:rPr>
          <w:rFonts w:ascii="Liberation Serif" w:hAnsi="Liberation Serif"/>
          <w:szCs w:val="24"/>
        </w:rPr>
      </w:pPr>
    </w:p>
    <w:p w:rsidR="00712858" w:rsidRPr="0039446E" w:rsidRDefault="0039446E" w:rsidP="00D03B96">
      <w:pPr>
        <w:spacing w:line="360" w:lineRule="auto"/>
        <w:jc w:val="both"/>
        <w:rPr>
          <w:rFonts w:ascii="Liberation Serif" w:hAnsi="Liberation Serif"/>
          <w:b/>
          <w:color w:val="000000"/>
          <w:spacing w:val="-6"/>
        </w:rPr>
      </w:pPr>
      <w:r w:rsidRPr="0039446E">
        <w:rPr>
          <w:rFonts w:ascii="Liberation Serif" w:hAnsi="Liberation Serif"/>
          <w:b/>
        </w:rPr>
        <w:lastRenderedPageBreak/>
        <w:t xml:space="preserve">2. Мероприятия по реализации Программы </w:t>
      </w:r>
      <w:proofErr w:type="spellStart"/>
      <w:r w:rsidRPr="0039446E">
        <w:rPr>
          <w:rFonts w:ascii="Liberation Serif" w:hAnsi="Liberation Serif"/>
          <w:b/>
        </w:rPr>
        <w:t>Ирбитской</w:t>
      </w:r>
      <w:proofErr w:type="spellEnd"/>
      <w:r w:rsidRPr="0039446E">
        <w:rPr>
          <w:rFonts w:ascii="Liberation Serif" w:hAnsi="Liberation Serif"/>
          <w:b/>
        </w:rPr>
        <w:t xml:space="preserve"> городской территориальной избирательной комиссии </w:t>
      </w:r>
      <w:r>
        <w:rPr>
          <w:rFonts w:ascii="Liberation Serif" w:hAnsi="Liberation Serif"/>
          <w:b/>
        </w:rPr>
        <w:t xml:space="preserve"> «Повышение правовой культуры граждан, обучение организаторов и участников избирательного процесса </w:t>
      </w:r>
      <w:r w:rsidR="00A232C8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737"/>
        <w:gridCol w:w="2099"/>
        <w:gridCol w:w="1918"/>
      </w:tblGrid>
      <w:tr w:rsidR="000B4C31" w:rsidRPr="000B4C31" w:rsidTr="000B4C31">
        <w:tc>
          <w:tcPr>
            <w:tcW w:w="816" w:type="dxa"/>
            <w:shd w:val="clear" w:color="auto" w:fill="auto"/>
          </w:tcPr>
          <w:p w:rsidR="0039446E" w:rsidRPr="000B4C31" w:rsidRDefault="0039446E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п.п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737" w:type="dxa"/>
            <w:shd w:val="clear" w:color="auto" w:fill="auto"/>
          </w:tcPr>
          <w:p w:rsidR="0039446E" w:rsidRPr="000B4C31" w:rsidRDefault="0039446E" w:rsidP="000B4C31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39446E" w:rsidRPr="000B4C31" w:rsidRDefault="0039446E" w:rsidP="000B4C31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9" w:type="dxa"/>
            <w:shd w:val="clear" w:color="auto" w:fill="auto"/>
          </w:tcPr>
          <w:p w:rsidR="0039446E" w:rsidRPr="000B4C31" w:rsidRDefault="0039446E" w:rsidP="000B4C31">
            <w:pPr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  <w:p w:rsidR="0039446E" w:rsidRPr="000B4C31" w:rsidRDefault="0039446E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39446E" w:rsidRPr="000B4C31" w:rsidRDefault="0039446E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Ответственное лицо</w:t>
            </w:r>
          </w:p>
        </w:tc>
      </w:tr>
      <w:tr w:rsidR="00A232C8" w:rsidRPr="000B4C31" w:rsidTr="000B4C31">
        <w:tc>
          <w:tcPr>
            <w:tcW w:w="9570" w:type="dxa"/>
            <w:gridSpan w:val="4"/>
            <w:shd w:val="clear" w:color="auto" w:fill="auto"/>
          </w:tcPr>
          <w:p w:rsidR="00A232C8" w:rsidRPr="000B4C31" w:rsidRDefault="001F7AF0" w:rsidP="000B4C31">
            <w:pPr>
              <w:spacing w:line="36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b/>
                <w:sz w:val="24"/>
                <w:szCs w:val="24"/>
              </w:rPr>
              <w:t xml:space="preserve">2.1 </w:t>
            </w:r>
            <w:r w:rsidR="00A232C8" w:rsidRPr="000B4C31">
              <w:rPr>
                <w:rFonts w:ascii="Liberation Serif" w:hAnsi="Liberation Serif"/>
                <w:b/>
                <w:sz w:val="24"/>
                <w:szCs w:val="24"/>
              </w:rPr>
              <w:t>Информационное и методическое  обеспечение реализации Программы 2020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39446E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</w:t>
            </w:r>
            <w:r w:rsidR="00A232C8" w:rsidRPr="000B4C3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737" w:type="dxa"/>
            <w:shd w:val="clear" w:color="auto" w:fill="auto"/>
          </w:tcPr>
          <w:p w:rsidR="0039446E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Организация исполнения Программы </w:t>
            </w: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Ирбитской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городской территориальной избирательной комиссии «Повышение правовой культуры граждан, обучение организаторов и участников избирательного процесса» на 2020 год.</w:t>
            </w:r>
          </w:p>
        </w:tc>
        <w:tc>
          <w:tcPr>
            <w:tcW w:w="2099" w:type="dxa"/>
            <w:shd w:val="clear" w:color="auto" w:fill="auto"/>
          </w:tcPr>
          <w:p w:rsidR="0039446E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39446E" w:rsidRPr="000B4C31" w:rsidRDefault="00A232C8" w:rsidP="000B4C3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  <w:p w:rsidR="00A232C8" w:rsidRPr="000B4C31" w:rsidRDefault="00A232C8" w:rsidP="000B4C31">
            <w:pPr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Все члены ТИК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39446E" w:rsidRPr="000B4C31" w:rsidRDefault="00A232C8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</w:t>
            </w:r>
            <w:r w:rsidR="001F7AF0" w:rsidRPr="000B4C31">
              <w:rPr>
                <w:rFonts w:ascii="Liberation Serif" w:hAnsi="Liberation Serif"/>
                <w:sz w:val="24"/>
                <w:szCs w:val="24"/>
              </w:rPr>
              <w:t>.1.2</w:t>
            </w:r>
          </w:p>
        </w:tc>
        <w:tc>
          <w:tcPr>
            <w:tcW w:w="4737" w:type="dxa"/>
            <w:shd w:val="clear" w:color="auto" w:fill="auto"/>
          </w:tcPr>
          <w:p w:rsidR="0039446E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Проведение мероприятий в рамках Дня молодого избирателя</w:t>
            </w:r>
          </w:p>
        </w:tc>
        <w:tc>
          <w:tcPr>
            <w:tcW w:w="2099" w:type="dxa"/>
            <w:shd w:val="clear" w:color="auto" w:fill="auto"/>
          </w:tcPr>
          <w:p w:rsidR="0039446E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Февраль - март</w:t>
            </w:r>
          </w:p>
        </w:tc>
        <w:tc>
          <w:tcPr>
            <w:tcW w:w="1918" w:type="dxa"/>
            <w:shd w:val="clear" w:color="auto" w:fill="auto"/>
          </w:tcPr>
          <w:p w:rsidR="0039446E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A232C8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Бехмеметьева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И.В.</w:t>
            </w:r>
          </w:p>
          <w:p w:rsidR="00A232C8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Первушина Н.З.  председатель ИГМИК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39446E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</w:t>
            </w:r>
            <w:r w:rsidR="00A232C8" w:rsidRPr="000B4C3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737" w:type="dxa"/>
            <w:shd w:val="clear" w:color="auto" w:fill="auto"/>
          </w:tcPr>
          <w:p w:rsidR="0039446E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Утверждение положения</w:t>
            </w:r>
            <w:r>
              <w:t xml:space="preserve"> </w:t>
            </w:r>
            <w:r w:rsidRPr="000B4C31">
              <w:rPr>
                <w:rFonts w:ascii="Liberation Serif" w:hAnsi="Liberation Serif"/>
                <w:sz w:val="24"/>
                <w:szCs w:val="24"/>
              </w:rPr>
              <w:t>муниципальной акции «Помним, гордимся, наследуем», посвященной 75-й годовщине Победы в ВОВ</w:t>
            </w:r>
          </w:p>
        </w:tc>
        <w:tc>
          <w:tcPr>
            <w:tcW w:w="2099" w:type="dxa"/>
            <w:shd w:val="clear" w:color="auto" w:fill="auto"/>
          </w:tcPr>
          <w:p w:rsidR="0039446E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1918" w:type="dxa"/>
            <w:shd w:val="clear" w:color="auto" w:fill="auto"/>
          </w:tcPr>
          <w:p w:rsidR="00A232C8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39446E" w:rsidRPr="000B4C31" w:rsidRDefault="00A232C8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Бехмеметьева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И.В.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D03A12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</w:t>
            </w:r>
            <w:r w:rsidR="00D03A12" w:rsidRPr="000B4C3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737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Обсуждение на заседании ИГТИК итогов выполнения Программы за 1 квартал 2020 года</w:t>
            </w:r>
          </w:p>
        </w:tc>
        <w:tc>
          <w:tcPr>
            <w:tcW w:w="2099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D03A12" w:rsidRDefault="00D03A12"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D03A12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2.1.5</w:t>
            </w:r>
          </w:p>
        </w:tc>
        <w:tc>
          <w:tcPr>
            <w:tcW w:w="4737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Утверждение на заседании ИГТИК</w:t>
            </w:r>
            <w:r>
              <w:t xml:space="preserve"> положения о</w:t>
            </w: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проведении муниципального конкурса библиотек на лучшую организацию работы по гражданско-правовому воспитанию детей в период летней оздоровительной кампании 2020 года</w:t>
            </w:r>
          </w:p>
        </w:tc>
        <w:tc>
          <w:tcPr>
            <w:tcW w:w="2099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Апрель </w:t>
            </w:r>
          </w:p>
        </w:tc>
        <w:tc>
          <w:tcPr>
            <w:tcW w:w="1918" w:type="dxa"/>
            <w:shd w:val="clear" w:color="auto" w:fill="auto"/>
          </w:tcPr>
          <w:p w:rsidR="00D03A12" w:rsidRDefault="00D03A12"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D03A12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2.1.6</w:t>
            </w:r>
          </w:p>
        </w:tc>
        <w:tc>
          <w:tcPr>
            <w:tcW w:w="4737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Утверждение на заседании ИГТИК положения о проведении муниципального конкурса среди педагогов</w:t>
            </w:r>
            <w:r>
              <w:t xml:space="preserve"> </w:t>
            </w:r>
            <w:r w:rsidRPr="000B4C31">
              <w:rPr>
                <w:rFonts w:ascii="Liberation Serif" w:hAnsi="Liberation Serif"/>
                <w:sz w:val="24"/>
                <w:szCs w:val="24"/>
              </w:rPr>
              <w:t>образовательных организаций на лучшее пособие (программу, курс) по правовому, патриотическому воспитанию</w:t>
            </w:r>
          </w:p>
        </w:tc>
        <w:tc>
          <w:tcPr>
            <w:tcW w:w="2099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1918" w:type="dxa"/>
            <w:shd w:val="clear" w:color="auto" w:fill="auto"/>
          </w:tcPr>
          <w:p w:rsidR="00D03A12" w:rsidRDefault="00D03A12"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D03A12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2.1.7</w:t>
            </w:r>
          </w:p>
        </w:tc>
        <w:tc>
          <w:tcPr>
            <w:tcW w:w="4737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Обсуждение на заседании ИГТИК итогов выполнения Программы за 1 полугодие 2020 года</w:t>
            </w:r>
          </w:p>
        </w:tc>
        <w:tc>
          <w:tcPr>
            <w:tcW w:w="2099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Июнь </w:t>
            </w:r>
          </w:p>
        </w:tc>
        <w:tc>
          <w:tcPr>
            <w:tcW w:w="1918" w:type="dxa"/>
            <w:shd w:val="clear" w:color="auto" w:fill="auto"/>
          </w:tcPr>
          <w:p w:rsidR="00D03A12" w:rsidRDefault="00D03A12"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5066EB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2.1.8</w:t>
            </w:r>
          </w:p>
        </w:tc>
        <w:tc>
          <w:tcPr>
            <w:tcW w:w="4737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Утверждение на заседании ИГТИК положения о проведении «общественно-политической деловой игры «Я молодой! Я выбираю!»</w:t>
            </w:r>
          </w:p>
        </w:tc>
        <w:tc>
          <w:tcPr>
            <w:tcW w:w="2099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Сентябрь </w:t>
            </w:r>
          </w:p>
        </w:tc>
        <w:tc>
          <w:tcPr>
            <w:tcW w:w="1918" w:type="dxa"/>
            <w:shd w:val="clear" w:color="auto" w:fill="auto"/>
          </w:tcPr>
          <w:p w:rsidR="005066EB" w:rsidRPr="000B4C31" w:rsidRDefault="005066EB" w:rsidP="005066EB">
            <w:pPr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5066EB" w:rsidRPr="000B4C31" w:rsidRDefault="005066EB" w:rsidP="005066E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Бехмеметьева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И.В.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D03A12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2.1.9</w:t>
            </w:r>
          </w:p>
        </w:tc>
        <w:tc>
          <w:tcPr>
            <w:tcW w:w="4737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Обсуждение на заседании ИГТИК итогов выполнения Программы за квартал 2020 года</w:t>
            </w:r>
          </w:p>
        </w:tc>
        <w:tc>
          <w:tcPr>
            <w:tcW w:w="2099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Октябрь </w:t>
            </w:r>
          </w:p>
        </w:tc>
        <w:tc>
          <w:tcPr>
            <w:tcW w:w="1918" w:type="dxa"/>
            <w:shd w:val="clear" w:color="auto" w:fill="auto"/>
          </w:tcPr>
          <w:p w:rsidR="00D03A12" w:rsidRDefault="00D03A12"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D03A12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lastRenderedPageBreak/>
              <w:t>2.1.10</w:t>
            </w:r>
          </w:p>
        </w:tc>
        <w:tc>
          <w:tcPr>
            <w:tcW w:w="4737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Обсуждение на заседании ИГТИК итогов выполнения Программы за 2 полугодие 2020 года</w:t>
            </w:r>
          </w:p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D03A12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Декабрь </w:t>
            </w:r>
          </w:p>
        </w:tc>
        <w:tc>
          <w:tcPr>
            <w:tcW w:w="1918" w:type="dxa"/>
            <w:shd w:val="clear" w:color="auto" w:fill="auto"/>
          </w:tcPr>
          <w:p w:rsidR="00D03A12" w:rsidRDefault="00D03A12"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39446E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2.1.11</w:t>
            </w:r>
          </w:p>
        </w:tc>
        <w:tc>
          <w:tcPr>
            <w:tcW w:w="4737" w:type="dxa"/>
            <w:shd w:val="clear" w:color="auto" w:fill="auto"/>
          </w:tcPr>
          <w:p w:rsidR="0039446E" w:rsidRPr="000B4C31" w:rsidRDefault="00D03A12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Проведение совместных с администрацией МО город Ирбит совещаний и консультаций с сотрудниками органов ЗАГС, ФМС, ОВД</w:t>
            </w:r>
            <w:r w:rsidR="005066EB" w:rsidRPr="000B4C31">
              <w:rPr>
                <w:rFonts w:ascii="Liberation Serif" w:hAnsi="Liberation Serif"/>
                <w:sz w:val="24"/>
                <w:szCs w:val="24"/>
              </w:rPr>
              <w:t xml:space="preserve"> по вопросам учета граждан (избирателей)</w:t>
            </w:r>
          </w:p>
        </w:tc>
        <w:tc>
          <w:tcPr>
            <w:tcW w:w="2099" w:type="dxa"/>
            <w:shd w:val="clear" w:color="auto" w:fill="auto"/>
          </w:tcPr>
          <w:p w:rsidR="0039446E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918" w:type="dxa"/>
            <w:shd w:val="clear" w:color="auto" w:fill="auto"/>
          </w:tcPr>
          <w:p w:rsidR="0039446E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 Третьякова К.В.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39446E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2.1.12</w:t>
            </w:r>
          </w:p>
        </w:tc>
        <w:tc>
          <w:tcPr>
            <w:tcW w:w="4737" w:type="dxa"/>
            <w:shd w:val="clear" w:color="auto" w:fill="auto"/>
          </w:tcPr>
          <w:p w:rsidR="0039446E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Оказание методической и организационной помощи  в проведении мероприятий ИГМИК</w:t>
            </w:r>
          </w:p>
        </w:tc>
        <w:tc>
          <w:tcPr>
            <w:tcW w:w="2099" w:type="dxa"/>
            <w:shd w:val="clear" w:color="auto" w:fill="auto"/>
          </w:tcPr>
          <w:p w:rsidR="0039446E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39446E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Бехмеметьева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И.В.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5066EB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2.1.13</w:t>
            </w:r>
          </w:p>
        </w:tc>
        <w:tc>
          <w:tcPr>
            <w:tcW w:w="4737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Участие председателя ИГТИК в работе </w:t>
            </w: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Алапаевского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Межтерриториального Центра правовой культуры, применение его рекомендаций в работе</w:t>
            </w:r>
          </w:p>
        </w:tc>
        <w:tc>
          <w:tcPr>
            <w:tcW w:w="2099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5066EB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2.1.14</w:t>
            </w:r>
          </w:p>
        </w:tc>
        <w:tc>
          <w:tcPr>
            <w:tcW w:w="4737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Размещение в СМИ информационных материалов о деятельности ИГТИК</w:t>
            </w:r>
          </w:p>
        </w:tc>
        <w:tc>
          <w:tcPr>
            <w:tcW w:w="2099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5066EB" w:rsidRPr="000B4C31" w:rsidRDefault="001F7AF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2.1.15</w:t>
            </w:r>
          </w:p>
        </w:tc>
        <w:tc>
          <w:tcPr>
            <w:tcW w:w="4737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Оказание организационно-методической помощи администрации МО город Ирбит при формировании сведений о зарегистрированных  избирателях</w:t>
            </w:r>
          </w:p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Третьякова К.Ю.</w:t>
            </w:r>
          </w:p>
          <w:p w:rsidR="005066EB" w:rsidRPr="000B4C31" w:rsidRDefault="005066EB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F7AF0" w:rsidRPr="000B4C31" w:rsidTr="000B4C31">
        <w:tc>
          <w:tcPr>
            <w:tcW w:w="9570" w:type="dxa"/>
            <w:gridSpan w:val="4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F7AF0" w:rsidRPr="000B4C31" w:rsidRDefault="001F7AF0" w:rsidP="001F7AF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b/>
                <w:sz w:val="24"/>
                <w:szCs w:val="24"/>
              </w:rPr>
              <w:t>2.2. Информационно-разъяснительная деятельность по вопросам избирательного права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1F7AF0" w:rsidRPr="000B4C31" w:rsidRDefault="00BA101F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2.2.1</w:t>
            </w:r>
          </w:p>
        </w:tc>
        <w:tc>
          <w:tcPr>
            <w:tcW w:w="4737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Публикация материалов по вопросам избирательного права, пресс-релизов о деятельности ИГТИК на сайте Комиссии и в муниципальных СМИ</w:t>
            </w:r>
          </w:p>
        </w:tc>
        <w:tc>
          <w:tcPr>
            <w:tcW w:w="2099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1F7AF0" w:rsidRPr="000B4C31" w:rsidRDefault="00BA101F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2.2.2</w:t>
            </w:r>
          </w:p>
        </w:tc>
        <w:tc>
          <w:tcPr>
            <w:tcW w:w="4737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Выпуск информационных листовок, плакатов и буклетов по вопросам избирательного права</w:t>
            </w:r>
          </w:p>
        </w:tc>
        <w:tc>
          <w:tcPr>
            <w:tcW w:w="2099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1F7AF0" w:rsidRPr="000B4C31" w:rsidRDefault="00BA101F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2.2.3</w:t>
            </w:r>
          </w:p>
        </w:tc>
        <w:tc>
          <w:tcPr>
            <w:tcW w:w="4737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Организация и участие в телевизионной передаче «К вопросу о…», новостных сюжетах о деятельности ИГТИК на телеканале НТС-Ирбит</w:t>
            </w:r>
          </w:p>
        </w:tc>
        <w:tc>
          <w:tcPr>
            <w:tcW w:w="2099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966BBC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  <w:p w:rsidR="001F7AF0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Сединкин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М.Л.</w:t>
            </w:r>
            <w:r w:rsidR="001F7AF0" w:rsidRPr="000B4C3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1F7AF0" w:rsidRPr="000B4C31" w:rsidRDefault="00BA101F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2.2.4</w:t>
            </w:r>
          </w:p>
        </w:tc>
        <w:tc>
          <w:tcPr>
            <w:tcW w:w="4737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Оказание консультативной помощи участникам избирательного процесса</w:t>
            </w:r>
          </w:p>
        </w:tc>
        <w:tc>
          <w:tcPr>
            <w:tcW w:w="2099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F7AF0" w:rsidRPr="000B4C31" w:rsidTr="000B4C31">
        <w:tc>
          <w:tcPr>
            <w:tcW w:w="9570" w:type="dxa"/>
            <w:gridSpan w:val="4"/>
            <w:shd w:val="clear" w:color="auto" w:fill="auto"/>
          </w:tcPr>
          <w:p w:rsidR="001F7AF0" w:rsidRPr="000B4C31" w:rsidRDefault="001F7AF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F7AF0" w:rsidRPr="000B4C31" w:rsidRDefault="00BA101F" w:rsidP="001F7AF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b/>
                <w:sz w:val="24"/>
                <w:szCs w:val="24"/>
              </w:rPr>
              <w:t xml:space="preserve">2.3  </w:t>
            </w:r>
            <w:r w:rsidR="001F7AF0" w:rsidRPr="000B4C31">
              <w:rPr>
                <w:rFonts w:ascii="Liberation Serif" w:hAnsi="Liberation Serif"/>
                <w:b/>
                <w:sz w:val="24"/>
                <w:szCs w:val="24"/>
              </w:rPr>
              <w:t>Организация обучения кадров избирательных комиссий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A101F" w:rsidRPr="000B4C31" w:rsidRDefault="00BA101F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2.3.1</w:t>
            </w:r>
          </w:p>
        </w:tc>
        <w:tc>
          <w:tcPr>
            <w:tcW w:w="4737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Проведение обучающих семинаров, практических занятий, тренингов с членами УИК и резервом их составов</w:t>
            </w:r>
          </w:p>
        </w:tc>
        <w:tc>
          <w:tcPr>
            <w:tcW w:w="2099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A101F" w:rsidRPr="000B4C31" w:rsidRDefault="00BA101F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2.3.2</w:t>
            </w:r>
          </w:p>
        </w:tc>
        <w:tc>
          <w:tcPr>
            <w:tcW w:w="4737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Обучение членов ТИК путем регулярного ознакомления с законодательными и иными нормативно-правовыми актами органов </w:t>
            </w: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гос</w:t>
            </w:r>
            <w:proofErr w:type="gramStart"/>
            <w:r w:rsidRPr="000B4C31">
              <w:rPr>
                <w:rFonts w:ascii="Liberation Serif" w:hAnsi="Liberation Serif"/>
                <w:sz w:val="24"/>
                <w:szCs w:val="24"/>
              </w:rPr>
              <w:t>.в</w:t>
            </w:r>
            <w:proofErr w:type="gramEnd"/>
            <w:r w:rsidRPr="000B4C31">
              <w:rPr>
                <w:rFonts w:ascii="Liberation Serif" w:hAnsi="Liberation Serif"/>
                <w:sz w:val="24"/>
                <w:szCs w:val="24"/>
              </w:rPr>
              <w:t>ласти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>, вышестоящих избирательных комиссий по вопросам избирательного права</w:t>
            </w:r>
          </w:p>
        </w:tc>
        <w:tc>
          <w:tcPr>
            <w:tcW w:w="2099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A101F" w:rsidRPr="000B4C31" w:rsidRDefault="00BA101F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2.3.3</w:t>
            </w:r>
          </w:p>
        </w:tc>
        <w:tc>
          <w:tcPr>
            <w:tcW w:w="4737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Привлечение членов ТИК к практической самостоятельной подготовке проектов решений ТИК</w:t>
            </w:r>
          </w:p>
        </w:tc>
        <w:tc>
          <w:tcPr>
            <w:tcW w:w="2099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 </w:t>
            </w: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Е.К. </w:t>
            </w:r>
          </w:p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A101F" w:rsidRPr="000B4C31" w:rsidRDefault="00BA101F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2.3.4</w:t>
            </w:r>
          </w:p>
        </w:tc>
        <w:tc>
          <w:tcPr>
            <w:tcW w:w="4737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Изучение положительного опыта работы </w:t>
            </w:r>
            <w:r w:rsidRPr="000B4C31">
              <w:rPr>
                <w:rFonts w:ascii="Liberation Serif" w:hAnsi="Liberation Serif"/>
                <w:sz w:val="24"/>
                <w:szCs w:val="24"/>
              </w:rPr>
              <w:lastRenderedPageBreak/>
              <w:t>других территориальных избирательных комиссий Свердловской области и других регионов и его практическое использование</w:t>
            </w:r>
          </w:p>
        </w:tc>
        <w:tc>
          <w:tcPr>
            <w:tcW w:w="2099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A101F" w:rsidRPr="000B4C31" w:rsidTr="000B4C31">
        <w:tc>
          <w:tcPr>
            <w:tcW w:w="9570" w:type="dxa"/>
            <w:gridSpan w:val="4"/>
            <w:shd w:val="clear" w:color="auto" w:fill="auto"/>
          </w:tcPr>
          <w:p w:rsidR="00BA101F" w:rsidRPr="000B4C31" w:rsidRDefault="00BA101F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A101F" w:rsidRPr="000B4C31" w:rsidRDefault="00BA101F" w:rsidP="00BA101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b/>
                <w:sz w:val="24"/>
                <w:szCs w:val="24"/>
              </w:rPr>
              <w:t>2.4 Организация обучения представителей политических партий, общественных объединений, СМИ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694D5D" w:rsidRPr="000B4C31" w:rsidRDefault="00694D5D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2.4.1</w:t>
            </w:r>
          </w:p>
        </w:tc>
        <w:tc>
          <w:tcPr>
            <w:tcW w:w="4737" w:type="dxa"/>
            <w:shd w:val="clear" w:color="auto" w:fill="auto"/>
          </w:tcPr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Подготовка методических материалов для представителей политических партий по вопросам их участия в выборах  и выдвижения кандидатур в состав ИГТИК</w:t>
            </w:r>
          </w:p>
        </w:tc>
        <w:tc>
          <w:tcPr>
            <w:tcW w:w="2099" w:type="dxa"/>
            <w:shd w:val="clear" w:color="auto" w:fill="auto"/>
          </w:tcPr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B4C31">
              <w:rPr>
                <w:rFonts w:ascii="Liberation Serif" w:hAnsi="Liberation Serif"/>
                <w:sz w:val="24"/>
                <w:szCs w:val="24"/>
              </w:rPr>
              <w:t>Русинова</w:t>
            </w:r>
            <w:proofErr w:type="spellEnd"/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Е.К.</w:t>
            </w:r>
          </w:p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694D5D" w:rsidRPr="000B4C31" w:rsidRDefault="00694D5D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2.4.2</w:t>
            </w:r>
          </w:p>
        </w:tc>
        <w:tc>
          <w:tcPr>
            <w:tcW w:w="4737" w:type="dxa"/>
            <w:shd w:val="clear" w:color="auto" w:fill="auto"/>
          </w:tcPr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Проведение обучающих семинаров с представителями местных отделений политических партий, общественных объединений и СМИ</w:t>
            </w:r>
          </w:p>
        </w:tc>
        <w:tc>
          <w:tcPr>
            <w:tcW w:w="2099" w:type="dxa"/>
            <w:shd w:val="clear" w:color="auto" w:fill="auto"/>
          </w:tcPr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94D5D" w:rsidRPr="000B4C31" w:rsidTr="000B4C31">
        <w:tc>
          <w:tcPr>
            <w:tcW w:w="9570" w:type="dxa"/>
            <w:gridSpan w:val="4"/>
            <w:shd w:val="clear" w:color="auto" w:fill="auto"/>
          </w:tcPr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94D5D" w:rsidRPr="000B4C31" w:rsidRDefault="00694D5D" w:rsidP="00694D5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b/>
                <w:sz w:val="24"/>
                <w:szCs w:val="24"/>
              </w:rPr>
              <w:t>2.5 Взаимодействие избирательных комиссий с государственными органами, органами местного самоуправления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A101F" w:rsidRPr="000B4C31" w:rsidRDefault="00694D5D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2.5.1</w:t>
            </w:r>
          </w:p>
        </w:tc>
        <w:tc>
          <w:tcPr>
            <w:tcW w:w="4737" w:type="dxa"/>
            <w:shd w:val="clear" w:color="auto" w:fill="auto"/>
          </w:tcPr>
          <w:p w:rsidR="00BA101F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Выступления председателя ИГТИК на аппаратных совещаниях администрации МО город Ирбит</w:t>
            </w:r>
          </w:p>
        </w:tc>
        <w:tc>
          <w:tcPr>
            <w:tcW w:w="2099" w:type="dxa"/>
            <w:shd w:val="clear" w:color="auto" w:fill="auto"/>
          </w:tcPr>
          <w:p w:rsidR="00BA101F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При наличии информационного повода</w:t>
            </w:r>
          </w:p>
        </w:tc>
        <w:tc>
          <w:tcPr>
            <w:tcW w:w="1918" w:type="dxa"/>
            <w:shd w:val="clear" w:color="auto" w:fill="auto"/>
          </w:tcPr>
          <w:p w:rsidR="00BA101F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A101F" w:rsidRPr="000B4C31" w:rsidRDefault="00694D5D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2.5.2</w:t>
            </w:r>
          </w:p>
        </w:tc>
        <w:tc>
          <w:tcPr>
            <w:tcW w:w="4737" w:type="dxa"/>
            <w:shd w:val="clear" w:color="auto" w:fill="auto"/>
          </w:tcPr>
          <w:p w:rsidR="00BA101F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Проведение совместных с администрацией МО город Ирбит совещаний и консультаций с сотрудниками органов ЗАГС, ФМС, ОВД по вопросам учета граждан (избирателей)</w:t>
            </w:r>
          </w:p>
        </w:tc>
        <w:tc>
          <w:tcPr>
            <w:tcW w:w="2099" w:type="dxa"/>
            <w:shd w:val="clear" w:color="auto" w:fill="auto"/>
          </w:tcPr>
          <w:p w:rsidR="00BA101F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1918" w:type="dxa"/>
            <w:shd w:val="clear" w:color="auto" w:fill="auto"/>
          </w:tcPr>
          <w:p w:rsidR="00BA101F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Журавлева М.А.</w:t>
            </w:r>
          </w:p>
          <w:p w:rsidR="00694D5D" w:rsidRPr="000B4C31" w:rsidRDefault="00694D5D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Третьякова К.В.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966BBC" w:rsidRPr="000B4C31" w:rsidRDefault="00966BBC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2.5.3</w:t>
            </w:r>
          </w:p>
        </w:tc>
        <w:tc>
          <w:tcPr>
            <w:tcW w:w="4737" w:type="dxa"/>
            <w:shd w:val="clear" w:color="auto" w:fill="auto"/>
          </w:tcPr>
          <w:p w:rsidR="00966BBC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Привлечение к реализации мероприятий Программы «Повышение правовой культуры граждан, обучение организаторов и участников избирательного процесса» на 2020 год молодежной избирательной комиссии, Управления образованием, Управления культуры, спорта и молодежной политики, Совета ветеранов др. </w:t>
            </w:r>
          </w:p>
        </w:tc>
        <w:tc>
          <w:tcPr>
            <w:tcW w:w="2099" w:type="dxa"/>
            <w:shd w:val="clear" w:color="auto" w:fill="auto"/>
          </w:tcPr>
          <w:p w:rsidR="00966BBC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966BBC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966BBC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66BBC" w:rsidRPr="000B4C31" w:rsidTr="000B4C31">
        <w:tc>
          <w:tcPr>
            <w:tcW w:w="9570" w:type="dxa"/>
            <w:gridSpan w:val="4"/>
            <w:shd w:val="clear" w:color="auto" w:fill="auto"/>
          </w:tcPr>
          <w:p w:rsidR="00966BBC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966BBC" w:rsidRPr="000B4C31" w:rsidRDefault="00966BBC" w:rsidP="00966BBC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b/>
                <w:sz w:val="24"/>
                <w:szCs w:val="24"/>
              </w:rPr>
              <w:t>2.6 Финансирование</w:t>
            </w:r>
            <w:r w:rsidR="00280D80">
              <w:rPr>
                <w:rFonts w:ascii="Liberation Serif" w:hAnsi="Liberation Serif"/>
                <w:b/>
                <w:sz w:val="24"/>
                <w:szCs w:val="24"/>
              </w:rPr>
              <w:t xml:space="preserve"> Программы</w:t>
            </w:r>
            <w:bookmarkStart w:id="0" w:name="_GoBack"/>
            <w:bookmarkEnd w:id="0"/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966BBC" w:rsidRPr="000B4C31" w:rsidRDefault="00966BBC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2.6.1</w:t>
            </w:r>
          </w:p>
        </w:tc>
        <w:tc>
          <w:tcPr>
            <w:tcW w:w="4737" w:type="dxa"/>
            <w:shd w:val="clear" w:color="auto" w:fill="auto"/>
          </w:tcPr>
          <w:p w:rsidR="00966BBC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Финансирование программы «Повышение правовой культуры граждан, обучение организаторов и участников избирательного процесса» на 2020 год с привлечением средств бюджетных учреждений и спонсорских средств</w:t>
            </w:r>
          </w:p>
        </w:tc>
        <w:tc>
          <w:tcPr>
            <w:tcW w:w="2099" w:type="dxa"/>
            <w:shd w:val="clear" w:color="auto" w:fill="auto"/>
          </w:tcPr>
          <w:p w:rsidR="00966BBC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966BBC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966BBC" w:rsidRPr="000B4C31" w:rsidRDefault="00966BBC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B159A" w:rsidRPr="000B4C31" w:rsidTr="000B4C31">
        <w:tc>
          <w:tcPr>
            <w:tcW w:w="9570" w:type="dxa"/>
            <w:gridSpan w:val="4"/>
            <w:shd w:val="clear" w:color="auto" w:fill="auto"/>
          </w:tcPr>
          <w:p w:rsidR="00BB159A" w:rsidRPr="000B4C31" w:rsidRDefault="00BB159A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B159A" w:rsidRPr="000B4C31" w:rsidRDefault="00BB159A" w:rsidP="00BB159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b/>
                <w:sz w:val="24"/>
                <w:szCs w:val="24"/>
              </w:rPr>
              <w:t xml:space="preserve">2.7 Мероприятия по совершенствованию территориального </w:t>
            </w:r>
          </w:p>
          <w:p w:rsidR="00BB159A" w:rsidRPr="000B4C31" w:rsidRDefault="00BB159A" w:rsidP="00BB159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b/>
                <w:sz w:val="24"/>
                <w:szCs w:val="24"/>
              </w:rPr>
              <w:t>фрагмента ГАС «Выборы»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B159A" w:rsidRPr="000B4C31" w:rsidRDefault="00BB159A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2.7.1</w:t>
            </w:r>
          </w:p>
        </w:tc>
        <w:tc>
          <w:tcPr>
            <w:tcW w:w="4737" w:type="dxa"/>
            <w:shd w:val="clear" w:color="auto" w:fill="auto"/>
          </w:tcPr>
          <w:p w:rsidR="00BB159A" w:rsidRPr="000B4C31" w:rsidRDefault="00BB159A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Применение программного изделия «Дело»</w:t>
            </w:r>
          </w:p>
        </w:tc>
        <w:tc>
          <w:tcPr>
            <w:tcW w:w="2099" w:type="dxa"/>
            <w:shd w:val="clear" w:color="auto" w:fill="auto"/>
          </w:tcPr>
          <w:p w:rsidR="00BB159A" w:rsidRDefault="00BB159A"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BB159A" w:rsidRDefault="00BB159A">
            <w:r w:rsidRPr="000B4C31">
              <w:rPr>
                <w:rFonts w:ascii="Liberation Serif" w:hAnsi="Liberation Serif"/>
                <w:sz w:val="24"/>
                <w:szCs w:val="24"/>
              </w:rPr>
              <w:t>Третьякова К.В.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B159A" w:rsidRPr="000B4C31" w:rsidRDefault="00BB159A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2.7.2</w:t>
            </w:r>
          </w:p>
        </w:tc>
        <w:tc>
          <w:tcPr>
            <w:tcW w:w="4737" w:type="dxa"/>
            <w:shd w:val="clear" w:color="auto" w:fill="auto"/>
          </w:tcPr>
          <w:p w:rsidR="00BB159A" w:rsidRPr="000B4C31" w:rsidRDefault="00BB159A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Актуализация базы данных «Регистр избирателей»</w:t>
            </w:r>
          </w:p>
        </w:tc>
        <w:tc>
          <w:tcPr>
            <w:tcW w:w="2099" w:type="dxa"/>
            <w:shd w:val="clear" w:color="auto" w:fill="auto"/>
          </w:tcPr>
          <w:p w:rsidR="00BB159A" w:rsidRDefault="00BB159A"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BB159A" w:rsidRDefault="00BB159A">
            <w:r w:rsidRPr="000B4C31">
              <w:rPr>
                <w:rFonts w:ascii="Liberation Serif" w:hAnsi="Liberation Serif"/>
                <w:sz w:val="24"/>
                <w:szCs w:val="24"/>
              </w:rPr>
              <w:t>Третьякова К.В.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B159A" w:rsidRPr="000B4C31" w:rsidRDefault="006D2A13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2.7.3</w:t>
            </w:r>
          </w:p>
        </w:tc>
        <w:tc>
          <w:tcPr>
            <w:tcW w:w="4737" w:type="dxa"/>
            <w:shd w:val="clear" w:color="auto" w:fill="auto"/>
          </w:tcPr>
          <w:p w:rsidR="00BB159A" w:rsidRPr="000B4C31" w:rsidRDefault="006D2A13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Участие системного администратора в проведении федеральных и областных тренировок</w:t>
            </w:r>
          </w:p>
        </w:tc>
        <w:tc>
          <w:tcPr>
            <w:tcW w:w="2099" w:type="dxa"/>
            <w:shd w:val="clear" w:color="auto" w:fill="auto"/>
          </w:tcPr>
          <w:p w:rsidR="00BB159A" w:rsidRPr="000B4C31" w:rsidRDefault="006D2A13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По плану ИКСО</w:t>
            </w:r>
          </w:p>
        </w:tc>
        <w:tc>
          <w:tcPr>
            <w:tcW w:w="1918" w:type="dxa"/>
            <w:shd w:val="clear" w:color="auto" w:fill="auto"/>
          </w:tcPr>
          <w:p w:rsidR="00BB159A" w:rsidRDefault="00BB159A">
            <w:r w:rsidRPr="000B4C31">
              <w:rPr>
                <w:rFonts w:ascii="Liberation Serif" w:hAnsi="Liberation Serif"/>
                <w:sz w:val="24"/>
                <w:szCs w:val="24"/>
              </w:rPr>
              <w:t>Третьякова К.В.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A101F" w:rsidRPr="000B4C31" w:rsidRDefault="006D2A13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2.7.4</w:t>
            </w:r>
          </w:p>
        </w:tc>
        <w:tc>
          <w:tcPr>
            <w:tcW w:w="4737" w:type="dxa"/>
            <w:shd w:val="clear" w:color="auto" w:fill="auto"/>
          </w:tcPr>
          <w:p w:rsidR="00BA101F" w:rsidRPr="000B4C31" w:rsidRDefault="006D2A13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Проведение полугодовых регламентных работ на КСА ТИК (совместно с ОАО МТУ «Кристалл»)</w:t>
            </w:r>
          </w:p>
        </w:tc>
        <w:tc>
          <w:tcPr>
            <w:tcW w:w="2099" w:type="dxa"/>
            <w:shd w:val="clear" w:color="auto" w:fill="auto"/>
          </w:tcPr>
          <w:p w:rsidR="00BA101F" w:rsidRPr="000B4C31" w:rsidRDefault="006D2A13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По плану ФЦИ</w:t>
            </w:r>
          </w:p>
        </w:tc>
        <w:tc>
          <w:tcPr>
            <w:tcW w:w="1918" w:type="dxa"/>
            <w:shd w:val="clear" w:color="auto" w:fill="auto"/>
          </w:tcPr>
          <w:p w:rsidR="00BA101F" w:rsidRPr="000B4C31" w:rsidRDefault="006D2A13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Третьякова К.В.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6D2A13" w:rsidRPr="000B4C31" w:rsidRDefault="006D2A13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lastRenderedPageBreak/>
              <w:t>2.7.5</w:t>
            </w:r>
          </w:p>
        </w:tc>
        <w:tc>
          <w:tcPr>
            <w:tcW w:w="4737" w:type="dxa"/>
            <w:shd w:val="clear" w:color="auto" w:fill="auto"/>
          </w:tcPr>
          <w:p w:rsidR="006D2A13" w:rsidRPr="000B4C31" w:rsidRDefault="006D2A13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 xml:space="preserve"> Техническое обслуживание копировальной техники</w:t>
            </w:r>
          </w:p>
        </w:tc>
        <w:tc>
          <w:tcPr>
            <w:tcW w:w="2099" w:type="dxa"/>
            <w:shd w:val="clear" w:color="auto" w:fill="auto"/>
          </w:tcPr>
          <w:p w:rsidR="006D2A13" w:rsidRPr="000B4C31" w:rsidRDefault="006D2A13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Весь период</w:t>
            </w:r>
          </w:p>
        </w:tc>
        <w:tc>
          <w:tcPr>
            <w:tcW w:w="1918" w:type="dxa"/>
            <w:shd w:val="clear" w:color="auto" w:fill="auto"/>
          </w:tcPr>
          <w:p w:rsidR="006D2A13" w:rsidRPr="000B4C31" w:rsidRDefault="006D2A13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sz w:val="24"/>
                <w:szCs w:val="24"/>
              </w:rPr>
              <w:t>Третьякова К.В.</w:t>
            </w:r>
          </w:p>
        </w:tc>
      </w:tr>
      <w:tr w:rsidR="006D2A13" w:rsidRPr="000B4C31" w:rsidTr="000B4C31">
        <w:tc>
          <w:tcPr>
            <w:tcW w:w="9570" w:type="dxa"/>
            <w:gridSpan w:val="4"/>
            <w:shd w:val="clear" w:color="auto" w:fill="auto"/>
          </w:tcPr>
          <w:p w:rsidR="006D2A13" w:rsidRPr="000B4C31" w:rsidRDefault="006D2A13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D2A13" w:rsidRPr="000B4C31" w:rsidRDefault="006D2A13" w:rsidP="006D2A13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0B4C31">
              <w:rPr>
                <w:rFonts w:ascii="Liberation Serif" w:hAnsi="Liberation Serif"/>
                <w:b/>
                <w:sz w:val="24"/>
                <w:szCs w:val="24"/>
              </w:rPr>
              <w:t>2.8 Основные мероприятия финансового обеспечения избирательного процесса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A101F" w:rsidRPr="000B4C31" w:rsidRDefault="00CE25F2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2.8.1</w:t>
            </w:r>
          </w:p>
        </w:tc>
        <w:tc>
          <w:tcPr>
            <w:tcW w:w="4737" w:type="dxa"/>
            <w:shd w:val="clear" w:color="auto" w:fill="auto"/>
          </w:tcPr>
          <w:p w:rsidR="00BA101F" w:rsidRPr="000B4C31" w:rsidRDefault="00551204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Планирование расходов</w:t>
            </w:r>
            <w:r w:rsidR="00280D80">
              <w:rPr>
                <w:rFonts w:ascii="Liberation Serif" w:hAnsi="Liberation Serif"/>
                <w:sz w:val="24"/>
                <w:szCs w:val="24"/>
              </w:rPr>
              <w:t xml:space="preserve"> денежных средств на обеспечение деятельности ТИК на 2020 год</w:t>
            </w:r>
          </w:p>
        </w:tc>
        <w:tc>
          <w:tcPr>
            <w:tcW w:w="2099" w:type="dxa"/>
            <w:shd w:val="clear" w:color="auto" w:fill="auto"/>
          </w:tcPr>
          <w:p w:rsidR="00BA101F" w:rsidRPr="000B4C31" w:rsidRDefault="00280D8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918" w:type="dxa"/>
            <w:shd w:val="clear" w:color="auto" w:fill="auto"/>
          </w:tcPr>
          <w:p w:rsidR="00BA101F" w:rsidRDefault="00280D8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280D80" w:rsidRPr="000B4C31" w:rsidRDefault="00280D8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Дубских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И.В.</w:t>
            </w:r>
          </w:p>
        </w:tc>
      </w:tr>
      <w:tr w:rsidR="000B4C31" w:rsidRPr="000B4C31" w:rsidTr="000B4C31">
        <w:tc>
          <w:tcPr>
            <w:tcW w:w="816" w:type="dxa"/>
            <w:shd w:val="clear" w:color="auto" w:fill="auto"/>
          </w:tcPr>
          <w:p w:rsidR="00BA101F" w:rsidRPr="000B4C31" w:rsidRDefault="00280D80" w:rsidP="000B4C31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2.8.2</w:t>
            </w:r>
          </w:p>
        </w:tc>
        <w:tc>
          <w:tcPr>
            <w:tcW w:w="4737" w:type="dxa"/>
            <w:shd w:val="clear" w:color="auto" w:fill="auto"/>
          </w:tcPr>
          <w:p w:rsidR="00BA101F" w:rsidRPr="000B4C31" w:rsidRDefault="00280D8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Представление финансовой отчетности в ИКСО, налоговые, пенсионные органы, органы статистики</w:t>
            </w:r>
          </w:p>
        </w:tc>
        <w:tc>
          <w:tcPr>
            <w:tcW w:w="2099" w:type="dxa"/>
            <w:shd w:val="clear" w:color="auto" w:fill="auto"/>
          </w:tcPr>
          <w:p w:rsidR="00BA101F" w:rsidRPr="000B4C31" w:rsidRDefault="00280D80" w:rsidP="000B4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соответствии с графиком предоставления</w:t>
            </w:r>
          </w:p>
        </w:tc>
        <w:tc>
          <w:tcPr>
            <w:tcW w:w="1918" w:type="dxa"/>
            <w:shd w:val="clear" w:color="auto" w:fill="auto"/>
          </w:tcPr>
          <w:p w:rsidR="00280D80" w:rsidRPr="00280D80" w:rsidRDefault="00280D80" w:rsidP="00280D8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80D80">
              <w:rPr>
                <w:rFonts w:ascii="Liberation Serif" w:hAnsi="Liberation Serif"/>
                <w:sz w:val="24"/>
                <w:szCs w:val="24"/>
              </w:rPr>
              <w:t xml:space="preserve">Журавлева М.А. </w:t>
            </w:r>
          </w:p>
          <w:p w:rsidR="00BA101F" w:rsidRPr="000B4C31" w:rsidRDefault="00280D80" w:rsidP="00280D8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80D80">
              <w:rPr>
                <w:rFonts w:ascii="Liberation Serif" w:hAnsi="Liberation Serif"/>
                <w:sz w:val="24"/>
                <w:szCs w:val="24"/>
              </w:rPr>
              <w:t>Дубских</w:t>
            </w:r>
            <w:proofErr w:type="spellEnd"/>
            <w:r w:rsidRPr="00280D80">
              <w:rPr>
                <w:rFonts w:ascii="Liberation Serif" w:hAnsi="Liberation Serif"/>
                <w:sz w:val="24"/>
                <w:szCs w:val="24"/>
              </w:rPr>
              <w:t xml:space="preserve"> И.В.</w:t>
            </w:r>
          </w:p>
        </w:tc>
      </w:tr>
    </w:tbl>
    <w:p w:rsidR="0039446E" w:rsidRDefault="0039446E" w:rsidP="0017335D">
      <w:pPr>
        <w:spacing w:line="360" w:lineRule="auto"/>
        <w:ind w:firstLine="708"/>
        <w:jc w:val="both"/>
        <w:rPr>
          <w:rFonts w:ascii="Liberation Serif" w:hAnsi="Liberation Serif"/>
        </w:rPr>
      </w:pPr>
    </w:p>
    <w:p w:rsidR="0039446E" w:rsidRDefault="0039446E" w:rsidP="0017335D">
      <w:pPr>
        <w:spacing w:line="360" w:lineRule="auto"/>
        <w:ind w:firstLine="708"/>
        <w:jc w:val="both"/>
        <w:rPr>
          <w:rFonts w:ascii="Liberation Serif" w:hAnsi="Liberation Serif"/>
        </w:rPr>
      </w:pPr>
    </w:p>
    <w:p w:rsidR="0039446E" w:rsidRDefault="0039446E" w:rsidP="0017335D">
      <w:pPr>
        <w:spacing w:line="360" w:lineRule="auto"/>
        <w:ind w:firstLine="708"/>
        <w:jc w:val="both"/>
        <w:rPr>
          <w:rFonts w:ascii="Liberation Serif" w:hAnsi="Liberation Serif"/>
        </w:rPr>
      </w:pPr>
    </w:p>
    <w:p w:rsidR="004C21A2" w:rsidRPr="00C257C4" w:rsidRDefault="004C21A2" w:rsidP="004C21A2">
      <w:pPr>
        <w:spacing w:line="360" w:lineRule="auto"/>
        <w:jc w:val="both"/>
        <w:rPr>
          <w:rFonts w:ascii="Liberation Serif" w:hAnsi="Liberation Serif"/>
          <w:bCs/>
          <w:szCs w:val="24"/>
        </w:rPr>
      </w:pPr>
    </w:p>
    <w:sectPr w:rsidR="004C21A2" w:rsidRPr="00C257C4" w:rsidSect="00C257C4">
      <w:pgSz w:w="11906" w:h="16838"/>
      <w:pgMar w:top="709" w:right="851" w:bottom="851" w:left="1701" w:header="34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BA" w:rsidRDefault="00CA55BA">
      <w:r>
        <w:separator/>
      </w:r>
    </w:p>
  </w:endnote>
  <w:endnote w:type="continuationSeparator" w:id="0">
    <w:p w:rsidR="00CA55BA" w:rsidRDefault="00CA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BA" w:rsidRDefault="00CA55BA">
      <w:r>
        <w:separator/>
      </w:r>
    </w:p>
  </w:footnote>
  <w:footnote w:type="continuationSeparator" w:id="0">
    <w:p w:rsidR="00CA55BA" w:rsidRDefault="00CA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03F6F"/>
    <w:multiLevelType w:val="hybridMultilevel"/>
    <w:tmpl w:val="9BC42C78"/>
    <w:lvl w:ilvl="0" w:tplc="419E9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180082">
      <w:numFmt w:val="none"/>
      <w:lvlText w:val=""/>
      <w:lvlJc w:val="left"/>
      <w:pPr>
        <w:tabs>
          <w:tab w:val="num" w:pos="360"/>
        </w:tabs>
      </w:pPr>
    </w:lvl>
    <w:lvl w:ilvl="2" w:tplc="F66661D4">
      <w:numFmt w:val="none"/>
      <w:lvlText w:val=""/>
      <w:lvlJc w:val="left"/>
      <w:pPr>
        <w:tabs>
          <w:tab w:val="num" w:pos="360"/>
        </w:tabs>
      </w:pPr>
    </w:lvl>
    <w:lvl w:ilvl="3" w:tplc="5CD82636">
      <w:numFmt w:val="none"/>
      <w:lvlText w:val=""/>
      <w:lvlJc w:val="left"/>
      <w:pPr>
        <w:tabs>
          <w:tab w:val="num" w:pos="360"/>
        </w:tabs>
      </w:pPr>
    </w:lvl>
    <w:lvl w:ilvl="4" w:tplc="5DDAEFB2">
      <w:numFmt w:val="none"/>
      <w:lvlText w:val=""/>
      <w:lvlJc w:val="left"/>
      <w:pPr>
        <w:tabs>
          <w:tab w:val="num" w:pos="360"/>
        </w:tabs>
      </w:pPr>
    </w:lvl>
    <w:lvl w:ilvl="5" w:tplc="15C227E0">
      <w:numFmt w:val="none"/>
      <w:lvlText w:val=""/>
      <w:lvlJc w:val="left"/>
      <w:pPr>
        <w:tabs>
          <w:tab w:val="num" w:pos="360"/>
        </w:tabs>
      </w:pPr>
    </w:lvl>
    <w:lvl w:ilvl="6" w:tplc="11B8351C">
      <w:numFmt w:val="none"/>
      <w:lvlText w:val=""/>
      <w:lvlJc w:val="left"/>
      <w:pPr>
        <w:tabs>
          <w:tab w:val="num" w:pos="360"/>
        </w:tabs>
      </w:pPr>
    </w:lvl>
    <w:lvl w:ilvl="7" w:tplc="D45A3ADE">
      <w:numFmt w:val="none"/>
      <w:lvlText w:val=""/>
      <w:lvlJc w:val="left"/>
      <w:pPr>
        <w:tabs>
          <w:tab w:val="num" w:pos="360"/>
        </w:tabs>
      </w:pPr>
    </w:lvl>
    <w:lvl w:ilvl="8" w:tplc="D026F6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7E9"/>
    <w:rsid w:val="0001422E"/>
    <w:rsid w:val="0001737C"/>
    <w:rsid w:val="000209C4"/>
    <w:rsid w:val="0002115C"/>
    <w:rsid w:val="0002278E"/>
    <w:rsid w:val="0004020B"/>
    <w:rsid w:val="00053DA2"/>
    <w:rsid w:val="00054069"/>
    <w:rsid w:val="000543FE"/>
    <w:rsid w:val="000554C3"/>
    <w:rsid w:val="00067ADA"/>
    <w:rsid w:val="000735D6"/>
    <w:rsid w:val="000765E5"/>
    <w:rsid w:val="00082629"/>
    <w:rsid w:val="000B4C31"/>
    <w:rsid w:val="000C1D82"/>
    <w:rsid w:val="000C1E11"/>
    <w:rsid w:val="000C4A5B"/>
    <w:rsid w:val="000D6213"/>
    <w:rsid w:val="000E0160"/>
    <w:rsid w:val="000E6309"/>
    <w:rsid w:val="000F463C"/>
    <w:rsid w:val="000F5FAF"/>
    <w:rsid w:val="0010378F"/>
    <w:rsid w:val="00135122"/>
    <w:rsid w:val="00142691"/>
    <w:rsid w:val="00163866"/>
    <w:rsid w:val="0017335D"/>
    <w:rsid w:val="00183B5B"/>
    <w:rsid w:val="0018687F"/>
    <w:rsid w:val="001A4135"/>
    <w:rsid w:val="001B6B56"/>
    <w:rsid w:val="001B6E59"/>
    <w:rsid w:val="001D5E06"/>
    <w:rsid w:val="001F328C"/>
    <w:rsid w:val="001F5D70"/>
    <w:rsid w:val="001F7AF0"/>
    <w:rsid w:val="00213F49"/>
    <w:rsid w:val="002371B7"/>
    <w:rsid w:val="002371E9"/>
    <w:rsid w:val="00274B99"/>
    <w:rsid w:val="0027768B"/>
    <w:rsid w:val="00280D80"/>
    <w:rsid w:val="00287776"/>
    <w:rsid w:val="002910FB"/>
    <w:rsid w:val="002928C5"/>
    <w:rsid w:val="002A29F4"/>
    <w:rsid w:val="002D2D3B"/>
    <w:rsid w:val="002E228F"/>
    <w:rsid w:val="002E35CB"/>
    <w:rsid w:val="002E3944"/>
    <w:rsid w:val="002E65AF"/>
    <w:rsid w:val="002F05E0"/>
    <w:rsid w:val="002F147F"/>
    <w:rsid w:val="003070B1"/>
    <w:rsid w:val="00310594"/>
    <w:rsid w:val="00310AE0"/>
    <w:rsid w:val="00310E02"/>
    <w:rsid w:val="0032718F"/>
    <w:rsid w:val="003309BB"/>
    <w:rsid w:val="0033524B"/>
    <w:rsid w:val="00343A51"/>
    <w:rsid w:val="00350941"/>
    <w:rsid w:val="003636C0"/>
    <w:rsid w:val="00374B20"/>
    <w:rsid w:val="00380FF4"/>
    <w:rsid w:val="003826C5"/>
    <w:rsid w:val="0038508E"/>
    <w:rsid w:val="003876AA"/>
    <w:rsid w:val="0039446E"/>
    <w:rsid w:val="003A6C71"/>
    <w:rsid w:val="003B011C"/>
    <w:rsid w:val="003B31E7"/>
    <w:rsid w:val="003B7720"/>
    <w:rsid w:val="003D5D4A"/>
    <w:rsid w:val="004155CA"/>
    <w:rsid w:val="0045232C"/>
    <w:rsid w:val="00480BC8"/>
    <w:rsid w:val="00495EC2"/>
    <w:rsid w:val="004A2D69"/>
    <w:rsid w:val="004B7D6F"/>
    <w:rsid w:val="004C1CBD"/>
    <w:rsid w:val="004C21A2"/>
    <w:rsid w:val="004D5A95"/>
    <w:rsid w:val="004F3CA8"/>
    <w:rsid w:val="00500A77"/>
    <w:rsid w:val="005066EB"/>
    <w:rsid w:val="0051193B"/>
    <w:rsid w:val="005145D7"/>
    <w:rsid w:val="005179D6"/>
    <w:rsid w:val="00520F61"/>
    <w:rsid w:val="00545F5C"/>
    <w:rsid w:val="00551204"/>
    <w:rsid w:val="00552627"/>
    <w:rsid w:val="00566294"/>
    <w:rsid w:val="0057721B"/>
    <w:rsid w:val="005A6345"/>
    <w:rsid w:val="005A7D5C"/>
    <w:rsid w:val="005B45D9"/>
    <w:rsid w:val="005B5A29"/>
    <w:rsid w:val="005C1A3D"/>
    <w:rsid w:val="005C79C2"/>
    <w:rsid w:val="005D00F0"/>
    <w:rsid w:val="005D55BE"/>
    <w:rsid w:val="005F32EF"/>
    <w:rsid w:val="00610750"/>
    <w:rsid w:val="00620685"/>
    <w:rsid w:val="0062393B"/>
    <w:rsid w:val="00623FC3"/>
    <w:rsid w:val="00641554"/>
    <w:rsid w:val="00651105"/>
    <w:rsid w:val="006526B2"/>
    <w:rsid w:val="006717D3"/>
    <w:rsid w:val="00694D5D"/>
    <w:rsid w:val="00697E72"/>
    <w:rsid w:val="006A04A8"/>
    <w:rsid w:val="006A5B80"/>
    <w:rsid w:val="006B3E0D"/>
    <w:rsid w:val="006B602F"/>
    <w:rsid w:val="006C0D4A"/>
    <w:rsid w:val="006C6650"/>
    <w:rsid w:val="006D2A13"/>
    <w:rsid w:val="00710E15"/>
    <w:rsid w:val="00712858"/>
    <w:rsid w:val="00724755"/>
    <w:rsid w:val="0074247A"/>
    <w:rsid w:val="007519FC"/>
    <w:rsid w:val="007609A1"/>
    <w:rsid w:val="00763D75"/>
    <w:rsid w:val="00772926"/>
    <w:rsid w:val="00773FB9"/>
    <w:rsid w:val="007850A9"/>
    <w:rsid w:val="007A4975"/>
    <w:rsid w:val="007A5E39"/>
    <w:rsid w:val="007A7113"/>
    <w:rsid w:val="007C0953"/>
    <w:rsid w:val="007C6BD6"/>
    <w:rsid w:val="007F0BF5"/>
    <w:rsid w:val="007F64DB"/>
    <w:rsid w:val="0080046A"/>
    <w:rsid w:val="00801459"/>
    <w:rsid w:val="00807672"/>
    <w:rsid w:val="00821040"/>
    <w:rsid w:val="008271A9"/>
    <w:rsid w:val="00835390"/>
    <w:rsid w:val="00860F9D"/>
    <w:rsid w:val="00874D47"/>
    <w:rsid w:val="00884C6B"/>
    <w:rsid w:val="00895522"/>
    <w:rsid w:val="008A0A44"/>
    <w:rsid w:val="008C3083"/>
    <w:rsid w:val="008D1C08"/>
    <w:rsid w:val="008D497E"/>
    <w:rsid w:val="008D6629"/>
    <w:rsid w:val="008E6865"/>
    <w:rsid w:val="008F4F87"/>
    <w:rsid w:val="00900742"/>
    <w:rsid w:val="0092000E"/>
    <w:rsid w:val="0092768D"/>
    <w:rsid w:val="00931A75"/>
    <w:rsid w:val="00933D3A"/>
    <w:rsid w:val="0094087A"/>
    <w:rsid w:val="009467DD"/>
    <w:rsid w:val="00957365"/>
    <w:rsid w:val="00966BBC"/>
    <w:rsid w:val="00977013"/>
    <w:rsid w:val="00984E02"/>
    <w:rsid w:val="00990F64"/>
    <w:rsid w:val="009A2840"/>
    <w:rsid w:val="009A702B"/>
    <w:rsid w:val="009A7E8A"/>
    <w:rsid w:val="009D4D50"/>
    <w:rsid w:val="009D7D3A"/>
    <w:rsid w:val="009E32F2"/>
    <w:rsid w:val="009E6F03"/>
    <w:rsid w:val="009E7FC5"/>
    <w:rsid w:val="00A00F1C"/>
    <w:rsid w:val="00A019CE"/>
    <w:rsid w:val="00A11C33"/>
    <w:rsid w:val="00A232C8"/>
    <w:rsid w:val="00A36F15"/>
    <w:rsid w:val="00A404F9"/>
    <w:rsid w:val="00A43BAF"/>
    <w:rsid w:val="00A64440"/>
    <w:rsid w:val="00A65361"/>
    <w:rsid w:val="00A776CC"/>
    <w:rsid w:val="00A80D84"/>
    <w:rsid w:val="00A90C41"/>
    <w:rsid w:val="00A92431"/>
    <w:rsid w:val="00AA2BD1"/>
    <w:rsid w:val="00AC618B"/>
    <w:rsid w:val="00AD22BC"/>
    <w:rsid w:val="00AD65D1"/>
    <w:rsid w:val="00AD7B53"/>
    <w:rsid w:val="00AE3B2C"/>
    <w:rsid w:val="00AF261B"/>
    <w:rsid w:val="00AF32F3"/>
    <w:rsid w:val="00B07E03"/>
    <w:rsid w:val="00B26E40"/>
    <w:rsid w:val="00B32F54"/>
    <w:rsid w:val="00B337FE"/>
    <w:rsid w:val="00B42233"/>
    <w:rsid w:val="00B450F4"/>
    <w:rsid w:val="00B4617E"/>
    <w:rsid w:val="00B8646B"/>
    <w:rsid w:val="00BA101F"/>
    <w:rsid w:val="00BA30B0"/>
    <w:rsid w:val="00BB159A"/>
    <w:rsid w:val="00BB5946"/>
    <w:rsid w:val="00BB7BB5"/>
    <w:rsid w:val="00BC4FC5"/>
    <w:rsid w:val="00BC6E97"/>
    <w:rsid w:val="00BC713F"/>
    <w:rsid w:val="00BC7538"/>
    <w:rsid w:val="00BD3FC2"/>
    <w:rsid w:val="00BE079E"/>
    <w:rsid w:val="00BE3C97"/>
    <w:rsid w:val="00BF1343"/>
    <w:rsid w:val="00BF41E1"/>
    <w:rsid w:val="00C1581C"/>
    <w:rsid w:val="00C16014"/>
    <w:rsid w:val="00C235D5"/>
    <w:rsid w:val="00C257C4"/>
    <w:rsid w:val="00C33BC9"/>
    <w:rsid w:val="00C35D76"/>
    <w:rsid w:val="00C45D9E"/>
    <w:rsid w:val="00C50779"/>
    <w:rsid w:val="00C56048"/>
    <w:rsid w:val="00C717BC"/>
    <w:rsid w:val="00C77B0A"/>
    <w:rsid w:val="00C85483"/>
    <w:rsid w:val="00C90FA5"/>
    <w:rsid w:val="00C950FE"/>
    <w:rsid w:val="00CA0150"/>
    <w:rsid w:val="00CA55BA"/>
    <w:rsid w:val="00CB3FBB"/>
    <w:rsid w:val="00CB4D80"/>
    <w:rsid w:val="00CC4523"/>
    <w:rsid w:val="00CD218E"/>
    <w:rsid w:val="00CD30B8"/>
    <w:rsid w:val="00CE1C2A"/>
    <w:rsid w:val="00CE25F2"/>
    <w:rsid w:val="00CE5126"/>
    <w:rsid w:val="00CF45AF"/>
    <w:rsid w:val="00CF51BC"/>
    <w:rsid w:val="00D03A12"/>
    <w:rsid w:val="00D03B96"/>
    <w:rsid w:val="00D06587"/>
    <w:rsid w:val="00D141B4"/>
    <w:rsid w:val="00D529C9"/>
    <w:rsid w:val="00D54348"/>
    <w:rsid w:val="00D5552E"/>
    <w:rsid w:val="00D839D1"/>
    <w:rsid w:val="00DB14BE"/>
    <w:rsid w:val="00DB3BF7"/>
    <w:rsid w:val="00DB536E"/>
    <w:rsid w:val="00DB796C"/>
    <w:rsid w:val="00DD38C5"/>
    <w:rsid w:val="00DD7200"/>
    <w:rsid w:val="00DE3507"/>
    <w:rsid w:val="00DE60C2"/>
    <w:rsid w:val="00DF2C0C"/>
    <w:rsid w:val="00E03AA8"/>
    <w:rsid w:val="00E22AB0"/>
    <w:rsid w:val="00E22DD4"/>
    <w:rsid w:val="00E240D8"/>
    <w:rsid w:val="00E267E9"/>
    <w:rsid w:val="00E26F47"/>
    <w:rsid w:val="00E463E9"/>
    <w:rsid w:val="00E47B4D"/>
    <w:rsid w:val="00E6572E"/>
    <w:rsid w:val="00E77B1B"/>
    <w:rsid w:val="00E8171D"/>
    <w:rsid w:val="00E94053"/>
    <w:rsid w:val="00E968D2"/>
    <w:rsid w:val="00EA7383"/>
    <w:rsid w:val="00EB5AB1"/>
    <w:rsid w:val="00EC0E7F"/>
    <w:rsid w:val="00EC774D"/>
    <w:rsid w:val="00ED0102"/>
    <w:rsid w:val="00ED082D"/>
    <w:rsid w:val="00F01A57"/>
    <w:rsid w:val="00F023CF"/>
    <w:rsid w:val="00F07827"/>
    <w:rsid w:val="00F242CB"/>
    <w:rsid w:val="00F47EDC"/>
    <w:rsid w:val="00F55890"/>
    <w:rsid w:val="00F71E3E"/>
    <w:rsid w:val="00F73A55"/>
    <w:rsid w:val="00F800E4"/>
    <w:rsid w:val="00F82B3E"/>
    <w:rsid w:val="00F831DD"/>
    <w:rsid w:val="00F84496"/>
    <w:rsid w:val="00F85565"/>
    <w:rsid w:val="00FA1FFB"/>
    <w:rsid w:val="00FA6EAA"/>
    <w:rsid w:val="00FD7F36"/>
    <w:rsid w:val="00FE2C45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D06587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6">
    <w:name w:val="Body Text"/>
    <w:basedOn w:val="a"/>
    <w:link w:val="a7"/>
    <w:rsid w:val="008271A9"/>
    <w:pPr>
      <w:jc w:val="both"/>
    </w:pPr>
    <w:rPr>
      <w:bCs/>
    </w:rPr>
  </w:style>
  <w:style w:type="character" w:customStyle="1" w:styleId="a7">
    <w:name w:val="Основной текст Знак"/>
    <w:link w:val="a6"/>
    <w:rsid w:val="008271A9"/>
    <w:rPr>
      <w:rFonts w:eastAsia="Times New Roman"/>
      <w:bCs/>
      <w:sz w:val="28"/>
      <w:szCs w:val="28"/>
    </w:rPr>
  </w:style>
  <w:style w:type="paragraph" w:styleId="a8">
    <w:name w:val="Body Text Indent"/>
    <w:basedOn w:val="a"/>
    <w:link w:val="a9"/>
    <w:rsid w:val="002E228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2E228F"/>
    <w:rPr>
      <w:rFonts w:eastAsia="Times New Roman"/>
      <w:sz w:val="28"/>
      <w:szCs w:val="28"/>
    </w:rPr>
  </w:style>
  <w:style w:type="character" w:styleId="aa">
    <w:name w:val="page number"/>
    <w:rsid w:val="00C717BC"/>
  </w:style>
  <w:style w:type="character" w:styleId="ab">
    <w:name w:val="Hyperlink"/>
    <w:rsid w:val="00D5552E"/>
    <w:rPr>
      <w:color w:val="0000FF"/>
      <w:u w:val="single"/>
    </w:rPr>
  </w:style>
  <w:style w:type="paragraph" w:customStyle="1" w:styleId="14-15">
    <w:name w:val="14-15"/>
    <w:basedOn w:val="a"/>
    <w:rsid w:val="00807672"/>
    <w:pPr>
      <w:spacing w:line="360" w:lineRule="auto"/>
      <w:ind w:firstLine="709"/>
      <w:jc w:val="both"/>
    </w:pPr>
  </w:style>
  <w:style w:type="paragraph" w:styleId="30">
    <w:name w:val="Body Text 3"/>
    <w:basedOn w:val="a"/>
    <w:link w:val="31"/>
    <w:rsid w:val="0071285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12858"/>
    <w:rPr>
      <w:rFonts w:eastAsia="Times New Roman"/>
      <w:sz w:val="16"/>
      <w:szCs w:val="16"/>
    </w:rPr>
  </w:style>
  <w:style w:type="table" w:styleId="ac">
    <w:name w:val="Table Grid"/>
    <w:basedOn w:val="a1"/>
    <w:rsid w:val="0051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ld\2015\&#1056;&#1077;&#1096;&#1077;&#1085;&#1080;&#1103;\&#1048;&#1088;&#1073;&#1080;&#1090;%20-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3636-7468-44DE-84EA-14B33602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Ирбит -решение</Template>
  <TotalTime>1534</TotalTime>
  <Pages>1</Pages>
  <Words>1971</Words>
  <Characters>14099</Characters>
  <Application>Microsoft Office Word</Application>
  <DocSecurity>0</DocSecurity>
  <Lines>704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205</cp:revision>
  <cp:lastPrinted>2020-01-28T08:08:00Z</cp:lastPrinted>
  <dcterms:created xsi:type="dcterms:W3CDTF">2015-11-25T03:26:00Z</dcterms:created>
  <dcterms:modified xsi:type="dcterms:W3CDTF">2020-01-28T08:22:00Z</dcterms:modified>
</cp:coreProperties>
</file>