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17" w:rsidRDefault="00CC2417" w:rsidP="005E09A7">
      <w:pPr>
        <w:jc w:val="both"/>
      </w:pPr>
    </w:p>
    <w:p w:rsidR="00CC2417" w:rsidRDefault="00CC2417" w:rsidP="00DD38C5"/>
    <w:p w:rsidR="00DD38C5" w:rsidRDefault="00463D5F" w:rsidP="00DD38C5"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8C5" w:rsidRPr="00B76E4F" w:rsidRDefault="00DD38C5" w:rsidP="00DD38C5">
      <w:pPr>
        <w:rPr>
          <w:sz w:val="24"/>
          <w:szCs w:val="24"/>
        </w:rPr>
      </w:pPr>
    </w:p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5E09A7" w:rsidP="00CC2417">
            <w:pPr>
              <w:widowControl w:val="0"/>
              <w:jc w:val="both"/>
            </w:pPr>
            <w:r>
              <w:t>15</w:t>
            </w:r>
            <w:r w:rsidR="00D06587" w:rsidRPr="00D06587">
              <w:t xml:space="preserve"> </w:t>
            </w:r>
            <w:r w:rsidR="008B4B2E">
              <w:t xml:space="preserve"> </w:t>
            </w:r>
            <w:r w:rsidR="00CC2417">
              <w:t>февраля</w:t>
            </w:r>
            <w:r w:rsidR="008B4B2E">
              <w:t xml:space="preserve"> </w:t>
            </w:r>
            <w:r w:rsidR="0001737C" w:rsidRPr="00D06587">
              <w:t xml:space="preserve"> 201</w:t>
            </w:r>
            <w:r w:rsidR="003B1837">
              <w:t>9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015FE1">
            <w:pPr>
              <w:widowControl w:val="0"/>
            </w:pPr>
            <w:r w:rsidRPr="00D06587">
              <w:t xml:space="preserve">                                    </w:t>
            </w:r>
            <w:r w:rsidR="0001737C" w:rsidRPr="00D06587">
              <w:t xml:space="preserve">№ </w:t>
            </w:r>
            <w:r w:rsidR="00CC2417">
              <w:t>2</w:t>
            </w:r>
            <w:r w:rsidR="008B4B2E">
              <w:t>/</w:t>
            </w:r>
            <w:r w:rsidR="00CC2417">
              <w:t>4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>г</w:t>
      </w:r>
      <w:r w:rsidR="00EA4A28">
        <w:rPr>
          <w:sz w:val="24"/>
        </w:rPr>
        <w:t>ород</w:t>
      </w:r>
      <w:r>
        <w:rPr>
          <w:sz w:val="24"/>
        </w:rPr>
        <w:t xml:space="preserve"> </w:t>
      </w:r>
      <w:r w:rsidR="00E267E9">
        <w:rPr>
          <w:sz w:val="24"/>
        </w:rPr>
        <w:t>Ирбит</w:t>
      </w:r>
    </w:p>
    <w:p w:rsidR="00A273B6" w:rsidRPr="00A43AFE" w:rsidRDefault="00A273B6" w:rsidP="0001737C">
      <w:pPr>
        <w:widowControl w:val="0"/>
        <w:rPr>
          <w:sz w:val="16"/>
          <w:szCs w:val="16"/>
        </w:rPr>
      </w:pPr>
    </w:p>
    <w:p w:rsidR="00DC6A2C" w:rsidRPr="00DC6A2C" w:rsidRDefault="00DC6A2C" w:rsidP="00DC6A2C">
      <w:pPr>
        <w:pStyle w:val="a5"/>
        <w:rPr>
          <w:rFonts w:ascii="Times New Roman" w:hAnsi="Times New Roman"/>
          <w:b/>
        </w:rPr>
      </w:pPr>
    </w:p>
    <w:p w:rsidR="00DC6A2C" w:rsidRPr="00DC6A2C" w:rsidRDefault="00DC6A2C" w:rsidP="00DC6A2C">
      <w:pPr>
        <w:pStyle w:val="a5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</w:t>
      </w:r>
      <w:r w:rsidRPr="00DC6A2C">
        <w:rPr>
          <w:rFonts w:ascii="Times New Roman" w:hAnsi="Times New Roman"/>
          <w:b/>
        </w:rPr>
        <w:t xml:space="preserve">проведении Дня молодого избирателя в </w:t>
      </w:r>
      <w:r>
        <w:rPr>
          <w:rFonts w:ascii="Times New Roman" w:hAnsi="Times New Roman"/>
          <w:b/>
        </w:rPr>
        <w:t>М</w:t>
      </w:r>
      <w:r w:rsidRPr="00DC6A2C">
        <w:rPr>
          <w:rFonts w:ascii="Times New Roman" w:hAnsi="Times New Roman"/>
          <w:b/>
        </w:rPr>
        <w:t xml:space="preserve">униципальном образовании </w:t>
      </w:r>
      <w:r>
        <w:rPr>
          <w:rFonts w:ascii="Times New Roman" w:hAnsi="Times New Roman"/>
          <w:b/>
        </w:rPr>
        <w:t xml:space="preserve">город Ирбит </w:t>
      </w:r>
      <w:r w:rsidRPr="00DC6A2C">
        <w:rPr>
          <w:rFonts w:ascii="Times New Roman" w:hAnsi="Times New Roman"/>
          <w:b/>
        </w:rPr>
        <w:t>в 2019 году</w:t>
      </w:r>
    </w:p>
    <w:p w:rsidR="00DC6A2C" w:rsidRPr="00DC6A2C" w:rsidRDefault="00DC6A2C" w:rsidP="005E09A7">
      <w:pPr>
        <w:pStyle w:val="a5"/>
        <w:spacing w:line="240" w:lineRule="auto"/>
        <w:ind w:firstLine="0"/>
        <w:rPr>
          <w:rFonts w:ascii="Times New Roman" w:hAnsi="Times New Roman"/>
        </w:rPr>
      </w:pPr>
    </w:p>
    <w:p w:rsidR="00DC6A2C" w:rsidRDefault="00DC6A2C" w:rsidP="00DC6A2C">
      <w:pPr>
        <w:pStyle w:val="a5"/>
        <w:spacing w:line="276" w:lineRule="auto"/>
        <w:rPr>
          <w:rFonts w:ascii="Times New Roman" w:hAnsi="Times New Roman"/>
        </w:rPr>
      </w:pPr>
      <w:r w:rsidRPr="00DC6A2C">
        <w:rPr>
          <w:rFonts w:ascii="Times New Roman" w:hAnsi="Times New Roman"/>
        </w:rPr>
        <w:t>В</w:t>
      </w:r>
      <w:r w:rsidRPr="00DC6A2C">
        <w:rPr>
          <w:rFonts w:ascii="Times New Roman" w:hAnsi="Times New Roman"/>
        </w:rPr>
        <w:tab/>
      </w:r>
      <w:r w:rsidRPr="00173F0D">
        <w:rPr>
          <w:rFonts w:ascii="Times New Roman" w:hAnsi="Times New Roman"/>
        </w:rPr>
        <w:t>соответствии</w:t>
      </w:r>
      <w:r w:rsidRPr="00173F0D">
        <w:rPr>
          <w:rFonts w:ascii="Times New Roman" w:hAnsi="Times New Roman"/>
          <w:color w:val="FF0000"/>
        </w:rPr>
        <w:t xml:space="preserve"> </w:t>
      </w:r>
      <w:r w:rsidR="005E09A7" w:rsidRPr="005E09A7">
        <w:rPr>
          <w:rFonts w:ascii="Times New Roman" w:hAnsi="Times New Roman"/>
        </w:rPr>
        <w:t xml:space="preserve">с Основными мероприятиями </w:t>
      </w:r>
      <w:proofErr w:type="spellStart"/>
      <w:r w:rsidR="005E09A7" w:rsidRPr="005E09A7">
        <w:rPr>
          <w:rFonts w:ascii="Times New Roman" w:hAnsi="Times New Roman"/>
        </w:rPr>
        <w:t>Ирбитской</w:t>
      </w:r>
      <w:proofErr w:type="spellEnd"/>
      <w:r w:rsidR="005E09A7" w:rsidRPr="005E09A7">
        <w:rPr>
          <w:rFonts w:ascii="Times New Roman" w:hAnsi="Times New Roman"/>
        </w:rPr>
        <w:t xml:space="preserve"> городской территориальной избирательной комиссии</w:t>
      </w:r>
      <w:r w:rsidR="00173F0D" w:rsidRPr="005E09A7">
        <w:rPr>
          <w:rFonts w:ascii="Times New Roman" w:hAnsi="Times New Roman"/>
        </w:rPr>
        <w:t xml:space="preserve"> в рамках реализации</w:t>
      </w:r>
      <w:r w:rsidR="00173F0D" w:rsidRPr="00173F0D">
        <w:rPr>
          <w:rFonts w:ascii="Times New Roman" w:hAnsi="Times New Roman"/>
          <w:i/>
        </w:rPr>
        <w:t xml:space="preserve"> </w:t>
      </w:r>
      <w:r w:rsidR="00173F0D" w:rsidRPr="005E09A7">
        <w:rPr>
          <w:rFonts w:ascii="Times New Roman" w:hAnsi="Times New Roman"/>
        </w:rPr>
        <w:t>Программы</w:t>
      </w:r>
      <w:r w:rsidRPr="005E09A7">
        <w:rPr>
          <w:rFonts w:ascii="Times New Roman" w:hAnsi="Times New Roman"/>
        </w:rPr>
        <w:t xml:space="preserve"> </w:t>
      </w:r>
      <w:r w:rsidRPr="00DC6A2C">
        <w:rPr>
          <w:rFonts w:ascii="Times New Roman" w:hAnsi="Times New Roma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="008A63C0">
        <w:rPr>
          <w:rFonts w:ascii="Times New Roman" w:hAnsi="Times New Roman"/>
        </w:rPr>
        <w:t xml:space="preserve">на 2017-2019 годы» на </w:t>
      </w:r>
      <w:r w:rsidRPr="00DC6A2C">
        <w:rPr>
          <w:rFonts w:ascii="Times New Roman" w:hAnsi="Times New Roman"/>
        </w:rPr>
        <w:t>2019 год</w:t>
      </w:r>
      <w:r>
        <w:rPr>
          <w:rFonts w:ascii="Times New Roman" w:hAnsi="Times New Roman"/>
        </w:rPr>
        <w:t xml:space="preserve"> </w:t>
      </w:r>
      <w:r w:rsidRPr="00DC6A2C">
        <w:rPr>
          <w:rFonts w:ascii="Times New Roman" w:hAnsi="Times New Roman"/>
        </w:rPr>
        <w:t xml:space="preserve">Ирбитская </w:t>
      </w:r>
      <w:r>
        <w:rPr>
          <w:rFonts w:ascii="Times New Roman" w:hAnsi="Times New Roman"/>
        </w:rPr>
        <w:t>городская</w:t>
      </w:r>
      <w:r w:rsidRPr="00DC6A2C">
        <w:rPr>
          <w:rFonts w:ascii="Times New Roman" w:hAnsi="Times New Roman"/>
        </w:rPr>
        <w:t xml:space="preserve"> территориальная избирательная комиссия</w:t>
      </w:r>
    </w:p>
    <w:p w:rsidR="00DC6A2C" w:rsidRPr="00DC6A2C" w:rsidRDefault="00DC6A2C" w:rsidP="00DC6A2C">
      <w:pPr>
        <w:pStyle w:val="a5"/>
        <w:spacing w:line="276" w:lineRule="auto"/>
        <w:rPr>
          <w:rFonts w:ascii="Times New Roman" w:hAnsi="Times New Roman"/>
        </w:rPr>
      </w:pPr>
      <w:r w:rsidRPr="00DC6A2C">
        <w:rPr>
          <w:rFonts w:ascii="Times New Roman" w:hAnsi="Times New Roman"/>
        </w:rPr>
        <w:t xml:space="preserve"> </w:t>
      </w:r>
      <w:proofErr w:type="gramStart"/>
      <w:r w:rsidRPr="00DC6A2C">
        <w:rPr>
          <w:rFonts w:ascii="Times New Roman" w:hAnsi="Times New Roman"/>
          <w:b/>
        </w:rPr>
        <w:t>р</w:t>
      </w:r>
      <w:proofErr w:type="gramEnd"/>
      <w:r w:rsidRPr="00DC6A2C">
        <w:rPr>
          <w:rFonts w:ascii="Times New Roman" w:hAnsi="Times New Roman"/>
          <w:b/>
        </w:rPr>
        <w:t xml:space="preserve"> е ш и л а:</w:t>
      </w:r>
    </w:p>
    <w:p w:rsidR="00DC6A2C" w:rsidRPr="00DC6A2C" w:rsidRDefault="00DC6A2C" w:rsidP="00DC6A2C">
      <w:pPr>
        <w:pStyle w:val="a5"/>
        <w:spacing w:line="276" w:lineRule="auto"/>
        <w:rPr>
          <w:rFonts w:ascii="Times New Roman" w:hAnsi="Times New Roman"/>
        </w:rPr>
      </w:pPr>
      <w:r w:rsidRPr="00DC6A2C">
        <w:rPr>
          <w:rFonts w:ascii="Times New Roman" w:hAnsi="Times New Roman"/>
        </w:rPr>
        <w:t xml:space="preserve">1.Утвердить Положение о проведении Дня молодого избирателя </w:t>
      </w:r>
      <w:proofErr w:type="gramStart"/>
      <w:r w:rsidRPr="00DC6A2C">
        <w:rPr>
          <w:rFonts w:ascii="Times New Roman" w:hAnsi="Times New Roman"/>
        </w:rPr>
        <w:t>в</w:t>
      </w:r>
      <w:proofErr w:type="gramEnd"/>
      <w:r w:rsidRPr="00DC6A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DC6A2C">
        <w:rPr>
          <w:rFonts w:ascii="Times New Roman" w:hAnsi="Times New Roman"/>
        </w:rPr>
        <w:t xml:space="preserve">униципальном </w:t>
      </w:r>
      <w:proofErr w:type="gramStart"/>
      <w:r w:rsidRPr="00DC6A2C">
        <w:rPr>
          <w:rFonts w:ascii="Times New Roman" w:hAnsi="Times New Roman"/>
        </w:rPr>
        <w:t>образовании</w:t>
      </w:r>
      <w:proofErr w:type="gramEnd"/>
      <w:r w:rsidRPr="00DC6A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город Ирбит </w:t>
      </w:r>
      <w:r w:rsidR="00173F0D">
        <w:rPr>
          <w:rFonts w:ascii="Times New Roman" w:hAnsi="Times New Roman"/>
        </w:rPr>
        <w:t>в 2019 году (приложение № 1</w:t>
      </w:r>
      <w:r w:rsidRPr="00DC6A2C">
        <w:rPr>
          <w:rFonts w:ascii="Times New Roman" w:hAnsi="Times New Roman"/>
        </w:rPr>
        <w:t>).</w:t>
      </w:r>
    </w:p>
    <w:p w:rsidR="00DC6A2C" w:rsidRPr="00DC6A2C" w:rsidRDefault="00DC6A2C" w:rsidP="00DC6A2C">
      <w:pPr>
        <w:pStyle w:val="a5"/>
        <w:spacing w:line="276" w:lineRule="auto"/>
        <w:rPr>
          <w:rFonts w:ascii="Times New Roman" w:hAnsi="Times New Roman"/>
        </w:rPr>
      </w:pPr>
      <w:r w:rsidRPr="00DC6A2C">
        <w:rPr>
          <w:rFonts w:ascii="Times New Roman" w:hAnsi="Times New Roman"/>
        </w:rPr>
        <w:t>2.</w:t>
      </w:r>
      <w:r w:rsidRPr="00DC6A2C">
        <w:rPr>
          <w:rFonts w:ascii="Times New Roman" w:hAnsi="Times New Roman"/>
        </w:rPr>
        <w:tab/>
        <w:t xml:space="preserve">Направить настоящее решение </w:t>
      </w:r>
      <w:r w:rsidRPr="00173F0D">
        <w:rPr>
          <w:rFonts w:ascii="Times New Roman" w:hAnsi="Times New Roman"/>
        </w:rPr>
        <w:t>органам местного самоуправления</w:t>
      </w:r>
      <w:r w:rsidR="00173F0D">
        <w:rPr>
          <w:rFonts w:ascii="Times New Roman" w:hAnsi="Times New Roman"/>
        </w:rPr>
        <w:t xml:space="preserve"> Муниципального образования город Ирбит</w:t>
      </w:r>
      <w:r w:rsidRPr="00173F0D">
        <w:rPr>
          <w:rFonts w:ascii="Times New Roman" w:hAnsi="Times New Roman"/>
        </w:rPr>
        <w:t xml:space="preserve">, </w:t>
      </w:r>
      <w:r w:rsidRPr="00DC6A2C">
        <w:rPr>
          <w:rFonts w:ascii="Times New Roman" w:hAnsi="Times New Roman"/>
        </w:rPr>
        <w:t xml:space="preserve">средствам массовой информации, опубликовать на </w:t>
      </w:r>
      <w:r w:rsidR="00173F0D">
        <w:rPr>
          <w:rFonts w:ascii="Times New Roman" w:hAnsi="Times New Roman"/>
        </w:rPr>
        <w:t xml:space="preserve">официальном </w:t>
      </w:r>
      <w:r w:rsidRPr="00DC6A2C">
        <w:rPr>
          <w:rFonts w:ascii="Times New Roman" w:hAnsi="Times New Roman"/>
        </w:rPr>
        <w:t>сайте Комиссии в сети Интернет.</w:t>
      </w:r>
    </w:p>
    <w:p w:rsidR="00842B96" w:rsidRPr="00DC6A2C" w:rsidRDefault="00DC6A2C" w:rsidP="00DC6A2C">
      <w:pPr>
        <w:pStyle w:val="a5"/>
        <w:spacing w:line="276" w:lineRule="auto"/>
      </w:pPr>
      <w:r w:rsidRPr="00DC6A2C">
        <w:rPr>
          <w:rFonts w:ascii="Times New Roman" w:hAnsi="Times New Roman"/>
        </w:rPr>
        <w:t>3.</w:t>
      </w:r>
      <w:r w:rsidRPr="00DC6A2C">
        <w:rPr>
          <w:rFonts w:ascii="Times New Roman" w:hAnsi="Times New Roman"/>
        </w:rPr>
        <w:tab/>
      </w:r>
      <w:proofErr w:type="gramStart"/>
      <w:r w:rsidRPr="00DC6A2C">
        <w:rPr>
          <w:rFonts w:ascii="Times New Roman" w:hAnsi="Times New Roman"/>
        </w:rPr>
        <w:t>Контроль за</w:t>
      </w:r>
      <w:proofErr w:type="gramEnd"/>
      <w:r w:rsidRPr="00DC6A2C">
        <w:rPr>
          <w:rFonts w:ascii="Times New Roman" w:hAnsi="Times New Roman"/>
        </w:rPr>
        <w:t xml:space="preserve"> исполнением настоящего решения возложить на </w:t>
      </w:r>
      <w:r w:rsidR="00173F0D">
        <w:rPr>
          <w:rFonts w:ascii="Times New Roman" w:hAnsi="Times New Roman"/>
        </w:rPr>
        <w:t xml:space="preserve">председателя Комиссии М.А. Журавлеву. </w:t>
      </w:r>
    </w:p>
    <w:p w:rsidR="00842B96" w:rsidRDefault="00842B96" w:rsidP="00D06587">
      <w:pPr>
        <w:pStyle w:val="a5"/>
      </w:pPr>
    </w:p>
    <w:p w:rsidR="005E09A7" w:rsidRDefault="005E09A7" w:rsidP="00D06587">
      <w:pPr>
        <w:pStyle w:val="a5"/>
      </w:pPr>
      <w:bookmarkStart w:id="0" w:name="_GoBack"/>
      <w:bookmarkEnd w:id="0"/>
    </w:p>
    <w:p w:rsidR="00947C34" w:rsidRDefault="00947C34" w:rsidP="00662ECB">
      <w:pPr>
        <w:jc w:val="both"/>
      </w:pPr>
      <w:r>
        <w:t>Председатель</w:t>
      </w:r>
      <w:r w:rsidRPr="00947C34">
        <w:t xml:space="preserve"> </w:t>
      </w:r>
      <w:r>
        <w:t>комиссии</w:t>
      </w:r>
      <w:r w:rsidR="00662ECB">
        <w:t xml:space="preserve">                                                               </w:t>
      </w:r>
      <w:r w:rsidRPr="00947C34">
        <w:t xml:space="preserve"> </w:t>
      </w:r>
      <w:r w:rsidR="003B1837">
        <w:t>М.А. Журавлева</w:t>
      </w:r>
    </w:p>
    <w:p w:rsidR="00662ECB" w:rsidRDefault="00662ECB" w:rsidP="00662ECB">
      <w:pPr>
        <w:jc w:val="both"/>
      </w:pPr>
    </w:p>
    <w:p w:rsidR="00947C34" w:rsidRDefault="00947C34" w:rsidP="00947C34">
      <w:pPr>
        <w:jc w:val="both"/>
      </w:pPr>
      <w:r>
        <w:t>Секретарь</w:t>
      </w:r>
      <w:r w:rsidRPr="00947C34">
        <w:t xml:space="preserve"> </w:t>
      </w:r>
      <w:r>
        <w:t>комиссии</w:t>
      </w:r>
      <w:r w:rsidR="00662ECB">
        <w:t xml:space="preserve">                                                                      </w:t>
      </w:r>
      <w:r w:rsidR="003B1837">
        <w:t xml:space="preserve">Е.К. </w:t>
      </w:r>
      <w:proofErr w:type="spellStart"/>
      <w:r w:rsidR="003B1837">
        <w:t>Русинова</w:t>
      </w:r>
      <w:proofErr w:type="spellEnd"/>
    </w:p>
    <w:p w:rsidR="00947C34" w:rsidRDefault="00947C34" w:rsidP="00947C34"/>
    <w:p w:rsidR="00DC6A2C" w:rsidRDefault="00DC6A2C" w:rsidP="00947C34"/>
    <w:p w:rsidR="00DC6A2C" w:rsidRDefault="00DC6A2C" w:rsidP="00947C34"/>
    <w:p w:rsidR="00DC6A2C" w:rsidRDefault="00DC6A2C" w:rsidP="00DC6A2C">
      <w:r>
        <w:lastRenderedPageBreak/>
        <w:t xml:space="preserve">                                                            </w:t>
      </w:r>
      <w:r w:rsidR="005E09A7">
        <w:t xml:space="preserve">   </w:t>
      </w:r>
      <w:r>
        <w:t>Утверждено</w:t>
      </w:r>
    </w:p>
    <w:p w:rsidR="00DC6A2C" w:rsidRDefault="00DC6A2C" w:rsidP="00DC6A2C">
      <w:r>
        <w:t xml:space="preserve">                                                                         решением </w:t>
      </w:r>
      <w:proofErr w:type="spellStart"/>
      <w:r>
        <w:t>Ирбитской</w:t>
      </w:r>
      <w:proofErr w:type="spellEnd"/>
      <w:r>
        <w:t xml:space="preserve"> </w:t>
      </w:r>
      <w:proofErr w:type="gramStart"/>
      <w:r>
        <w:t>городской</w:t>
      </w:r>
      <w:proofErr w:type="gramEnd"/>
    </w:p>
    <w:p w:rsidR="00DC6A2C" w:rsidRDefault="00DC6A2C" w:rsidP="00DC6A2C">
      <w:r>
        <w:t xml:space="preserve">                                                                         территориальной избирательной</w:t>
      </w:r>
    </w:p>
    <w:p w:rsidR="00DC6A2C" w:rsidRDefault="00DC6A2C" w:rsidP="00DC6A2C">
      <w:r>
        <w:t xml:space="preserve">                                                              </w:t>
      </w:r>
      <w:r w:rsidR="008618ED">
        <w:t xml:space="preserve">       </w:t>
      </w:r>
      <w:r>
        <w:t>комиссии от</w:t>
      </w:r>
      <w:r w:rsidR="008618ED">
        <w:t xml:space="preserve">  </w:t>
      </w:r>
      <w:r w:rsidR="005E09A7">
        <w:t>15</w:t>
      </w:r>
      <w:r>
        <w:t>.0</w:t>
      </w:r>
      <w:r w:rsidR="008618ED">
        <w:t>2</w:t>
      </w:r>
      <w:r>
        <w:t>. 2019</w:t>
      </w:r>
      <w:r w:rsidR="005E09A7">
        <w:t xml:space="preserve"> </w:t>
      </w:r>
      <w:r>
        <w:t>г. №</w:t>
      </w:r>
      <w:r w:rsidR="005E09A7">
        <w:t xml:space="preserve"> </w:t>
      </w:r>
      <w:r w:rsidR="008618ED">
        <w:t>2/4</w:t>
      </w:r>
    </w:p>
    <w:p w:rsidR="00DC6A2C" w:rsidRDefault="00DC6A2C" w:rsidP="00DC6A2C"/>
    <w:p w:rsidR="00DC6A2C" w:rsidRDefault="00DC6A2C" w:rsidP="005E09A7">
      <w:pPr>
        <w:rPr>
          <w:b/>
        </w:rPr>
      </w:pPr>
      <w:r w:rsidRPr="005E09A7">
        <w:rPr>
          <w:b/>
        </w:rPr>
        <w:t>ПОЛОЖЕНИЕ</w:t>
      </w:r>
    </w:p>
    <w:p w:rsidR="005E09A7" w:rsidRPr="005E09A7" w:rsidRDefault="005E09A7" w:rsidP="005E09A7">
      <w:pPr>
        <w:rPr>
          <w:b/>
        </w:rPr>
      </w:pPr>
    </w:p>
    <w:p w:rsidR="00DC6A2C" w:rsidRPr="008618ED" w:rsidRDefault="00173F0D" w:rsidP="00DC6A2C">
      <w:pPr>
        <w:rPr>
          <w:b/>
        </w:rPr>
      </w:pPr>
      <w:r>
        <w:rPr>
          <w:b/>
        </w:rPr>
        <w:t xml:space="preserve">о </w:t>
      </w:r>
      <w:r w:rsidR="00DC6A2C" w:rsidRPr="008618ED">
        <w:rPr>
          <w:b/>
        </w:rPr>
        <w:t xml:space="preserve">проведении Дня молодого избирателя в </w:t>
      </w:r>
      <w:r w:rsidR="008618ED">
        <w:rPr>
          <w:b/>
        </w:rPr>
        <w:t>М</w:t>
      </w:r>
      <w:r w:rsidR="00DC6A2C" w:rsidRPr="008618ED">
        <w:rPr>
          <w:b/>
        </w:rPr>
        <w:t xml:space="preserve">униципальном образовании </w:t>
      </w:r>
      <w:r w:rsidR="008618ED">
        <w:rPr>
          <w:b/>
        </w:rPr>
        <w:t xml:space="preserve">город Ирбит  </w:t>
      </w:r>
      <w:r w:rsidR="00DC6A2C" w:rsidRPr="008618ED">
        <w:rPr>
          <w:b/>
        </w:rPr>
        <w:t>в 2019 году</w:t>
      </w:r>
    </w:p>
    <w:p w:rsidR="00DC6A2C" w:rsidRDefault="00DC6A2C" w:rsidP="00DC6A2C"/>
    <w:p w:rsidR="00DC6A2C" w:rsidRDefault="00C11FA2" w:rsidP="008A63C0">
      <w:pPr>
        <w:ind w:firstLine="567"/>
        <w:jc w:val="both"/>
      </w:pPr>
      <w:r>
        <w:t xml:space="preserve">1.     </w:t>
      </w:r>
      <w:r w:rsidR="00DC6A2C">
        <w:t>Общие положения</w:t>
      </w:r>
    </w:p>
    <w:p w:rsidR="00DC6A2C" w:rsidRDefault="00DC6A2C" w:rsidP="008A63C0">
      <w:pPr>
        <w:ind w:firstLine="567"/>
        <w:jc w:val="both"/>
      </w:pPr>
      <w:r>
        <w:t xml:space="preserve">1.1. Настоящее положение регламентирует организацию и проведение Дня молодого избирателя в </w:t>
      </w:r>
      <w:r w:rsidR="008618ED">
        <w:t>М</w:t>
      </w:r>
      <w:r>
        <w:t xml:space="preserve">униципальном образовании </w:t>
      </w:r>
      <w:r w:rsidR="008618ED">
        <w:t xml:space="preserve">город Ирбит </w:t>
      </w:r>
      <w:r>
        <w:t>в 2019 году.</w:t>
      </w:r>
    </w:p>
    <w:p w:rsidR="00DC6A2C" w:rsidRDefault="00DC6A2C" w:rsidP="008A63C0">
      <w:pPr>
        <w:ind w:firstLine="567"/>
        <w:jc w:val="both"/>
      </w:pPr>
      <w:r>
        <w:t>1.2. День молодого и</w:t>
      </w:r>
      <w:r w:rsidR="008618ED">
        <w:t xml:space="preserve">збирателя проводится </w:t>
      </w:r>
      <w:proofErr w:type="spellStart"/>
      <w:r w:rsidR="008618ED">
        <w:t>Ирбитской</w:t>
      </w:r>
      <w:proofErr w:type="spellEnd"/>
      <w:r w:rsidR="008618ED">
        <w:t xml:space="preserve"> городской </w:t>
      </w:r>
      <w:r>
        <w:t xml:space="preserve">территориальной избирательной комиссией совместно с </w:t>
      </w:r>
      <w:proofErr w:type="spellStart"/>
      <w:r>
        <w:t>Ирбитской</w:t>
      </w:r>
      <w:proofErr w:type="spellEnd"/>
      <w:r>
        <w:t xml:space="preserve"> </w:t>
      </w:r>
      <w:r w:rsidR="008618ED">
        <w:t xml:space="preserve">городской </w:t>
      </w:r>
      <w:r>
        <w:t>молодежной избирательной комиссией</w:t>
      </w:r>
      <w:r w:rsidR="008A63C0">
        <w:t xml:space="preserve">, </w:t>
      </w:r>
      <w:r>
        <w:t xml:space="preserve"> в рамках реализации Основных мероприятий </w:t>
      </w:r>
      <w:proofErr w:type="spellStart"/>
      <w:r>
        <w:t>Ирбитской</w:t>
      </w:r>
      <w:proofErr w:type="spellEnd"/>
      <w:r>
        <w:t xml:space="preserve"> </w:t>
      </w:r>
      <w:r w:rsidR="00C11FA2">
        <w:t>городской</w:t>
      </w:r>
      <w:r>
        <w:t xml:space="preserve"> территориальной избирательной комиссии по реализации Программы Избирательной комиссии Свердловской области «Повышение правовой культуры граждан, обучение организаторов и участников избирательного процесса» на 2017– 2019 годы» на 2019 год.</w:t>
      </w:r>
    </w:p>
    <w:p w:rsidR="00DC6A2C" w:rsidRDefault="00DC6A2C" w:rsidP="008A63C0">
      <w:pPr>
        <w:ind w:firstLine="567"/>
        <w:jc w:val="both"/>
      </w:pPr>
      <w:r>
        <w:t>1.3.</w:t>
      </w:r>
      <w:r>
        <w:tab/>
        <w:t>Цели и задачи мероприятий</w:t>
      </w:r>
      <w:r w:rsidR="005E09A7">
        <w:t xml:space="preserve"> </w:t>
      </w:r>
      <w:r>
        <w:t>Дня молодого избирателя:</w:t>
      </w:r>
    </w:p>
    <w:p w:rsidR="00DC6A2C" w:rsidRDefault="00DC6A2C" w:rsidP="008618ED">
      <w:pPr>
        <w:jc w:val="both"/>
      </w:pPr>
      <w:r>
        <w:t>-</w:t>
      </w:r>
      <w:r>
        <w:tab/>
        <w:t>развитие демократии;</w:t>
      </w:r>
    </w:p>
    <w:p w:rsidR="00DC6A2C" w:rsidRDefault="00DC6A2C" w:rsidP="008618ED">
      <w:pPr>
        <w:jc w:val="both"/>
      </w:pPr>
      <w:r>
        <w:t>-</w:t>
      </w:r>
      <w:r>
        <w:tab/>
        <w:t>повышение правовой и, прежде всего, электоральной культуры молодежи;</w:t>
      </w:r>
    </w:p>
    <w:p w:rsidR="00DC6A2C" w:rsidRDefault="00DC6A2C" w:rsidP="008618ED">
      <w:pPr>
        <w:jc w:val="both"/>
      </w:pPr>
      <w:r>
        <w:t>-</w:t>
      </w:r>
      <w:r>
        <w:tab/>
        <w:t>повышение уровня информированности молодых избирателей о выборах;</w:t>
      </w:r>
    </w:p>
    <w:p w:rsidR="00DC6A2C" w:rsidRDefault="00DC6A2C" w:rsidP="008618ED">
      <w:pPr>
        <w:jc w:val="both"/>
      </w:pPr>
      <w:r>
        <w:t>-</w:t>
      </w:r>
      <w:r>
        <w:tab/>
        <w:t>создание условий для осознанного участия в голосовании;</w:t>
      </w:r>
    </w:p>
    <w:p w:rsidR="00DC6A2C" w:rsidRDefault="00DC6A2C" w:rsidP="008618ED">
      <w:pPr>
        <w:jc w:val="both"/>
      </w:pPr>
      <w:r>
        <w:t>-</w:t>
      </w:r>
      <w:r>
        <w:tab/>
        <w:t xml:space="preserve">формирование активной гражданской позиции </w:t>
      </w:r>
      <w:r w:rsidR="005E09A7">
        <w:t xml:space="preserve">у </w:t>
      </w:r>
      <w:r>
        <w:t>молодого</w:t>
      </w:r>
      <w:r w:rsidR="008618ED">
        <w:t xml:space="preserve"> </w:t>
      </w:r>
      <w:r>
        <w:t>поколения;</w:t>
      </w:r>
    </w:p>
    <w:p w:rsidR="00DC6A2C" w:rsidRDefault="00DC6A2C" w:rsidP="008618ED">
      <w:pPr>
        <w:jc w:val="both"/>
      </w:pPr>
      <w:r>
        <w:t>-</w:t>
      </w:r>
      <w:r>
        <w:tab/>
        <w:t>повышение интереса молодых и будущих избирателей к вопросам государственного управления и местного самоуправления посредством участия в выборах;</w:t>
      </w:r>
    </w:p>
    <w:p w:rsidR="00DC6A2C" w:rsidRDefault="005E09A7" w:rsidP="008A63C0">
      <w:pPr>
        <w:ind w:firstLine="567"/>
        <w:jc w:val="both"/>
      </w:pPr>
      <w:r>
        <w:t xml:space="preserve">2.      </w:t>
      </w:r>
      <w:r w:rsidR="00DC6A2C">
        <w:t>Условия организации и проведения Дня молодого избирателя</w:t>
      </w:r>
    </w:p>
    <w:p w:rsidR="00DC6A2C" w:rsidRPr="008618ED" w:rsidRDefault="00DC6A2C" w:rsidP="008A63C0">
      <w:pPr>
        <w:ind w:firstLine="567"/>
        <w:jc w:val="both"/>
        <w:rPr>
          <w:color w:val="FF0000"/>
        </w:rPr>
      </w:pPr>
      <w:r>
        <w:t xml:space="preserve">2.1. Мероприятия Дня молодого избирателя в </w:t>
      </w:r>
      <w:r w:rsidR="008618ED">
        <w:t>М</w:t>
      </w:r>
      <w:r>
        <w:t xml:space="preserve">униципальном образовании </w:t>
      </w:r>
      <w:r w:rsidR="008618ED">
        <w:t xml:space="preserve">город Ирбит </w:t>
      </w:r>
      <w:r>
        <w:t xml:space="preserve">проводятся </w:t>
      </w:r>
      <w:r w:rsidRPr="008A63C0">
        <w:t>в феврале-марте 2019 года.</w:t>
      </w:r>
    </w:p>
    <w:p w:rsidR="00DC6A2C" w:rsidRDefault="00DC6A2C" w:rsidP="008A63C0">
      <w:pPr>
        <w:ind w:firstLine="567"/>
        <w:jc w:val="both"/>
      </w:pPr>
      <w:r>
        <w:t>2.2. В мероприятиях Дня молодого избирателя принимают участие обучающиеся общеобразовательных организаций, студенты учреждений среднего профессионального образования, учреждения дополнительного образования детей, учреждения культуры, спорта и молодежной политики, Централизованная библиотечная система, молодёжные общественные объединения, молодые избиратели в возрасте до 30 лет.</w:t>
      </w:r>
    </w:p>
    <w:p w:rsidR="008618ED" w:rsidRDefault="00DC6A2C" w:rsidP="00C11FA2">
      <w:pPr>
        <w:tabs>
          <w:tab w:val="left" w:pos="1395"/>
        </w:tabs>
        <w:ind w:firstLine="567"/>
        <w:jc w:val="both"/>
      </w:pPr>
      <w:r>
        <w:t>2.3. Мероприятия проводятся в соответствии с Планом мероприятий по подготовке и проведению Дня молодого избирателя (прилагается).</w:t>
      </w:r>
    </w:p>
    <w:p w:rsidR="008618ED" w:rsidRDefault="008618ED">
      <w:pPr>
        <w:jc w:val="both"/>
      </w:pPr>
    </w:p>
    <w:p w:rsidR="005E09A7" w:rsidRDefault="005E09A7">
      <w:pPr>
        <w:jc w:val="both"/>
      </w:pPr>
    </w:p>
    <w:p w:rsidR="005E09A7" w:rsidRDefault="005E09A7">
      <w:pPr>
        <w:jc w:val="both"/>
      </w:pPr>
    </w:p>
    <w:p w:rsidR="005E09A7" w:rsidRDefault="005E09A7">
      <w:pPr>
        <w:jc w:val="both"/>
      </w:pPr>
    </w:p>
    <w:p w:rsidR="008618ED" w:rsidRDefault="00C11FA2" w:rsidP="00C11FA2">
      <w:r>
        <w:t xml:space="preserve">                                                                              </w:t>
      </w:r>
      <w:r w:rsidR="008618ED">
        <w:t>Приложение</w:t>
      </w:r>
    </w:p>
    <w:p w:rsidR="008618ED" w:rsidRDefault="008618ED" w:rsidP="008618ED">
      <w:pPr>
        <w:jc w:val="right"/>
      </w:pPr>
      <w:r>
        <w:t>к Положению о проведении</w:t>
      </w:r>
    </w:p>
    <w:p w:rsidR="008618ED" w:rsidRDefault="005E09A7" w:rsidP="005E09A7">
      <w:r>
        <w:t xml:space="preserve">                                                                                 </w:t>
      </w:r>
      <w:r w:rsidR="008618ED">
        <w:t>Дня молодого избирателя</w:t>
      </w:r>
    </w:p>
    <w:p w:rsidR="008618ED" w:rsidRPr="008618ED" w:rsidRDefault="008618ED" w:rsidP="008618ED">
      <w:pPr>
        <w:jc w:val="both"/>
        <w:rPr>
          <w:b/>
        </w:rPr>
      </w:pPr>
    </w:p>
    <w:p w:rsidR="008618ED" w:rsidRPr="008618ED" w:rsidRDefault="008618ED" w:rsidP="008618ED">
      <w:pPr>
        <w:rPr>
          <w:b/>
        </w:rPr>
      </w:pPr>
      <w:r w:rsidRPr="008618ED">
        <w:rPr>
          <w:b/>
        </w:rPr>
        <w:t>План мероприятий</w:t>
      </w:r>
    </w:p>
    <w:p w:rsidR="008618ED" w:rsidRPr="008618ED" w:rsidRDefault="008618ED" w:rsidP="008618ED">
      <w:pPr>
        <w:rPr>
          <w:b/>
        </w:rPr>
      </w:pPr>
    </w:p>
    <w:p w:rsidR="008618ED" w:rsidRDefault="008618ED" w:rsidP="008618ED">
      <w:pPr>
        <w:rPr>
          <w:b/>
        </w:rPr>
      </w:pPr>
      <w:r w:rsidRPr="008618ED">
        <w:rPr>
          <w:b/>
        </w:rPr>
        <w:t xml:space="preserve">по подготовке и проведению Дня молодого избирателя в </w:t>
      </w:r>
      <w:r>
        <w:rPr>
          <w:b/>
        </w:rPr>
        <w:t>Му</w:t>
      </w:r>
      <w:r w:rsidRPr="008618ED">
        <w:rPr>
          <w:b/>
        </w:rPr>
        <w:t>ниципальном образовании в 2019 году</w:t>
      </w:r>
    </w:p>
    <w:p w:rsidR="008618ED" w:rsidRDefault="008618ED" w:rsidP="008618ED">
      <w:pPr>
        <w:rPr>
          <w:b/>
        </w:rPr>
      </w:pPr>
    </w:p>
    <w:p w:rsidR="008618ED" w:rsidRPr="008618ED" w:rsidRDefault="008618ED" w:rsidP="008618E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1807"/>
      </w:tblGrid>
      <w:tr w:rsidR="00A626ED" w:rsidTr="00A626ED">
        <w:tc>
          <w:tcPr>
            <w:tcW w:w="817" w:type="dxa"/>
            <w:shd w:val="clear" w:color="auto" w:fill="auto"/>
          </w:tcPr>
          <w:p w:rsidR="008618ED" w:rsidRPr="00A626ED" w:rsidRDefault="008618ED" w:rsidP="00A626ED">
            <w:pPr>
              <w:jc w:val="both"/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 xml:space="preserve">№ </w:t>
            </w:r>
            <w:proofErr w:type="spellStart"/>
            <w:r w:rsidRPr="00A626ED">
              <w:rPr>
                <w:sz w:val="24"/>
                <w:szCs w:val="24"/>
              </w:rPr>
              <w:t>п</w:t>
            </w:r>
            <w:proofErr w:type="gramStart"/>
            <w:r w:rsidRPr="00A626ED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03" w:type="dxa"/>
            <w:shd w:val="clear" w:color="auto" w:fill="auto"/>
          </w:tcPr>
          <w:p w:rsidR="008618ED" w:rsidRPr="00A626ED" w:rsidRDefault="008618ED" w:rsidP="008618ED">
            <w:pPr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8618ED" w:rsidRPr="00A626ED" w:rsidRDefault="00251BFE" w:rsidP="008618ED">
            <w:pPr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07" w:type="dxa"/>
            <w:shd w:val="clear" w:color="auto" w:fill="auto"/>
          </w:tcPr>
          <w:p w:rsidR="008618ED" w:rsidRPr="00A626ED" w:rsidRDefault="00251BFE" w:rsidP="008618ED">
            <w:pPr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>исполнители</w:t>
            </w:r>
          </w:p>
        </w:tc>
      </w:tr>
      <w:tr w:rsidR="00A626ED" w:rsidTr="00A626ED">
        <w:tc>
          <w:tcPr>
            <w:tcW w:w="817" w:type="dxa"/>
            <w:shd w:val="clear" w:color="auto" w:fill="auto"/>
          </w:tcPr>
          <w:p w:rsidR="008618ED" w:rsidRPr="00A626ED" w:rsidRDefault="008618ED" w:rsidP="00A62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618ED" w:rsidRPr="00A626ED" w:rsidRDefault="008618ED" w:rsidP="00A62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618ED" w:rsidRPr="00A626ED" w:rsidRDefault="008618ED" w:rsidP="00A62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8618ED" w:rsidRPr="00A626ED" w:rsidRDefault="008618ED" w:rsidP="00A626ED">
            <w:pPr>
              <w:jc w:val="both"/>
              <w:rPr>
                <w:sz w:val="24"/>
                <w:szCs w:val="24"/>
              </w:rPr>
            </w:pPr>
          </w:p>
        </w:tc>
      </w:tr>
      <w:tr w:rsidR="00A626ED" w:rsidTr="00A626ED">
        <w:tc>
          <w:tcPr>
            <w:tcW w:w="817" w:type="dxa"/>
            <w:shd w:val="clear" w:color="auto" w:fill="auto"/>
          </w:tcPr>
          <w:p w:rsidR="008618ED" w:rsidRPr="00A626ED" w:rsidRDefault="00C11FA2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618ED" w:rsidRPr="00A626ED" w:rsidRDefault="00251BFE" w:rsidP="00A626ED">
            <w:pPr>
              <w:jc w:val="both"/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 xml:space="preserve">Разработка и изготовление печатной продукции для молодых и будущих избирателей (информационные плакаты, буклеты, памятки) о Дне молодого избирателя, о работе МИК и т.д. </w:t>
            </w:r>
          </w:p>
        </w:tc>
        <w:tc>
          <w:tcPr>
            <w:tcW w:w="1843" w:type="dxa"/>
            <w:shd w:val="clear" w:color="auto" w:fill="auto"/>
          </w:tcPr>
          <w:p w:rsidR="008618ED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  </w:t>
            </w:r>
          </w:p>
        </w:tc>
        <w:tc>
          <w:tcPr>
            <w:tcW w:w="1807" w:type="dxa"/>
            <w:shd w:val="clear" w:color="auto" w:fill="auto"/>
          </w:tcPr>
          <w:p w:rsidR="008618ED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ИГТИК</w:t>
            </w:r>
          </w:p>
        </w:tc>
      </w:tr>
      <w:tr w:rsidR="00A626ED" w:rsidTr="00A626ED">
        <w:tc>
          <w:tcPr>
            <w:tcW w:w="817" w:type="dxa"/>
            <w:shd w:val="clear" w:color="auto" w:fill="auto"/>
          </w:tcPr>
          <w:p w:rsidR="008618ED" w:rsidRPr="00A626ED" w:rsidRDefault="00C11FA2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618ED" w:rsidRPr="00A626ED" w:rsidRDefault="00251BFE" w:rsidP="008A63C0">
            <w:pPr>
              <w:jc w:val="both"/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 xml:space="preserve">Проведение игровых занятий, классных часов, конкурсов </w:t>
            </w:r>
            <w:r w:rsidR="008A63C0">
              <w:rPr>
                <w:sz w:val="24"/>
                <w:szCs w:val="24"/>
              </w:rPr>
              <w:t>на избирательную тему с молодыми и будущими избирателями</w:t>
            </w:r>
          </w:p>
        </w:tc>
        <w:tc>
          <w:tcPr>
            <w:tcW w:w="1843" w:type="dxa"/>
            <w:shd w:val="clear" w:color="auto" w:fill="auto"/>
          </w:tcPr>
          <w:p w:rsidR="008618ED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807" w:type="dxa"/>
            <w:shd w:val="clear" w:color="auto" w:fill="auto"/>
          </w:tcPr>
          <w:p w:rsidR="008618ED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ИГТИК, ИГМИК совместно с Управлением образованием</w:t>
            </w:r>
          </w:p>
        </w:tc>
      </w:tr>
      <w:tr w:rsidR="00A626ED" w:rsidTr="00A626ED">
        <w:tc>
          <w:tcPr>
            <w:tcW w:w="817" w:type="dxa"/>
            <w:shd w:val="clear" w:color="auto" w:fill="auto"/>
          </w:tcPr>
          <w:p w:rsidR="008618ED" w:rsidRPr="00A626ED" w:rsidRDefault="00C11FA2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618ED" w:rsidRPr="00A626ED" w:rsidRDefault="00251BFE" w:rsidP="00C11FA2">
            <w:pPr>
              <w:jc w:val="both"/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>Проведение круглых столов</w:t>
            </w:r>
            <w:r w:rsidR="00C11FA2">
              <w:rPr>
                <w:sz w:val="24"/>
                <w:szCs w:val="24"/>
              </w:rPr>
              <w:t xml:space="preserve">. </w:t>
            </w:r>
            <w:r w:rsidR="008A63C0" w:rsidRPr="00C11FA2">
              <w:rPr>
                <w:sz w:val="24"/>
                <w:szCs w:val="24"/>
              </w:rPr>
              <w:t xml:space="preserve">Заседание дискуссионного клуба на тему: «Выборы членов </w:t>
            </w:r>
            <w:proofErr w:type="spellStart"/>
            <w:r w:rsidR="008A63C0" w:rsidRPr="00C11FA2">
              <w:rPr>
                <w:sz w:val="24"/>
                <w:szCs w:val="24"/>
              </w:rPr>
              <w:t>Ирбитского</w:t>
            </w:r>
            <w:proofErr w:type="spellEnd"/>
            <w:r w:rsidR="008A63C0" w:rsidRPr="00C11FA2">
              <w:rPr>
                <w:sz w:val="24"/>
                <w:szCs w:val="24"/>
              </w:rPr>
              <w:t xml:space="preserve"> городского молодёжного Совета»</w:t>
            </w:r>
            <w:r w:rsidR="008A63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618ED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807" w:type="dxa"/>
            <w:shd w:val="clear" w:color="auto" w:fill="auto"/>
          </w:tcPr>
          <w:p w:rsidR="008618ED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ИГМИК</w:t>
            </w:r>
          </w:p>
        </w:tc>
      </w:tr>
      <w:tr w:rsidR="00A626ED" w:rsidTr="00A626ED">
        <w:tc>
          <w:tcPr>
            <w:tcW w:w="817" w:type="dxa"/>
            <w:shd w:val="clear" w:color="auto" w:fill="auto"/>
          </w:tcPr>
          <w:p w:rsidR="008618ED" w:rsidRPr="00A626ED" w:rsidRDefault="00C11FA2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8618ED" w:rsidRPr="00A626ED" w:rsidRDefault="00251BFE" w:rsidP="00463D5F">
            <w:pPr>
              <w:jc w:val="both"/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 xml:space="preserve">Организация книжных выставок об истории избирательной </w:t>
            </w:r>
            <w:r w:rsidRPr="00C11FA2">
              <w:rPr>
                <w:sz w:val="24"/>
                <w:szCs w:val="24"/>
              </w:rPr>
              <w:t xml:space="preserve">системы </w:t>
            </w:r>
            <w:r w:rsidR="00463D5F" w:rsidRPr="00C11FA2">
              <w:rPr>
                <w:sz w:val="24"/>
                <w:szCs w:val="24"/>
              </w:rPr>
              <w:t>Свердловской области</w:t>
            </w:r>
            <w:r w:rsidR="00463D5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618ED" w:rsidRPr="00A626ED" w:rsidRDefault="00463D5F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807" w:type="dxa"/>
            <w:shd w:val="clear" w:color="auto" w:fill="auto"/>
          </w:tcPr>
          <w:p w:rsidR="008618ED" w:rsidRPr="00A626ED" w:rsidRDefault="00463D5F" w:rsidP="00C11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ИГТИК </w:t>
            </w:r>
            <w:r w:rsidRPr="00C11FA2">
              <w:rPr>
                <w:sz w:val="24"/>
                <w:szCs w:val="24"/>
              </w:rPr>
              <w:t>совместно с Управлением культуры</w:t>
            </w:r>
            <w:r w:rsidR="00C11FA2" w:rsidRPr="00C11FA2">
              <w:rPr>
                <w:sz w:val="24"/>
                <w:szCs w:val="24"/>
              </w:rPr>
              <w:t xml:space="preserve">, </w:t>
            </w:r>
            <w:r w:rsidRPr="00C11FA2">
              <w:rPr>
                <w:sz w:val="24"/>
                <w:szCs w:val="24"/>
              </w:rPr>
              <w:t>Управление</w:t>
            </w:r>
            <w:r w:rsidR="00C11FA2" w:rsidRPr="00C11FA2">
              <w:rPr>
                <w:sz w:val="24"/>
                <w:szCs w:val="24"/>
              </w:rPr>
              <w:t>м</w:t>
            </w:r>
            <w:r w:rsidRPr="00C11FA2">
              <w:rPr>
                <w:sz w:val="24"/>
                <w:szCs w:val="24"/>
              </w:rPr>
              <w:t xml:space="preserve"> образованием</w:t>
            </w:r>
          </w:p>
        </w:tc>
      </w:tr>
      <w:tr w:rsidR="00A626ED" w:rsidTr="00A626ED">
        <w:tc>
          <w:tcPr>
            <w:tcW w:w="817" w:type="dxa"/>
            <w:shd w:val="clear" w:color="auto" w:fill="auto"/>
          </w:tcPr>
          <w:p w:rsidR="008618ED" w:rsidRPr="00A626ED" w:rsidRDefault="00C11FA2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8618ED" w:rsidRPr="00A626ED" w:rsidRDefault="00251BFE" w:rsidP="00A626ED">
            <w:pPr>
              <w:jc w:val="both"/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>Торжественное вручение паспортов</w:t>
            </w:r>
          </w:p>
        </w:tc>
        <w:tc>
          <w:tcPr>
            <w:tcW w:w="1843" w:type="dxa"/>
            <w:shd w:val="clear" w:color="auto" w:fill="auto"/>
          </w:tcPr>
          <w:p w:rsidR="008618ED" w:rsidRPr="00A626ED" w:rsidRDefault="008A63C0" w:rsidP="008A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807" w:type="dxa"/>
            <w:shd w:val="clear" w:color="auto" w:fill="auto"/>
          </w:tcPr>
          <w:p w:rsidR="008618ED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ИГТИК, ИГМИК</w:t>
            </w:r>
          </w:p>
        </w:tc>
      </w:tr>
      <w:tr w:rsidR="00251BFE" w:rsidTr="00A626ED">
        <w:tc>
          <w:tcPr>
            <w:tcW w:w="817" w:type="dxa"/>
            <w:shd w:val="clear" w:color="auto" w:fill="auto"/>
          </w:tcPr>
          <w:p w:rsidR="00251BFE" w:rsidRPr="00A626ED" w:rsidRDefault="00C11FA2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251BFE" w:rsidRPr="00A626ED" w:rsidRDefault="00CC2417" w:rsidP="00A626ED">
            <w:pPr>
              <w:jc w:val="both"/>
              <w:rPr>
                <w:sz w:val="24"/>
                <w:szCs w:val="24"/>
              </w:rPr>
            </w:pPr>
            <w:r w:rsidRPr="00A626ED">
              <w:rPr>
                <w:sz w:val="24"/>
                <w:szCs w:val="24"/>
              </w:rPr>
              <w:t>Размещение на сайте ТИК материалов о Дне молодого избирателя</w:t>
            </w:r>
          </w:p>
        </w:tc>
        <w:tc>
          <w:tcPr>
            <w:tcW w:w="1843" w:type="dxa"/>
            <w:shd w:val="clear" w:color="auto" w:fill="auto"/>
          </w:tcPr>
          <w:p w:rsidR="00251BFE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807" w:type="dxa"/>
            <w:shd w:val="clear" w:color="auto" w:fill="auto"/>
          </w:tcPr>
          <w:p w:rsidR="00251BFE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ИГТИК</w:t>
            </w:r>
          </w:p>
        </w:tc>
      </w:tr>
      <w:tr w:rsidR="00251BFE" w:rsidTr="00A626ED">
        <w:tc>
          <w:tcPr>
            <w:tcW w:w="817" w:type="dxa"/>
            <w:shd w:val="clear" w:color="auto" w:fill="auto"/>
          </w:tcPr>
          <w:p w:rsidR="00251BFE" w:rsidRPr="00A626ED" w:rsidRDefault="00C11FA2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251BFE" w:rsidRPr="00A626ED" w:rsidRDefault="00CC2417" w:rsidP="00A626ED">
            <w:pPr>
              <w:jc w:val="both"/>
              <w:rPr>
                <w:sz w:val="24"/>
                <w:szCs w:val="24"/>
              </w:rPr>
            </w:pPr>
            <w:proofErr w:type="gramStart"/>
            <w:r w:rsidRPr="00A626ED">
              <w:rPr>
                <w:sz w:val="24"/>
                <w:szCs w:val="24"/>
              </w:rPr>
              <w:t>Направлении</w:t>
            </w:r>
            <w:proofErr w:type="gramEnd"/>
            <w:r w:rsidRPr="00A626ED">
              <w:rPr>
                <w:sz w:val="24"/>
                <w:szCs w:val="24"/>
              </w:rPr>
              <w:t xml:space="preserve"> информации о проведении Дня молодого избирателя  в ИКСО</w:t>
            </w:r>
          </w:p>
        </w:tc>
        <w:tc>
          <w:tcPr>
            <w:tcW w:w="1843" w:type="dxa"/>
            <w:shd w:val="clear" w:color="auto" w:fill="auto"/>
          </w:tcPr>
          <w:p w:rsidR="00251BFE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807" w:type="dxa"/>
            <w:shd w:val="clear" w:color="auto" w:fill="auto"/>
          </w:tcPr>
          <w:p w:rsidR="00251BFE" w:rsidRPr="00A626ED" w:rsidRDefault="008A63C0" w:rsidP="00A6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ИГТИК</w:t>
            </w:r>
          </w:p>
        </w:tc>
      </w:tr>
    </w:tbl>
    <w:p w:rsidR="008618ED" w:rsidRDefault="008618ED">
      <w:pPr>
        <w:jc w:val="both"/>
      </w:pPr>
    </w:p>
    <w:sectPr w:rsidR="008618ED" w:rsidSect="00A43AFE">
      <w:pgSz w:w="11906" w:h="16838"/>
      <w:pgMar w:top="567" w:right="851" w:bottom="85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0C" w:rsidRDefault="00630D0C">
      <w:r>
        <w:separator/>
      </w:r>
    </w:p>
  </w:endnote>
  <w:endnote w:type="continuationSeparator" w:id="0">
    <w:p w:rsidR="00630D0C" w:rsidRDefault="0063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0C" w:rsidRDefault="00630D0C">
      <w:r>
        <w:separator/>
      </w:r>
    </w:p>
  </w:footnote>
  <w:footnote w:type="continuationSeparator" w:id="0">
    <w:p w:rsidR="00630D0C" w:rsidRDefault="0063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B5A"/>
    <w:multiLevelType w:val="hybridMultilevel"/>
    <w:tmpl w:val="8D0EEA82"/>
    <w:lvl w:ilvl="0" w:tplc="230E2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69C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67E9"/>
    <w:rsid w:val="00015FE1"/>
    <w:rsid w:val="0001737C"/>
    <w:rsid w:val="000209C4"/>
    <w:rsid w:val="00083CD0"/>
    <w:rsid w:val="000B1161"/>
    <w:rsid w:val="000F3480"/>
    <w:rsid w:val="00173F0D"/>
    <w:rsid w:val="001B17DB"/>
    <w:rsid w:val="001F353A"/>
    <w:rsid w:val="00243106"/>
    <w:rsid w:val="00251BFE"/>
    <w:rsid w:val="00292BAB"/>
    <w:rsid w:val="002A29F4"/>
    <w:rsid w:val="002A5CD2"/>
    <w:rsid w:val="002B0DB6"/>
    <w:rsid w:val="002B6A78"/>
    <w:rsid w:val="0031775B"/>
    <w:rsid w:val="003A60E4"/>
    <w:rsid w:val="003B1837"/>
    <w:rsid w:val="003D3EC5"/>
    <w:rsid w:val="0040419B"/>
    <w:rsid w:val="00463D5F"/>
    <w:rsid w:val="004A1624"/>
    <w:rsid w:val="004B7D6F"/>
    <w:rsid w:val="00571387"/>
    <w:rsid w:val="00581F15"/>
    <w:rsid w:val="005E09A7"/>
    <w:rsid w:val="00601253"/>
    <w:rsid w:val="00620911"/>
    <w:rsid w:val="00630D0C"/>
    <w:rsid w:val="00662ECB"/>
    <w:rsid w:val="006717D3"/>
    <w:rsid w:val="0067660D"/>
    <w:rsid w:val="006A4825"/>
    <w:rsid w:val="006B602F"/>
    <w:rsid w:val="006C6650"/>
    <w:rsid w:val="007131F3"/>
    <w:rsid w:val="00723798"/>
    <w:rsid w:val="0075247D"/>
    <w:rsid w:val="0080670C"/>
    <w:rsid w:val="00835CA7"/>
    <w:rsid w:val="00842B96"/>
    <w:rsid w:val="008618ED"/>
    <w:rsid w:val="0087398B"/>
    <w:rsid w:val="00874D47"/>
    <w:rsid w:val="008A63C0"/>
    <w:rsid w:val="008B4B2E"/>
    <w:rsid w:val="008D497E"/>
    <w:rsid w:val="008D4BBB"/>
    <w:rsid w:val="008F071C"/>
    <w:rsid w:val="00947C34"/>
    <w:rsid w:val="00990F64"/>
    <w:rsid w:val="009A6E04"/>
    <w:rsid w:val="009B2ED8"/>
    <w:rsid w:val="00A273B6"/>
    <w:rsid w:val="00A43AFE"/>
    <w:rsid w:val="00A626ED"/>
    <w:rsid w:val="00A64440"/>
    <w:rsid w:val="00A65361"/>
    <w:rsid w:val="00AA615F"/>
    <w:rsid w:val="00AC3E5B"/>
    <w:rsid w:val="00B76E4F"/>
    <w:rsid w:val="00B82C4B"/>
    <w:rsid w:val="00BE2439"/>
    <w:rsid w:val="00BE315F"/>
    <w:rsid w:val="00BF47C3"/>
    <w:rsid w:val="00C11FA2"/>
    <w:rsid w:val="00C35D76"/>
    <w:rsid w:val="00C641DE"/>
    <w:rsid w:val="00CB4759"/>
    <w:rsid w:val="00CC2417"/>
    <w:rsid w:val="00CD218E"/>
    <w:rsid w:val="00CF51BC"/>
    <w:rsid w:val="00D06587"/>
    <w:rsid w:val="00D16C41"/>
    <w:rsid w:val="00D32140"/>
    <w:rsid w:val="00DC3FFA"/>
    <w:rsid w:val="00DC6A2C"/>
    <w:rsid w:val="00DD38C5"/>
    <w:rsid w:val="00E24B98"/>
    <w:rsid w:val="00E267E9"/>
    <w:rsid w:val="00E6572E"/>
    <w:rsid w:val="00E75859"/>
    <w:rsid w:val="00E968D2"/>
    <w:rsid w:val="00EA4A28"/>
    <w:rsid w:val="00EF698C"/>
    <w:rsid w:val="00F023CF"/>
    <w:rsid w:val="00F37853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6">
    <w:name w:val="Table Grid"/>
    <w:basedOn w:val="a1"/>
    <w:rsid w:val="0086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11F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1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48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2019-02-12T10:25:00Z</cp:lastPrinted>
  <dcterms:created xsi:type="dcterms:W3CDTF">2019-02-11T06:14:00Z</dcterms:created>
  <dcterms:modified xsi:type="dcterms:W3CDTF">2019-02-12T11:31:00Z</dcterms:modified>
</cp:coreProperties>
</file>