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</w:rPr>
      </w:pPr>
    </w:p>
    <w:p w:rsidR="00DD38C5" w:rsidRDefault="00500A77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57.05pt" o:allowoverlap="f">
            <v:imagedata r:id="rId9" o:title="малыйгерб" grayscale="t"/>
          </v:shape>
        </w:pict>
      </w:r>
    </w:p>
    <w:p w:rsidR="00DD38C5" w:rsidRPr="00DD38C5" w:rsidRDefault="00DD38C5" w:rsidP="00DD38C5"/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6526B2" w:rsidP="006526B2">
            <w:pPr>
              <w:widowControl w:val="0"/>
              <w:jc w:val="both"/>
            </w:pPr>
            <w:r>
              <w:t>30</w:t>
            </w:r>
            <w:r w:rsidR="00D06587" w:rsidRPr="00D06587">
              <w:t xml:space="preserve"> </w:t>
            </w:r>
            <w:r w:rsidR="00E94053">
              <w:t>январ</w:t>
            </w:r>
            <w:r w:rsidR="002A29F4">
              <w:t>я</w:t>
            </w:r>
            <w:r w:rsidR="0001737C" w:rsidRPr="00D06587">
              <w:t xml:space="preserve"> 201</w:t>
            </w:r>
            <w:r>
              <w:t>9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E94053">
            <w:pPr>
              <w:widowControl w:val="0"/>
            </w:pPr>
            <w:r w:rsidRPr="00D06587">
              <w:t xml:space="preserve">                                      </w:t>
            </w:r>
            <w:r w:rsidR="0001737C" w:rsidRPr="00D06587">
              <w:t xml:space="preserve">№ </w:t>
            </w:r>
            <w:r w:rsidRPr="00D06587">
              <w:t>1/</w:t>
            </w:r>
            <w:r w:rsidR="00E94053">
              <w:t>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E267E9">
        <w:rPr>
          <w:sz w:val="24"/>
        </w:rPr>
        <w:t>Ирбит</w:t>
      </w:r>
    </w:p>
    <w:p w:rsidR="00D06587" w:rsidRDefault="00D06587" w:rsidP="0001737C">
      <w:pPr>
        <w:widowControl w:val="0"/>
        <w:rPr>
          <w:sz w:val="24"/>
        </w:rPr>
      </w:pPr>
    </w:p>
    <w:p w:rsidR="00D06587" w:rsidRDefault="00D06587" w:rsidP="0001737C">
      <w:pPr>
        <w:widowControl w:val="0"/>
        <w:rPr>
          <w:sz w:val="24"/>
        </w:rPr>
      </w:pPr>
    </w:p>
    <w:p w:rsidR="00E94053" w:rsidRDefault="00D06587" w:rsidP="00D06587">
      <w:pPr>
        <w:rPr>
          <w:b/>
        </w:rPr>
      </w:pPr>
      <w:r>
        <w:rPr>
          <w:b/>
        </w:rPr>
        <w:t>О</w:t>
      </w:r>
      <w:r w:rsidR="00E94053">
        <w:rPr>
          <w:b/>
        </w:rPr>
        <w:t xml:space="preserve"> плане работы</w:t>
      </w:r>
      <w:r>
        <w:rPr>
          <w:b/>
        </w:rPr>
        <w:t xml:space="preserve"> </w:t>
      </w:r>
      <w:proofErr w:type="spellStart"/>
      <w:r>
        <w:rPr>
          <w:b/>
        </w:rPr>
        <w:t>Ирбитской</w:t>
      </w:r>
      <w:proofErr w:type="spellEnd"/>
      <w:r>
        <w:rPr>
          <w:b/>
        </w:rPr>
        <w:t xml:space="preserve">  городской  территориальной  </w:t>
      </w:r>
    </w:p>
    <w:p w:rsidR="00D06587" w:rsidRDefault="00D06587" w:rsidP="00D06587">
      <w:pPr>
        <w:rPr>
          <w:b/>
        </w:rPr>
      </w:pPr>
      <w:r>
        <w:rPr>
          <w:b/>
        </w:rPr>
        <w:t xml:space="preserve">избирательной  комиссии </w:t>
      </w:r>
      <w:r w:rsidR="00E94053">
        <w:rPr>
          <w:b/>
        </w:rPr>
        <w:t>на 201</w:t>
      </w:r>
      <w:r w:rsidR="006526B2">
        <w:rPr>
          <w:b/>
        </w:rPr>
        <w:t>9</w:t>
      </w:r>
      <w:r w:rsidR="00E94053">
        <w:rPr>
          <w:b/>
        </w:rPr>
        <w:t xml:space="preserve"> год</w:t>
      </w:r>
    </w:p>
    <w:p w:rsidR="008D497E" w:rsidRDefault="008D497E"/>
    <w:p w:rsidR="00D06587" w:rsidRDefault="00D06587"/>
    <w:p w:rsidR="00D06587" w:rsidRDefault="00D06587" w:rsidP="00D06587">
      <w:pPr>
        <w:pStyle w:val="a5"/>
        <w:rPr>
          <w:b/>
        </w:rPr>
      </w:pPr>
      <w:r>
        <w:t xml:space="preserve">Ирбитская  городская  территориальная  избирательная  комиссия  </w:t>
      </w:r>
      <w:r w:rsidRPr="007E436E">
        <w:rPr>
          <w:rFonts w:ascii="Times New Roman" w:hAnsi="Times New Roman"/>
          <w:b/>
          <w:spacing w:val="60"/>
        </w:rPr>
        <w:t>решила</w:t>
      </w:r>
      <w:r w:rsidRPr="007E436E">
        <w:rPr>
          <w:rFonts w:ascii="Times New Roman" w:hAnsi="Times New Roman"/>
          <w:b/>
        </w:rPr>
        <w:t>:</w:t>
      </w:r>
    </w:p>
    <w:p w:rsidR="00E94053" w:rsidRDefault="00D06587" w:rsidP="00D06587">
      <w:pPr>
        <w:pStyle w:val="a5"/>
      </w:pPr>
      <w:r>
        <w:t xml:space="preserve">1. </w:t>
      </w:r>
      <w:r w:rsidR="00E94053">
        <w:t xml:space="preserve">Утвердить план работы </w:t>
      </w:r>
      <w:proofErr w:type="spellStart"/>
      <w:r>
        <w:t>Ирбитской</w:t>
      </w:r>
      <w:proofErr w:type="spellEnd"/>
      <w:r>
        <w:t xml:space="preserve"> городской территориальной  избирательной  комиссии </w:t>
      </w:r>
      <w:r w:rsidR="00E94053">
        <w:t xml:space="preserve"> на 201</w:t>
      </w:r>
      <w:r w:rsidR="006526B2">
        <w:t>9</w:t>
      </w:r>
      <w:r w:rsidR="00E94053">
        <w:t xml:space="preserve"> год (прилагается).</w:t>
      </w:r>
    </w:p>
    <w:p w:rsidR="00E94053" w:rsidRDefault="00E94053" w:rsidP="00D06587">
      <w:pPr>
        <w:pStyle w:val="a5"/>
      </w:pPr>
      <w:r>
        <w:t xml:space="preserve">2. </w:t>
      </w:r>
      <w:r w:rsidR="0018687F" w:rsidRPr="007A446E">
        <w:rPr>
          <w:rFonts w:ascii="Times New Roman" w:hAnsi="Times New Roman"/>
        </w:rPr>
        <w:t>Опубликовать настоящее</w:t>
      </w:r>
      <w:r w:rsidR="0018687F">
        <w:rPr>
          <w:rFonts w:ascii="Times New Roman" w:hAnsi="Times New Roman"/>
        </w:rPr>
        <w:t xml:space="preserve"> решение на официальном сайте </w:t>
      </w:r>
      <w:proofErr w:type="spellStart"/>
      <w:r w:rsidR="0018687F">
        <w:t>Ирбитской</w:t>
      </w:r>
      <w:proofErr w:type="spellEnd"/>
      <w:r w:rsidR="0018687F">
        <w:t xml:space="preserve"> городской территориальной  избирательной  комиссии.</w:t>
      </w:r>
    </w:p>
    <w:p w:rsidR="0018687F" w:rsidRDefault="0018687F" w:rsidP="00D06587">
      <w:pPr>
        <w:pStyle w:val="a5"/>
      </w:pPr>
      <w:r>
        <w:t xml:space="preserve">3. Контроль </w:t>
      </w:r>
      <w:r w:rsidRPr="007A446E">
        <w:t xml:space="preserve">за исполнением настоящего </w:t>
      </w:r>
      <w:r>
        <w:t>решени</w:t>
      </w:r>
      <w:r w:rsidRPr="007A446E">
        <w:t xml:space="preserve">я возложить на </w:t>
      </w:r>
      <w:r w:rsidR="006526B2">
        <w:t>Журавлеву М.А</w:t>
      </w:r>
      <w:r>
        <w:t>., председател</w:t>
      </w:r>
      <w:r w:rsidRPr="007A446E">
        <w:t xml:space="preserve">я </w:t>
      </w:r>
      <w:proofErr w:type="spellStart"/>
      <w:r w:rsidRPr="007A446E">
        <w:t>И</w:t>
      </w:r>
      <w:r>
        <w:t>рбитской</w:t>
      </w:r>
      <w:proofErr w:type="spellEnd"/>
      <w:r>
        <w:t xml:space="preserve"> городской </w:t>
      </w:r>
      <w:proofErr w:type="gramStart"/>
      <w:r>
        <w:t>территориальной</w:t>
      </w:r>
      <w:proofErr w:type="gramEnd"/>
      <w:r>
        <w:t xml:space="preserve"> и</w:t>
      </w:r>
      <w:r w:rsidRPr="007A446E">
        <w:t>збирательной комиссии</w:t>
      </w:r>
      <w:r>
        <w:t>.</w:t>
      </w:r>
    </w:p>
    <w:p w:rsidR="0018687F" w:rsidRDefault="0018687F" w:rsidP="00D06587">
      <w:pPr>
        <w:pStyle w:val="a5"/>
      </w:pPr>
      <w:r>
        <w:t xml:space="preserve">   </w:t>
      </w:r>
    </w:p>
    <w:p w:rsidR="006717D3" w:rsidRDefault="006717D3" w:rsidP="00D06587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6717D3" w:rsidTr="006504DD">
        <w:tc>
          <w:tcPr>
            <w:tcW w:w="4248" w:type="dxa"/>
          </w:tcPr>
          <w:p w:rsidR="006717D3" w:rsidRDefault="006717D3" w:rsidP="006504DD">
            <w:r>
              <w:t>Председатель</w:t>
            </w:r>
          </w:p>
          <w:p w:rsidR="006717D3" w:rsidRDefault="006717D3" w:rsidP="006504DD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6717D3" w:rsidRDefault="006526B2" w:rsidP="006526B2">
            <w:r>
              <w:t>М</w:t>
            </w:r>
            <w:r w:rsidR="006717D3">
              <w:t>.</w:t>
            </w:r>
            <w:r>
              <w:t>А</w:t>
            </w:r>
            <w:r w:rsidR="006717D3">
              <w:t xml:space="preserve">. </w:t>
            </w:r>
            <w:r>
              <w:t>Журавлева</w:t>
            </w:r>
          </w:p>
        </w:tc>
      </w:tr>
      <w:tr w:rsidR="006717D3" w:rsidTr="006504DD">
        <w:tc>
          <w:tcPr>
            <w:tcW w:w="4248" w:type="dxa"/>
          </w:tcPr>
          <w:p w:rsidR="006717D3" w:rsidRDefault="006717D3" w:rsidP="006504DD"/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</w:tc>
      </w:tr>
      <w:tr w:rsidR="006717D3" w:rsidTr="006504DD">
        <w:tc>
          <w:tcPr>
            <w:tcW w:w="4248" w:type="dxa"/>
          </w:tcPr>
          <w:p w:rsidR="00E94053" w:rsidRDefault="006717D3" w:rsidP="00E94053">
            <w:r>
              <w:t xml:space="preserve">Секретарь </w:t>
            </w:r>
          </w:p>
          <w:p w:rsidR="006717D3" w:rsidRDefault="006717D3" w:rsidP="00E94053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BB5946" w:rsidRDefault="00E94053" w:rsidP="00E94053">
            <w:pPr>
              <w:jc w:val="both"/>
            </w:pPr>
            <w:r>
              <w:t xml:space="preserve">  </w:t>
            </w:r>
            <w:r w:rsidR="006526B2">
              <w:t xml:space="preserve">Е.К. </w:t>
            </w:r>
            <w:proofErr w:type="spellStart"/>
            <w:r w:rsidR="006526B2">
              <w:t>Русинова</w:t>
            </w:r>
            <w:proofErr w:type="spellEnd"/>
          </w:p>
          <w:p w:rsidR="006717D3" w:rsidRDefault="006717D3" w:rsidP="006504DD"/>
          <w:p w:rsidR="006717D3" w:rsidRDefault="006717D3" w:rsidP="006504DD"/>
        </w:tc>
      </w:tr>
    </w:tbl>
    <w:p w:rsidR="00D06587" w:rsidRDefault="00D06587"/>
    <w:p w:rsidR="0018687F" w:rsidRDefault="0018687F"/>
    <w:p w:rsidR="0018687F" w:rsidRDefault="0018687F"/>
    <w:p w:rsidR="0018687F" w:rsidRPr="0018687F" w:rsidRDefault="0018687F" w:rsidP="0018687F">
      <w:pPr>
        <w:ind w:left="4956"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</w:t>
      </w:r>
      <w:r w:rsidRPr="0018687F">
        <w:rPr>
          <w:rFonts w:ascii="Times New Roman CYR" w:hAnsi="Times New Roman CYR"/>
        </w:rPr>
        <w:t xml:space="preserve">УТВЕРЖДЕН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</w:t>
      </w:r>
      <w:r>
        <w:rPr>
          <w:rFonts w:ascii="Times New Roman CYR" w:hAnsi="Times New Roman CYR"/>
        </w:rPr>
        <w:t xml:space="preserve">                реше</w:t>
      </w:r>
      <w:r w:rsidRPr="0018687F">
        <w:rPr>
          <w:rFonts w:ascii="Times New Roman CYR" w:hAnsi="Times New Roman CYR"/>
        </w:rPr>
        <w:t xml:space="preserve">нием </w:t>
      </w:r>
      <w:proofErr w:type="spellStart"/>
      <w:r w:rsidRPr="0018687F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городской</w:t>
      </w:r>
      <w:proofErr w:type="gramEnd"/>
      <w:r>
        <w:rPr>
          <w:rFonts w:ascii="Times New Roman CYR" w:hAnsi="Times New Roman CYR"/>
        </w:rPr>
        <w:t xml:space="preserve"> 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территориальной и</w:t>
      </w:r>
      <w:r w:rsidRPr="0018687F">
        <w:rPr>
          <w:rFonts w:ascii="Times New Roman CYR" w:hAnsi="Times New Roman CYR"/>
        </w:rPr>
        <w:t xml:space="preserve">збирательной 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</w:t>
      </w:r>
      <w:r w:rsidRPr="0018687F">
        <w:rPr>
          <w:rFonts w:ascii="Times New Roman CYR" w:hAnsi="Times New Roman CYR"/>
        </w:rPr>
        <w:t>комиссии</w:t>
      </w:r>
      <w:r w:rsidR="00C77B0A">
        <w:rPr>
          <w:rFonts w:ascii="Times New Roman CYR" w:hAnsi="Times New Roman CYR"/>
        </w:rPr>
        <w:t xml:space="preserve"> </w:t>
      </w:r>
      <w:r w:rsidR="006526B2">
        <w:rPr>
          <w:rFonts w:ascii="Times New Roman CYR" w:hAnsi="Times New Roman CYR"/>
        </w:rPr>
        <w:t>30</w:t>
      </w:r>
      <w:r>
        <w:rPr>
          <w:rFonts w:ascii="Times New Roman CYR" w:hAnsi="Times New Roman CYR"/>
        </w:rPr>
        <w:t xml:space="preserve"> </w:t>
      </w:r>
      <w:r w:rsidR="0074247A">
        <w:rPr>
          <w:rFonts w:ascii="Times New Roman CYR" w:hAnsi="Times New Roman CYR"/>
        </w:rPr>
        <w:t>январ</w:t>
      </w:r>
      <w:r>
        <w:rPr>
          <w:rFonts w:ascii="Times New Roman CYR" w:hAnsi="Times New Roman CYR"/>
        </w:rPr>
        <w:t>я 201</w:t>
      </w:r>
      <w:r w:rsidR="006526B2">
        <w:rPr>
          <w:rFonts w:ascii="Times New Roman CYR" w:hAnsi="Times New Roman CYR"/>
        </w:rPr>
        <w:t>9</w:t>
      </w:r>
      <w:r>
        <w:rPr>
          <w:rFonts w:ascii="Times New Roman CYR" w:hAnsi="Times New Roman CYR"/>
        </w:rPr>
        <w:t xml:space="preserve"> года № 1/1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                 </w:t>
      </w:r>
    </w:p>
    <w:p w:rsidR="00933D3A" w:rsidRPr="00933D3A" w:rsidRDefault="00933D3A" w:rsidP="00933D3A">
      <w:pPr>
        <w:ind w:left="4140"/>
        <w:jc w:val="left"/>
        <w:rPr>
          <w:rFonts w:ascii="Times New Roman CYR" w:hAnsi="Times New Roman CYR"/>
          <w:b/>
        </w:rPr>
      </w:pPr>
      <w:proofErr w:type="gramStart"/>
      <w:r w:rsidRPr="00933D3A">
        <w:rPr>
          <w:rFonts w:ascii="Times New Roman CYR" w:hAnsi="Times New Roman CYR"/>
          <w:b/>
        </w:rPr>
        <w:t>П</w:t>
      </w:r>
      <w:proofErr w:type="gramEnd"/>
      <w:r w:rsidRPr="00933D3A">
        <w:rPr>
          <w:rFonts w:ascii="Times New Roman CYR" w:hAnsi="Times New Roman CYR"/>
          <w:b/>
        </w:rPr>
        <w:t xml:space="preserve"> Л А Н</w:t>
      </w:r>
    </w:p>
    <w:p w:rsidR="00933D3A" w:rsidRPr="00933D3A" w:rsidRDefault="00933D3A" w:rsidP="00933D3A">
      <w:pPr>
        <w:rPr>
          <w:rFonts w:ascii="Times New Roman CYR" w:hAnsi="Times New Roman CYR"/>
          <w:b/>
        </w:rPr>
      </w:pPr>
      <w:r w:rsidRPr="00933D3A">
        <w:rPr>
          <w:rFonts w:ascii="Times New Roman CYR" w:hAnsi="Times New Roman CYR"/>
          <w:b/>
        </w:rPr>
        <w:t xml:space="preserve">работы </w:t>
      </w:r>
      <w:proofErr w:type="spellStart"/>
      <w:r w:rsidRPr="00933D3A">
        <w:rPr>
          <w:rFonts w:ascii="Times New Roman CYR" w:hAnsi="Times New Roman CYR"/>
          <w:b/>
        </w:rPr>
        <w:t>И</w:t>
      </w:r>
      <w:r>
        <w:rPr>
          <w:rFonts w:ascii="Times New Roman CYR" w:hAnsi="Times New Roman CYR"/>
          <w:b/>
        </w:rPr>
        <w:t>рбитской</w:t>
      </w:r>
      <w:proofErr w:type="spellEnd"/>
      <w:r>
        <w:rPr>
          <w:rFonts w:ascii="Times New Roman CYR" w:hAnsi="Times New Roman CYR"/>
          <w:b/>
        </w:rPr>
        <w:t xml:space="preserve"> городской территориальной и</w:t>
      </w:r>
      <w:r w:rsidRPr="00933D3A">
        <w:rPr>
          <w:rFonts w:ascii="Times New Roman CYR" w:hAnsi="Times New Roman CYR"/>
          <w:b/>
        </w:rPr>
        <w:t xml:space="preserve">збирательной комиссии </w:t>
      </w:r>
    </w:p>
    <w:p w:rsidR="00933D3A" w:rsidRDefault="00933D3A" w:rsidP="00933D3A">
      <w:pPr>
        <w:rPr>
          <w:rFonts w:ascii="Times New Roman CYR" w:hAnsi="Times New Roman CYR"/>
          <w:b/>
        </w:rPr>
      </w:pPr>
      <w:r w:rsidRPr="00933D3A">
        <w:rPr>
          <w:rFonts w:ascii="Times New Roman CYR" w:hAnsi="Times New Roman CYR"/>
          <w:b/>
        </w:rPr>
        <w:t>на 201</w:t>
      </w:r>
      <w:r w:rsidR="006526B2">
        <w:rPr>
          <w:rFonts w:ascii="Times New Roman CYR" w:hAnsi="Times New Roman CYR"/>
          <w:b/>
        </w:rPr>
        <w:t>9</w:t>
      </w:r>
      <w:r w:rsidRPr="00933D3A">
        <w:rPr>
          <w:rFonts w:ascii="Times New Roman CYR" w:hAnsi="Times New Roman CYR"/>
          <w:b/>
        </w:rPr>
        <w:t xml:space="preserve"> год </w:t>
      </w:r>
    </w:p>
    <w:p w:rsidR="008271A9" w:rsidRDefault="008271A9" w:rsidP="00933D3A">
      <w:pPr>
        <w:rPr>
          <w:rFonts w:ascii="Times New Roman CYR" w:hAnsi="Times New Roman CYR"/>
          <w:b/>
        </w:rPr>
      </w:pPr>
    </w:p>
    <w:p w:rsidR="00DB14BE" w:rsidRDefault="00DB14BE" w:rsidP="00933D3A">
      <w:pPr>
        <w:rPr>
          <w:rFonts w:ascii="Times New Roman CYR" w:hAnsi="Times New Roman CYR"/>
          <w:b/>
        </w:rPr>
      </w:pPr>
    </w:p>
    <w:p w:rsidR="008271A9" w:rsidRDefault="008271A9" w:rsidP="008271A9">
      <w:pPr>
        <w:ind w:firstLine="708"/>
        <w:jc w:val="left"/>
        <w:rPr>
          <w:rFonts w:ascii="Times New Roman CYR" w:hAnsi="Times New Roman CYR"/>
          <w:b/>
        </w:rPr>
      </w:pPr>
      <w:r w:rsidRPr="008271A9">
        <w:rPr>
          <w:rFonts w:ascii="Times New Roman CYR" w:hAnsi="Times New Roman CYR"/>
          <w:b/>
        </w:rPr>
        <w:t>1. Основные направления деятельности</w:t>
      </w:r>
    </w:p>
    <w:p w:rsidR="008271A9" w:rsidRDefault="008271A9" w:rsidP="008271A9">
      <w:pPr>
        <w:ind w:firstLine="708"/>
        <w:jc w:val="left"/>
        <w:rPr>
          <w:rFonts w:ascii="Times New Roman CYR" w:hAnsi="Times New Roman CYR"/>
          <w:b/>
        </w:rPr>
      </w:pPr>
    </w:p>
    <w:p w:rsidR="00F800E4" w:rsidRPr="00F800E4" w:rsidRDefault="008271A9" w:rsidP="006526B2">
      <w:pPr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t xml:space="preserve">   </w:t>
      </w:r>
      <w:r w:rsidR="003876AA">
        <w:t xml:space="preserve">   </w:t>
      </w:r>
      <w:r>
        <w:t>Осуществление контроля, за соблюдением избирательных прав граждан</w:t>
      </w:r>
      <w:r w:rsidR="003A6C71">
        <w:t xml:space="preserve">, </w:t>
      </w:r>
      <w:r w:rsidR="003A6C71" w:rsidRPr="003A6C71">
        <w:rPr>
          <w:rFonts w:ascii="Times New Roman CYR" w:hAnsi="Times New Roman CYR"/>
          <w:color w:val="000000"/>
          <w:spacing w:val="-3"/>
        </w:rPr>
        <w:t xml:space="preserve">рассмотрение жалоб </w:t>
      </w:r>
      <w:r w:rsidR="006526B2">
        <w:rPr>
          <w:rFonts w:ascii="Times New Roman CYR" w:hAnsi="Times New Roman CYR"/>
          <w:color w:val="000000"/>
          <w:spacing w:val="-3"/>
        </w:rPr>
        <w:t>и заявлений граждан.</w:t>
      </w:r>
    </w:p>
    <w:p w:rsidR="00DB14BE" w:rsidRPr="00135122" w:rsidRDefault="001B6B56" w:rsidP="00DB14BE">
      <w:pPr>
        <w:spacing w:line="360" w:lineRule="auto"/>
        <w:jc w:val="both"/>
        <w:rPr>
          <w:bCs/>
          <w:szCs w:val="24"/>
        </w:rPr>
      </w:pPr>
      <w:r w:rsidRPr="001B6B56">
        <w:rPr>
          <w:szCs w:val="24"/>
        </w:rPr>
        <w:tab/>
      </w:r>
      <w:r w:rsidR="003826C5">
        <w:t>Взаимодействие с  региональными  и  местными  отделениями  политических</w:t>
      </w:r>
      <w:r w:rsidR="003070B1">
        <w:t xml:space="preserve">    </w:t>
      </w:r>
      <w:r w:rsidR="003826C5">
        <w:t xml:space="preserve">  партий,</w:t>
      </w:r>
      <w:r w:rsidR="003070B1">
        <w:t xml:space="preserve">   </w:t>
      </w:r>
      <w:r w:rsidR="003826C5">
        <w:t xml:space="preserve">  иными </w:t>
      </w:r>
      <w:r w:rsidR="003070B1">
        <w:t xml:space="preserve">    </w:t>
      </w:r>
      <w:r w:rsidR="003826C5">
        <w:t xml:space="preserve"> общественными  </w:t>
      </w:r>
      <w:r w:rsidR="003070B1">
        <w:t xml:space="preserve">  </w:t>
      </w:r>
      <w:r w:rsidR="003826C5">
        <w:t>объединениями</w:t>
      </w:r>
      <w:r w:rsidR="006526B2">
        <w:rPr>
          <w:szCs w:val="24"/>
        </w:rPr>
        <w:t xml:space="preserve">, оказание методической, информационной и консультативной помощи их представителям в вопросах практического применения законодательства Российской Федерации о выборах, постановлений и рекомендаций ЦИК России, Избирательной комиссии Свердловской области.  </w:t>
      </w:r>
    </w:p>
    <w:p w:rsidR="00DB14BE" w:rsidRPr="003A6C71" w:rsidRDefault="00DB14BE" w:rsidP="00DB14BE">
      <w:pPr>
        <w:spacing w:line="360" w:lineRule="auto"/>
        <w:jc w:val="both"/>
        <w:rPr>
          <w:bCs/>
          <w:szCs w:val="24"/>
        </w:rPr>
      </w:pPr>
      <w:r>
        <w:rPr>
          <w:rFonts w:ascii="Times New Roman CYR" w:hAnsi="Times New Roman CYR"/>
        </w:rPr>
        <w:t xml:space="preserve">    </w:t>
      </w:r>
      <w:r w:rsidRPr="003A6C71">
        <w:rPr>
          <w:rFonts w:ascii="Times New Roman CYR" w:hAnsi="Times New Roman CYR"/>
        </w:rPr>
        <w:t xml:space="preserve">Обучение практике работы членов </w:t>
      </w:r>
      <w:r>
        <w:rPr>
          <w:rFonts w:ascii="Times New Roman CYR" w:hAnsi="Times New Roman CYR"/>
        </w:rPr>
        <w:t>территориальной</w:t>
      </w:r>
      <w:r w:rsidRPr="003A6C71">
        <w:rPr>
          <w:rFonts w:ascii="Times New Roman CYR" w:hAnsi="Times New Roman CYR"/>
        </w:rPr>
        <w:t xml:space="preserve"> и участковых избирательных комиссий,  резерва составов участковых избирательных комиссий.</w:t>
      </w:r>
    </w:p>
    <w:p w:rsidR="00DB14BE" w:rsidRDefault="00A404F9" w:rsidP="00A404F9">
      <w:pPr>
        <w:spacing w:after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FE2C45">
        <w:rPr>
          <w:rFonts w:ascii="Times New Roman CYR" w:hAnsi="Times New Roman CYR"/>
        </w:rPr>
        <w:t xml:space="preserve">      </w:t>
      </w:r>
      <w:r w:rsidR="00FE2C45" w:rsidRPr="00A404F9">
        <w:rPr>
          <w:rFonts w:ascii="Times New Roman CYR" w:hAnsi="Times New Roman CYR"/>
        </w:rPr>
        <w:t>Участие  в реализации  программы  развития  Государственной  автоматизированной  системы  Российской  Федерации  «Выборы».</w:t>
      </w:r>
    </w:p>
    <w:p w:rsidR="00F800E4" w:rsidRDefault="00F800E4" w:rsidP="00F800E4">
      <w:pPr>
        <w:spacing w:line="360" w:lineRule="auto"/>
        <w:jc w:val="both"/>
        <w:rPr>
          <w:bCs/>
          <w:szCs w:val="24"/>
        </w:rPr>
      </w:pPr>
      <w:r w:rsidRPr="001B6B56">
        <w:rPr>
          <w:bCs/>
          <w:szCs w:val="24"/>
        </w:rPr>
        <w:t xml:space="preserve"> </w:t>
      </w:r>
      <w:r>
        <w:rPr>
          <w:bCs/>
          <w:szCs w:val="24"/>
        </w:rPr>
        <w:t xml:space="preserve">     </w:t>
      </w:r>
      <w:r w:rsidRPr="001B6B56">
        <w:rPr>
          <w:bCs/>
          <w:szCs w:val="24"/>
        </w:rPr>
        <w:t xml:space="preserve"> Обеспечение во взаимодействии с органами государственной власти Свердловской области, главой Муниципального образования город Ирбит функционирования на территории Муниципального образования город Ирбит системы регистрации (учета) избирателей, участников референдума в Российской Федерации, ведение Регистра избирателей, участников референдума.  </w:t>
      </w:r>
    </w:p>
    <w:p w:rsidR="00F07827" w:rsidRPr="00F07827" w:rsidRDefault="001B6B56" w:rsidP="00DB536E">
      <w:pPr>
        <w:spacing w:line="360" w:lineRule="auto"/>
        <w:jc w:val="both"/>
        <w:rPr>
          <w:rFonts w:ascii="Times New Roman CYR" w:hAnsi="Times New Roman CYR"/>
          <w:color w:val="000000"/>
          <w:spacing w:val="8"/>
        </w:rPr>
      </w:pPr>
      <w:r w:rsidRPr="001B6B56">
        <w:rPr>
          <w:bCs/>
          <w:szCs w:val="24"/>
        </w:rPr>
        <w:t xml:space="preserve">          </w:t>
      </w:r>
      <w:r w:rsidR="00F07827" w:rsidRPr="00F07827">
        <w:rPr>
          <w:rFonts w:ascii="Times New Roman CYR" w:hAnsi="Times New Roman CYR"/>
          <w:color w:val="000000"/>
          <w:spacing w:val="8"/>
        </w:rPr>
        <w:t>Взаимодействие с правоохранительными органами по вопросам обеспечения законности и общественного порядка</w:t>
      </w:r>
      <w:r w:rsidR="00135122">
        <w:rPr>
          <w:rFonts w:ascii="Times New Roman CYR" w:hAnsi="Times New Roman CYR"/>
          <w:color w:val="000000"/>
          <w:spacing w:val="8"/>
        </w:rPr>
        <w:t xml:space="preserve">, в том числе во время проведения акций </w:t>
      </w:r>
      <w:r w:rsidR="005179D6">
        <w:rPr>
          <w:rFonts w:ascii="Times New Roman CYR" w:hAnsi="Times New Roman CYR"/>
          <w:color w:val="000000"/>
          <w:spacing w:val="8"/>
        </w:rPr>
        <w:t>городской молодежной избирательной комиссией</w:t>
      </w:r>
      <w:r w:rsidR="00135122">
        <w:rPr>
          <w:rFonts w:ascii="Times New Roman CYR" w:hAnsi="Times New Roman CYR"/>
          <w:color w:val="000000"/>
          <w:spacing w:val="8"/>
        </w:rPr>
        <w:t>.</w:t>
      </w:r>
    </w:p>
    <w:p w:rsidR="003826C5" w:rsidRDefault="002371B7" w:rsidP="002371B7">
      <w:pPr>
        <w:spacing w:line="360" w:lineRule="auto"/>
        <w:jc w:val="both"/>
        <w:rPr>
          <w:rFonts w:ascii="Times New Roman CYR" w:hAnsi="Times New Roman CYR"/>
          <w:color w:val="000000"/>
          <w:spacing w:val="8"/>
        </w:rPr>
      </w:pPr>
      <w:r>
        <w:rPr>
          <w:bCs/>
          <w:szCs w:val="24"/>
        </w:rPr>
        <w:lastRenderedPageBreak/>
        <w:t xml:space="preserve">      </w:t>
      </w:r>
      <w:r w:rsidR="00566294">
        <w:rPr>
          <w:bCs/>
          <w:szCs w:val="24"/>
        </w:rPr>
        <w:t xml:space="preserve">    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Взаимодействие с </w:t>
      </w:r>
      <w:r w:rsidR="003826C5">
        <w:rPr>
          <w:rFonts w:ascii="Times New Roman CYR" w:hAnsi="Times New Roman CYR"/>
          <w:color w:val="000000"/>
          <w:spacing w:val="8"/>
        </w:rPr>
        <w:t xml:space="preserve">городской </w:t>
      </w:r>
      <w:r w:rsidR="003826C5" w:rsidRPr="003826C5">
        <w:rPr>
          <w:rFonts w:ascii="Times New Roman CYR" w:hAnsi="Times New Roman CYR"/>
          <w:color w:val="000000"/>
          <w:spacing w:val="8"/>
        </w:rPr>
        <w:t>молодежн</w:t>
      </w:r>
      <w:r w:rsidR="003826C5">
        <w:rPr>
          <w:rFonts w:ascii="Times New Roman CYR" w:hAnsi="Times New Roman CYR"/>
          <w:color w:val="000000"/>
          <w:spacing w:val="8"/>
        </w:rPr>
        <w:t>ой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избирательн</w:t>
      </w:r>
      <w:r w:rsidR="003826C5">
        <w:rPr>
          <w:rFonts w:ascii="Times New Roman CYR" w:hAnsi="Times New Roman CYR"/>
          <w:color w:val="000000"/>
          <w:spacing w:val="8"/>
        </w:rPr>
        <w:t>ой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комисси</w:t>
      </w:r>
      <w:r w:rsidR="003826C5">
        <w:rPr>
          <w:rFonts w:ascii="Times New Roman CYR" w:hAnsi="Times New Roman CYR"/>
          <w:color w:val="000000"/>
          <w:spacing w:val="8"/>
        </w:rPr>
        <w:t>ей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 по вопросам  правового просвещения избирателей, их участия в мероприятиях, проводимых </w:t>
      </w:r>
      <w:proofErr w:type="spellStart"/>
      <w:r w:rsidR="003826C5" w:rsidRPr="003826C5">
        <w:rPr>
          <w:rFonts w:ascii="Times New Roman CYR" w:hAnsi="Times New Roman CYR"/>
          <w:color w:val="000000"/>
          <w:spacing w:val="8"/>
        </w:rPr>
        <w:t>И</w:t>
      </w:r>
      <w:r w:rsidR="003826C5">
        <w:rPr>
          <w:rFonts w:ascii="Times New Roman CYR" w:hAnsi="Times New Roman CYR"/>
          <w:color w:val="000000"/>
          <w:spacing w:val="8"/>
        </w:rPr>
        <w:t>рбитской</w:t>
      </w:r>
      <w:proofErr w:type="spellEnd"/>
      <w:r w:rsidR="003826C5">
        <w:rPr>
          <w:rFonts w:ascii="Times New Roman CYR" w:hAnsi="Times New Roman CYR"/>
          <w:color w:val="000000"/>
          <w:spacing w:val="8"/>
        </w:rPr>
        <w:t xml:space="preserve"> городской территориальной и</w:t>
      </w:r>
      <w:r w:rsidR="003826C5" w:rsidRPr="003826C5">
        <w:rPr>
          <w:rFonts w:ascii="Times New Roman CYR" w:hAnsi="Times New Roman CYR"/>
          <w:color w:val="000000"/>
          <w:spacing w:val="8"/>
        </w:rPr>
        <w:t>збирательной комиссией</w:t>
      </w:r>
      <w:r w:rsidR="00135122">
        <w:rPr>
          <w:rFonts w:ascii="Times New Roman CYR" w:hAnsi="Times New Roman CYR"/>
          <w:color w:val="000000"/>
          <w:spacing w:val="8"/>
        </w:rPr>
        <w:t>, в том числе в рамках Дня молодого избирателя.</w:t>
      </w:r>
    </w:p>
    <w:p w:rsidR="00135122" w:rsidRPr="003826C5" w:rsidRDefault="00135122" w:rsidP="00135122">
      <w:pPr>
        <w:spacing w:line="360" w:lineRule="auto"/>
        <w:ind w:firstLine="708"/>
        <w:jc w:val="both"/>
        <w:rPr>
          <w:rFonts w:ascii="Times New Roman CYR" w:hAnsi="Times New Roman CYR"/>
          <w:color w:val="000000"/>
          <w:spacing w:val="8"/>
        </w:rPr>
      </w:pPr>
      <w:r>
        <w:rPr>
          <w:rFonts w:ascii="Times New Roman CYR" w:hAnsi="Times New Roman CYR"/>
          <w:color w:val="000000"/>
          <w:spacing w:val="8"/>
        </w:rPr>
        <w:t>Участие в мероприятиях, посвященных празднованию 7</w:t>
      </w:r>
      <w:r w:rsidR="0051193B">
        <w:rPr>
          <w:rFonts w:ascii="Times New Roman CYR" w:hAnsi="Times New Roman CYR"/>
          <w:color w:val="000000"/>
          <w:spacing w:val="8"/>
        </w:rPr>
        <w:t>4</w:t>
      </w:r>
      <w:r>
        <w:rPr>
          <w:rFonts w:ascii="Times New Roman CYR" w:hAnsi="Times New Roman CYR"/>
          <w:color w:val="000000"/>
          <w:spacing w:val="8"/>
        </w:rPr>
        <w:t xml:space="preserve">-й годовщины Победы в Великой отечественной войне 1941-1945 </w:t>
      </w:r>
      <w:proofErr w:type="spellStart"/>
      <w:r>
        <w:rPr>
          <w:rFonts w:ascii="Times New Roman CYR" w:hAnsi="Times New Roman CYR"/>
          <w:color w:val="000000"/>
          <w:spacing w:val="8"/>
        </w:rPr>
        <w:t>г.</w:t>
      </w:r>
      <w:proofErr w:type="gramStart"/>
      <w:r>
        <w:rPr>
          <w:rFonts w:ascii="Times New Roman CYR" w:hAnsi="Times New Roman CYR"/>
          <w:color w:val="000000"/>
          <w:spacing w:val="8"/>
        </w:rPr>
        <w:t>г</w:t>
      </w:r>
      <w:proofErr w:type="spellEnd"/>
      <w:proofErr w:type="gramEnd"/>
      <w:r>
        <w:rPr>
          <w:rFonts w:ascii="Times New Roman CYR" w:hAnsi="Times New Roman CYR"/>
          <w:color w:val="000000"/>
          <w:spacing w:val="8"/>
        </w:rPr>
        <w:t>.</w:t>
      </w:r>
    </w:p>
    <w:p w:rsidR="00E47B4D" w:rsidRPr="005179D6" w:rsidRDefault="002E228F" w:rsidP="005179D6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/>
        </w:rPr>
      </w:pPr>
      <w:r w:rsidRPr="002E228F">
        <w:rPr>
          <w:rFonts w:ascii="Times New Roman CYR" w:hAnsi="Times New Roman CYR"/>
        </w:rPr>
        <w:t xml:space="preserve">Реализация мероприятий Программы </w:t>
      </w:r>
      <w:proofErr w:type="spellStart"/>
      <w:r w:rsidRPr="002E228F">
        <w:rPr>
          <w:rFonts w:ascii="Times New Roman CYR" w:hAnsi="Times New Roman CYR"/>
          <w:szCs w:val="20"/>
        </w:rPr>
        <w:t>Ирбитской</w:t>
      </w:r>
      <w:proofErr w:type="spellEnd"/>
      <w:r w:rsidRPr="002E228F">
        <w:rPr>
          <w:rFonts w:ascii="Times New Roman CYR" w:hAnsi="Times New Roman CYR"/>
          <w:szCs w:val="20"/>
        </w:rPr>
        <w:t xml:space="preserve"> городской территориальной избирательной комиссии </w:t>
      </w:r>
      <w:r w:rsidRPr="002E228F">
        <w:rPr>
          <w:rFonts w:ascii="Times New Roman CYR" w:hAnsi="Times New Roman CYR"/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2E228F">
        <w:rPr>
          <w:rFonts w:ascii="Times New Roman CYR" w:hAnsi="Times New Roman CYR"/>
        </w:rPr>
        <w:t xml:space="preserve"> </w:t>
      </w:r>
      <w:r w:rsidRPr="002E228F">
        <w:rPr>
          <w:rFonts w:ascii="Times New Roman CYR" w:hAnsi="Times New Roman CYR"/>
          <w:bCs/>
        </w:rPr>
        <w:t>в Муниципальном образовании город Ирбит на 201</w:t>
      </w:r>
      <w:r w:rsidR="005179D6">
        <w:rPr>
          <w:rFonts w:ascii="Times New Roman CYR" w:hAnsi="Times New Roman CYR"/>
          <w:bCs/>
        </w:rPr>
        <w:t>9</w:t>
      </w:r>
      <w:r w:rsidRPr="002E228F">
        <w:rPr>
          <w:rFonts w:ascii="Times New Roman CYR" w:hAnsi="Times New Roman CYR"/>
          <w:bCs/>
        </w:rPr>
        <w:t xml:space="preserve"> год</w:t>
      </w:r>
      <w:r w:rsidR="00724755" w:rsidRPr="00724755">
        <w:rPr>
          <w:rFonts w:ascii="Times New Roman CYR" w:hAnsi="Times New Roman CYR"/>
        </w:rPr>
        <w:t>.</w:t>
      </w:r>
      <w:r w:rsidR="005179D6">
        <w:rPr>
          <w:bCs/>
          <w:szCs w:val="24"/>
        </w:rPr>
        <w:t xml:space="preserve">    </w:t>
      </w:r>
    </w:p>
    <w:p w:rsidR="00E77B1B" w:rsidRDefault="00724755" w:rsidP="00E77B1B">
      <w:pPr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  <w:spacing w:val="-1"/>
        </w:rPr>
      </w:pPr>
      <w:r>
        <w:rPr>
          <w:szCs w:val="24"/>
        </w:rPr>
        <w:t xml:space="preserve">   </w:t>
      </w:r>
      <w:r w:rsidR="00B32F54">
        <w:rPr>
          <w:szCs w:val="24"/>
        </w:rPr>
        <w:t xml:space="preserve">   </w:t>
      </w:r>
      <w:r w:rsidR="005179D6">
        <w:rPr>
          <w:szCs w:val="24"/>
        </w:rPr>
        <w:t xml:space="preserve">     </w:t>
      </w:r>
      <w:r w:rsidR="00F07827" w:rsidRPr="001B6B56">
        <w:rPr>
          <w:szCs w:val="24"/>
        </w:rPr>
        <w:t>Взаимодействие со средствами массовой информации</w:t>
      </w:r>
      <w:r w:rsidR="00183B5B">
        <w:rPr>
          <w:szCs w:val="24"/>
        </w:rPr>
        <w:t xml:space="preserve">, </w:t>
      </w:r>
      <w:r w:rsidR="00183B5B">
        <w:rPr>
          <w:color w:val="000000"/>
          <w:spacing w:val="-1"/>
        </w:rPr>
        <w:t>с общественными объединениями</w:t>
      </w:r>
      <w:r w:rsidR="00F07827" w:rsidRPr="001B6B56">
        <w:rPr>
          <w:szCs w:val="24"/>
        </w:rPr>
        <w:t xml:space="preserve"> для обеспечения открытости и гласности избирательного процесса в Муниципальном образовании </w:t>
      </w:r>
      <w:r w:rsidR="003876AA">
        <w:rPr>
          <w:szCs w:val="24"/>
        </w:rPr>
        <w:t xml:space="preserve"> </w:t>
      </w:r>
      <w:r w:rsidR="00F07827" w:rsidRPr="001B6B56">
        <w:rPr>
          <w:szCs w:val="24"/>
        </w:rPr>
        <w:t xml:space="preserve">город </w:t>
      </w:r>
      <w:r w:rsidR="003876AA">
        <w:rPr>
          <w:szCs w:val="24"/>
        </w:rPr>
        <w:t xml:space="preserve"> </w:t>
      </w:r>
      <w:r w:rsidR="00F07827" w:rsidRPr="001B6B56">
        <w:rPr>
          <w:szCs w:val="24"/>
        </w:rPr>
        <w:t>Ирбит.</w:t>
      </w:r>
      <w:r w:rsidR="00E77B1B" w:rsidRPr="00E77B1B">
        <w:rPr>
          <w:rFonts w:ascii="Times New Roman CYR" w:hAnsi="Times New Roman CYR"/>
          <w:color w:val="000000"/>
          <w:spacing w:val="-1"/>
        </w:rPr>
        <w:t xml:space="preserve"> </w:t>
      </w:r>
    </w:p>
    <w:p w:rsidR="00310E02" w:rsidRPr="00310E02" w:rsidRDefault="00310E02" w:rsidP="005179D6">
      <w:pPr>
        <w:shd w:val="clear" w:color="auto" w:fill="FFFFFF"/>
        <w:spacing w:line="360" w:lineRule="auto"/>
        <w:ind w:firstLine="708"/>
        <w:jc w:val="both"/>
        <w:rPr>
          <w:rFonts w:ascii="Times New Roman CYR" w:hAnsi="Times New Roman CYR"/>
        </w:rPr>
      </w:pPr>
      <w:r w:rsidRPr="00310E02">
        <w:rPr>
          <w:rFonts w:ascii="Times New Roman CYR" w:hAnsi="Times New Roman CYR"/>
          <w:color w:val="000000"/>
          <w:spacing w:val="-1"/>
        </w:rPr>
        <w:t xml:space="preserve">Осуществление издательской деятельности. Совершенствование работы по размещению в сети Интернет информации о деятельности </w:t>
      </w:r>
      <w:proofErr w:type="spellStart"/>
      <w:r w:rsidRPr="00310E02">
        <w:rPr>
          <w:rFonts w:ascii="Times New Roman CYR" w:hAnsi="Times New Roman CYR"/>
          <w:color w:val="000000"/>
          <w:spacing w:val="8"/>
        </w:rPr>
        <w:t>И</w:t>
      </w:r>
      <w:r>
        <w:rPr>
          <w:rFonts w:ascii="Times New Roman CYR" w:hAnsi="Times New Roman CYR"/>
          <w:color w:val="000000"/>
          <w:spacing w:val="8"/>
        </w:rPr>
        <w:t>рбитской</w:t>
      </w:r>
      <w:proofErr w:type="spellEnd"/>
      <w:r>
        <w:rPr>
          <w:rFonts w:ascii="Times New Roman CYR" w:hAnsi="Times New Roman CYR"/>
          <w:color w:val="000000"/>
          <w:spacing w:val="8"/>
        </w:rPr>
        <w:t xml:space="preserve"> </w:t>
      </w:r>
      <w:r w:rsidR="00ED0102">
        <w:rPr>
          <w:rFonts w:ascii="Times New Roman CYR" w:hAnsi="Times New Roman CYR"/>
          <w:color w:val="000000"/>
          <w:spacing w:val="8"/>
        </w:rPr>
        <w:t xml:space="preserve">городской </w:t>
      </w:r>
      <w:r w:rsidR="00ED0102" w:rsidRPr="00310E02">
        <w:rPr>
          <w:rFonts w:ascii="Times New Roman CYR" w:hAnsi="Times New Roman CYR"/>
          <w:color w:val="000000"/>
          <w:spacing w:val="-1"/>
        </w:rPr>
        <w:t>территориальн</w:t>
      </w:r>
      <w:r w:rsidR="00ED0102">
        <w:rPr>
          <w:rFonts w:ascii="Times New Roman CYR" w:hAnsi="Times New Roman CYR"/>
          <w:color w:val="000000"/>
          <w:spacing w:val="-1"/>
        </w:rPr>
        <w:t>ой</w:t>
      </w:r>
      <w:r w:rsidR="00ED0102" w:rsidRPr="00310E02">
        <w:rPr>
          <w:rFonts w:ascii="Times New Roman CYR" w:hAnsi="Times New Roman CYR"/>
          <w:color w:val="000000"/>
          <w:spacing w:val="8"/>
        </w:rPr>
        <w:t xml:space="preserve"> </w:t>
      </w:r>
      <w:r w:rsidR="00ED0102">
        <w:rPr>
          <w:rFonts w:ascii="Times New Roman CYR" w:hAnsi="Times New Roman CYR"/>
          <w:color w:val="000000"/>
          <w:spacing w:val="8"/>
        </w:rPr>
        <w:t>и</w:t>
      </w:r>
      <w:r w:rsidRPr="00310E02">
        <w:rPr>
          <w:rFonts w:ascii="Times New Roman CYR" w:hAnsi="Times New Roman CYR"/>
          <w:color w:val="000000"/>
          <w:spacing w:val="8"/>
        </w:rPr>
        <w:t>збирательной комиссии</w:t>
      </w:r>
      <w:r w:rsidRPr="00310E02">
        <w:rPr>
          <w:rFonts w:ascii="Times New Roman CYR" w:hAnsi="Times New Roman CYR"/>
          <w:color w:val="000000"/>
          <w:spacing w:val="-1"/>
        </w:rPr>
        <w:t>.</w:t>
      </w:r>
    </w:p>
    <w:p w:rsidR="002D2D3B" w:rsidRPr="001B6B56" w:rsidRDefault="002D2D3B" w:rsidP="00F07827">
      <w:pPr>
        <w:spacing w:line="360" w:lineRule="auto"/>
        <w:jc w:val="both"/>
        <w:rPr>
          <w:szCs w:val="24"/>
        </w:rPr>
      </w:pPr>
    </w:p>
    <w:p w:rsidR="00C717BC" w:rsidRDefault="00C717BC" w:rsidP="00CE1C2A">
      <w:pPr>
        <w:jc w:val="both"/>
        <w:rPr>
          <w:b/>
          <w:szCs w:val="24"/>
        </w:rPr>
      </w:pPr>
      <w:r>
        <w:rPr>
          <w:b/>
          <w:szCs w:val="24"/>
        </w:rPr>
        <w:t xml:space="preserve">        </w:t>
      </w:r>
      <w:r w:rsidRPr="00C717BC">
        <w:rPr>
          <w:b/>
          <w:szCs w:val="24"/>
        </w:rPr>
        <w:t xml:space="preserve">2. Вопросы для рассмотрения на заседаниях </w:t>
      </w:r>
      <w:proofErr w:type="spellStart"/>
      <w:r w:rsidRPr="00C717BC">
        <w:rPr>
          <w:b/>
          <w:szCs w:val="24"/>
        </w:rPr>
        <w:t>Ирбитской</w:t>
      </w:r>
      <w:proofErr w:type="spellEnd"/>
      <w:r w:rsidRPr="00C717BC">
        <w:rPr>
          <w:b/>
          <w:szCs w:val="24"/>
        </w:rPr>
        <w:t xml:space="preserve"> городской территориальной избирательной комиссии:</w:t>
      </w:r>
    </w:p>
    <w:p w:rsidR="00CE1C2A" w:rsidRDefault="00CE1C2A" w:rsidP="00CE1C2A">
      <w:pPr>
        <w:jc w:val="both"/>
        <w:rPr>
          <w:b/>
          <w:szCs w:val="24"/>
        </w:rPr>
      </w:pPr>
    </w:p>
    <w:p w:rsidR="00EC0E7F" w:rsidRDefault="00EC0E7F" w:rsidP="00620685">
      <w:pPr>
        <w:rPr>
          <w:szCs w:val="24"/>
        </w:rPr>
      </w:pPr>
      <w:r>
        <w:rPr>
          <w:b/>
          <w:szCs w:val="24"/>
        </w:rPr>
        <w:t xml:space="preserve">Январь </w:t>
      </w:r>
    </w:p>
    <w:p w:rsidR="00EC0E7F" w:rsidRDefault="00EC0E7F" w:rsidP="00EC0E7F">
      <w:pPr>
        <w:ind w:firstLine="708"/>
        <w:jc w:val="both"/>
        <w:rPr>
          <w:szCs w:val="24"/>
        </w:rPr>
      </w:pPr>
      <w:r w:rsidRPr="00EC0E7F">
        <w:rPr>
          <w:szCs w:val="24"/>
        </w:rPr>
        <w:t xml:space="preserve">О плане работы </w:t>
      </w:r>
      <w:proofErr w:type="spellStart"/>
      <w:r w:rsidRPr="00EC0E7F">
        <w:rPr>
          <w:szCs w:val="24"/>
        </w:rPr>
        <w:t>Ирбитской</w:t>
      </w:r>
      <w:proofErr w:type="spellEnd"/>
      <w:r w:rsidRPr="00EC0E7F">
        <w:rPr>
          <w:szCs w:val="24"/>
        </w:rPr>
        <w:t xml:space="preserve">  городской  территориальной  избирательной  комиссии на 2019 год.</w:t>
      </w:r>
    </w:p>
    <w:p w:rsidR="00EC0E7F" w:rsidRDefault="00EC0E7F" w:rsidP="00EC0E7F">
      <w:pPr>
        <w:ind w:firstLine="708"/>
        <w:jc w:val="both"/>
        <w:rPr>
          <w:szCs w:val="24"/>
        </w:rPr>
      </w:pPr>
      <w:r w:rsidRPr="00EC0E7F">
        <w:rPr>
          <w:szCs w:val="24"/>
        </w:rPr>
        <w:t xml:space="preserve">                                                Журавл</w:t>
      </w:r>
      <w:r>
        <w:rPr>
          <w:szCs w:val="24"/>
        </w:rPr>
        <w:t>ева М.А., председатель Комиссии</w:t>
      </w:r>
    </w:p>
    <w:p w:rsidR="00EC0E7F" w:rsidRPr="00EC0E7F" w:rsidRDefault="00EC0E7F" w:rsidP="00EC0E7F">
      <w:pPr>
        <w:ind w:firstLine="708"/>
        <w:jc w:val="both"/>
        <w:rPr>
          <w:szCs w:val="24"/>
        </w:rPr>
      </w:pPr>
      <w:r w:rsidRPr="00EC0E7F">
        <w:rPr>
          <w:szCs w:val="24"/>
        </w:rPr>
        <w:t xml:space="preserve">Об отчете </w:t>
      </w:r>
      <w:r>
        <w:rPr>
          <w:szCs w:val="24"/>
        </w:rPr>
        <w:t>Третья</w:t>
      </w:r>
      <w:r w:rsidRPr="00EC0E7F">
        <w:rPr>
          <w:szCs w:val="24"/>
        </w:rPr>
        <w:t xml:space="preserve">ковой К.В., системного администратора </w:t>
      </w:r>
      <w:proofErr w:type="spellStart"/>
      <w:r w:rsidRPr="00EC0E7F">
        <w:rPr>
          <w:szCs w:val="24"/>
        </w:rPr>
        <w:t>Ирбитской</w:t>
      </w:r>
      <w:proofErr w:type="spellEnd"/>
      <w:r w:rsidRPr="00EC0E7F">
        <w:rPr>
          <w:szCs w:val="24"/>
        </w:rPr>
        <w:t xml:space="preserve"> городской ТИК о проделанной работе  за октябрь, ноябрь, декабрь 2017 года.</w:t>
      </w:r>
    </w:p>
    <w:p w:rsidR="00EC0E7F" w:rsidRPr="00EC0E7F" w:rsidRDefault="00EC0E7F" w:rsidP="00EC0E7F">
      <w:pPr>
        <w:ind w:firstLine="708"/>
        <w:jc w:val="both"/>
        <w:rPr>
          <w:szCs w:val="24"/>
        </w:rPr>
      </w:pPr>
      <w:r w:rsidRPr="00EC0E7F">
        <w:rPr>
          <w:szCs w:val="24"/>
        </w:rPr>
        <w:t xml:space="preserve">                                             </w:t>
      </w:r>
      <w:r>
        <w:rPr>
          <w:szCs w:val="24"/>
        </w:rPr>
        <w:t xml:space="preserve">   Журавлева М.А</w:t>
      </w:r>
      <w:r w:rsidRPr="00EC0E7F">
        <w:rPr>
          <w:szCs w:val="24"/>
        </w:rPr>
        <w:t>., председатель Комиссии</w:t>
      </w:r>
    </w:p>
    <w:p w:rsidR="00EC0E7F" w:rsidRDefault="00EC0E7F" w:rsidP="00EC0E7F">
      <w:pPr>
        <w:ind w:firstLine="708"/>
        <w:jc w:val="both"/>
        <w:rPr>
          <w:szCs w:val="24"/>
        </w:rPr>
      </w:pPr>
      <w:r w:rsidRPr="00EC0E7F">
        <w:rPr>
          <w:szCs w:val="24"/>
        </w:rPr>
        <w:t xml:space="preserve">                                                </w:t>
      </w:r>
      <w:r>
        <w:rPr>
          <w:szCs w:val="24"/>
        </w:rPr>
        <w:t>Третья</w:t>
      </w:r>
      <w:r w:rsidRPr="00EC0E7F">
        <w:rPr>
          <w:szCs w:val="24"/>
        </w:rPr>
        <w:t>кова</w:t>
      </w:r>
      <w:r>
        <w:rPr>
          <w:szCs w:val="24"/>
        </w:rPr>
        <w:t xml:space="preserve"> </w:t>
      </w:r>
      <w:r w:rsidRPr="00EC0E7F">
        <w:rPr>
          <w:szCs w:val="24"/>
        </w:rPr>
        <w:t>К.В., системный администратор</w:t>
      </w:r>
    </w:p>
    <w:p w:rsidR="00620685" w:rsidRDefault="00EC0E7F" w:rsidP="00EC0E7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</w:p>
    <w:p w:rsidR="00EC0E7F" w:rsidRDefault="00620685" w:rsidP="00620685">
      <w:pPr>
        <w:tabs>
          <w:tab w:val="left" w:pos="4062"/>
          <w:tab w:val="center" w:pos="5031"/>
        </w:tabs>
        <w:ind w:firstLine="708"/>
        <w:jc w:val="left"/>
        <w:rPr>
          <w:b/>
          <w:szCs w:val="24"/>
        </w:rPr>
      </w:pPr>
      <w:r>
        <w:rPr>
          <w:b/>
          <w:szCs w:val="24"/>
        </w:rPr>
        <w:tab/>
      </w:r>
      <w:r w:rsidR="00EC0E7F">
        <w:rPr>
          <w:b/>
          <w:szCs w:val="24"/>
        </w:rPr>
        <w:t>Февраль</w:t>
      </w:r>
    </w:p>
    <w:p w:rsidR="00EC0E7F" w:rsidRDefault="00EC0E7F" w:rsidP="00EC0E7F">
      <w:pPr>
        <w:ind w:firstLine="708"/>
        <w:jc w:val="both"/>
        <w:rPr>
          <w:szCs w:val="24"/>
        </w:rPr>
      </w:pPr>
      <w:r w:rsidRPr="00EC0E7F">
        <w:rPr>
          <w:szCs w:val="24"/>
        </w:rPr>
        <w:t>Об утверждении Плана обучения и повышения квалификации организаторов выборов и резерва соста</w:t>
      </w:r>
      <w:r w:rsidR="00620685">
        <w:rPr>
          <w:szCs w:val="24"/>
        </w:rPr>
        <w:t>вов УИК  в</w:t>
      </w:r>
      <w:r w:rsidRPr="00EC0E7F">
        <w:rPr>
          <w:szCs w:val="24"/>
        </w:rPr>
        <w:t xml:space="preserve"> 1 квартале 2019 г.</w:t>
      </w:r>
    </w:p>
    <w:p w:rsidR="00C1581C" w:rsidRDefault="00C1581C" w:rsidP="00EC0E7F">
      <w:pPr>
        <w:ind w:firstLine="708"/>
        <w:jc w:val="both"/>
        <w:rPr>
          <w:szCs w:val="24"/>
        </w:rPr>
      </w:pPr>
      <w:r>
        <w:rPr>
          <w:szCs w:val="24"/>
        </w:rPr>
        <w:t xml:space="preserve">Об утверждении  Положения о проведении выборов </w:t>
      </w:r>
      <w:proofErr w:type="spellStart"/>
      <w:r>
        <w:rPr>
          <w:szCs w:val="24"/>
        </w:rPr>
        <w:t>Ирбитского</w:t>
      </w:r>
      <w:proofErr w:type="spellEnd"/>
      <w:r>
        <w:rPr>
          <w:szCs w:val="24"/>
        </w:rPr>
        <w:t xml:space="preserve">  городского молодежного Совета.</w:t>
      </w:r>
    </w:p>
    <w:p w:rsidR="00EC0E7F" w:rsidRDefault="00EC0E7F" w:rsidP="00EC0E7F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EC0E7F">
        <w:rPr>
          <w:szCs w:val="24"/>
        </w:rPr>
        <w:t>Журавл</w:t>
      </w:r>
      <w:r>
        <w:rPr>
          <w:szCs w:val="24"/>
        </w:rPr>
        <w:t>ева М.А., председатель Комиссии</w:t>
      </w:r>
    </w:p>
    <w:p w:rsidR="00EC0E7F" w:rsidRDefault="00EC0E7F" w:rsidP="00EC0E7F">
      <w:pPr>
        <w:ind w:firstLine="708"/>
        <w:jc w:val="both"/>
        <w:rPr>
          <w:szCs w:val="24"/>
        </w:rPr>
      </w:pPr>
    </w:p>
    <w:p w:rsidR="00C1581C" w:rsidRDefault="00620685" w:rsidP="0062068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</w:p>
    <w:p w:rsidR="00620685" w:rsidRDefault="00C1581C" w:rsidP="0062068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</w:t>
      </w:r>
      <w:bookmarkStart w:id="0" w:name="_GoBack"/>
      <w:bookmarkEnd w:id="0"/>
      <w:r w:rsidR="00620685" w:rsidRPr="00620685">
        <w:rPr>
          <w:b/>
          <w:szCs w:val="24"/>
        </w:rPr>
        <w:t>Март</w:t>
      </w:r>
    </w:p>
    <w:p w:rsidR="00620685" w:rsidRDefault="00620685" w:rsidP="00EC0E7F">
      <w:pPr>
        <w:ind w:firstLine="708"/>
        <w:jc w:val="both"/>
      </w:pPr>
      <w:r w:rsidRPr="00620685">
        <w:rPr>
          <w:szCs w:val="24"/>
        </w:rPr>
        <w:t>Об утверждении Плана обучения и повышения квалификации организаторов выборов и резерва составов УИК  во 2 квартале 2019 г.</w:t>
      </w:r>
      <w:r w:rsidRPr="00620685">
        <w:t xml:space="preserve"> </w:t>
      </w:r>
      <w:r>
        <w:t xml:space="preserve">            </w:t>
      </w:r>
    </w:p>
    <w:p w:rsidR="00EC0E7F" w:rsidRDefault="00620685" w:rsidP="00EC0E7F">
      <w:pPr>
        <w:ind w:firstLine="708"/>
        <w:jc w:val="both"/>
        <w:rPr>
          <w:szCs w:val="24"/>
        </w:rPr>
      </w:pPr>
      <w:r>
        <w:t xml:space="preserve">                    </w:t>
      </w:r>
      <w:r w:rsidR="00623FC3">
        <w:t xml:space="preserve">                              </w:t>
      </w:r>
      <w:r w:rsidRPr="00620685">
        <w:rPr>
          <w:szCs w:val="24"/>
        </w:rPr>
        <w:t>Журавлева М.А., председатель Комиссии</w:t>
      </w:r>
      <w:r>
        <w:rPr>
          <w:szCs w:val="24"/>
        </w:rPr>
        <w:t xml:space="preserve"> </w:t>
      </w:r>
    </w:p>
    <w:p w:rsidR="00620685" w:rsidRDefault="00620685" w:rsidP="00EC0E7F">
      <w:pPr>
        <w:ind w:firstLine="708"/>
        <w:jc w:val="both"/>
        <w:rPr>
          <w:szCs w:val="24"/>
        </w:rPr>
      </w:pPr>
    </w:p>
    <w:p w:rsidR="00620685" w:rsidRDefault="00620685" w:rsidP="00EC0E7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</w:t>
      </w:r>
      <w:r w:rsidRPr="00620685">
        <w:rPr>
          <w:b/>
          <w:szCs w:val="24"/>
        </w:rPr>
        <w:t>Апрель</w:t>
      </w:r>
      <w:r>
        <w:rPr>
          <w:b/>
          <w:szCs w:val="24"/>
        </w:rPr>
        <w:t xml:space="preserve"> </w:t>
      </w:r>
    </w:p>
    <w:p w:rsidR="00623FC3" w:rsidRDefault="00BE079E" w:rsidP="00623FC3">
      <w:pPr>
        <w:ind w:firstLine="708"/>
        <w:jc w:val="both"/>
        <w:rPr>
          <w:szCs w:val="24"/>
        </w:rPr>
      </w:pPr>
      <w:r w:rsidRPr="00BE079E">
        <w:rPr>
          <w:szCs w:val="24"/>
        </w:rPr>
        <w:t xml:space="preserve">О выполнении Программы </w:t>
      </w:r>
      <w:proofErr w:type="spellStart"/>
      <w:r w:rsidRPr="00BE079E">
        <w:rPr>
          <w:szCs w:val="24"/>
        </w:rPr>
        <w:t>Ирбитской</w:t>
      </w:r>
      <w:proofErr w:type="spellEnd"/>
      <w:r w:rsidRPr="00BE079E">
        <w:rPr>
          <w:szCs w:val="24"/>
        </w:rPr>
        <w:t xml:space="preserve"> городской территориальной избирательной комиссии «Повышение правовой культуры граждан, обучение организаторов и участников избирательного процесса» в Муниципальном образовании город  Ирбит  за 1 квартал  2019 г.</w:t>
      </w:r>
    </w:p>
    <w:p w:rsidR="00BE079E" w:rsidRDefault="00BE079E" w:rsidP="00EC0E7F">
      <w:pPr>
        <w:ind w:firstLine="708"/>
        <w:jc w:val="both"/>
        <w:rPr>
          <w:szCs w:val="24"/>
        </w:rPr>
      </w:pPr>
      <w:r w:rsidRPr="00BE079E">
        <w:rPr>
          <w:szCs w:val="24"/>
        </w:rPr>
        <w:t xml:space="preserve">                    </w:t>
      </w:r>
      <w:r w:rsidR="00623FC3">
        <w:rPr>
          <w:szCs w:val="24"/>
        </w:rPr>
        <w:t xml:space="preserve">                            </w:t>
      </w:r>
      <w:r w:rsidRPr="00BE079E">
        <w:rPr>
          <w:szCs w:val="24"/>
        </w:rPr>
        <w:t>Журавлева М.А., председатель Комиссии</w:t>
      </w:r>
    </w:p>
    <w:p w:rsidR="00BE079E" w:rsidRDefault="00623FC3" w:rsidP="00EC0E7F">
      <w:pPr>
        <w:ind w:firstLine="708"/>
        <w:jc w:val="both"/>
        <w:rPr>
          <w:szCs w:val="24"/>
        </w:rPr>
      </w:pPr>
      <w:r w:rsidRPr="00623FC3">
        <w:rPr>
          <w:szCs w:val="24"/>
        </w:rPr>
        <w:t>О состоянии работы по регистрации (учету) избирателей, участников референдума, проживающих на территории города Ирбита</w:t>
      </w:r>
    </w:p>
    <w:p w:rsidR="00623FC3" w:rsidRPr="00623FC3" w:rsidRDefault="00623FC3" w:rsidP="00623FC3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</w:t>
      </w:r>
      <w:r w:rsidRPr="00623FC3">
        <w:rPr>
          <w:szCs w:val="24"/>
        </w:rPr>
        <w:t>Журавлева М.А., председатель Комиссии</w:t>
      </w:r>
    </w:p>
    <w:p w:rsidR="00623FC3" w:rsidRDefault="00623FC3" w:rsidP="00623FC3">
      <w:pPr>
        <w:ind w:firstLine="708"/>
        <w:jc w:val="both"/>
        <w:rPr>
          <w:szCs w:val="24"/>
        </w:rPr>
      </w:pPr>
      <w:r w:rsidRPr="00623FC3">
        <w:rPr>
          <w:szCs w:val="24"/>
        </w:rPr>
        <w:t xml:space="preserve">                                                Третьякова К.В., системный администратор</w:t>
      </w:r>
    </w:p>
    <w:p w:rsidR="00623FC3" w:rsidRDefault="00623FC3" w:rsidP="00623FC3">
      <w:pPr>
        <w:ind w:firstLine="708"/>
        <w:jc w:val="both"/>
        <w:rPr>
          <w:szCs w:val="24"/>
        </w:rPr>
      </w:pPr>
      <w:r w:rsidRPr="00623FC3">
        <w:rPr>
          <w:szCs w:val="24"/>
        </w:rPr>
        <w:t xml:space="preserve">О подготовке и участии в мероприятиях, акциях, посвященных празднованию 74-й годовщины Победы в Великой отечественной войне 1941-1945 </w:t>
      </w:r>
      <w:proofErr w:type="spellStart"/>
      <w:r w:rsidRPr="00623FC3">
        <w:rPr>
          <w:szCs w:val="24"/>
        </w:rPr>
        <w:t>г.</w:t>
      </w:r>
      <w:proofErr w:type="gramStart"/>
      <w:r w:rsidRPr="00623FC3">
        <w:rPr>
          <w:szCs w:val="24"/>
        </w:rPr>
        <w:t>г</w:t>
      </w:r>
      <w:proofErr w:type="spellEnd"/>
      <w:proofErr w:type="gramEnd"/>
      <w:r w:rsidRPr="00623FC3">
        <w:rPr>
          <w:szCs w:val="24"/>
        </w:rPr>
        <w:t>.</w:t>
      </w:r>
    </w:p>
    <w:p w:rsidR="00623FC3" w:rsidRDefault="00623FC3" w:rsidP="00623FC3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623FC3">
        <w:rPr>
          <w:szCs w:val="24"/>
        </w:rPr>
        <w:t>Журавлева М.А., председатель Комиссии</w:t>
      </w:r>
    </w:p>
    <w:p w:rsidR="00623FC3" w:rsidRDefault="00BE079E" w:rsidP="00EC0E7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</w:t>
      </w:r>
    </w:p>
    <w:p w:rsidR="00BE079E" w:rsidRPr="00BE079E" w:rsidRDefault="00623FC3" w:rsidP="00EC0E7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="00BE079E">
        <w:rPr>
          <w:b/>
          <w:szCs w:val="24"/>
        </w:rPr>
        <w:t>Май</w:t>
      </w:r>
    </w:p>
    <w:p w:rsidR="00620685" w:rsidRDefault="00623FC3" w:rsidP="00EC0E7F">
      <w:pPr>
        <w:ind w:firstLine="708"/>
        <w:jc w:val="both"/>
        <w:rPr>
          <w:szCs w:val="24"/>
        </w:rPr>
      </w:pPr>
      <w:r w:rsidRPr="00623FC3">
        <w:rPr>
          <w:szCs w:val="24"/>
        </w:rPr>
        <w:t>О внесении изменений в составы участковых избирательных комиссий</w:t>
      </w:r>
      <w:r>
        <w:rPr>
          <w:szCs w:val="24"/>
        </w:rPr>
        <w:t>.</w:t>
      </w:r>
    </w:p>
    <w:p w:rsidR="00623FC3" w:rsidRDefault="00623FC3" w:rsidP="00EC0E7F">
      <w:pPr>
        <w:ind w:firstLine="708"/>
        <w:jc w:val="both"/>
        <w:rPr>
          <w:szCs w:val="24"/>
        </w:rPr>
      </w:pPr>
      <w:r w:rsidRPr="00623FC3">
        <w:rPr>
          <w:szCs w:val="24"/>
        </w:rPr>
        <w:t xml:space="preserve">Об исключении лиц из резерва составов УИК, сформированного для </w:t>
      </w:r>
      <w:proofErr w:type="spellStart"/>
      <w:r w:rsidRPr="00623FC3">
        <w:rPr>
          <w:szCs w:val="24"/>
        </w:rPr>
        <w:t>Ирбитской</w:t>
      </w:r>
      <w:proofErr w:type="spellEnd"/>
      <w:r w:rsidRPr="00623FC3">
        <w:rPr>
          <w:szCs w:val="24"/>
        </w:rPr>
        <w:t xml:space="preserve"> городской ТИК</w:t>
      </w:r>
      <w:r>
        <w:rPr>
          <w:szCs w:val="24"/>
        </w:rPr>
        <w:t>.</w:t>
      </w:r>
    </w:p>
    <w:p w:rsidR="00623FC3" w:rsidRDefault="00623FC3" w:rsidP="00EC0E7F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623FC3">
        <w:rPr>
          <w:szCs w:val="24"/>
        </w:rPr>
        <w:t>Журавлева М.А., председатель Комиссии</w:t>
      </w:r>
      <w:r>
        <w:rPr>
          <w:szCs w:val="24"/>
        </w:rPr>
        <w:t xml:space="preserve"> </w:t>
      </w:r>
    </w:p>
    <w:p w:rsidR="00623FC3" w:rsidRDefault="00623FC3" w:rsidP="00EC0E7F">
      <w:pPr>
        <w:ind w:firstLine="708"/>
        <w:jc w:val="both"/>
        <w:rPr>
          <w:szCs w:val="24"/>
        </w:rPr>
      </w:pPr>
    </w:p>
    <w:p w:rsidR="00623FC3" w:rsidRDefault="00623FC3" w:rsidP="00EC0E7F">
      <w:pPr>
        <w:ind w:firstLine="708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</w:t>
      </w:r>
      <w:r w:rsidRPr="00623FC3">
        <w:rPr>
          <w:b/>
          <w:szCs w:val="24"/>
        </w:rPr>
        <w:t>Июнь</w:t>
      </w:r>
      <w:r>
        <w:rPr>
          <w:b/>
          <w:szCs w:val="24"/>
        </w:rPr>
        <w:t xml:space="preserve"> </w:t>
      </w:r>
    </w:p>
    <w:p w:rsidR="00623FC3" w:rsidRDefault="00623FC3" w:rsidP="00EC0E7F">
      <w:pPr>
        <w:ind w:firstLine="708"/>
        <w:jc w:val="both"/>
        <w:rPr>
          <w:szCs w:val="24"/>
        </w:rPr>
      </w:pPr>
      <w:r w:rsidRPr="00623FC3">
        <w:rPr>
          <w:szCs w:val="24"/>
        </w:rPr>
        <w:t xml:space="preserve">О выполнении Программы </w:t>
      </w:r>
      <w:proofErr w:type="spellStart"/>
      <w:r w:rsidRPr="00623FC3">
        <w:rPr>
          <w:szCs w:val="24"/>
        </w:rPr>
        <w:t>Ирбитской</w:t>
      </w:r>
      <w:proofErr w:type="spellEnd"/>
      <w:r w:rsidRPr="00623FC3">
        <w:rPr>
          <w:szCs w:val="24"/>
        </w:rPr>
        <w:t xml:space="preserve"> городской территориальной избирательной комиссии «Повышение правовой культуры граждан, обучение организаторов и участников избирательного процесса» в Муниципальном образовании город  Ирбит  за 2 квартал  2019 г.</w:t>
      </w:r>
    </w:p>
    <w:p w:rsidR="00623FC3" w:rsidRDefault="00623FC3" w:rsidP="00EC0E7F">
      <w:pPr>
        <w:ind w:firstLine="708"/>
        <w:jc w:val="both"/>
        <w:rPr>
          <w:szCs w:val="24"/>
        </w:rPr>
      </w:pPr>
      <w:r w:rsidRPr="00623FC3">
        <w:rPr>
          <w:szCs w:val="24"/>
        </w:rPr>
        <w:t>Об утверждении Плана обучения и повышения квалификации организаторов выборов и резерва составов УИК  в 3 квартале 2019 г.</w:t>
      </w:r>
    </w:p>
    <w:p w:rsidR="00623FC3" w:rsidRDefault="00623FC3" w:rsidP="00EC0E7F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</w:t>
      </w:r>
      <w:r w:rsidRPr="00623FC3">
        <w:rPr>
          <w:szCs w:val="24"/>
        </w:rPr>
        <w:t>Журавлева М.А., председатель Комиссии</w:t>
      </w:r>
      <w:r>
        <w:rPr>
          <w:szCs w:val="24"/>
        </w:rPr>
        <w:t xml:space="preserve"> </w:t>
      </w:r>
    </w:p>
    <w:p w:rsidR="00623FC3" w:rsidRDefault="00623FC3" w:rsidP="00EC0E7F">
      <w:pPr>
        <w:ind w:firstLine="708"/>
        <w:jc w:val="both"/>
        <w:rPr>
          <w:szCs w:val="24"/>
        </w:rPr>
      </w:pPr>
    </w:p>
    <w:p w:rsidR="00623FC3" w:rsidRPr="00623FC3" w:rsidRDefault="00623FC3" w:rsidP="00EC0E7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Pr="00623FC3">
        <w:rPr>
          <w:b/>
          <w:szCs w:val="24"/>
        </w:rPr>
        <w:t xml:space="preserve">Июль </w:t>
      </w:r>
    </w:p>
    <w:p w:rsidR="00623FC3" w:rsidRDefault="00623FC3" w:rsidP="00EC0E7F">
      <w:pPr>
        <w:ind w:firstLine="708"/>
        <w:jc w:val="both"/>
        <w:rPr>
          <w:szCs w:val="24"/>
        </w:rPr>
      </w:pPr>
      <w:r w:rsidRPr="00623FC3">
        <w:rPr>
          <w:szCs w:val="24"/>
        </w:rPr>
        <w:t xml:space="preserve">О выполнении Плана работы </w:t>
      </w:r>
      <w:proofErr w:type="spellStart"/>
      <w:r w:rsidRPr="00623FC3">
        <w:rPr>
          <w:szCs w:val="24"/>
        </w:rPr>
        <w:t>Ирбитской</w:t>
      </w:r>
      <w:proofErr w:type="spellEnd"/>
      <w:r w:rsidRPr="00623FC3">
        <w:rPr>
          <w:szCs w:val="24"/>
        </w:rPr>
        <w:t xml:space="preserve"> городской ТИК на 2019 год за 1 полугодие</w:t>
      </w:r>
      <w:r w:rsidR="0033524B">
        <w:rPr>
          <w:szCs w:val="24"/>
        </w:rPr>
        <w:t>.</w:t>
      </w:r>
    </w:p>
    <w:p w:rsidR="0033524B" w:rsidRDefault="0033524B" w:rsidP="00EC0E7F">
      <w:pPr>
        <w:ind w:firstLine="708"/>
        <w:jc w:val="both"/>
        <w:rPr>
          <w:szCs w:val="24"/>
        </w:rPr>
      </w:pPr>
      <w:r w:rsidRPr="0033524B">
        <w:rPr>
          <w:szCs w:val="24"/>
        </w:rPr>
        <w:t xml:space="preserve">Отчет системного администратора </w:t>
      </w:r>
      <w:proofErr w:type="spellStart"/>
      <w:r w:rsidRPr="0033524B">
        <w:rPr>
          <w:szCs w:val="24"/>
        </w:rPr>
        <w:t>Ирбитской</w:t>
      </w:r>
      <w:proofErr w:type="spellEnd"/>
      <w:r w:rsidRPr="0033524B">
        <w:rPr>
          <w:szCs w:val="24"/>
        </w:rPr>
        <w:t xml:space="preserve"> городской ТИК о проделанной работе за 1 полугодие 2019г.</w:t>
      </w:r>
    </w:p>
    <w:p w:rsidR="0033524B" w:rsidRPr="0033524B" w:rsidRDefault="0033524B" w:rsidP="0033524B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</w:t>
      </w:r>
      <w:r w:rsidRPr="0033524B">
        <w:rPr>
          <w:szCs w:val="24"/>
        </w:rPr>
        <w:t>Журавлева М.А., председатель Комиссии</w:t>
      </w:r>
    </w:p>
    <w:p w:rsidR="0033524B" w:rsidRDefault="0033524B" w:rsidP="0033524B">
      <w:pPr>
        <w:ind w:firstLine="708"/>
        <w:jc w:val="both"/>
        <w:rPr>
          <w:szCs w:val="24"/>
        </w:rPr>
      </w:pPr>
      <w:r w:rsidRPr="0033524B">
        <w:rPr>
          <w:szCs w:val="24"/>
        </w:rPr>
        <w:t xml:space="preserve">                                                Третьякова К.В., системный администратор</w:t>
      </w:r>
      <w:r>
        <w:rPr>
          <w:szCs w:val="24"/>
        </w:rPr>
        <w:t xml:space="preserve"> </w:t>
      </w:r>
    </w:p>
    <w:p w:rsidR="0033524B" w:rsidRDefault="0033524B" w:rsidP="0033524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</w:p>
    <w:p w:rsidR="0033524B" w:rsidRDefault="0033524B" w:rsidP="0033524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Pr="0033524B">
        <w:rPr>
          <w:b/>
          <w:szCs w:val="24"/>
        </w:rPr>
        <w:t>Август</w:t>
      </w:r>
    </w:p>
    <w:p w:rsidR="0033524B" w:rsidRPr="0033524B" w:rsidRDefault="0033524B" w:rsidP="0033524B">
      <w:pPr>
        <w:ind w:firstLine="708"/>
        <w:jc w:val="both"/>
        <w:rPr>
          <w:szCs w:val="24"/>
        </w:rPr>
      </w:pPr>
      <w:r w:rsidRPr="0033524B">
        <w:rPr>
          <w:szCs w:val="24"/>
        </w:rPr>
        <w:t>О состоянии работы по регистрации (учету) избирателей, участников референдума, проживающих на территории города Ирбита</w:t>
      </w:r>
      <w:r>
        <w:rPr>
          <w:szCs w:val="24"/>
        </w:rPr>
        <w:t>.</w:t>
      </w:r>
    </w:p>
    <w:p w:rsidR="0033524B" w:rsidRPr="0033524B" w:rsidRDefault="0033524B" w:rsidP="0033524B">
      <w:pPr>
        <w:ind w:firstLine="708"/>
        <w:jc w:val="both"/>
        <w:rPr>
          <w:szCs w:val="24"/>
        </w:rPr>
      </w:pPr>
      <w:r w:rsidRPr="0033524B">
        <w:rPr>
          <w:szCs w:val="24"/>
        </w:rPr>
        <w:t xml:space="preserve">                                                Журавлева М.А., председатель Комиссии</w:t>
      </w:r>
    </w:p>
    <w:p w:rsidR="0033524B" w:rsidRDefault="0033524B" w:rsidP="0033524B">
      <w:pPr>
        <w:ind w:firstLine="708"/>
        <w:jc w:val="both"/>
        <w:rPr>
          <w:szCs w:val="24"/>
        </w:rPr>
      </w:pPr>
      <w:r w:rsidRPr="0033524B">
        <w:rPr>
          <w:szCs w:val="24"/>
        </w:rPr>
        <w:lastRenderedPageBreak/>
        <w:t xml:space="preserve">                                                Третьякова К.В., системный администратор</w:t>
      </w:r>
    </w:p>
    <w:p w:rsidR="0033524B" w:rsidRDefault="0033524B" w:rsidP="0033524B">
      <w:pPr>
        <w:ind w:firstLine="708"/>
        <w:jc w:val="both"/>
        <w:rPr>
          <w:szCs w:val="24"/>
        </w:rPr>
      </w:pPr>
    </w:p>
    <w:p w:rsidR="0033524B" w:rsidRPr="0033524B" w:rsidRDefault="0033524B" w:rsidP="0033524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</w:t>
      </w:r>
      <w:r w:rsidRPr="0033524B">
        <w:rPr>
          <w:b/>
          <w:szCs w:val="24"/>
        </w:rPr>
        <w:t>Сентябрь</w:t>
      </w:r>
    </w:p>
    <w:p w:rsidR="0033524B" w:rsidRPr="0033524B" w:rsidRDefault="0033524B" w:rsidP="0033524B">
      <w:pPr>
        <w:ind w:firstLine="708"/>
        <w:jc w:val="both"/>
        <w:rPr>
          <w:szCs w:val="24"/>
        </w:rPr>
      </w:pPr>
      <w:r w:rsidRPr="0033524B">
        <w:rPr>
          <w:szCs w:val="24"/>
        </w:rPr>
        <w:t>Об утверждении Плана обучения и повышения квалификации организаторов выборов и резерва составов УИК  в 4 квартале 2019 г.</w:t>
      </w:r>
    </w:p>
    <w:p w:rsidR="0033524B" w:rsidRPr="00623FC3" w:rsidRDefault="005D55BE" w:rsidP="00EC0E7F">
      <w:pPr>
        <w:ind w:firstLine="708"/>
        <w:jc w:val="both"/>
        <w:rPr>
          <w:szCs w:val="24"/>
        </w:rPr>
      </w:pPr>
      <w:r w:rsidRPr="005D55BE">
        <w:rPr>
          <w:szCs w:val="24"/>
        </w:rPr>
        <w:t xml:space="preserve">О   работе  </w:t>
      </w:r>
      <w:proofErr w:type="spellStart"/>
      <w:r w:rsidRPr="005D55BE">
        <w:rPr>
          <w:szCs w:val="24"/>
        </w:rPr>
        <w:t>Ирбитской</w:t>
      </w:r>
      <w:proofErr w:type="spellEnd"/>
      <w:r w:rsidRPr="005D55BE">
        <w:rPr>
          <w:szCs w:val="24"/>
        </w:rPr>
        <w:t xml:space="preserve"> городской территориальной избирательной комиссии  с  обращениями  граждан.</w:t>
      </w:r>
    </w:p>
    <w:p w:rsidR="00623FC3" w:rsidRDefault="005D55BE" w:rsidP="00EC0E7F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Pr="005D55BE">
        <w:rPr>
          <w:szCs w:val="24"/>
        </w:rPr>
        <w:t>Журавлева М.А., председатель Комиссии</w:t>
      </w:r>
    </w:p>
    <w:p w:rsidR="005D55BE" w:rsidRDefault="005D55BE" w:rsidP="00EC0E7F">
      <w:pPr>
        <w:ind w:firstLine="708"/>
        <w:jc w:val="both"/>
        <w:rPr>
          <w:szCs w:val="24"/>
        </w:rPr>
      </w:pPr>
    </w:p>
    <w:p w:rsidR="005D55BE" w:rsidRDefault="005D55BE" w:rsidP="005D55B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Pr="005D55BE">
        <w:rPr>
          <w:b/>
          <w:szCs w:val="24"/>
        </w:rPr>
        <w:t>Октябрь</w:t>
      </w:r>
      <w:r>
        <w:rPr>
          <w:b/>
          <w:szCs w:val="24"/>
        </w:rPr>
        <w:t xml:space="preserve"> </w:t>
      </w:r>
    </w:p>
    <w:p w:rsidR="005D55BE" w:rsidRDefault="005D55BE" w:rsidP="005D55BE">
      <w:pPr>
        <w:ind w:firstLine="708"/>
        <w:jc w:val="both"/>
        <w:rPr>
          <w:szCs w:val="24"/>
        </w:rPr>
      </w:pPr>
      <w:r w:rsidRPr="005D55BE">
        <w:rPr>
          <w:szCs w:val="24"/>
        </w:rPr>
        <w:t xml:space="preserve">О выполнении Программы </w:t>
      </w:r>
      <w:proofErr w:type="spellStart"/>
      <w:r w:rsidRPr="005D55BE">
        <w:rPr>
          <w:szCs w:val="24"/>
        </w:rPr>
        <w:t>Ирбитской</w:t>
      </w:r>
      <w:proofErr w:type="spellEnd"/>
      <w:r w:rsidRPr="005D55BE">
        <w:rPr>
          <w:szCs w:val="24"/>
        </w:rPr>
        <w:t xml:space="preserve"> городской территориальной избирательной комиссии «Повышение правовой культуры граждан, обучение организаторов и участников избирательного процесса» в Муниципальном образовании город  Ирбит  за 3 квартал  2019 год.   </w:t>
      </w:r>
    </w:p>
    <w:p w:rsidR="005D55BE" w:rsidRDefault="005D55BE" w:rsidP="005D55BE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Pr="005D55BE">
        <w:rPr>
          <w:szCs w:val="24"/>
        </w:rPr>
        <w:t>Журавлева М.А., председатель Комиссии</w:t>
      </w:r>
    </w:p>
    <w:p w:rsidR="005D55BE" w:rsidRDefault="005D55BE" w:rsidP="005D55BE">
      <w:pPr>
        <w:ind w:firstLine="708"/>
        <w:jc w:val="both"/>
        <w:rPr>
          <w:szCs w:val="24"/>
        </w:rPr>
      </w:pPr>
    </w:p>
    <w:p w:rsidR="005D55BE" w:rsidRPr="005D55BE" w:rsidRDefault="005D55BE" w:rsidP="005D55B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</w:t>
      </w:r>
      <w:r w:rsidRPr="005D55BE">
        <w:rPr>
          <w:b/>
          <w:szCs w:val="24"/>
        </w:rPr>
        <w:t>Ноябрь</w:t>
      </w:r>
    </w:p>
    <w:p w:rsidR="005D55BE" w:rsidRDefault="005D55BE" w:rsidP="00EC0E7F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Pr="005D55BE">
        <w:rPr>
          <w:szCs w:val="24"/>
        </w:rPr>
        <w:t xml:space="preserve">Об утверждении номенклатуры дел </w:t>
      </w:r>
      <w:proofErr w:type="spellStart"/>
      <w:r w:rsidRPr="005D55BE">
        <w:rPr>
          <w:szCs w:val="24"/>
        </w:rPr>
        <w:t>Ирбитской</w:t>
      </w:r>
      <w:proofErr w:type="spellEnd"/>
      <w:r w:rsidRPr="005D55BE">
        <w:rPr>
          <w:szCs w:val="24"/>
        </w:rPr>
        <w:t xml:space="preserve"> городской территориальной избирательной комиссии на 2020 год.</w:t>
      </w:r>
    </w:p>
    <w:p w:rsidR="005D55BE" w:rsidRDefault="005D55BE" w:rsidP="00EC0E7F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Pr="005D55BE">
        <w:rPr>
          <w:szCs w:val="24"/>
        </w:rPr>
        <w:t>Журавлева М.А., председатель Комиссии</w:t>
      </w:r>
      <w:r>
        <w:rPr>
          <w:szCs w:val="24"/>
        </w:rPr>
        <w:t xml:space="preserve"> </w:t>
      </w:r>
    </w:p>
    <w:p w:rsidR="005D55BE" w:rsidRDefault="005D55BE" w:rsidP="00EC0E7F">
      <w:pPr>
        <w:ind w:firstLine="708"/>
        <w:jc w:val="both"/>
        <w:rPr>
          <w:szCs w:val="24"/>
        </w:rPr>
      </w:pPr>
    </w:p>
    <w:p w:rsidR="005D55BE" w:rsidRDefault="005D55BE" w:rsidP="00EC0E7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</w:t>
      </w:r>
      <w:r w:rsidRPr="005D55BE">
        <w:rPr>
          <w:b/>
          <w:szCs w:val="24"/>
        </w:rPr>
        <w:t>Декабрь</w:t>
      </w:r>
      <w:r>
        <w:rPr>
          <w:b/>
          <w:szCs w:val="24"/>
        </w:rPr>
        <w:t xml:space="preserve"> </w:t>
      </w:r>
    </w:p>
    <w:p w:rsidR="005D55BE" w:rsidRPr="005D55BE" w:rsidRDefault="005D55BE" w:rsidP="00EC0E7F">
      <w:pPr>
        <w:ind w:firstLine="708"/>
        <w:jc w:val="both"/>
        <w:rPr>
          <w:szCs w:val="24"/>
        </w:rPr>
      </w:pPr>
      <w:r w:rsidRPr="005D55BE">
        <w:rPr>
          <w:szCs w:val="24"/>
        </w:rPr>
        <w:t xml:space="preserve">О     выполнении  плана   работы      </w:t>
      </w:r>
      <w:proofErr w:type="spellStart"/>
      <w:r w:rsidRPr="005D55BE">
        <w:rPr>
          <w:szCs w:val="24"/>
        </w:rPr>
        <w:t>Ирбитской</w:t>
      </w:r>
      <w:proofErr w:type="spellEnd"/>
      <w:r w:rsidRPr="005D55BE">
        <w:rPr>
          <w:szCs w:val="24"/>
        </w:rPr>
        <w:t xml:space="preserve">       городской      территориальной  избирательной комиссии на  2019 год.</w:t>
      </w:r>
    </w:p>
    <w:p w:rsidR="005D55BE" w:rsidRDefault="005D55BE" w:rsidP="00EC0E7F">
      <w:pPr>
        <w:ind w:firstLine="708"/>
        <w:jc w:val="both"/>
        <w:rPr>
          <w:szCs w:val="24"/>
        </w:rPr>
      </w:pPr>
      <w:r w:rsidRPr="005D55BE">
        <w:rPr>
          <w:szCs w:val="24"/>
        </w:rPr>
        <w:t xml:space="preserve">О выполнении Программы </w:t>
      </w:r>
      <w:proofErr w:type="spellStart"/>
      <w:r w:rsidRPr="005D55BE">
        <w:rPr>
          <w:szCs w:val="24"/>
        </w:rPr>
        <w:t>Ирбитской</w:t>
      </w:r>
      <w:proofErr w:type="spellEnd"/>
      <w:r w:rsidRPr="005D55BE">
        <w:rPr>
          <w:szCs w:val="24"/>
        </w:rPr>
        <w:t xml:space="preserve"> городской территориальной избирательной комиссии «Повышение правовой культуры граждан, обучение организаторов и участников избирательного процесса» в Муниципальном образовании город  Ирбит  за 4 квартал  2019 года.   </w:t>
      </w:r>
    </w:p>
    <w:p w:rsidR="005D55BE" w:rsidRPr="00EC0E7F" w:rsidRDefault="005D55BE" w:rsidP="00EC0E7F">
      <w:pPr>
        <w:ind w:firstLine="708"/>
        <w:jc w:val="both"/>
        <w:rPr>
          <w:szCs w:val="24"/>
        </w:rPr>
      </w:pPr>
      <w:r w:rsidRPr="005D55BE">
        <w:rPr>
          <w:szCs w:val="24"/>
        </w:rPr>
        <w:t>Об утверждении Плана обучения и повышения квалификации организаторов выборов и резерва составов УИК  в 1 квартале 2020 г.</w:t>
      </w:r>
    </w:p>
    <w:p w:rsidR="005179D6" w:rsidRDefault="005D55BE" w:rsidP="00CE1C2A">
      <w:pPr>
        <w:jc w:val="both"/>
        <w:rPr>
          <w:szCs w:val="24"/>
        </w:rPr>
      </w:pPr>
      <w:r w:rsidRPr="005D55BE">
        <w:rPr>
          <w:b/>
          <w:szCs w:val="24"/>
        </w:rPr>
        <w:t xml:space="preserve">                                                   </w:t>
      </w:r>
      <w:r>
        <w:rPr>
          <w:b/>
          <w:szCs w:val="24"/>
        </w:rPr>
        <w:t xml:space="preserve">          </w:t>
      </w:r>
      <w:r w:rsidRPr="005D55BE">
        <w:rPr>
          <w:b/>
          <w:szCs w:val="24"/>
        </w:rPr>
        <w:t xml:space="preserve"> </w:t>
      </w:r>
      <w:r w:rsidRPr="005D55BE">
        <w:rPr>
          <w:szCs w:val="24"/>
        </w:rPr>
        <w:t>Журавлева М.А., председатель Комиссии</w:t>
      </w:r>
    </w:p>
    <w:p w:rsidR="005D55BE" w:rsidRDefault="005D55BE" w:rsidP="00CE1C2A">
      <w:pPr>
        <w:jc w:val="both"/>
        <w:rPr>
          <w:szCs w:val="24"/>
        </w:rPr>
      </w:pPr>
    </w:p>
    <w:p w:rsidR="005D55BE" w:rsidRPr="005D55BE" w:rsidRDefault="005D55BE" w:rsidP="00CE1C2A">
      <w:pPr>
        <w:jc w:val="both"/>
        <w:rPr>
          <w:szCs w:val="24"/>
        </w:rPr>
      </w:pPr>
    </w:p>
    <w:p w:rsidR="00712858" w:rsidRDefault="0057721B" w:rsidP="00D03B96">
      <w:pPr>
        <w:spacing w:line="360" w:lineRule="auto"/>
        <w:jc w:val="both"/>
        <w:rPr>
          <w:b/>
          <w:color w:val="000000"/>
          <w:spacing w:val="-6"/>
        </w:rPr>
      </w:pPr>
      <w:r w:rsidRPr="00B450F4">
        <w:rPr>
          <w:b/>
          <w:sz w:val="24"/>
          <w:szCs w:val="24"/>
        </w:rPr>
        <w:t xml:space="preserve"> </w:t>
      </w:r>
      <w:r w:rsidR="00712858" w:rsidRPr="00B450F4">
        <w:rPr>
          <w:b/>
          <w:sz w:val="24"/>
          <w:szCs w:val="24"/>
        </w:rPr>
        <w:t xml:space="preserve">            </w:t>
      </w:r>
      <w:r w:rsidR="00B450F4" w:rsidRPr="00B450F4">
        <w:rPr>
          <w:b/>
          <w:sz w:val="24"/>
          <w:szCs w:val="24"/>
        </w:rPr>
        <w:t>3</w:t>
      </w:r>
      <w:r w:rsidR="00712858" w:rsidRPr="00B450F4">
        <w:rPr>
          <w:b/>
          <w:color w:val="000000"/>
          <w:spacing w:val="-6"/>
        </w:rPr>
        <w:t>.</w:t>
      </w:r>
      <w:r w:rsidR="00712858" w:rsidRPr="00712858">
        <w:rPr>
          <w:b/>
          <w:color w:val="000000"/>
          <w:spacing w:val="-6"/>
        </w:rPr>
        <w:t xml:space="preserve"> Мероприятия по реализации Программы правового</w:t>
      </w:r>
      <w:r w:rsidR="00712858">
        <w:rPr>
          <w:sz w:val="24"/>
          <w:szCs w:val="24"/>
        </w:rPr>
        <w:t xml:space="preserve"> </w:t>
      </w:r>
      <w:r w:rsidR="00712858" w:rsidRPr="00712858">
        <w:rPr>
          <w:b/>
          <w:color w:val="000000"/>
          <w:spacing w:val="-6"/>
        </w:rPr>
        <w:t xml:space="preserve">просвещения избирателей в </w:t>
      </w:r>
      <w:r w:rsidR="00712858">
        <w:rPr>
          <w:b/>
          <w:color w:val="000000"/>
          <w:spacing w:val="-6"/>
        </w:rPr>
        <w:t>Муниципальном образовании город Ирбит.</w:t>
      </w:r>
    </w:p>
    <w:p w:rsidR="00712858" w:rsidRPr="00712858" w:rsidRDefault="00B450F4" w:rsidP="0017335D">
      <w:pPr>
        <w:spacing w:line="360" w:lineRule="auto"/>
        <w:ind w:firstLine="708"/>
        <w:jc w:val="both"/>
        <w:rPr>
          <w:rFonts w:ascii="Times New Roman CYR" w:hAnsi="Times New Roman CYR"/>
          <w:lang w:eastAsia="zh-CN"/>
        </w:rPr>
      </w:pPr>
      <w:r>
        <w:rPr>
          <w:rFonts w:ascii="Times New Roman CYR" w:hAnsi="Times New Roman CYR"/>
        </w:rPr>
        <w:t>3</w:t>
      </w:r>
      <w:r w:rsidR="00712858" w:rsidRPr="00712858">
        <w:rPr>
          <w:rFonts w:ascii="Times New Roman CYR" w:hAnsi="Times New Roman CYR"/>
        </w:rPr>
        <w:t xml:space="preserve">.1 Организация исполнения </w:t>
      </w:r>
      <w:r w:rsidR="00712858" w:rsidRPr="00712858">
        <w:rPr>
          <w:rFonts w:ascii="Times New Roman CYR" w:hAnsi="Times New Roman CYR"/>
          <w:lang w:eastAsia="zh-CN"/>
        </w:rPr>
        <w:t xml:space="preserve">Программы </w:t>
      </w:r>
      <w:proofErr w:type="spellStart"/>
      <w:r w:rsidR="00712858" w:rsidRPr="00712858">
        <w:rPr>
          <w:rFonts w:ascii="Times New Roman CYR" w:hAnsi="Times New Roman CYR"/>
          <w:lang w:eastAsia="zh-CN"/>
        </w:rPr>
        <w:t>И</w:t>
      </w:r>
      <w:r w:rsidR="00712858">
        <w:rPr>
          <w:rFonts w:ascii="Times New Roman CYR" w:hAnsi="Times New Roman CYR"/>
          <w:lang w:eastAsia="zh-CN"/>
        </w:rPr>
        <w:t>рбитской</w:t>
      </w:r>
      <w:proofErr w:type="spellEnd"/>
      <w:r w:rsidR="00712858">
        <w:rPr>
          <w:rFonts w:ascii="Times New Roman CYR" w:hAnsi="Times New Roman CYR"/>
          <w:lang w:eastAsia="zh-CN"/>
        </w:rPr>
        <w:t xml:space="preserve"> городской территориальной и</w:t>
      </w:r>
      <w:r w:rsidR="00712858" w:rsidRPr="00712858">
        <w:rPr>
          <w:rFonts w:ascii="Times New Roman CYR" w:hAnsi="Times New Roman CYR"/>
          <w:lang w:eastAsia="zh-CN"/>
        </w:rPr>
        <w:t xml:space="preserve">збирательной комиссии </w:t>
      </w:r>
      <w:r w:rsidR="00712858" w:rsidRPr="008D4D38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="00712858" w:rsidRPr="00712858">
        <w:rPr>
          <w:rFonts w:ascii="Times New Roman CYR" w:hAnsi="Times New Roman CYR"/>
          <w:lang w:eastAsia="zh-CN"/>
        </w:rPr>
        <w:t xml:space="preserve"> на 201</w:t>
      </w:r>
      <w:r>
        <w:rPr>
          <w:rFonts w:ascii="Times New Roman CYR" w:hAnsi="Times New Roman CYR"/>
          <w:lang w:eastAsia="zh-CN"/>
        </w:rPr>
        <w:t>9</w:t>
      </w:r>
      <w:r w:rsidR="00712858" w:rsidRPr="00712858">
        <w:rPr>
          <w:rFonts w:ascii="Times New Roman CYR" w:hAnsi="Times New Roman CYR"/>
          <w:lang w:eastAsia="zh-CN"/>
        </w:rPr>
        <w:t xml:space="preserve"> год.</w:t>
      </w:r>
    </w:p>
    <w:p w:rsidR="00712858" w:rsidRPr="00274B99" w:rsidRDefault="00274B99" w:rsidP="0017335D">
      <w:pPr>
        <w:spacing w:line="360" w:lineRule="auto"/>
        <w:jc w:val="both"/>
        <w:rPr>
          <w:rFonts w:ascii="Times New Roman CYR" w:hAnsi="Times New Roman CYR"/>
        </w:rPr>
      </w:pPr>
      <w:r w:rsidRPr="00274B99">
        <w:rPr>
          <w:rFonts w:ascii="Times New Roman CYR" w:hAnsi="Times New Roman CYR"/>
          <w:color w:val="000000"/>
          <w:spacing w:val="-8"/>
        </w:rPr>
        <w:t>в</w:t>
      </w:r>
      <w:r w:rsidR="00712858" w:rsidRPr="00274B99">
        <w:rPr>
          <w:rFonts w:ascii="Times New Roman CYR" w:hAnsi="Times New Roman CYR"/>
          <w:color w:val="000000"/>
          <w:spacing w:val="-8"/>
        </w:rPr>
        <w:t xml:space="preserve">есь период                                         </w:t>
      </w:r>
      <w:r w:rsidR="00B450F4">
        <w:rPr>
          <w:rFonts w:ascii="Times New Roman CYR" w:hAnsi="Times New Roman CYR"/>
          <w:color w:val="000000"/>
          <w:spacing w:val="-8"/>
        </w:rPr>
        <w:t xml:space="preserve">                                                      </w:t>
      </w:r>
      <w:r w:rsidR="00712858" w:rsidRPr="00274B99">
        <w:rPr>
          <w:rFonts w:ascii="Times New Roman CYR" w:hAnsi="Times New Roman CYR"/>
          <w:color w:val="000000"/>
          <w:spacing w:val="-8"/>
        </w:rPr>
        <w:t xml:space="preserve"> </w:t>
      </w:r>
      <w:r w:rsidR="00712858" w:rsidRPr="00274B99">
        <w:rPr>
          <w:rFonts w:ascii="Times New Roman CYR" w:hAnsi="Times New Roman CYR"/>
        </w:rPr>
        <w:t>Члены Комиссии</w:t>
      </w:r>
    </w:p>
    <w:p w:rsidR="004D5A95" w:rsidRPr="004D5A95" w:rsidRDefault="004D5A95" w:rsidP="0017335D">
      <w:pPr>
        <w:spacing w:line="360" w:lineRule="auto"/>
        <w:ind w:firstLine="720"/>
        <w:jc w:val="both"/>
      </w:pPr>
      <w:r w:rsidRPr="004D5A95">
        <w:t>3.</w:t>
      </w:r>
      <w:r w:rsidR="00B450F4">
        <w:t>2</w:t>
      </w:r>
      <w:r w:rsidRPr="004D5A95">
        <w:t xml:space="preserve"> Подготовка и проведение </w:t>
      </w:r>
      <w:r w:rsidR="00F84496">
        <w:t xml:space="preserve">мероприятий, посвященных </w:t>
      </w:r>
      <w:r w:rsidRPr="004D5A95">
        <w:t>Дн</w:t>
      </w:r>
      <w:r w:rsidR="00F84496">
        <w:t>ю</w:t>
      </w:r>
      <w:r w:rsidRPr="004D5A95">
        <w:t xml:space="preserve"> молодого избирателя в </w:t>
      </w:r>
      <w:r>
        <w:t>Муниципальном образовании город Ирбит</w:t>
      </w:r>
      <w:r w:rsidRPr="004D5A95">
        <w:t>.</w:t>
      </w:r>
      <w:r w:rsidR="00D839D1">
        <w:t xml:space="preserve"> Вручение </w:t>
      </w:r>
      <w:r w:rsidR="00D839D1">
        <w:lastRenderedPageBreak/>
        <w:t>паспортов молодым гражданам РФ. Участие в акциях «Георгиевская ленточка», «Время выбрало нас».</w:t>
      </w:r>
    </w:p>
    <w:p w:rsidR="004D5A95" w:rsidRPr="005B45D9" w:rsidRDefault="00AF32F3" w:rsidP="0017335D">
      <w:pPr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>
        <w:rPr>
          <w:rFonts w:ascii="Times New Roman CYR" w:hAnsi="Times New Roman CYR"/>
        </w:rPr>
        <w:t xml:space="preserve">февраль-май                                                                                  </w:t>
      </w:r>
      <w:r w:rsidR="004D5A95" w:rsidRPr="005B45D9">
        <w:rPr>
          <w:rFonts w:ascii="Times New Roman CYR" w:hAnsi="Times New Roman CYR"/>
          <w:color w:val="000000"/>
          <w:spacing w:val="-8"/>
        </w:rPr>
        <w:t>Члены Комиссии</w:t>
      </w:r>
    </w:p>
    <w:p w:rsidR="00E26F47" w:rsidRPr="00E26F47" w:rsidRDefault="00E26F47" w:rsidP="0017335D">
      <w:pPr>
        <w:numPr>
          <w:ilvl w:val="7"/>
          <w:numId w:val="1"/>
        </w:num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D839D1">
        <w:rPr>
          <w:rFonts w:ascii="Times New Roman CYR" w:hAnsi="Times New Roman CYR"/>
        </w:rPr>
        <w:t>3</w:t>
      </w:r>
      <w:r w:rsidRPr="00E26F47">
        <w:rPr>
          <w:rFonts w:ascii="Times New Roman CYR" w:hAnsi="Times New Roman CYR"/>
        </w:rPr>
        <w:t>.</w:t>
      </w:r>
      <w:r w:rsidR="00D839D1">
        <w:rPr>
          <w:rFonts w:ascii="Times New Roman CYR" w:hAnsi="Times New Roman CYR"/>
        </w:rPr>
        <w:t xml:space="preserve">3 </w:t>
      </w:r>
      <w:r w:rsidRPr="00E26F47">
        <w:rPr>
          <w:rFonts w:ascii="Times New Roman CYR" w:hAnsi="Times New Roman CYR"/>
        </w:rPr>
        <w:t xml:space="preserve"> </w:t>
      </w:r>
      <w:r w:rsidR="00DB3BF7">
        <w:rPr>
          <w:rFonts w:ascii="Times New Roman CYR" w:hAnsi="Times New Roman CYR"/>
        </w:rPr>
        <w:t>Участие в мероприятиях  МТЦ по повышению правовой культуры</w:t>
      </w:r>
      <w:r w:rsidRPr="00E26F47">
        <w:rPr>
          <w:rFonts w:ascii="Times New Roman CYR" w:hAnsi="Times New Roman CYR"/>
        </w:rPr>
        <w:t>.</w:t>
      </w:r>
    </w:p>
    <w:p w:rsidR="00E26F47" w:rsidRPr="00E26F47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E26F47" w:rsidRPr="00E26F47">
        <w:rPr>
          <w:rFonts w:ascii="Times New Roman CYR" w:hAnsi="Times New Roman CYR"/>
        </w:rPr>
        <w:t xml:space="preserve">есь период        </w:t>
      </w:r>
      <w:r w:rsidR="00E26F47" w:rsidRPr="00860F9D">
        <w:rPr>
          <w:rFonts w:ascii="Times New Roman CYR" w:hAnsi="Times New Roman CYR"/>
        </w:rPr>
        <w:t xml:space="preserve">                                     </w:t>
      </w:r>
      <w:r w:rsidR="00860F9D">
        <w:rPr>
          <w:rFonts w:ascii="Times New Roman CYR" w:hAnsi="Times New Roman CYR"/>
        </w:rPr>
        <w:t xml:space="preserve">                       </w:t>
      </w:r>
      <w:r w:rsidR="00E26F47" w:rsidRPr="00860F9D">
        <w:rPr>
          <w:rFonts w:ascii="Times New Roman CYR" w:hAnsi="Times New Roman CYR"/>
        </w:rPr>
        <w:t xml:space="preserve">Члены </w:t>
      </w:r>
      <w:r w:rsidR="00E26F47" w:rsidRPr="00E26F47">
        <w:rPr>
          <w:rFonts w:ascii="Times New Roman CYR" w:hAnsi="Times New Roman CYR"/>
        </w:rPr>
        <w:t xml:space="preserve"> Комиссии, </w:t>
      </w:r>
      <w:r w:rsidR="00860F9D">
        <w:rPr>
          <w:rFonts w:ascii="Times New Roman CYR" w:hAnsi="Times New Roman CYR"/>
        </w:rPr>
        <w:t>СМИ</w:t>
      </w:r>
    </w:p>
    <w:p w:rsidR="00E26F47" w:rsidRPr="00E26F47" w:rsidRDefault="00E26F47" w:rsidP="0017335D">
      <w:pPr>
        <w:spacing w:line="360" w:lineRule="auto"/>
        <w:jc w:val="both"/>
        <w:rPr>
          <w:rFonts w:ascii="Times New Roman CYR" w:hAnsi="Times New Roman CYR"/>
        </w:rPr>
      </w:pPr>
      <w:r w:rsidRPr="00E26F47">
        <w:rPr>
          <w:rFonts w:ascii="Times New Roman CYR" w:hAnsi="Times New Roman CYR"/>
          <w:sz w:val="24"/>
          <w:szCs w:val="24"/>
        </w:rPr>
        <w:tab/>
      </w:r>
      <w:r w:rsidR="00D839D1" w:rsidRPr="00D839D1">
        <w:rPr>
          <w:rFonts w:ascii="Times New Roman CYR" w:hAnsi="Times New Roman CYR"/>
        </w:rPr>
        <w:t>3</w:t>
      </w:r>
      <w:r w:rsidRPr="00D839D1">
        <w:rPr>
          <w:rFonts w:ascii="Times New Roman CYR" w:hAnsi="Times New Roman CYR"/>
        </w:rPr>
        <w:t>.</w:t>
      </w:r>
      <w:r w:rsidR="00D839D1" w:rsidRPr="00D839D1">
        <w:rPr>
          <w:rFonts w:ascii="Times New Roman CYR" w:hAnsi="Times New Roman CYR"/>
        </w:rPr>
        <w:t>4</w:t>
      </w:r>
      <w:r w:rsidRPr="00E26F47">
        <w:rPr>
          <w:rFonts w:ascii="Times New Roman CYR" w:hAnsi="Times New Roman CYR"/>
        </w:rPr>
        <w:t xml:space="preserve"> Оказание помощи в работе </w:t>
      </w:r>
      <w:proofErr w:type="spellStart"/>
      <w:r>
        <w:rPr>
          <w:rFonts w:ascii="Times New Roman CYR" w:hAnsi="Times New Roman CYR"/>
        </w:rPr>
        <w:t>Ирбитской</w:t>
      </w:r>
      <w:proofErr w:type="spellEnd"/>
      <w:r>
        <w:rPr>
          <w:rFonts w:ascii="Times New Roman CYR" w:hAnsi="Times New Roman CYR"/>
        </w:rPr>
        <w:t xml:space="preserve"> городской м</w:t>
      </w:r>
      <w:r w:rsidR="00D839D1">
        <w:rPr>
          <w:rFonts w:ascii="Times New Roman CYR" w:hAnsi="Times New Roman CYR"/>
        </w:rPr>
        <w:t>олодежной избирательной комиссии</w:t>
      </w:r>
      <w:r w:rsidR="000C4A5B">
        <w:rPr>
          <w:rFonts w:ascii="Times New Roman CYR" w:hAnsi="Times New Roman CYR"/>
        </w:rPr>
        <w:t xml:space="preserve">. </w:t>
      </w:r>
    </w:p>
    <w:p w:rsidR="00AD7B53" w:rsidRPr="00860F9D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E26F47" w:rsidRPr="00860F9D">
        <w:rPr>
          <w:rFonts w:ascii="Times New Roman CYR" w:hAnsi="Times New Roman CYR"/>
        </w:rPr>
        <w:t>есь период</w:t>
      </w:r>
      <w:r w:rsidR="00E26F47" w:rsidRPr="00860F9D">
        <w:rPr>
          <w:rFonts w:ascii="Times New Roman CYR" w:hAnsi="Times New Roman CYR"/>
        </w:rPr>
        <w:tab/>
      </w:r>
      <w:r w:rsidR="00E26F47" w:rsidRPr="00860F9D">
        <w:rPr>
          <w:rFonts w:ascii="Times New Roman CYR" w:hAnsi="Times New Roman CYR"/>
        </w:rPr>
        <w:tab/>
      </w:r>
      <w:r w:rsidR="00E26F47" w:rsidRPr="00860F9D">
        <w:rPr>
          <w:rFonts w:ascii="Times New Roman CYR" w:hAnsi="Times New Roman CYR"/>
        </w:rPr>
        <w:tab/>
        <w:t xml:space="preserve">                                                 Члены Комиссии</w:t>
      </w:r>
    </w:p>
    <w:p w:rsidR="00AD7B53" w:rsidRPr="00AD7B53" w:rsidRDefault="00610750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</w:t>
      </w:r>
      <w:r w:rsidR="00AD7B53">
        <w:rPr>
          <w:rFonts w:ascii="Times New Roman CYR" w:hAnsi="Times New Roman CYR"/>
        </w:rPr>
        <w:t xml:space="preserve"> </w:t>
      </w:r>
      <w:r w:rsidR="00D839D1">
        <w:rPr>
          <w:rFonts w:ascii="Times New Roman CYR" w:hAnsi="Times New Roman CYR"/>
        </w:rPr>
        <w:t xml:space="preserve"> </w:t>
      </w:r>
      <w:r w:rsidR="00AD7B53">
        <w:rPr>
          <w:rFonts w:ascii="Times New Roman CYR" w:hAnsi="Times New Roman CYR"/>
        </w:rPr>
        <w:t xml:space="preserve"> </w:t>
      </w:r>
      <w:r w:rsidR="00D839D1">
        <w:rPr>
          <w:rFonts w:ascii="Times New Roman CYR" w:hAnsi="Times New Roman CYR"/>
        </w:rPr>
        <w:t>3</w:t>
      </w:r>
      <w:r w:rsidR="00AD7B53" w:rsidRPr="00AD7B53">
        <w:rPr>
          <w:rFonts w:ascii="Times New Roman CYR" w:hAnsi="Times New Roman CYR"/>
        </w:rPr>
        <w:t>.</w:t>
      </w:r>
      <w:r w:rsidR="00D839D1">
        <w:rPr>
          <w:rFonts w:ascii="Times New Roman CYR" w:hAnsi="Times New Roman CYR"/>
        </w:rPr>
        <w:t>5</w:t>
      </w:r>
      <w:r w:rsidR="00AD7B53" w:rsidRPr="00AD7B53">
        <w:rPr>
          <w:rFonts w:ascii="Times New Roman CYR" w:hAnsi="Times New Roman CYR"/>
        </w:rPr>
        <w:t xml:space="preserve"> </w:t>
      </w:r>
      <w:r w:rsidR="00B42233">
        <w:rPr>
          <w:rFonts w:ascii="Times New Roman CYR" w:hAnsi="Times New Roman CYR"/>
        </w:rPr>
        <w:t xml:space="preserve">  </w:t>
      </w:r>
      <w:r w:rsidR="00AD7B53" w:rsidRPr="00AD7B53">
        <w:rPr>
          <w:rFonts w:ascii="Times New Roman CYR" w:hAnsi="Times New Roman CYR"/>
        </w:rPr>
        <w:t xml:space="preserve">Предоставление средствам массовой информации, в том числе через интернет  информационных материалов о деятельности </w:t>
      </w:r>
      <w:proofErr w:type="spellStart"/>
      <w:r w:rsidR="00AD7B53" w:rsidRPr="00AD7B53">
        <w:rPr>
          <w:rFonts w:ascii="Times New Roman CYR" w:hAnsi="Times New Roman CYR"/>
        </w:rPr>
        <w:t>И</w:t>
      </w:r>
      <w:r w:rsidR="00AD7B53">
        <w:rPr>
          <w:rFonts w:ascii="Times New Roman CYR" w:hAnsi="Times New Roman CYR"/>
        </w:rPr>
        <w:t>рбитской</w:t>
      </w:r>
      <w:proofErr w:type="spellEnd"/>
      <w:r w:rsidR="00AD7B53">
        <w:rPr>
          <w:rFonts w:ascii="Times New Roman CYR" w:hAnsi="Times New Roman CYR"/>
        </w:rPr>
        <w:t xml:space="preserve"> городской территориальной и</w:t>
      </w:r>
      <w:r w:rsidR="00AD7B53" w:rsidRPr="00AD7B53">
        <w:rPr>
          <w:rFonts w:ascii="Times New Roman CYR" w:hAnsi="Times New Roman CYR"/>
        </w:rPr>
        <w:t>збирательной комиссии.</w:t>
      </w:r>
      <w:r w:rsidR="00DB796C">
        <w:rPr>
          <w:rFonts w:ascii="Times New Roman CYR" w:hAnsi="Times New Roman CYR"/>
        </w:rPr>
        <w:t xml:space="preserve"> </w:t>
      </w:r>
    </w:p>
    <w:p w:rsidR="00AD7B53" w:rsidRPr="00AD7B53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AD7B53" w:rsidRPr="00AD7B53">
        <w:rPr>
          <w:rFonts w:ascii="Times New Roman CYR" w:hAnsi="Times New Roman CYR"/>
        </w:rPr>
        <w:t xml:space="preserve">есь период                                      </w:t>
      </w:r>
      <w:r w:rsidR="00AD7B53" w:rsidRPr="00860F9D">
        <w:rPr>
          <w:rFonts w:ascii="Times New Roman CYR" w:hAnsi="Times New Roman CYR"/>
        </w:rPr>
        <w:t xml:space="preserve">      </w:t>
      </w:r>
      <w:r w:rsidR="00860F9D">
        <w:rPr>
          <w:rFonts w:ascii="Times New Roman CYR" w:hAnsi="Times New Roman CYR"/>
        </w:rPr>
        <w:t xml:space="preserve">       </w:t>
      </w:r>
      <w:r w:rsidR="00AD7B53" w:rsidRPr="00860F9D">
        <w:rPr>
          <w:rFonts w:ascii="Times New Roman CYR" w:hAnsi="Times New Roman CYR"/>
        </w:rPr>
        <w:t xml:space="preserve">                            Члены Комиссии</w:t>
      </w:r>
    </w:p>
    <w:p w:rsidR="00AD7B53" w:rsidRPr="00AD7B53" w:rsidRDefault="00D839D1" w:rsidP="0017335D">
      <w:pPr>
        <w:spacing w:line="360" w:lineRule="auto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</w:rPr>
        <w:t>3.6</w:t>
      </w:r>
      <w:r w:rsidR="00AD7B53" w:rsidRPr="00AD7B53">
        <w:rPr>
          <w:rFonts w:ascii="Times New Roman CYR" w:hAnsi="Times New Roman CYR"/>
        </w:rPr>
        <w:t xml:space="preserve"> Информационная поддержка сайта </w:t>
      </w:r>
      <w:proofErr w:type="spellStart"/>
      <w:r w:rsidR="00AD7B53" w:rsidRPr="00AD7B53">
        <w:rPr>
          <w:rFonts w:ascii="Times New Roman CYR" w:hAnsi="Times New Roman CYR"/>
        </w:rPr>
        <w:t>И</w:t>
      </w:r>
      <w:r w:rsidR="00054069">
        <w:rPr>
          <w:rFonts w:ascii="Times New Roman CYR" w:hAnsi="Times New Roman CYR"/>
        </w:rPr>
        <w:t>рбитской</w:t>
      </w:r>
      <w:proofErr w:type="spellEnd"/>
      <w:r w:rsidR="00054069">
        <w:rPr>
          <w:rFonts w:ascii="Times New Roman CYR" w:hAnsi="Times New Roman CYR"/>
        </w:rPr>
        <w:t xml:space="preserve"> городской территориальной и</w:t>
      </w:r>
      <w:r w:rsidR="00AD7B53" w:rsidRPr="00AD7B53">
        <w:rPr>
          <w:rFonts w:ascii="Times New Roman CYR" w:hAnsi="Times New Roman CYR"/>
        </w:rPr>
        <w:t xml:space="preserve">збирательной комиссии.  </w:t>
      </w:r>
    </w:p>
    <w:p w:rsidR="003309BB" w:rsidRPr="00860F9D" w:rsidRDefault="00860F9D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AD7B53" w:rsidRPr="00860F9D">
        <w:rPr>
          <w:rFonts w:ascii="Times New Roman CYR" w:hAnsi="Times New Roman CYR"/>
        </w:rPr>
        <w:t xml:space="preserve">есь период          </w:t>
      </w:r>
      <w:r w:rsidR="00CF45AF" w:rsidRPr="00860F9D">
        <w:rPr>
          <w:rFonts w:ascii="Times New Roman CYR" w:hAnsi="Times New Roman CYR"/>
        </w:rPr>
        <w:t xml:space="preserve">                                         </w:t>
      </w:r>
      <w:r w:rsidR="00AD7B53" w:rsidRPr="00860F9D">
        <w:rPr>
          <w:rFonts w:ascii="Times New Roman CYR" w:hAnsi="Times New Roman CYR"/>
        </w:rPr>
        <w:t>Члены Комиссии</w:t>
      </w:r>
      <w:r w:rsidR="00CF45AF" w:rsidRPr="00860F9D">
        <w:rPr>
          <w:rFonts w:ascii="Times New Roman CYR" w:hAnsi="Times New Roman CYR"/>
        </w:rPr>
        <w:t xml:space="preserve">, </w:t>
      </w:r>
      <w:r w:rsidR="000C4A5B">
        <w:rPr>
          <w:rFonts w:ascii="Times New Roman CYR" w:hAnsi="Times New Roman CYR"/>
        </w:rPr>
        <w:t>Третьякова К.В</w:t>
      </w:r>
      <w:r w:rsidR="00CF45AF" w:rsidRPr="00860F9D">
        <w:rPr>
          <w:rFonts w:ascii="Times New Roman CYR" w:hAnsi="Times New Roman CYR"/>
        </w:rPr>
        <w:t>.</w:t>
      </w:r>
    </w:p>
    <w:p w:rsidR="00CE1C2A" w:rsidRPr="003309BB" w:rsidRDefault="00D839D1" w:rsidP="00984E02">
      <w:pPr>
        <w:spacing w:line="36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3.7</w:t>
      </w:r>
      <w:r w:rsidR="00CE1C2A" w:rsidRPr="003309BB">
        <w:rPr>
          <w:rFonts w:ascii="Times New Roman CYR" w:hAnsi="Times New Roman CYR"/>
        </w:rPr>
        <w:t xml:space="preserve"> Ведение мониторинга за актуальностью информации о персональных составах участковых избирательных комиссий и резерва их  составов </w:t>
      </w:r>
      <w:r w:rsidR="00CE1C2A">
        <w:rPr>
          <w:rFonts w:ascii="Times New Roman CYR" w:hAnsi="Times New Roman CYR"/>
        </w:rPr>
        <w:t xml:space="preserve">Муниципального образования город Ирбит </w:t>
      </w:r>
      <w:r w:rsidR="00CE1C2A" w:rsidRPr="003309BB">
        <w:rPr>
          <w:rFonts w:ascii="Times New Roman CYR" w:hAnsi="Times New Roman CYR"/>
        </w:rPr>
        <w:t xml:space="preserve">на сайте  </w:t>
      </w:r>
      <w:r w:rsidR="00CE1C2A">
        <w:rPr>
          <w:rFonts w:ascii="Times New Roman CYR" w:hAnsi="Times New Roman CYR"/>
        </w:rPr>
        <w:t>территориальной избирательной</w:t>
      </w:r>
      <w:r w:rsidR="00CE1C2A" w:rsidRPr="003309BB">
        <w:rPr>
          <w:rFonts w:ascii="Times New Roman CYR" w:hAnsi="Times New Roman CYR"/>
        </w:rPr>
        <w:t xml:space="preserve"> комисс</w:t>
      </w:r>
      <w:proofErr w:type="gramStart"/>
      <w:r w:rsidR="00CE1C2A" w:rsidRPr="003309BB">
        <w:rPr>
          <w:rFonts w:ascii="Times New Roman CYR" w:hAnsi="Times New Roman CYR"/>
        </w:rPr>
        <w:t>и</w:t>
      </w:r>
      <w:r w:rsidR="00CE1C2A">
        <w:rPr>
          <w:rFonts w:ascii="Times New Roman CYR" w:hAnsi="Times New Roman CYR"/>
        </w:rPr>
        <w:t xml:space="preserve">и  </w:t>
      </w:r>
      <w:r w:rsidR="00CE1C2A" w:rsidRPr="003309BB">
        <w:rPr>
          <w:rFonts w:ascii="Times New Roman CYR" w:hAnsi="Times New Roman CYR"/>
        </w:rPr>
        <w:t>и ее</w:t>
      </w:r>
      <w:proofErr w:type="gramEnd"/>
      <w:r w:rsidR="00CE1C2A" w:rsidRPr="003309BB">
        <w:rPr>
          <w:rFonts w:ascii="Times New Roman CYR" w:hAnsi="Times New Roman CYR"/>
        </w:rPr>
        <w:t xml:space="preserve"> оперативное обновление.</w:t>
      </w:r>
    </w:p>
    <w:p w:rsidR="00CE1C2A" w:rsidRDefault="00860F9D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spacing w:val="-8"/>
        </w:rPr>
      </w:pPr>
      <w:r w:rsidRPr="00860F9D">
        <w:rPr>
          <w:rFonts w:ascii="Times New Roman CYR" w:hAnsi="Times New Roman CYR"/>
        </w:rPr>
        <w:t>в</w:t>
      </w:r>
      <w:r w:rsidR="00CE1C2A" w:rsidRPr="003309BB">
        <w:rPr>
          <w:rFonts w:ascii="Times New Roman CYR" w:hAnsi="Times New Roman CYR"/>
        </w:rPr>
        <w:t xml:space="preserve">есь период               </w:t>
      </w:r>
      <w:r w:rsidR="00CE1C2A" w:rsidRPr="003309BB">
        <w:rPr>
          <w:rFonts w:ascii="Times New Roman CYR" w:hAnsi="Times New Roman CYR"/>
        </w:rPr>
        <w:tab/>
      </w:r>
      <w:r w:rsidR="00CE1C2A" w:rsidRPr="00860F9D">
        <w:rPr>
          <w:rFonts w:ascii="Times New Roman CYR" w:hAnsi="Times New Roman CYR"/>
        </w:rPr>
        <w:t xml:space="preserve">   </w:t>
      </w:r>
      <w:r w:rsidR="00D839D1">
        <w:rPr>
          <w:rFonts w:ascii="Times New Roman CYR" w:hAnsi="Times New Roman CYR"/>
        </w:rPr>
        <w:t>Журавлева М.А.</w:t>
      </w:r>
      <w:r w:rsidR="00CE1C2A" w:rsidRPr="003309BB">
        <w:rPr>
          <w:rFonts w:ascii="Times New Roman CYR" w:hAnsi="Times New Roman CYR"/>
        </w:rPr>
        <w:t>,</w:t>
      </w:r>
      <w:r w:rsidR="00CE1C2A" w:rsidRPr="00860F9D">
        <w:rPr>
          <w:rFonts w:ascii="Times New Roman CYR" w:hAnsi="Times New Roman CYR"/>
        </w:rPr>
        <w:t xml:space="preserve"> </w:t>
      </w:r>
      <w:r w:rsidR="00CE1C2A" w:rsidRPr="003309BB">
        <w:rPr>
          <w:rFonts w:ascii="Times New Roman CYR" w:hAnsi="Times New Roman CYR"/>
          <w:spacing w:val="-8"/>
        </w:rPr>
        <w:t>председател</w:t>
      </w:r>
      <w:r w:rsidR="00CE1C2A" w:rsidRPr="00860F9D">
        <w:rPr>
          <w:rFonts w:ascii="Times New Roman CYR" w:hAnsi="Times New Roman CYR"/>
          <w:spacing w:val="-8"/>
        </w:rPr>
        <w:t>ь</w:t>
      </w:r>
      <w:r w:rsidR="00CE1C2A" w:rsidRPr="003309BB">
        <w:rPr>
          <w:rFonts w:ascii="Times New Roman CYR" w:hAnsi="Times New Roman CYR"/>
          <w:spacing w:val="-8"/>
        </w:rPr>
        <w:t xml:space="preserve"> </w:t>
      </w:r>
      <w:r w:rsidR="00CE1C2A" w:rsidRPr="00860F9D">
        <w:rPr>
          <w:rFonts w:ascii="Times New Roman CYR" w:hAnsi="Times New Roman CYR"/>
          <w:spacing w:val="-8"/>
        </w:rPr>
        <w:t>К</w:t>
      </w:r>
      <w:r w:rsidR="00CE1C2A" w:rsidRPr="003309BB">
        <w:rPr>
          <w:rFonts w:ascii="Times New Roman CYR" w:hAnsi="Times New Roman CYR"/>
          <w:spacing w:val="-8"/>
        </w:rPr>
        <w:t>омисси</w:t>
      </w:r>
      <w:r w:rsidR="00CE1C2A" w:rsidRPr="00860F9D">
        <w:rPr>
          <w:rFonts w:ascii="Times New Roman CYR" w:hAnsi="Times New Roman CYR"/>
          <w:spacing w:val="-8"/>
        </w:rPr>
        <w:t>и</w:t>
      </w:r>
    </w:p>
    <w:p w:rsidR="00DB796C" w:rsidRDefault="00DB796C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spacing w:val="-8"/>
        </w:rPr>
      </w:pPr>
      <w:r>
        <w:rPr>
          <w:rFonts w:ascii="Times New Roman CYR" w:hAnsi="Times New Roman CYR"/>
          <w:spacing w:val="-8"/>
        </w:rPr>
        <w:t xml:space="preserve">           3.8 Изучение положительного опыта работы территориальных избирательных комиссий, расположенных на территории Свердловской области и его практическое применение.</w:t>
      </w:r>
    </w:p>
    <w:p w:rsidR="00DB796C" w:rsidRPr="00860F9D" w:rsidRDefault="00DB796C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spacing w:val="-8"/>
        </w:rPr>
      </w:pPr>
      <w:r>
        <w:rPr>
          <w:rFonts w:ascii="Times New Roman CYR" w:hAnsi="Times New Roman CYR"/>
          <w:spacing w:val="-8"/>
        </w:rPr>
        <w:t xml:space="preserve">Весь период                                                   </w:t>
      </w:r>
      <w:r w:rsidRPr="00DB796C">
        <w:rPr>
          <w:rFonts w:ascii="Times New Roman CYR" w:hAnsi="Times New Roman CYR"/>
          <w:spacing w:val="-8"/>
        </w:rPr>
        <w:t>Журавлева М.А., председатель Комиссии</w:t>
      </w:r>
    </w:p>
    <w:p w:rsidR="00CE1C2A" w:rsidRPr="00BF41E1" w:rsidRDefault="00D839D1" w:rsidP="00D839D1">
      <w:pPr>
        <w:spacing w:line="360" w:lineRule="auto"/>
        <w:ind w:firstLine="708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3</w:t>
      </w:r>
      <w:r w:rsidR="00CE1C2A" w:rsidRPr="00BF41E1">
        <w:rPr>
          <w:rFonts w:ascii="Times New Roman CYR" w:hAnsi="Times New Roman CYR"/>
          <w:color w:val="000000"/>
        </w:rPr>
        <w:t>.</w:t>
      </w:r>
      <w:r w:rsidR="00DB796C">
        <w:rPr>
          <w:rFonts w:ascii="Times New Roman CYR" w:hAnsi="Times New Roman CYR"/>
          <w:color w:val="000000"/>
        </w:rPr>
        <w:t>9</w:t>
      </w:r>
      <w:r>
        <w:rPr>
          <w:rFonts w:ascii="Times New Roman CYR" w:hAnsi="Times New Roman CYR"/>
          <w:color w:val="000000"/>
        </w:rPr>
        <w:t xml:space="preserve"> </w:t>
      </w:r>
      <w:r w:rsidR="00CE1C2A" w:rsidRPr="00BF41E1">
        <w:rPr>
          <w:rFonts w:ascii="Times New Roman CYR" w:hAnsi="Times New Roman CYR"/>
          <w:color w:val="000000"/>
        </w:rPr>
        <w:t xml:space="preserve"> </w:t>
      </w:r>
      <w:proofErr w:type="gramStart"/>
      <w:r w:rsidR="00CE1C2A" w:rsidRPr="00BF41E1">
        <w:rPr>
          <w:rFonts w:ascii="Times New Roman CYR" w:hAnsi="Times New Roman CYR"/>
          <w:color w:val="000000"/>
        </w:rPr>
        <w:t>Контроль за</w:t>
      </w:r>
      <w:proofErr w:type="gramEnd"/>
      <w:r w:rsidR="00CE1C2A" w:rsidRPr="00BF41E1">
        <w:rPr>
          <w:rFonts w:ascii="Times New Roman CYR" w:hAnsi="Times New Roman CYR"/>
          <w:color w:val="000000"/>
        </w:rPr>
        <w:t xml:space="preserve"> актуальностью правовой базы  в части размещения на сайте </w:t>
      </w:r>
      <w:proofErr w:type="spellStart"/>
      <w:r w:rsidR="00CE1C2A">
        <w:rPr>
          <w:rFonts w:ascii="Times New Roman CYR" w:hAnsi="Times New Roman CYR"/>
          <w:color w:val="000000"/>
        </w:rPr>
        <w:t>Ирбитской</w:t>
      </w:r>
      <w:proofErr w:type="spellEnd"/>
      <w:r w:rsidR="00CE1C2A">
        <w:rPr>
          <w:rFonts w:ascii="Times New Roman CYR" w:hAnsi="Times New Roman CYR"/>
          <w:color w:val="000000"/>
        </w:rPr>
        <w:t xml:space="preserve"> городской территориальной</w:t>
      </w:r>
      <w:r w:rsidR="00CE1C2A" w:rsidRPr="00BF41E1">
        <w:rPr>
          <w:rFonts w:ascii="Times New Roman CYR" w:hAnsi="Times New Roman CYR"/>
          <w:color w:val="000000"/>
        </w:rPr>
        <w:t xml:space="preserve"> избирательн</w:t>
      </w:r>
      <w:r w:rsidR="00CE1C2A">
        <w:rPr>
          <w:rFonts w:ascii="Times New Roman CYR" w:hAnsi="Times New Roman CYR"/>
          <w:color w:val="000000"/>
        </w:rPr>
        <w:t>ой</w:t>
      </w:r>
      <w:r w:rsidR="00CE1C2A" w:rsidRPr="00BF41E1">
        <w:rPr>
          <w:rFonts w:ascii="Times New Roman CYR" w:hAnsi="Times New Roman CYR"/>
          <w:color w:val="000000"/>
        </w:rPr>
        <w:t xml:space="preserve"> комисси</w:t>
      </w:r>
      <w:r w:rsidR="00CE1C2A">
        <w:rPr>
          <w:rFonts w:ascii="Times New Roman CYR" w:hAnsi="Times New Roman CYR"/>
          <w:color w:val="000000"/>
        </w:rPr>
        <w:t>и</w:t>
      </w:r>
      <w:r w:rsidR="00CE1C2A" w:rsidRPr="00BF41E1">
        <w:rPr>
          <w:rFonts w:ascii="Times New Roman CYR" w:hAnsi="Times New Roman CYR"/>
          <w:color w:val="000000"/>
        </w:rPr>
        <w:t xml:space="preserve"> основных законов и нормативных актов в действующей редакции.</w:t>
      </w:r>
    </w:p>
    <w:p w:rsidR="00CE1C2A" w:rsidRDefault="00CE1C2A" w:rsidP="0017335D">
      <w:pPr>
        <w:spacing w:line="360" w:lineRule="auto"/>
        <w:jc w:val="both"/>
        <w:rPr>
          <w:rFonts w:ascii="Times New Roman CYR" w:hAnsi="Times New Roman CYR"/>
        </w:rPr>
      </w:pPr>
      <w:r w:rsidRPr="00BF41E1">
        <w:rPr>
          <w:rFonts w:ascii="Times New Roman CYR" w:hAnsi="Times New Roman CYR"/>
          <w:color w:val="000000"/>
        </w:rPr>
        <w:t xml:space="preserve"> </w:t>
      </w:r>
      <w:r w:rsidR="002E35CB">
        <w:rPr>
          <w:rFonts w:ascii="Times New Roman CYR" w:hAnsi="Times New Roman CYR"/>
          <w:color w:val="000000"/>
        </w:rPr>
        <w:t>в</w:t>
      </w:r>
      <w:r w:rsidRPr="00BF41E1">
        <w:rPr>
          <w:rFonts w:ascii="Times New Roman CYR" w:hAnsi="Times New Roman CYR"/>
          <w:color w:val="000000"/>
        </w:rPr>
        <w:t xml:space="preserve">есь период                                 </w:t>
      </w:r>
      <w:r w:rsidRPr="002E35CB">
        <w:rPr>
          <w:rFonts w:ascii="Times New Roman CYR" w:hAnsi="Times New Roman CYR"/>
          <w:color w:val="000000"/>
        </w:rPr>
        <w:t xml:space="preserve">              </w:t>
      </w:r>
      <w:r w:rsidR="00D839D1">
        <w:rPr>
          <w:rFonts w:ascii="Times New Roman CYR" w:hAnsi="Times New Roman CYR"/>
          <w:color w:val="000000"/>
        </w:rPr>
        <w:t xml:space="preserve">    </w:t>
      </w:r>
      <w:r w:rsidRPr="002E35CB">
        <w:rPr>
          <w:rFonts w:ascii="Times New Roman CYR" w:hAnsi="Times New Roman CYR"/>
          <w:color w:val="000000"/>
        </w:rPr>
        <w:t xml:space="preserve"> </w:t>
      </w:r>
      <w:r w:rsidR="00D839D1">
        <w:rPr>
          <w:rFonts w:ascii="Times New Roman CYR" w:hAnsi="Times New Roman CYR"/>
          <w:color w:val="000000"/>
        </w:rPr>
        <w:t>Журавлева М.А</w:t>
      </w:r>
      <w:r w:rsidRPr="002E35CB">
        <w:rPr>
          <w:rFonts w:ascii="Times New Roman CYR" w:hAnsi="Times New Roman CYR"/>
        </w:rPr>
        <w:t xml:space="preserve">., </w:t>
      </w:r>
      <w:r w:rsidR="00D839D1">
        <w:rPr>
          <w:rFonts w:ascii="Times New Roman CYR" w:hAnsi="Times New Roman CYR"/>
        </w:rPr>
        <w:t>Третьякова К.В</w:t>
      </w:r>
      <w:r w:rsidRPr="002E35CB">
        <w:rPr>
          <w:rFonts w:ascii="Times New Roman CYR" w:hAnsi="Times New Roman CYR"/>
        </w:rPr>
        <w:t>.</w:t>
      </w:r>
    </w:p>
    <w:p w:rsidR="002E35CB" w:rsidRPr="002E35CB" w:rsidRDefault="002E35CB" w:rsidP="0017335D">
      <w:pPr>
        <w:spacing w:line="360" w:lineRule="auto"/>
        <w:jc w:val="both"/>
        <w:rPr>
          <w:rFonts w:ascii="Times New Roman CYR" w:hAnsi="Times New Roman CYR"/>
          <w:sz w:val="16"/>
          <w:szCs w:val="16"/>
        </w:rPr>
      </w:pPr>
    </w:p>
    <w:p w:rsidR="00D54348" w:rsidRDefault="00D54348" w:rsidP="002E35CB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D839D1">
        <w:rPr>
          <w:b/>
          <w:szCs w:val="24"/>
        </w:rPr>
        <w:t>4</w:t>
      </w:r>
      <w:r w:rsidRPr="00D54348">
        <w:rPr>
          <w:b/>
          <w:szCs w:val="24"/>
        </w:rPr>
        <w:t>. Мероприятия по совершенствованию функционирования регионального фрагмента ГАС «Выборы».</w:t>
      </w:r>
    </w:p>
    <w:p w:rsidR="002E35CB" w:rsidRDefault="002E35CB" w:rsidP="002E35CB">
      <w:pPr>
        <w:jc w:val="both"/>
        <w:rPr>
          <w:b/>
          <w:szCs w:val="24"/>
        </w:rPr>
      </w:pPr>
    </w:p>
    <w:p w:rsidR="00D54348" w:rsidRPr="00D54348" w:rsidRDefault="00D839D1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D54348" w:rsidRPr="00D54348">
        <w:rPr>
          <w:bCs/>
          <w:szCs w:val="24"/>
        </w:rPr>
        <w:t xml:space="preserve">.1 </w:t>
      </w:r>
      <w:r w:rsidR="00B42233">
        <w:rPr>
          <w:bCs/>
          <w:szCs w:val="24"/>
        </w:rPr>
        <w:t xml:space="preserve"> </w:t>
      </w:r>
      <w:r w:rsidR="00D54348" w:rsidRPr="00D54348">
        <w:rPr>
          <w:bCs/>
          <w:szCs w:val="24"/>
        </w:rPr>
        <w:t xml:space="preserve">Проведение регламентных работ </w:t>
      </w:r>
      <w:r w:rsidR="00D54348" w:rsidRPr="007A446E">
        <w:rPr>
          <w:color w:val="000000"/>
        </w:rPr>
        <w:t>на КСА ГАС «Выборы»</w:t>
      </w:r>
      <w:r w:rsidR="00D54348" w:rsidRPr="00D54348">
        <w:rPr>
          <w:bCs/>
          <w:szCs w:val="24"/>
        </w:rPr>
        <w:t xml:space="preserve"> (по плану).</w:t>
      </w:r>
    </w:p>
    <w:p w:rsidR="00D54348" w:rsidRPr="00D54348" w:rsidRDefault="00D54348" w:rsidP="00D54348">
      <w:pPr>
        <w:spacing w:line="360" w:lineRule="auto"/>
        <w:jc w:val="both"/>
        <w:rPr>
          <w:bCs/>
          <w:szCs w:val="24"/>
        </w:rPr>
      </w:pPr>
      <w:r w:rsidRPr="00D54348">
        <w:rPr>
          <w:bCs/>
          <w:szCs w:val="24"/>
        </w:rPr>
        <w:lastRenderedPageBreak/>
        <w:t xml:space="preserve"> </w:t>
      </w:r>
      <w:r w:rsidR="002E35CB">
        <w:rPr>
          <w:bCs/>
          <w:szCs w:val="24"/>
        </w:rPr>
        <w:t>в</w:t>
      </w:r>
      <w:r w:rsidRPr="00D54348">
        <w:rPr>
          <w:szCs w:val="24"/>
        </w:rPr>
        <w:t xml:space="preserve">есь период              </w:t>
      </w:r>
      <w:r w:rsidRPr="00D54348">
        <w:rPr>
          <w:bCs/>
          <w:szCs w:val="24"/>
        </w:rPr>
        <w:t xml:space="preserve">                  </w:t>
      </w:r>
      <w:r w:rsidR="00DB796C">
        <w:rPr>
          <w:bCs/>
          <w:szCs w:val="24"/>
        </w:rPr>
        <w:t xml:space="preserve"> </w:t>
      </w:r>
      <w:r w:rsidR="00D839D1">
        <w:rPr>
          <w:bCs/>
          <w:szCs w:val="24"/>
        </w:rPr>
        <w:t xml:space="preserve">Третьякова </w:t>
      </w:r>
      <w:r w:rsidR="00984E02">
        <w:rPr>
          <w:bCs/>
          <w:szCs w:val="24"/>
        </w:rPr>
        <w:t>К.В</w:t>
      </w:r>
      <w:r w:rsidRPr="00D54348">
        <w:rPr>
          <w:bCs/>
          <w:szCs w:val="24"/>
        </w:rPr>
        <w:t>., системный администратор</w:t>
      </w:r>
    </w:p>
    <w:p w:rsidR="00D54348" w:rsidRPr="00D54348" w:rsidRDefault="00D839D1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D54348" w:rsidRPr="00D54348">
        <w:rPr>
          <w:bCs/>
          <w:szCs w:val="24"/>
        </w:rPr>
        <w:t xml:space="preserve">.2 </w:t>
      </w:r>
      <w:r w:rsidR="00B42233">
        <w:rPr>
          <w:bCs/>
          <w:szCs w:val="24"/>
        </w:rPr>
        <w:t xml:space="preserve"> </w:t>
      </w:r>
      <w:r w:rsidR="00D54348" w:rsidRPr="00D54348">
        <w:rPr>
          <w:bCs/>
          <w:szCs w:val="24"/>
        </w:rPr>
        <w:t>Обновление программного обеспечения  ГАС «Выборы».</w:t>
      </w:r>
    </w:p>
    <w:p w:rsidR="00D54348" w:rsidRPr="00D54348" w:rsidRDefault="002E35CB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в</w:t>
      </w:r>
      <w:r w:rsidR="00D54348" w:rsidRPr="00D54348">
        <w:rPr>
          <w:bCs/>
          <w:szCs w:val="24"/>
        </w:rPr>
        <w:t xml:space="preserve">есь период                                  </w:t>
      </w:r>
      <w:r w:rsidR="00D839D1" w:rsidRPr="00D839D1">
        <w:rPr>
          <w:bCs/>
          <w:szCs w:val="24"/>
        </w:rPr>
        <w:t xml:space="preserve">Третьякова К.В., </w:t>
      </w:r>
      <w:r w:rsidR="00D54348" w:rsidRPr="00D54348">
        <w:rPr>
          <w:bCs/>
          <w:szCs w:val="24"/>
        </w:rPr>
        <w:t>системный администратор</w:t>
      </w:r>
    </w:p>
    <w:p w:rsidR="00D54348" w:rsidRPr="00D54348" w:rsidRDefault="00D839D1" w:rsidP="00D54348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="00D54348" w:rsidRPr="00D54348">
        <w:rPr>
          <w:rFonts w:ascii="Times New Roman CYR" w:hAnsi="Times New Roman CYR"/>
        </w:rPr>
        <w:t>.</w:t>
      </w:r>
      <w:r w:rsidR="00D54348">
        <w:rPr>
          <w:rFonts w:ascii="Times New Roman CYR" w:hAnsi="Times New Roman CYR"/>
        </w:rPr>
        <w:t>3</w:t>
      </w:r>
      <w:r w:rsidR="00D54348" w:rsidRPr="00D54348">
        <w:rPr>
          <w:rFonts w:ascii="Times New Roman CYR" w:hAnsi="Times New Roman CYR"/>
        </w:rPr>
        <w:t xml:space="preserve"> Корректировка избирателей по данным отделения УФМС в г. Ирбите, ЗАГС, суда, военкомата</w:t>
      </w:r>
      <w:r w:rsidR="00D54348">
        <w:rPr>
          <w:rFonts w:ascii="Times New Roman CYR" w:hAnsi="Times New Roman CYR"/>
        </w:rPr>
        <w:t>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r w:rsidR="00D839D1" w:rsidRPr="00D839D1">
        <w:rPr>
          <w:bCs/>
          <w:szCs w:val="24"/>
        </w:rPr>
        <w:t xml:space="preserve">Третьякова К.В., </w:t>
      </w:r>
      <w:r w:rsidR="00D54348" w:rsidRPr="00D54348">
        <w:rPr>
          <w:rFonts w:ascii="Times New Roman CYR" w:hAnsi="Times New Roman CYR"/>
          <w:bCs/>
        </w:rPr>
        <w:t xml:space="preserve">системный  администратор  </w:t>
      </w:r>
    </w:p>
    <w:p w:rsidR="00D54348" w:rsidRDefault="00D839D1" w:rsidP="00D54348">
      <w:pPr>
        <w:shd w:val="clear" w:color="auto" w:fill="FFFFFF"/>
        <w:tabs>
          <w:tab w:val="left" w:pos="720"/>
        </w:tabs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4</w:t>
      </w:r>
      <w:r w:rsidR="00D54348">
        <w:rPr>
          <w:rFonts w:ascii="Times New Roman CYR" w:hAnsi="Times New Roman CYR"/>
          <w:color w:val="000000"/>
        </w:rPr>
        <w:t>.4</w:t>
      </w:r>
      <w:r w:rsidR="00D54348" w:rsidRPr="00D54348">
        <w:rPr>
          <w:rFonts w:ascii="Times New Roman CYR" w:hAnsi="Times New Roman CYR"/>
          <w:color w:val="000000"/>
        </w:rPr>
        <w:t xml:space="preserve"> </w:t>
      </w:r>
      <w:r w:rsidR="00D54348">
        <w:rPr>
          <w:rFonts w:ascii="Times New Roman CYR" w:hAnsi="Times New Roman CYR"/>
          <w:color w:val="000000"/>
        </w:rPr>
        <w:t xml:space="preserve"> </w:t>
      </w:r>
      <w:r w:rsidR="00D54348" w:rsidRPr="00D54348">
        <w:rPr>
          <w:rFonts w:ascii="Times New Roman CYR" w:hAnsi="Times New Roman CYR"/>
          <w:color w:val="000000"/>
        </w:rPr>
        <w:t>Участие в федеральных тренировках применения ГАС «Выборы».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r w:rsidR="00D839D1" w:rsidRPr="00D839D1">
        <w:rPr>
          <w:bCs/>
          <w:szCs w:val="24"/>
        </w:rPr>
        <w:t xml:space="preserve">Третьякова К.В., </w:t>
      </w:r>
      <w:r w:rsidR="00D54348" w:rsidRPr="00D54348">
        <w:rPr>
          <w:rFonts w:ascii="Times New Roman CYR" w:hAnsi="Times New Roman CYR"/>
          <w:bCs/>
        </w:rPr>
        <w:t xml:space="preserve">системный  администратор  </w:t>
      </w:r>
    </w:p>
    <w:p w:rsidR="00D54348" w:rsidRPr="00D54348" w:rsidRDefault="00D839D1" w:rsidP="00D54348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="00D54348">
        <w:rPr>
          <w:rFonts w:ascii="Times New Roman CYR" w:hAnsi="Times New Roman CYR"/>
        </w:rPr>
        <w:t xml:space="preserve">.5 </w:t>
      </w:r>
      <w:r w:rsidR="00D54348" w:rsidRPr="00D54348">
        <w:rPr>
          <w:rFonts w:ascii="Times New Roman CYR" w:hAnsi="Times New Roman CYR"/>
        </w:rPr>
        <w:t xml:space="preserve">Актуализация данных Регистра избирателей, участников референдума в </w:t>
      </w:r>
      <w:r w:rsidR="00D54348">
        <w:rPr>
          <w:rFonts w:ascii="Times New Roman CYR" w:hAnsi="Times New Roman CYR"/>
        </w:rPr>
        <w:t>Муниципальном образовании город Ирбит</w:t>
      </w:r>
      <w:r w:rsidR="00D54348" w:rsidRPr="00D54348">
        <w:rPr>
          <w:rFonts w:ascii="Times New Roman CYR" w:hAnsi="Times New Roman CYR"/>
        </w:rPr>
        <w:t>. Установление численности избирателей по состоянию на 1 января и 1 июля.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r w:rsidR="00D839D1" w:rsidRPr="00D839D1">
        <w:rPr>
          <w:bCs/>
          <w:szCs w:val="24"/>
        </w:rPr>
        <w:t xml:space="preserve">Третьякова К.В., </w:t>
      </w:r>
      <w:r w:rsidR="00D54348" w:rsidRPr="00D54348">
        <w:rPr>
          <w:rFonts w:ascii="Times New Roman CYR" w:hAnsi="Times New Roman CYR"/>
          <w:bCs/>
        </w:rPr>
        <w:t xml:space="preserve">системный  администратор  </w:t>
      </w:r>
    </w:p>
    <w:p w:rsidR="00D54348" w:rsidRPr="00D54348" w:rsidRDefault="00D839D1" w:rsidP="00D54348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="00D54348" w:rsidRPr="00D54348">
        <w:rPr>
          <w:rFonts w:ascii="Times New Roman CYR" w:hAnsi="Times New Roman CYR"/>
        </w:rPr>
        <w:t>.</w:t>
      </w:r>
      <w:r w:rsidR="00D54348">
        <w:rPr>
          <w:rFonts w:ascii="Times New Roman CYR" w:hAnsi="Times New Roman CYR"/>
        </w:rPr>
        <w:t>6</w:t>
      </w:r>
      <w:r w:rsidR="00D54348" w:rsidRPr="00D54348">
        <w:rPr>
          <w:rFonts w:ascii="Times New Roman CYR" w:hAnsi="Times New Roman CYR"/>
        </w:rPr>
        <w:t xml:space="preserve"> Выполнение текущих и плановых работ Избирательной комиссии Свердловской области.</w:t>
      </w:r>
    </w:p>
    <w:p w:rsidR="00D54348" w:rsidRP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</w:t>
      </w:r>
      <w:r w:rsidR="00984E02">
        <w:rPr>
          <w:rFonts w:ascii="Times New Roman CYR" w:hAnsi="Times New Roman CYR"/>
          <w:bCs/>
        </w:rPr>
        <w:t xml:space="preserve">      </w:t>
      </w:r>
      <w:r w:rsidR="00D54348" w:rsidRPr="00D54348">
        <w:rPr>
          <w:rFonts w:ascii="Times New Roman CYR" w:hAnsi="Times New Roman CYR"/>
          <w:bCs/>
        </w:rPr>
        <w:t xml:space="preserve"> </w:t>
      </w:r>
      <w:r w:rsidR="00D839D1" w:rsidRPr="00D839D1">
        <w:rPr>
          <w:bCs/>
          <w:szCs w:val="24"/>
        </w:rPr>
        <w:t xml:space="preserve">Третьякова К.В., </w:t>
      </w:r>
      <w:r w:rsidR="00D54348" w:rsidRPr="00D54348">
        <w:rPr>
          <w:rFonts w:ascii="Times New Roman CYR" w:hAnsi="Times New Roman CYR"/>
          <w:bCs/>
        </w:rPr>
        <w:t xml:space="preserve">системный  администратор  </w:t>
      </w:r>
    </w:p>
    <w:p w:rsidR="00B42233" w:rsidRDefault="00B42233" w:rsidP="004C21A2">
      <w:pPr>
        <w:spacing w:line="360" w:lineRule="auto"/>
        <w:jc w:val="both"/>
        <w:rPr>
          <w:b/>
          <w:szCs w:val="24"/>
        </w:rPr>
      </w:pPr>
    </w:p>
    <w:p w:rsidR="004C21A2" w:rsidRDefault="00D839D1" w:rsidP="004C21A2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5</w:t>
      </w:r>
      <w:r w:rsidR="004C21A2" w:rsidRPr="004C21A2">
        <w:rPr>
          <w:b/>
          <w:szCs w:val="24"/>
        </w:rPr>
        <w:t>. Основные мероприятия финансового обеспечения.</w:t>
      </w:r>
    </w:p>
    <w:p w:rsidR="00C16014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5.1. Составление и представление </w:t>
      </w:r>
      <w:r w:rsidR="00C16014">
        <w:rPr>
          <w:bCs/>
          <w:szCs w:val="24"/>
        </w:rPr>
        <w:t xml:space="preserve"> отчетов</w:t>
      </w:r>
      <w:r w:rsidR="00C16014" w:rsidRPr="00C16014">
        <w:rPr>
          <w:bCs/>
          <w:szCs w:val="24"/>
        </w:rPr>
        <w:t xml:space="preserve"> </w:t>
      </w:r>
      <w:proofErr w:type="spellStart"/>
      <w:r w:rsidR="00C16014" w:rsidRPr="004C21A2">
        <w:rPr>
          <w:bCs/>
          <w:szCs w:val="24"/>
        </w:rPr>
        <w:t>Ирбитской</w:t>
      </w:r>
      <w:proofErr w:type="spellEnd"/>
      <w:r w:rsidR="00C16014" w:rsidRPr="004C21A2">
        <w:rPr>
          <w:bCs/>
          <w:szCs w:val="24"/>
        </w:rPr>
        <w:t xml:space="preserve"> городской территориальной избирательной комиссии</w:t>
      </w:r>
      <w:r w:rsidR="00C16014">
        <w:rPr>
          <w:bCs/>
          <w:szCs w:val="24"/>
        </w:rPr>
        <w:t>:</w:t>
      </w:r>
    </w:p>
    <w:p w:rsidR="004C21A2" w:rsidRDefault="00C16014" w:rsidP="004C21A2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4C21A2" w:rsidRPr="004C21A2">
        <w:rPr>
          <w:bCs/>
          <w:szCs w:val="24"/>
        </w:rPr>
        <w:t xml:space="preserve">годового </w:t>
      </w:r>
      <w:r w:rsidR="004C21A2" w:rsidRPr="00C16014">
        <w:rPr>
          <w:bCs/>
          <w:szCs w:val="24"/>
        </w:rPr>
        <w:t>финансового отчета</w:t>
      </w:r>
      <w:r w:rsidR="004C21A2" w:rsidRPr="004C21A2">
        <w:rPr>
          <w:bCs/>
          <w:szCs w:val="24"/>
        </w:rPr>
        <w:t xml:space="preserve">  о расходовании  средств, выделенных из областного бюджета на обеспечение деятельности</w:t>
      </w:r>
      <w:r w:rsidRPr="00C16014">
        <w:rPr>
          <w:bCs/>
          <w:szCs w:val="24"/>
        </w:rPr>
        <w:t xml:space="preserve"> </w:t>
      </w:r>
      <w:r w:rsidRPr="004C21A2">
        <w:rPr>
          <w:bCs/>
          <w:szCs w:val="24"/>
        </w:rPr>
        <w:t>до 1</w:t>
      </w:r>
      <w:r w:rsidR="009E7FC5">
        <w:rPr>
          <w:bCs/>
          <w:szCs w:val="24"/>
        </w:rPr>
        <w:t>5</w:t>
      </w:r>
      <w:r>
        <w:rPr>
          <w:bCs/>
          <w:szCs w:val="24"/>
        </w:rPr>
        <w:t xml:space="preserve"> января;</w:t>
      </w:r>
    </w:p>
    <w:p w:rsidR="009E7FC5" w:rsidRDefault="009E7FC5" w:rsidP="004C21A2">
      <w:pPr>
        <w:spacing w:line="360" w:lineRule="auto"/>
        <w:jc w:val="both"/>
        <w:rPr>
          <w:bCs/>
          <w:szCs w:val="24"/>
        </w:rPr>
      </w:pPr>
    </w:p>
    <w:p w:rsidR="00C16014" w:rsidRDefault="00C16014" w:rsidP="00C16014">
      <w:pPr>
        <w:spacing w:line="360" w:lineRule="auto"/>
        <w:jc w:val="both"/>
        <w:rPr>
          <w:rFonts w:ascii="Times New Roman CYR" w:hAnsi="Times New Roman CYR"/>
        </w:rPr>
      </w:pPr>
      <w:r>
        <w:rPr>
          <w:bCs/>
          <w:szCs w:val="24"/>
        </w:rPr>
        <w:t xml:space="preserve">- </w:t>
      </w:r>
      <w:r w:rsidR="00FE4935" w:rsidRPr="00FE4935">
        <w:rPr>
          <w:rFonts w:ascii="Times New Roman CYR" w:hAnsi="Times New Roman CYR"/>
        </w:rPr>
        <w:t xml:space="preserve">квартальных отчетов </w:t>
      </w:r>
      <w:r w:rsidR="00FE4935" w:rsidRPr="004C21A2">
        <w:rPr>
          <w:bCs/>
          <w:szCs w:val="24"/>
        </w:rPr>
        <w:t xml:space="preserve">о расходовании  средств, выделенных из областного бюджета на обеспечение </w:t>
      </w:r>
      <w:r>
        <w:rPr>
          <w:bCs/>
          <w:szCs w:val="24"/>
        </w:rPr>
        <w:t>К</w:t>
      </w:r>
      <w:r w:rsidR="00FE4935" w:rsidRPr="004C21A2">
        <w:rPr>
          <w:bCs/>
          <w:szCs w:val="24"/>
        </w:rPr>
        <w:t>омиссии</w:t>
      </w:r>
      <w:r>
        <w:rPr>
          <w:bCs/>
          <w:szCs w:val="24"/>
        </w:rPr>
        <w:t xml:space="preserve">  </w:t>
      </w:r>
      <w:r w:rsidR="00FE4935" w:rsidRPr="00FE4935">
        <w:rPr>
          <w:rFonts w:ascii="Times New Roman CYR" w:hAnsi="Times New Roman CYR"/>
        </w:rPr>
        <w:t>до 10</w:t>
      </w:r>
      <w:r w:rsidR="00FE4935">
        <w:rPr>
          <w:rFonts w:ascii="Times New Roman CYR" w:hAnsi="Times New Roman CYR"/>
        </w:rPr>
        <w:t>.04.</w:t>
      </w:r>
      <w:r w:rsidR="00FE4935" w:rsidRPr="00FE4935">
        <w:rPr>
          <w:rFonts w:ascii="Times New Roman CYR" w:hAnsi="Times New Roman CYR"/>
        </w:rPr>
        <w:t>, до 10</w:t>
      </w:r>
      <w:r w:rsidR="00FE4935">
        <w:rPr>
          <w:rFonts w:ascii="Times New Roman CYR" w:hAnsi="Times New Roman CYR"/>
        </w:rPr>
        <w:t>.07.</w:t>
      </w:r>
      <w:r w:rsidR="00FE4935" w:rsidRPr="00FE4935">
        <w:rPr>
          <w:rFonts w:ascii="Times New Roman CYR" w:hAnsi="Times New Roman CYR"/>
        </w:rPr>
        <w:t>, до 10</w:t>
      </w:r>
      <w:r w:rsidR="00FE4935">
        <w:rPr>
          <w:rFonts w:ascii="Times New Roman CYR" w:hAnsi="Times New Roman CYR"/>
        </w:rPr>
        <w:t>.10.</w:t>
      </w:r>
      <w:r>
        <w:rPr>
          <w:rFonts w:ascii="Times New Roman CYR" w:hAnsi="Times New Roman CYR"/>
        </w:rPr>
        <w:t>;</w:t>
      </w:r>
      <w:r w:rsidR="00FE4935" w:rsidRPr="00FE4935">
        <w:rPr>
          <w:rFonts w:ascii="Times New Roman CYR" w:hAnsi="Times New Roman CYR"/>
        </w:rPr>
        <w:t xml:space="preserve"> </w:t>
      </w:r>
      <w:r w:rsidR="00FE4935" w:rsidRPr="00FE4935">
        <w:rPr>
          <w:rFonts w:ascii="Times New Roman CYR" w:hAnsi="Times New Roman CYR"/>
        </w:rPr>
        <w:tab/>
      </w:r>
    </w:p>
    <w:p w:rsidR="004C21A2" w:rsidRPr="004C21A2" w:rsidRDefault="00C16014" w:rsidP="004C21A2">
      <w:pPr>
        <w:spacing w:line="360" w:lineRule="auto"/>
        <w:jc w:val="both"/>
        <w:rPr>
          <w:bCs/>
          <w:szCs w:val="24"/>
        </w:rPr>
      </w:pPr>
      <w:r>
        <w:rPr>
          <w:rFonts w:ascii="Times New Roman CYR" w:hAnsi="Times New Roman CYR"/>
        </w:rPr>
        <w:t xml:space="preserve">- </w:t>
      </w:r>
      <w:r w:rsidR="004C21A2" w:rsidRPr="004C21A2">
        <w:rPr>
          <w:bCs/>
          <w:szCs w:val="24"/>
        </w:rPr>
        <w:t xml:space="preserve">месячного финансового отчета  о расходовании  средств, выделенных из областного бюджета на обеспечение </w:t>
      </w:r>
      <w:r>
        <w:rPr>
          <w:bCs/>
          <w:szCs w:val="24"/>
        </w:rPr>
        <w:t>К</w:t>
      </w:r>
      <w:r w:rsidR="004C21A2" w:rsidRPr="004C21A2">
        <w:rPr>
          <w:bCs/>
          <w:szCs w:val="24"/>
        </w:rPr>
        <w:t>омиссии</w:t>
      </w:r>
      <w:r>
        <w:rPr>
          <w:bCs/>
          <w:szCs w:val="24"/>
        </w:rPr>
        <w:t xml:space="preserve"> </w:t>
      </w:r>
      <w:r w:rsidRPr="004C21A2">
        <w:rPr>
          <w:bCs/>
          <w:szCs w:val="24"/>
        </w:rPr>
        <w:t>до 5 числа каждого месяца</w:t>
      </w:r>
      <w:r w:rsidR="004C21A2" w:rsidRPr="004C21A2">
        <w:rPr>
          <w:bCs/>
          <w:szCs w:val="24"/>
        </w:rPr>
        <w:t>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                         </w:t>
      </w:r>
      <w:r w:rsidR="00C16014">
        <w:rPr>
          <w:bCs/>
          <w:szCs w:val="24"/>
        </w:rPr>
        <w:t xml:space="preserve">                                              </w:t>
      </w:r>
      <w:r w:rsidRPr="004C21A2">
        <w:rPr>
          <w:bCs/>
          <w:szCs w:val="24"/>
        </w:rPr>
        <w:t xml:space="preserve">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5.2. </w:t>
      </w:r>
      <w:r w:rsidR="00B42233">
        <w:rPr>
          <w:bCs/>
          <w:szCs w:val="24"/>
        </w:rPr>
        <w:t xml:space="preserve"> </w:t>
      </w:r>
      <w:r w:rsidRPr="004C21A2">
        <w:rPr>
          <w:bCs/>
          <w:szCs w:val="24"/>
        </w:rPr>
        <w:t xml:space="preserve">Подготовка и сдача </w:t>
      </w:r>
      <w:proofErr w:type="spellStart"/>
      <w:r w:rsidRPr="004C21A2">
        <w:rPr>
          <w:bCs/>
          <w:szCs w:val="24"/>
        </w:rPr>
        <w:t>статотчетов</w:t>
      </w:r>
      <w:proofErr w:type="spellEnd"/>
      <w:r w:rsidRPr="004C21A2">
        <w:rPr>
          <w:bCs/>
          <w:szCs w:val="24"/>
        </w:rPr>
        <w:t>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до 20 числа каждого месяца                        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>5.3. Подготовка и сдача полугодового от</w:t>
      </w:r>
      <w:r w:rsidR="00C16014">
        <w:rPr>
          <w:bCs/>
          <w:szCs w:val="24"/>
        </w:rPr>
        <w:t>чета 201</w:t>
      </w:r>
      <w:r w:rsidR="009E7FC5">
        <w:rPr>
          <w:bCs/>
          <w:szCs w:val="24"/>
        </w:rPr>
        <w:t>8</w:t>
      </w:r>
      <w:r w:rsidRPr="004C21A2">
        <w:rPr>
          <w:bCs/>
          <w:szCs w:val="24"/>
        </w:rPr>
        <w:t xml:space="preserve"> года в Пенсионный фонд РФ, Фонд социального страхования.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lastRenderedPageBreak/>
        <w:t xml:space="preserve">июнь - июль                                                  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  <w:bCs/>
        </w:rPr>
      </w:pPr>
      <w:r w:rsidRPr="004C21A2">
        <w:rPr>
          <w:rFonts w:ascii="Times New Roman CYR" w:hAnsi="Times New Roman CYR"/>
          <w:b/>
        </w:rPr>
        <w:t xml:space="preserve">6. Документационное обеспечение деятельности Комиссии. 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6.1. </w:t>
      </w:r>
      <w:r w:rsidR="00B42233">
        <w:rPr>
          <w:rFonts w:ascii="Times New Roman CYR" w:hAnsi="Times New Roman CYR"/>
        </w:rPr>
        <w:t xml:space="preserve"> </w:t>
      </w:r>
      <w:r w:rsidRPr="004C21A2">
        <w:rPr>
          <w:rFonts w:ascii="Times New Roman CYR" w:hAnsi="Times New Roman CYR"/>
        </w:rPr>
        <w:t>Оформление протоколов заседаний Комиссии, рассылка решений.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весь период                                     </w:t>
      </w:r>
      <w:r w:rsidR="00D839D1">
        <w:rPr>
          <w:rFonts w:ascii="Times New Roman CYR" w:hAnsi="Times New Roman CYR"/>
        </w:rPr>
        <w:t>Журавлева М.А</w:t>
      </w:r>
      <w:r w:rsidRPr="004C21A2">
        <w:rPr>
          <w:rFonts w:ascii="Times New Roman CYR" w:hAnsi="Times New Roman CYR"/>
        </w:rPr>
        <w:t>., председатель Комиссии</w:t>
      </w:r>
    </w:p>
    <w:p w:rsidR="00FE4935" w:rsidRPr="003309BB" w:rsidRDefault="004C21A2" w:rsidP="00FE4935">
      <w:pPr>
        <w:spacing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6.2. </w:t>
      </w:r>
      <w:proofErr w:type="spellStart"/>
      <w:proofErr w:type="gramStart"/>
      <w:r w:rsidR="00FE4935" w:rsidRPr="003309BB">
        <w:rPr>
          <w:rFonts w:ascii="Times New Roman CYR" w:hAnsi="Times New Roman CYR"/>
        </w:rPr>
        <w:t>Подготов</w:t>
      </w:r>
      <w:r w:rsidR="005D55BE">
        <w:rPr>
          <w:rFonts w:ascii="Times New Roman CYR" w:hAnsi="Times New Roman CYR"/>
        </w:rPr>
        <w:t>к</w:t>
      </w:r>
      <w:proofErr w:type="spellEnd"/>
      <w:r w:rsidR="007850A9">
        <w:rPr>
          <w:rFonts w:ascii="Times New Roman CYR" w:hAnsi="Times New Roman CYR"/>
        </w:rPr>
        <w:t xml:space="preserve"> </w:t>
      </w:r>
      <w:r w:rsidR="00FE4935" w:rsidRPr="003309BB">
        <w:rPr>
          <w:rFonts w:ascii="Times New Roman CYR" w:hAnsi="Times New Roman CYR"/>
        </w:rPr>
        <w:t>а</w:t>
      </w:r>
      <w:proofErr w:type="gramEnd"/>
      <w:r w:rsidR="00FE4935" w:rsidRPr="003309BB">
        <w:rPr>
          <w:rFonts w:ascii="Times New Roman CYR" w:hAnsi="Times New Roman CYR"/>
        </w:rPr>
        <w:t xml:space="preserve"> и согласование с ЭПК Управления архивами Свердловской области описи дел постоянного хранения за 201</w:t>
      </w:r>
      <w:r w:rsidR="00D839D1">
        <w:rPr>
          <w:rFonts w:ascii="Times New Roman CYR" w:hAnsi="Times New Roman CYR"/>
        </w:rPr>
        <w:t>9</w:t>
      </w:r>
      <w:r w:rsidR="00FE4935" w:rsidRPr="003309BB">
        <w:rPr>
          <w:rFonts w:ascii="Times New Roman CYR" w:hAnsi="Times New Roman CYR"/>
        </w:rPr>
        <w:t xml:space="preserve"> год, номенклатуры дел комиссии на 20</w:t>
      </w:r>
      <w:r w:rsidR="00D839D1">
        <w:rPr>
          <w:rFonts w:ascii="Times New Roman CYR" w:hAnsi="Times New Roman CYR"/>
        </w:rPr>
        <w:t>20</w:t>
      </w:r>
      <w:r w:rsidR="00FE4935" w:rsidRPr="003309BB">
        <w:rPr>
          <w:rFonts w:ascii="Times New Roman CYR" w:hAnsi="Times New Roman CYR"/>
        </w:rPr>
        <w:t xml:space="preserve"> год.</w:t>
      </w:r>
    </w:p>
    <w:p w:rsidR="004C21A2" w:rsidRDefault="00CE1C2A" w:rsidP="00FE4935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ноябрь</w:t>
      </w:r>
      <w:r w:rsidR="004C21A2" w:rsidRPr="004C21A2">
        <w:rPr>
          <w:rFonts w:ascii="Times New Roman CYR" w:hAnsi="Times New Roman CYR"/>
        </w:rPr>
        <w:t xml:space="preserve"> </w:t>
      </w:r>
      <w:r w:rsidR="00C16014">
        <w:rPr>
          <w:rFonts w:ascii="Times New Roman CYR" w:hAnsi="Times New Roman CYR"/>
        </w:rPr>
        <w:t>- декабрь</w:t>
      </w:r>
      <w:r w:rsidR="004C21A2" w:rsidRPr="004C21A2">
        <w:rPr>
          <w:rFonts w:ascii="Times New Roman CYR" w:hAnsi="Times New Roman CYR"/>
        </w:rPr>
        <w:t xml:space="preserve">                                  </w:t>
      </w:r>
      <w:r w:rsidR="00D839D1" w:rsidRPr="00D839D1">
        <w:rPr>
          <w:rFonts w:ascii="Times New Roman CYR" w:hAnsi="Times New Roman CYR"/>
        </w:rPr>
        <w:t xml:space="preserve">Журавлева М.А., </w:t>
      </w:r>
      <w:r w:rsidR="004C21A2" w:rsidRPr="004C21A2">
        <w:rPr>
          <w:rFonts w:ascii="Times New Roman CYR" w:hAnsi="Times New Roman CYR"/>
        </w:rPr>
        <w:t>председатель Комиссии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  <w:b/>
        </w:rPr>
      </w:pPr>
      <w:r w:rsidRPr="004C21A2">
        <w:rPr>
          <w:rFonts w:ascii="Times New Roman CYR" w:hAnsi="Times New Roman CYR"/>
          <w:b/>
        </w:rPr>
        <w:t>7. Участие в проведении мероприятий проводимых Избирательной комиссией Свердловской области.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весь период                                     </w:t>
      </w:r>
      <w:r w:rsidR="00D839D1" w:rsidRPr="00D839D1">
        <w:rPr>
          <w:rFonts w:ascii="Times New Roman CYR" w:hAnsi="Times New Roman CYR"/>
        </w:rPr>
        <w:t xml:space="preserve">Журавлева М.А., </w:t>
      </w:r>
      <w:r w:rsidRPr="004C21A2">
        <w:rPr>
          <w:rFonts w:ascii="Times New Roman CYR" w:hAnsi="Times New Roman CYR"/>
        </w:rPr>
        <w:t>председатель Комиссии</w:t>
      </w:r>
    </w:p>
    <w:sectPr w:rsidR="004C21A2" w:rsidRPr="004C21A2" w:rsidSect="00552627">
      <w:pgSz w:w="11906" w:h="16838"/>
      <w:pgMar w:top="284" w:right="851" w:bottom="1134" w:left="1701" w:header="34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77" w:rsidRDefault="00500A77">
      <w:r>
        <w:separator/>
      </w:r>
    </w:p>
  </w:endnote>
  <w:endnote w:type="continuationSeparator" w:id="0">
    <w:p w:rsidR="00500A77" w:rsidRDefault="0050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77" w:rsidRDefault="00500A77">
      <w:r>
        <w:separator/>
      </w:r>
    </w:p>
  </w:footnote>
  <w:footnote w:type="continuationSeparator" w:id="0">
    <w:p w:rsidR="00500A77" w:rsidRDefault="0050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3F6F"/>
    <w:multiLevelType w:val="hybridMultilevel"/>
    <w:tmpl w:val="9BC42C78"/>
    <w:lvl w:ilvl="0" w:tplc="419E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80082">
      <w:numFmt w:val="none"/>
      <w:lvlText w:val=""/>
      <w:lvlJc w:val="left"/>
      <w:pPr>
        <w:tabs>
          <w:tab w:val="num" w:pos="360"/>
        </w:tabs>
      </w:pPr>
    </w:lvl>
    <w:lvl w:ilvl="2" w:tplc="F66661D4">
      <w:numFmt w:val="none"/>
      <w:lvlText w:val=""/>
      <w:lvlJc w:val="left"/>
      <w:pPr>
        <w:tabs>
          <w:tab w:val="num" w:pos="360"/>
        </w:tabs>
      </w:pPr>
    </w:lvl>
    <w:lvl w:ilvl="3" w:tplc="5CD82636">
      <w:numFmt w:val="none"/>
      <w:lvlText w:val=""/>
      <w:lvlJc w:val="left"/>
      <w:pPr>
        <w:tabs>
          <w:tab w:val="num" w:pos="360"/>
        </w:tabs>
      </w:pPr>
    </w:lvl>
    <w:lvl w:ilvl="4" w:tplc="5DDAEFB2">
      <w:numFmt w:val="none"/>
      <w:lvlText w:val=""/>
      <w:lvlJc w:val="left"/>
      <w:pPr>
        <w:tabs>
          <w:tab w:val="num" w:pos="360"/>
        </w:tabs>
      </w:pPr>
    </w:lvl>
    <w:lvl w:ilvl="5" w:tplc="15C227E0">
      <w:numFmt w:val="none"/>
      <w:lvlText w:val=""/>
      <w:lvlJc w:val="left"/>
      <w:pPr>
        <w:tabs>
          <w:tab w:val="num" w:pos="360"/>
        </w:tabs>
      </w:pPr>
    </w:lvl>
    <w:lvl w:ilvl="6" w:tplc="11B8351C">
      <w:numFmt w:val="none"/>
      <w:lvlText w:val=""/>
      <w:lvlJc w:val="left"/>
      <w:pPr>
        <w:tabs>
          <w:tab w:val="num" w:pos="360"/>
        </w:tabs>
      </w:pPr>
    </w:lvl>
    <w:lvl w:ilvl="7" w:tplc="D45A3ADE">
      <w:numFmt w:val="none"/>
      <w:lvlText w:val=""/>
      <w:lvlJc w:val="left"/>
      <w:pPr>
        <w:tabs>
          <w:tab w:val="num" w:pos="360"/>
        </w:tabs>
      </w:pPr>
    </w:lvl>
    <w:lvl w:ilvl="8" w:tplc="D026F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422E"/>
    <w:rsid w:val="0001737C"/>
    <w:rsid w:val="000209C4"/>
    <w:rsid w:val="0002115C"/>
    <w:rsid w:val="0004020B"/>
    <w:rsid w:val="00053DA2"/>
    <w:rsid w:val="00054069"/>
    <w:rsid w:val="000543FE"/>
    <w:rsid w:val="000554C3"/>
    <w:rsid w:val="00067ADA"/>
    <w:rsid w:val="000735D6"/>
    <w:rsid w:val="000765E5"/>
    <w:rsid w:val="00082629"/>
    <w:rsid w:val="000C1D82"/>
    <w:rsid w:val="000C1E11"/>
    <w:rsid w:val="000C4A5B"/>
    <w:rsid w:val="000D6213"/>
    <w:rsid w:val="000E0160"/>
    <w:rsid w:val="000F463C"/>
    <w:rsid w:val="0010378F"/>
    <w:rsid w:val="00135122"/>
    <w:rsid w:val="00142691"/>
    <w:rsid w:val="00163866"/>
    <w:rsid w:val="0017335D"/>
    <w:rsid w:val="00183B5B"/>
    <w:rsid w:val="0018687F"/>
    <w:rsid w:val="001A4135"/>
    <w:rsid w:val="001B6B56"/>
    <w:rsid w:val="001D5E06"/>
    <w:rsid w:val="001F328C"/>
    <w:rsid w:val="00213F49"/>
    <w:rsid w:val="002371B7"/>
    <w:rsid w:val="002371E9"/>
    <w:rsid w:val="00274B99"/>
    <w:rsid w:val="0027768B"/>
    <w:rsid w:val="00287776"/>
    <w:rsid w:val="002910FB"/>
    <w:rsid w:val="002928C5"/>
    <w:rsid w:val="002A29F4"/>
    <w:rsid w:val="002D2D3B"/>
    <w:rsid w:val="002E228F"/>
    <w:rsid w:val="002E35CB"/>
    <w:rsid w:val="002E3944"/>
    <w:rsid w:val="002E65AF"/>
    <w:rsid w:val="002F05E0"/>
    <w:rsid w:val="002F147F"/>
    <w:rsid w:val="003070B1"/>
    <w:rsid w:val="00310594"/>
    <w:rsid w:val="00310AE0"/>
    <w:rsid w:val="00310E02"/>
    <w:rsid w:val="0032718F"/>
    <w:rsid w:val="003309BB"/>
    <w:rsid w:val="0033524B"/>
    <w:rsid w:val="00350941"/>
    <w:rsid w:val="003636C0"/>
    <w:rsid w:val="00374B20"/>
    <w:rsid w:val="00380FF4"/>
    <w:rsid w:val="003826C5"/>
    <w:rsid w:val="0038508E"/>
    <w:rsid w:val="003876AA"/>
    <w:rsid w:val="003A6C71"/>
    <w:rsid w:val="003B011C"/>
    <w:rsid w:val="003B31E7"/>
    <w:rsid w:val="003B7720"/>
    <w:rsid w:val="003D5D4A"/>
    <w:rsid w:val="004155CA"/>
    <w:rsid w:val="0045232C"/>
    <w:rsid w:val="00480BC8"/>
    <w:rsid w:val="00495EC2"/>
    <w:rsid w:val="004A2D69"/>
    <w:rsid w:val="004B7D6F"/>
    <w:rsid w:val="004C1CBD"/>
    <w:rsid w:val="004C21A2"/>
    <w:rsid w:val="004D5A95"/>
    <w:rsid w:val="004F3CA8"/>
    <w:rsid w:val="00500A77"/>
    <w:rsid w:val="0051193B"/>
    <w:rsid w:val="005145D7"/>
    <w:rsid w:val="005179D6"/>
    <w:rsid w:val="00520F61"/>
    <w:rsid w:val="00552627"/>
    <w:rsid w:val="00566294"/>
    <w:rsid w:val="0057721B"/>
    <w:rsid w:val="005A6345"/>
    <w:rsid w:val="005A7D5C"/>
    <w:rsid w:val="005B45D9"/>
    <w:rsid w:val="005C1A3D"/>
    <w:rsid w:val="005D00F0"/>
    <w:rsid w:val="005D55BE"/>
    <w:rsid w:val="005F32EF"/>
    <w:rsid w:val="00610750"/>
    <w:rsid w:val="00620685"/>
    <w:rsid w:val="0062393B"/>
    <w:rsid w:val="00623FC3"/>
    <w:rsid w:val="00641554"/>
    <w:rsid w:val="006526B2"/>
    <w:rsid w:val="006717D3"/>
    <w:rsid w:val="00697E72"/>
    <w:rsid w:val="006A5B80"/>
    <w:rsid w:val="006B3E0D"/>
    <w:rsid w:val="006B602F"/>
    <w:rsid w:val="006C6650"/>
    <w:rsid w:val="00710E15"/>
    <w:rsid w:val="00712858"/>
    <w:rsid w:val="00724755"/>
    <w:rsid w:val="0074247A"/>
    <w:rsid w:val="007519FC"/>
    <w:rsid w:val="007609A1"/>
    <w:rsid w:val="00763D75"/>
    <w:rsid w:val="00772926"/>
    <w:rsid w:val="00773FB9"/>
    <w:rsid w:val="007850A9"/>
    <w:rsid w:val="007A4975"/>
    <w:rsid w:val="007A5E39"/>
    <w:rsid w:val="007A7113"/>
    <w:rsid w:val="007C0953"/>
    <w:rsid w:val="007C6BD6"/>
    <w:rsid w:val="007F0BF5"/>
    <w:rsid w:val="00801459"/>
    <w:rsid w:val="00807672"/>
    <w:rsid w:val="008271A9"/>
    <w:rsid w:val="00835390"/>
    <w:rsid w:val="00860F9D"/>
    <w:rsid w:val="00874D47"/>
    <w:rsid w:val="00884C6B"/>
    <w:rsid w:val="00895522"/>
    <w:rsid w:val="008C3083"/>
    <w:rsid w:val="008D1C08"/>
    <w:rsid w:val="008D497E"/>
    <w:rsid w:val="008D6629"/>
    <w:rsid w:val="008E6865"/>
    <w:rsid w:val="008F4F87"/>
    <w:rsid w:val="00900742"/>
    <w:rsid w:val="0092000E"/>
    <w:rsid w:val="0092768D"/>
    <w:rsid w:val="00931A75"/>
    <w:rsid w:val="00933D3A"/>
    <w:rsid w:val="009467DD"/>
    <w:rsid w:val="00957365"/>
    <w:rsid w:val="00977013"/>
    <w:rsid w:val="00984E02"/>
    <w:rsid w:val="00990F64"/>
    <w:rsid w:val="009A2840"/>
    <w:rsid w:val="009A702B"/>
    <w:rsid w:val="009A7E8A"/>
    <w:rsid w:val="009D4D50"/>
    <w:rsid w:val="009D7D3A"/>
    <w:rsid w:val="009E32F2"/>
    <w:rsid w:val="009E6F03"/>
    <w:rsid w:val="009E7FC5"/>
    <w:rsid w:val="00A00F1C"/>
    <w:rsid w:val="00A019CE"/>
    <w:rsid w:val="00A36F15"/>
    <w:rsid w:val="00A404F9"/>
    <w:rsid w:val="00A43BAF"/>
    <w:rsid w:val="00A64440"/>
    <w:rsid w:val="00A65361"/>
    <w:rsid w:val="00A776CC"/>
    <w:rsid w:val="00A90C41"/>
    <w:rsid w:val="00A92431"/>
    <w:rsid w:val="00AA2BD1"/>
    <w:rsid w:val="00AD22BC"/>
    <w:rsid w:val="00AD65D1"/>
    <w:rsid w:val="00AD7B53"/>
    <w:rsid w:val="00AE3B2C"/>
    <w:rsid w:val="00AF261B"/>
    <w:rsid w:val="00AF32F3"/>
    <w:rsid w:val="00B07E03"/>
    <w:rsid w:val="00B32F54"/>
    <w:rsid w:val="00B337FE"/>
    <w:rsid w:val="00B42233"/>
    <w:rsid w:val="00B450F4"/>
    <w:rsid w:val="00B4617E"/>
    <w:rsid w:val="00B8646B"/>
    <w:rsid w:val="00BA30B0"/>
    <w:rsid w:val="00BB5946"/>
    <w:rsid w:val="00BC4FC5"/>
    <w:rsid w:val="00BC6E97"/>
    <w:rsid w:val="00BC713F"/>
    <w:rsid w:val="00BC7538"/>
    <w:rsid w:val="00BD3FC2"/>
    <w:rsid w:val="00BE079E"/>
    <w:rsid w:val="00BE3C97"/>
    <w:rsid w:val="00BF1343"/>
    <w:rsid w:val="00BF41E1"/>
    <w:rsid w:val="00C1581C"/>
    <w:rsid w:val="00C16014"/>
    <w:rsid w:val="00C235D5"/>
    <w:rsid w:val="00C35D76"/>
    <w:rsid w:val="00C50779"/>
    <w:rsid w:val="00C56048"/>
    <w:rsid w:val="00C717BC"/>
    <w:rsid w:val="00C77B0A"/>
    <w:rsid w:val="00C85483"/>
    <w:rsid w:val="00C90FA5"/>
    <w:rsid w:val="00C950FE"/>
    <w:rsid w:val="00CA0150"/>
    <w:rsid w:val="00CB3FBB"/>
    <w:rsid w:val="00CB4D80"/>
    <w:rsid w:val="00CC4523"/>
    <w:rsid w:val="00CD218E"/>
    <w:rsid w:val="00CD30B8"/>
    <w:rsid w:val="00CE1C2A"/>
    <w:rsid w:val="00CE5126"/>
    <w:rsid w:val="00CF45AF"/>
    <w:rsid w:val="00CF51BC"/>
    <w:rsid w:val="00D03B96"/>
    <w:rsid w:val="00D06587"/>
    <w:rsid w:val="00D141B4"/>
    <w:rsid w:val="00D54348"/>
    <w:rsid w:val="00D5552E"/>
    <w:rsid w:val="00D839D1"/>
    <w:rsid w:val="00DB14BE"/>
    <w:rsid w:val="00DB3BF7"/>
    <w:rsid w:val="00DB536E"/>
    <w:rsid w:val="00DB796C"/>
    <w:rsid w:val="00DD38C5"/>
    <w:rsid w:val="00DD7200"/>
    <w:rsid w:val="00DE60C2"/>
    <w:rsid w:val="00DF2C0C"/>
    <w:rsid w:val="00E03AA8"/>
    <w:rsid w:val="00E22AB0"/>
    <w:rsid w:val="00E22DD4"/>
    <w:rsid w:val="00E240D8"/>
    <w:rsid w:val="00E267E9"/>
    <w:rsid w:val="00E26F47"/>
    <w:rsid w:val="00E463E9"/>
    <w:rsid w:val="00E47B4D"/>
    <w:rsid w:val="00E6572E"/>
    <w:rsid w:val="00E77B1B"/>
    <w:rsid w:val="00E8171D"/>
    <w:rsid w:val="00E94053"/>
    <w:rsid w:val="00E968D2"/>
    <w:rsid w:val="00EA7383"/>
    <w:rsid w:val="00EC0E7F"/>
    <w:rsid w:val="00EC774D"/>
    <w:rsid w:val="00ED0102"/>
    <w:rsid w:val="00ED082D"/>
    <w:rsid w:val="00F01A57"/>
    <w:rsid w:val="00F023CF"/>
    <w:rsid w:val="00F07827"/>
    <w:rsid w:val="00F242CB"/>
    <w:rsid w:val="00F47EDC"/>
    <w:rsid w:val="00F55890"/>
    <w:rsid w:val="00F71E3E"/>
    <w:rsid w:val="00F800E4"/>
    <w:rsid w:val="00F82B3E"/>
    <w:rsid w:val="00F831DD"/>
    <w:rsid w:val="00F84496"/>
    <w:rsid w:val="00F85565"/>
    <w:rsid w:val="00FA6EAA"/>
    <w:rsid w:val="00FD7F36"/>
    <w:rsid w:val="00FE2C4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6">
    <w:name w:val="Body Text"/>
    <w:basedOn w:val="a"/>
    <w:link w:val="a7"/>
    <w:rsid w:val="008271A9"/>
    <w:pPr>
      <w:jc w:val="both"/>
    </w:pPr>
    <w:rPr>
      <w:bCs/>
    </w:rPr>
  </w:style>
  <w:style w:type="character" w:customStyle="1" w:styleId="a7">
    <w:name w:val="Основной текст Знак"/>
    <w:link w:val="a6"/>
    <w:rsid w:val="008271A9"/>
    <w:rPr>
      <w:rFonts w:eastAsia="Times New Roman"/>
      <w:bCs/>
      <w:sz w:val="28"/>
      <w:szCs w:val="28"/>
    </w:rPr>
  </w:style>
  <w:style w:type="paragraph" w:styleId="a8">
    <w:name w:val="Body Text Indent"/>
    <w:basedOn w:val="a"/>
    <w:link w:val="a9"/>
    <w:rsid w:val="002E228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E228F"/>
    <w:rPr>
      <w:rFonts w:eastAsia="Times New Roman"/>
      <w:sz w:val="28"/>
      <w:szCs w:val="28"/>
    </w:rPr>
  </w:style>
  <w:style w:type="character" w:styleId="aa">
    <w:name w:val="page number"/>
    <w:rsid w:val="00C717BC"/>
  </w:style>
  <w:style w:type="character" w:styleId="ab">
    <w:name w:val="Hyperlink"/>
    <w:rsid w:val="00D5552E"/>
    <w:rPr>
      <w:color w:val="0000FF"/>
      <w:u w:val="single"/>
    </w:rPr>
  </w:style>
  <w:style w:type="paragraph" w:customStyle="1" w:styleId="14-15">
    <w:name w:val="14-15"/>
    <w:basedOn w:val="a"/>
    <w:rsid w:val="00807672"/>
    <w:pPr>
      <w:spacing w:line="360" w:lineRule="auto"/>
      <w:ind w:firstLine="709"/>
      <w:jc w:val="both"/>
    </w:pPr>
  </w:style>
  <w:style w:type="paragraph" w:styleId="30">
    <w:name w:val="Body Text 3"/>
    <w:basedOn w:val="a"/>
    <w:link w:val="31"/>
    <w:rsid w:val="007128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12858"/>
    <w:rPr>
      <w:rFonts w:eastAsia="Times New Roman"/>
      <w:sz w:val="16"/>
      <w:szCs w:val="16"/>
    </w:rPr>
  </w:style>
  <w:style w:type="table" w:styleId="ac">
    <w:name w:val="Table Grid"/>
    <w:basedOn w:val="a1"/>
    <w:rsid w:val="0051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5D5E-8DBF-423B-AD28-19FAC16E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950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190</cp:revision>
  <cp:lastPrinted>2019-02-01T06:50:00Z</cp:lastPrinted>
  <dcterms:created xsi:type="dcterms:W3CDTF">2015-11-25T03:26:00Z</dcterms:created>
  <dcterms:modified xsi:type="dcterms:W3CDTF">2019-02-01T06:50:00Z</dcterms:modified>
</cp:coreProperties>
</file>