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2B4558" w:rsidRDefault="006B7A9F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2B4558" w:rsidRDefault="002B455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8755F9" w:rsidP="008755F9">
            <w:pPr>
              <w:widowControl w:val="0"/>
              <w:jc w:val="both"/>
            </w:pPr>
            <w:r>
              <w:t>22</w:t>
            </w:r>
            <w:r w:rsidR="00D06587" w:rsidRPr="00D06587">
              <w:t xml:space="preserve"> </w:t>
            </w:r>
            <w:r w:rsidR="00216103">
              <w:t>о</w:t>
            </w:r>
            <w:r>
              <w:t>кт</w:t>
            </w:r>
            <w:r w:rsidR="00216103">
              <w:t>я</w:t>
            </w:r>
            <w:r w:rsidR="00D06587" w:rsidRPr="00D06587">
              <w:t>бр</w:t>
            </w:r>
            <w:r w:rsidR="001E2F52">
              <w:t>я</w:t>
            </w:r>
            <w:r w:rsidR="0001737C" w:rsidRPr="00D06587">
              <w:t xml:space="preserve"> 201</w:t>
            </w:r>
            <w:r w:rsidR="00216103">
              <w:t>8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3E3A17">
            <w:pPr>
              <w:widowControl w:val="0"/>
            </w:pPr>
            <w:r w:rsidRPr="00D06587">
              <w:t xml:space="preserve">                                      </w:t>
            </w:r>
            <w:r w:rsidR="0001737C" w:rsidRPr="00D06587">
              <w:t xml:space="preserve">№ </w:t>
            </w:r>
            <w:r w:rsidRPr="00D06587">
              <w:t>2</w:t>
            </w:r>
            <w:r w:rsidR="00216103">
              <w:t>0</w:t>
            </w:r>
            <w:r w:rsidRPr="00D06587">
              <w:t>/</w:t>
            </w:r>
            <w:r w:rsidR="00216103">
              <w:t>6</w:t>
            </w:r>
            <w:r w:rsidR="003E3A17">
              <w:t>7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Default="00D06587" w:rsidP="0001737C">
      <w:pPr>
        <w:widowControl w:val="0"/>
        <w:rPr>
          <w:sz w:val="24"/>
        </w:rPr>
      </w:pPr>
    </w:p>
    <w:p w:rsidR="00D06587" w:rsidRDefault="00D06587" w:rsidP="0001737C">
      <w:pPr>
        <w:widowControl w:val="0"/>
        <w:rPr>
          <w:sz w:val="24"/>
        </w:rPr>
      </w:pPr>
    </w:p>
    <w:p w:rsidR="00FA5125" w:rsidRDefault="000C3D3C">
      <w:pPr>
        <w:rPr>
          <w:b/>
        </w:rPr>
      </w:pPr>
      <w:r>
        <w:rPr>
          <w:b/>
        </w:rPr>
        <w:t xml:space="preserve">Об  избрании  секретаря </w:t>
      </w:r>
      <w:proofErr w:type="spellStart"/>
      <w:r>
        <w:rPr>
          <w:b/>
        </w:rPr>
        <w:t>Ирбитской</w:t>
      </w:r>
      <w:proofErr w:type="spellEnd"/>
      <w:r>
        <w:rPr>
          <w:b/>
        </w:rPr>
        <w:t xml:space="preserve"> городской  территориальной  избирательной  комиссии</w:t>
      </w:r>
    </w:p>
    <w:p w:rsidR="00BC0480" w:rsidRDefault="00BC0480">
      <w:pPr>
        <w:rPr>
          <w:b/>
        </w:rPr>
      </w:pPr>
    </w:p>
    <w:p w:rsidR="00FA5125" w:rsidRDefault="00FA5125">
      <w:pPr>
        <w:rPr>
          <w:b/>
        </w:rPr>
      </w:pPr>
    </w:p>
    <w:p w:rsidR="006D22D3" w:rsidRDefault="006D22D3" w:rsidP="006D22D3">
      <w:pPr>
        <w:pStyle w:val="a6"/>
        <w:rPr>
          <w:b/>
        </w:rPr>
      </w:pPr>
      <w:proofErr w:type="gramStart"/>
      <w:r>
        <w:t>В  соответствии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с  пунктом  8  статьи  28  Федерального  закона  «Об  основных  гарантиях  избирательных  прав  и  права  на  участие  в  референдуме  граждан  Ро</w:t>
      </w:r>
      <w:r w:rsidR="00AF57B2">
        <w:rPr>
          <w:rFonts w:ascii="Times New Roman" w:hAnsi="Times New Roman"/>
        </w:rPr>
        <w:t>ссийской  Федерации», пунктами 8, 13</w:t>
      </w:r>
      <w:r>
        <w:rPr>
          <w:rFonts w:ascii="Times New Roman" w:hAnsi="Times New Roman"/>
        </w:rPr>
        <w:t xml:space="preserve"> статьи  29  Избирательного  кодекса  Свердловской  области  и  на  основании  протокола  № </w:t>
      </w:r>
      <w:r w:rsidR="003E3A17">
        <w:rPr>
          <w:rFonts w:ascii="Times New Roman" w:hAnsi="Times New Roman"/>
        </w:rPr>
        <w:t xml:space="preserve">2  от  </w:t>
      </w:r>
      <w:r w:rsidR="008755F9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E3A17">
        <w:rPr>
          <w:rFonts w:ascii="Times New Roman" w:hAnsi="Times New Roman"/>
        </w:rPr>
        <w:t>о</w:t>
      </w:r>
      <w:r w:rsidR="008755F9">
        <w:rPr>
          <w:rFonts w:ascii="Times New Roman" w:hAnsi="Times New Roman"/>
        </w:rPr>
        <w:t>кт</w:t>
      </w:r>
      <w:r w:rsidR="003E3A17">
        <w:rPr>
          <w:rFonts w:ascii="Times New Roman" w:hAnsi="Times New Roman"/>
        </w:rPr>
        <w:t>я</w:t>
      </w:r>
      <w:r>
        <w:rPr>
          <w:rFonts w:ascii="Times New Roman" w:hAnsi="Times New Roman"/>
        </w:rPr>
        <w:t>бря  201</w:t>
      </w:r>
      <w:r w:rsidR="003E3A1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 счетной  комиссии  для  проведения  тайного голосования по выборам секретаря </w:t>
      </w:r>
      <w:proofErr w:type="spellStart"/>
      <w:r>
        <w:rPr>
          <w:rFonts w:ascii="Times New Roman" w:hAnsi="Times New Roman"/>
        </w:rPr>
        <w:t>Ирбитской</w:t>
      </w:r>
      <w:proofErr w:type="spellEnd"/>
      <w:r>
        <w:rPr>
          <w:rFonts w:ascii="Times New Roman" w:hAnsi="Times New Roman"/>
        </w:rPr>
        <w:t xml:space="preserve"> городской территориальной  избирательной  комиссии, </w:t>
      </w:r>
      <w:r>
        <w:t>Ирбитская  городская  территориальная  избирательная</w:t>
      </w:r>
      <w:proofErr w:type="gramEnd"/>
      <w:r>
        <w:t xml:space="preserve">  комиссия  </w:t>
      </w:r>
      <w:r w:rsidRPr="007E436E">
        <w:rPr>
          <w:rFonts w:ascii="Times New Roman" w:hAnsi="Times New Roman"/>
          <w:b/>
          <w:spacing w:val="60"/>
        </w:rPr>
        <w:t>решила</w:t>
      </w:r>
      <w:r w:rsidRPr="007E436E">
        <w:rPr>
          <w:rFonts w:ascii="Times New Roman" w:hAnsi="Times New Roman"/>
          <w:b/>
        </w:rPr>
        <w:t>:</w:t>
      </w:r>
    </w:p>
    <w:p w:rsidR="006D22D3" w:rsidRDefault="006D22D3" w:rsidP="006D22D3">
      <w:pPr>
        <w:pStyle w:val="a7"/>
        <w:spacing w:before="0"/>
        <w:ind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1. Утвердить  результаты  тайного  голосования  по  кандидатуре  на  должность </w:t>
      </w:r>
      <w:r w:rsidRPr="00960988">
        <w:rPr>
          <w:rFonts w:ascii="Times New Roman" w:hAnsi="Times New Roman"/>
          <w:sz w:val="28"/>
          <w:szCs w:val="28"/>
        </w:rPr>
        <w:t xml:space="preserve">секретаря  </w:t>
      </w:r>
      <w:proofErr w:type="spellStart"/>
      <w:r w:rsidRPr="00960988">
        <w:rPr>
          <w:rFonts w:ascii="Times New Roman" w:hAnsi="Times New Roman"/>
          <w:sz w:val="28"/>
          <w:szCs w:val="28"/>
        </w:rPr>
        <w:t>Ирбитской</w:t>
      </w:r>
      <w:proofErr w:type="spellEnd"/>
      <w:r w:rsidRPr="00960988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</w:rPr>
        <w:t xml:space="preserve"> территориальной  избирательной  комиссии,  согласно  которым   секретарем  </w:t>
      </w:r>
      <w:proofErr w:type="spellStart"/>
      <w:r w:rsidRPr="00960988">
        <w:rPr>
          <w:rFonts w:ascii="Times New Roman" w:hAnsi="Times New Roman"/>
          <w:sz w:val="28"/>
          <w:szCs w:val="28"/>
        </w:rPr>
        <w:t>Ирбитской</w:t>
      </w:r>
      <w:proofErr w:type="spellEnd"/>
      <w:r w:rsidRPr="00960988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</w:rPr>
        <w:t xml:space="preserve">  территориальной  избирательной  комиссии  избрана </w:t>
      </w:r>
      <w:proofErr w:type="spellStart"/>
      <w:r w:rsidR="003567FE">
        <w:rPr>
          <w:rFonts w:ascii="Times New Roman" w:hAnsi="Times New Roman"/>
          <w:sz w:val="28"/>
        </w:rPr>
        <w:t>Русинова</w:t>
      </w:r>
      <w:proofErr w:type="spellEnd"/>
      <w:r w:rsidR="003567FE">
        <w:rPr>
          <w:rFonts w:ascii="Times New Roman" w:hAnsi="Times New Roman"/>
          <w:sz w:val="28"/>
        </w:rPr>
        <w:t xml:space="preserve"> Елена </w:t>
      </w:r>
      <w:proofErr w:type="spellStart"/>
      <w:r w:rsidR="003567FE">
        <w:rPr>
          <w:rFonts w:ascii="Times New Roman" w:hAnsi="Times New Roman"/>
          <w:sz w:val="28"/>
        </w:rPr>
        <w:t>Киприяновна</w:t>
      </w:r>
      <w:proofErr w:type="spellEnd"/>
      <w:r>
        <w:rPr>
          <w:rFonts w:ascii="Times New Roman" w:hAnsi="Times New Roman"/>
          <w:sz w:val="28"/>
        </w:rPr>
        <w:t>.</w:t>
      </w:r>
    </w:p>
    <w:p w:rsidR="006D22D3" w:rsidRDefault="006D22D3" w:rsidP="006D22D3">
      <w:pPr>
        <w:pStyle w:val="a7"/>
        <w:spacing w:before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Направить  настоящее  решение  Избирательной  комиссии  Свердловской  области, органам  местного  самоуправления  Муниципального  образования город Ирбит, средствам  массовой  информации.  </w:t>
      </w:r>
    </w:p>
    <w:p w:rsidR="006D22D3" w:rsidRDefault="006D22D3" w:rsidP="006D22D3">
      <w:pPr>
        <w:pStyle w:val="a7"/>
        <w:spacing w:before="0"/>
        <w:ind w:left="36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настоящее решение на </w:t>
      </w:r>
      <w:r w:rsidRPr="00960988">
        <w:rPr>
          <w:rFonts w:ascii="Times New Roman" w:hAnsi="Times New Roman"/>
          <w:sz w:val="28"/>
          <w:szCs w:val="28"/>
        </w:rPr>
        <w:t xml:space="preserve">официальном </w:t>
      </w:r>
      <w:r w:rsidRPr="00960988">
        <w:rPr>
          <w:rFonts w:ascii="Times New Roman" w:hAnsi="Times New Roman"/>
          <w:bCs/>
          <w:sz w:val="28"/>
          <w:szCs w:val="28"/>
        </w:rPr>
        <w:t xml:space="preserve">сайте </w:t>
      </w:r>
      <w:proofErr w:type="spellStart"/>
      <w:r w:rsidRPr="00960988">
        <w:rPr>
          <w:rFonts w:ascii="Times New Roman" w:hAnsi="Times New Roman"/>
          <w:bCs/>
          <w:sz w:val="28"/>
          <w:szCs w:val="28"/>
        </w:rPr>
        <w:t>Ирбитской</w:t>
      </w:r>
      <w:proofErr w:type="spellEnd"/>
      <w:r w:rsidRPr="00960988">
        <w:rPr>
          <w:rFonts w:ascii="Times New Roman" w:hAnsi="Times New Roman"/>
          <w:bCs/>
          <w:sz w:val="28"/>
          <w:szCs w:val="28"/>
        </w:rPr>
        <w:t xml:space="preserve"> </w:t>
      </w:r>
      <w:r w:rsidRPr="00960988">
        <w:rPr>
          <w:rFonts w:ascii="Times New Roman" w:hAnsi="Times New Roman"/>
          <w:sz w:val="28"/>
        </w:rPr>
        <w:t>городской территориальной избирательной комиссии</w:t>
      </w:r>
      <w:r w:rsidR="008755F9">
        <w:rPr>
          <w:rFonts w:ascii="Times New Roman" w:hAnsi="Times New Roman"/>
          <w:sz w:val="28"/>
        </w:rPr>
        <w:t>.</w:t>
      </w:r>
    </w:p>
    <w:p w:rsidR="008755F9" w:rsidRDefault="008755F9" w:rsidP="006D22D3">
      <w:pPr>
        <w:pStyle w:val="a7"/>
        <w:spacing w:before="0"/>
        <w:ind w:left="360" w:firstLine="360"/>
        <w:jc w:val="both"/>
        <w:rPr>
          <w:rFonts w:ascii="Times New Roman" w:hAnsi="Times New Roman"/>
          <w:sz w:val="28"/>
        </w:rPr>
      </w:pPr>
    </w:p>
    <w:p w:rsidR="008755F9" w:rsidRDefault="008755F9" w:rsidP="006D22D3">
      <w:pPr>
        <w:pStyle w:val="a7"/>
        <w:spacing w:before="0"/>
        <w:ind w:left="360" w:firstLine="360"/>
        <w:jc w:val="both"/>
        <w:rPr>
          <w:rFonts w:ascii="Times New Roman" w:hAnsi="Times New Roman"/>
          <w:sz w:val="28"/>
        </w:rPr>
      </w:pPr>
    </w:p>
    <w:p w:rsidR="006D22D3" w:rsidRDefault="006D22D3" w:rsidP="006D22D3">
      <w:pPr>
        <w:pStyle w:val="a7"/>
        <w:spacing w:before="0"/>
        <w:ind w:left="360" w:firstLine="36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 председателя  Комиссии  О.Д. </w:t>
      </w:r>
      <w:proofErr w:type="spellStart"/>
      <w:r>
        <w:rPr>
          <w:rFonts w:ascii="Times New Roman" w:hAnsi="Times New Roman"/>
          <w:sz w:val="28"/>
        </w:rPr>
        <w:t>Нурдинову</w:t>
      </w:r>
      <w:proofErr w:type="spellEnd"/>
      <w:r>
        <w:rPr>
          <w:rFonts w:ascii="Times New Roman" w:hAnsi="Times New Roman"/>
          <w:sz w:val="28"/>
        </w:rPr>
        <w:t>.</w:t>
      </w:r>
    </w:p>
    <w:p w:rsidR="006D22D3" w:rsidRDefault="006D22D3" w:rsidP="006D22D3">
      <w:pPr>
        <w:pStyle w:val="a7"/>
        <w:spacing w:before="0"/>
        <w:ind w:left="360" w:firstLine="360"/>
        <w:jc w:val="both"/>
        <w:rPr>
          <w:rFonts w:ascii="Times New Roman" w:hAnsi="Times New Roman"/>
          <w:sz w:val="28"/>
        </w:rPr>
      </w:pPr>
    </w:p>
    <w:p w:rsidR="00FA5125" w:rsidRDefault="00FA5125" w:rsidP="00BC0480">
      <w:pPr>
        <w:spacing w:line="360" w:lineRule="auto"/>
        <w:jc w:val="both"/>
      </w:pPr>
    </w:p>
    <w:p w:rsidR="006717D3" w:rsidRDefault="006717D3" w:rsidP="00D06587">
      <w:pPr>
        <w:pStyle w:val="a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Tr="006504DD">
        <w:tc>
          <w:tcPr>
            <w:tcW w:w="4248" w:type="dxa"/>
          </w:tcPr>
          <w:p w:rsidR="006717D3" w:rsidRDefault="006717D3" w:rsidP="006504DD">
            <w:r>
              <w:t>Председатель</w:t>
            </w:r>
          </w:p>
          <w:p w:rsidR="006717D3" w:rsidRDefault="006717D3" w:rsidP="006504DD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6717D3" w:rsidRDefault="006717D3" w:rsidP="006504DD">
            <w:r>
              <w:t xml:space="preserve">О.Д. </w:t>
            </w:r>
            <w:proofErr w:type="spellStart"/>
            <w:r>
              <w:t>Нурдинова</w:t>
            </w:r>
            <w:proofErr w:type="spellEnd"/>
          </w:p>
        </w:tc>
      </w:tr>
      <w:tr w:rsidR="006717D3" w:rsidTr="006504DD">
        <w:tc>
          <w:tcPr>
            <w:tcW w:w="4248" w:type="dxa"/>
          </w:tcPr>
          <w:p w:rsidR="006717D3" w:rsidRDefault="006717D3" w:rsidP="006504DD"/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</w:tc>
      </w:tr>
      <w:tr w:rsidR="006717D3" w:rsidTr="006504DD">
        <w:tc>
          <w:tcPr>
            <w:tcW w:w="4248" w:type="dxa"/>
          </w:tcPr>
          <w:p w:rsidR="006717D3" w:rsidRDefault="003567FE" w:rsidP="006504DD">
            <w:r>
              <w:t>И.О. Секретар</w:t>
            </w:r>
            <w:r w:rsidR="006717D3">
              <w:t>я</w:t>
            </w:r>
          </w:p>
          <w:p w:rsidR="006717D3" w:rsidRDefault="006717D3" w:rsidP="006504DD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085408" w:rsidRDefault="003567FE" w:rsidP="00085408">
            <w:r>
              <w:t>Е</w:t>
            </w:r>
            <w:r w:rsidR="00085408">
              <w:t>.</w:t>
            </w:r>
            <w:r>
              <w:t>К</w:t>
            </w:r>
            <w:r w:rsidR="00085408">
              <w:t xml:space="preserve">. </w:t>
            </w:r>
            <w:proofErr w:type="spellStart"/>
            <w:r>
              <w:t>Русино</w:t>
            </w:r>
            <w:r w:rsidR="00085408">
              <w:t>ва</w:t>
            </w:r>
            <w:proofErr w:type="spellEnd"/>
          </w:p>
          <w:p w:rsidR="006717D3" w:rsidRDefault="006717D3" w:rsidP="00085408"/>
        </w:tc>
      </w:tr>
    </w:tbl>
    <w:p w:rsidR="00D06587" w:rsidRDefault="00D06587" w:rsidP="008023C9"/>
    <w:sectPr w:rsidR="00D06587" w:rsidSect="00E6572E">
      <w:footerReference w:type="default" r:id="rId9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F" w:rsidRDefault="006B7A9F">
      <w:r>
        <w:separator/>
      </w:r>
    </w:p>
  </w:endnote>
  <w:endnote w:type="continuationSeparator" w:id="0">
    <w:p w:rsidR="006B7A9F" w:rsidRDefault="006B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C9" w:rsidRDefault="008023C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115D8">
      <w:rPr>
        <w:noProof/>
      </w:rPr>
      <w:t>2</w:t>
    </w:r>
    <w:r>
      <w:fldChar w:fldCharType="end"/>
    </w:r>
  </w:p>
  <w:p w:rsidR="008023C9" w:rsidRDefault="008023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F" w:rsidRDefault="006B7A9F">
      <w:r>
        <w:separator/>
      </w:r>
    </w:p>
  </w:footnote>
  <w:footnote w:type="continuationSeparator" w:id="0">
    <w:p w:rsidR="006B7A9F" w:rsidRDefault="006B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737C"/>
    <w:rsid w:val="000209C4"/>
    <w:rsid w:val="00085408"/>
    <w:rsid w:val="000C3D3C"/>
    <w:rsid w:val="001E2F52"/>
    <w:rsid w:val="00215E13"/>
    <w:rsid w:val="00216103"/>
    <w:rsid w:val="002B4558"/>
    <w:rsid w:val="002C3E45"/>
    <w:rsid w:val="003567FE"/>
    <w:rsid w:val="003D0E4F"/>
    <w:rsid w:val="003E3A17"/>
    <w:rsid w:val="004B7B42"/>
    <w:rsid w:val="005B5FFF"/>
    <w:rsid w:val="00661D59"/>
    <w:rsid w:val="006717D3"/>
    <w:rsid w:val="006B602F"/>
    <w:rsid w:val="006B7A9F"/>
    <w:rsid w:val="006D22D3"/>
    <w:rsid w:val="007115D8"/>
    <w:rsid w:val="0079398C"/>
    <w:rsid w:val="008023C9"/>
    <w:rsid w:val="00874D47"/>
    <w:rsid w:val="008755F9"/>
    <w:rsid w:val="008D497E"/>
    <w:rsid w:val="00990F64"/>
    <w:rsid w:val="00A34354"/>
    <w:rsid w:val="00A471D1"/>
    <w:rsid w:val="00A64440"/>
    <w:rsid w:val="00A65361"/>
    <w:rsid w:val="00AA1E50"/>
    <w:rsid w:val="00AF57B2"/>
    <w:rsid w:val="00B62DF3"/>
    <w:rsid w:val="00B65D7F"/>
    <w:rsid w:val="00BC0480"/>
    <w:rsid w:val="00C35D76"/>
    <w:rsid w:val="00CB4665"/>
    <w:rsid w:val="00CC755C"/>
    <w:rsid w:val="00D06587"/>
    <w:rsid w:val="00D93FAC"/>
    <w:rsid w:val="00DA7062"/>
    <w:rsid w:val="00E267E9"/>
    <w:rsid w:val="00E6572E"/>
    <w:rsid w:val="00E968D2"/>
    <w:rsid w:val="00FA5125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2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6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5">
    <w:name w:val="Нижний колонтитул Знак"/>
    <w:link w:val="a4"/>
    <w:uiPriority w:val="99"/>
    <w:rsid w:val="008023C9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rsid w:val="008023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Plain Text"/>
    <w:basedOn w:val="a"/>
    <w:link w:val="a8"/>
    <w:rsid w:val="00FA5125"/>
    <w:pPr>
      <w:widowControl w:val="0"/>
      <w:spacing w:before="120" w:line="360" w:lineRule="auto"/>
      <w:ind w:firstLine="709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FA5125"/>
    <w:rPr>
      <w:rFonts w:ascii="Courier New" w:eastAsia="Times New Roman" w:hAnsi="Courier New"/>
    </w:rPr>
  </w:style>
  <w:style w:type="character" w:styleId="a9">
    <w:name w:val="Hyperlink"/>
    <w:rsid w:val="00FA5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15D4-E7D2-475B-9E1C-B5941704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29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14</cp:revision>
  <cp:lastPrinted>2018-10-22T04:00:00Z</cp:lastPrinted>
  <dcterms:created xsi:type="dcterms:W3CDTF">2015-11-25T07:03:00Z</dcterms:created>
  <dcterms:modified xsi:type="dcterms:W3CDTF">2018-10-22T04:01:00Z</dcterms:modified>
</cp:coreProperties>
</file>