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E" w:rsidRDefault="00E6572E" w:rsidP="00E6572E">
      <w:pPr>
        <w:pStyle w:val="2"/>
        <w:widowControl w:val="0"/>
        <w:jc w:val="center"/>
        <w:rPr>
          <w:b/>
        </w:rPr>
      </w:pPr>
    </w:p>
    <w:p w:rsidR="00DD38C5" w:rsidRDefault="0040253B" w:rsidP="00DD38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9" o:title="малыйгерб" grayscale="t"/>
          </v:shape>
        </w:pict>
      </w:r>
    </w:p>
    <w:p w:rsidR="00DD38C5" w:rsidRPr="00DD38C5" w:rsidRDefault="00DD38C5" w:rsidP="00DD38C5"/>
    <w:p w:rsidR="0001737C" w:rsidRPr="005F1EC3" w:rsidRDefault="00E267E9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ИРБИТ</w:t>
      </w:r>
      <w:r w:rsidR="0001737C" w:rsidRPr="005F1EC3">
        <w:rPr>
          <w:b/>
          <w:i w:val="0"/>
          <w:sz w:val="28"/>
        </w:rPr>
        <w:t xml:space="preserve">СКАЯ </w:t>
      </w:r>
      <w:r>
        <w:rPr>
          <w:b/>
          <w:i w:val="0"/>
          <w:sz w:val="28"/>
        </w:rPr>
        <w:t>ГОРОДСК</w:t>
      </w:r>
      <w:r w:rsidR="0001737C" w:rsidRPr="005F1EC3">
        <w:rPr>
          <w:b/>
          <w:i w:val="0"/>
          <w:sz w:val="28"/>
        </w:rPr>
        <w:t xml:space="preserve">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Pr="00A23C56" w:rsidRDefault="0001737C" w:rsidP="0001737C">
      <w:pPr>
        <w:widowControl w:val="0"/>
        <w:ind w:firstLine="720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06587" w:rsidTr="006B602F">
        <w:tc>
          <w:tcPr>
            <w:tcW w:w="4068" w:type="dxa"/>
          </w:tcPr>
          <w:p w:rsidR="0001737C" w:rsidRPr="00D06587" w:rsidRDefault="00321891" w:rsidP="00321891">
            <w:pPr>
              <w:widowControl w:val="0"/>
              <w:jc w:val="both"/>
            </w:pPr>
            <w:r>
              <w:t>30</w:t>
            </w:r>
            <w:r w:rsidR="00D06587" w:rsidRPr="00D06587">
              <w:t xml:space="preserve"> </w:t>
            </w:r>
            <w:r w:rsidR="00E94053">
              <w:t>январ</w:t>
            </w:r>
            <w:r w:rsidR="002A29F4">
              <w:t>я</w:t>
            </w:r>
            <w:r w:rsidR="0001737C" w:rsidRPr="00D06587">
              <w:t xml:space="preserve"> 201</w:t>
            </w:r>
            <w:r>
              <w:t>7</w:t>
            </w:r>
            <w:r w:rsidR="0001737C" w:rsidRPr="00D06587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06587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06587" w:rsidRDefault="00D06587" w:rsidP="007A7453">
            <w:pPr>
              <w:widowControl w:val="0"/>
            </w:pPr>
            <w:r w:rsidRPr="00D06587">
              <w:t xml:space="preserve">                                      </w:t>
            </w:r>
            <w:r w:rsidR="0001737C" w:rsidRPr="00D06587">
              <w:t xml:space="preserve">№ </w:t>
            </w:r>
            <w:r w:rsidRPr="00D06587">
              <w:t>1/</w:t>
            </w:r>
            <w:r w:rsidR="007A7453">
              <w:t>4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E267E9">
        <w:rPr>
          <w:sz w:val="24"/>
        </w:rPr>
        <w:t>Ирбит</w:t>
      </w:r>
    </w:p>
    <w:p w:rsidR="00D06587" w:rsidRDefault="00D06587" w:rsidP="0001737C">
      <w:pPr>
        <w:widowControl w:val="0"/>
        <w:rPr>
          <w:sz w:val="24"/>
        </w:rPr>
      </w:pPr>
    </w:p>
    <w:p w:rsidR="00F22F61" w:rsidRPr="00F22F61" w:rsidRDefault="00F22F61" w:rsidP="00F22F61">
      <w:pPr>
        <w:rPr>
          <w:b/>
        </w:rPr>
      </w:pPr>
      <w:r w:rsidRPr="00F22F61">
        <w:rPr>
          <w:b/>
        </w:rPr>
        <w:t>О подготовке и проведении Дня молодого избирателя</w:t>
      </w:r>
    </w:p>
    <w:p w:rsidR="00D06587" w:rsidRDefault="00F22F61" w:rsidP="00F22F61">
      <w:pPr>
        <w:rPr>
          <w:b/>
        </w:rPr>
      </w:pPr>
      <w:r w:rsidRPr="00F22F61">
        <w:rPr>
          <w:b/>
        </w:rPr>
        <w:t xml:space="preserve"> в Муниципальном образовании город Ирбит в </w:t>
      </w:r>
      <w:r>
        <w:rPr>
          <w:b/>
        </w:rPr>
        <w:t>201</w:t>
      </w:r>
      <w:r w:rsidR="00321891">
        <w:rPr>
          <w:b/>
        </w:rPr>
        <w:t>7</w:t>
      </w:r>
      <w:r>
        <w:rPr>
          <w:b/>
        </w:rPr>
        <w:t xml:space="preserve"> </w:t>
      </w:r>
      <w:r w:rsidRPr="00F22F61">
        <w:rPr>
          <w:b/>
        </w:rPr>
        <w:t>году</w:t>
      </w:r>
      <w:r>
        <w:rPr>
          <w:b/>
        </w:rPr>
        <w:t xml:space="preserve"> </w:t>
      </w:r>
      <w:r w:rsidR="00E94053">
        <w:rPr>
          <w:b/>
        </w:rPr>
        <w:t xml:space="preserve"> </w:t>
      </w:r>
    </w:p>
    <w:p w:rsidR="008D497E" w:rsidRPr="00A23C56" w:rsidRDefault="008D497E">
      <w:pPr>
        <w:rPr>
          <w:sz w:val="20"/>
          <w:szCs w:val="20"/>
        </w:rPr>
      </w:pPr>
    </w:p>
    <w:p w:rsidR="00D06587" w:rsidRDefault="00A23C56" w:rsidP="00D06587">
      <w:pPr>
        <w:pStyle w:val="a5"/>
        <w:rPr>
          <w:rFonts w:ascii="Times New Roman" w:hAnsi="Times New Roman"/>
          <w:b/>
        </w:rPr>
      </w:pPr>
      <w:r>
        <w:t xml:space="preserve">Заслушав информацию О.Д. </w:t>
      </w:r>
      <w:proofErr w:type="spellStart"/>
      <w:r>
        <w:t>Нурдиновой</w:t>
      </w:r>
      <w:proofErr w:type="spellEnd"/>
      <w:r>
        <w:t xml:space="preserve">, председателя </w:t>
      </w:r>
      <w:proofErr w:type="spellStart"/>
      <w:r>
        <w:t>Ирбитской</w:t>
      </w:r>
      <w:proofErr w:type="spellEnd"/>
      <w:r>
        <w:t xml:space="preserve"> городской территориальной избирательной комиссии, руководствуясь Программой Ирбитской городской территориальной избирательной комиссии </w:t>
      </w:r>
      <w:r w:rsidRPr="005F4288">
        <w:rPr>
          <w:lang w:eastAsia="zh-CN"/>
        </w:rPr>
        <w:t xml:space="preserve">«Повышение правовой культуры граждан, обучение организаторов и участников избирательного процесса» </w:t>
      </w:r>
      <w:r w:rsidRPr="005F4288">
        <w:rPr>
          <w:bCs/>
        </w:rPr>
        <w:t>на  201</w:t>
      </w:r>
      <w:r w:rsidR="00321891">
        <w:rPr>
          <w:bCs/>
        </w:rPr>
        <w:t>7</w:t>
      </w:r>
      <w:r>
        <w:rPr>
          <w:bCs/>
        </w:rPr>
        <w:t xml:space="preserve"> </w:t>
      </w:r>
      <w:r w:rsidRPr="005F4288">
        <w:rPr>
          <w:bCs/>
        </w:rPr>
        <w:t>год</w:t>
      </w:r>
      <w:r>
        <w:rPr>
          <w:bCs/>
        </w:rPr>
        <w:t>,</w:t>
      </w:r>
      <w:r>
        <w:t xml:space="preserve"> </w:t>
      </w:r>
      <w:r w:rsidR="00D06587">
        <w:t xml:space="preserve">Ирбитская  городская  территориальная  избирательная  комиссия  </w:t>
      </w:r>
      <w:r w:rsidR="00D06587" w:rsidRPr="007E436E">
        <w:rPr>
          <w:rFonts w:ascii="Times New Roman" w:hAnsi="Times New Roman"/>
          <w:b/>
          <w:spacing w:val="60"/>
        </w:rPr>
        <w:t>решила</w:t>
      </w:r>
      <w:r w:rsidR="00D06587" w:rsidRPr="007E436E">
        <w:rPr>
          <w:rFonts w:ascii="Times New Roman" w:hAnsi="Times New Roman"/>
          <w:b/>
        </w:rPr>
        <w:t>:</w:t>
      </w:r>
    </w:p>
    <w:p w:rsidR="00E94053" w:rsidRDefault="00D06587" w:rsidP="00D06587">
      <w:pPr>
        <w:pStyle w:val="a5"/>
      </w:pPr>
      <w:r>
        <w:t xml:space="preserve">1. </w:t>
      </w:r>
      <w:r w:rsidR="00E94053">
        <w:t>Утвердить план</w:t>
      </w:r>
      <w:r>
        <w:t xml:space="preserve"> </w:t>
      </w:r>
      <w:r w:rsidR="00A23C56" w:rsidRPr="00A23C56">
        <w:rPr>
          <w:szCs w:val="20"/>
        </w:rPr>
        <w:t xml:space="preserve">мероприятий по подготовке и проведению Дня молодого избирателя  </w:t>
      </w:r>
      <w:r w:rsidR="00E94053">
        <w:t>на 201</w:t>
      </w:r>
      <w:r w:rsidR="00321891">
        <w:t>7</w:t>
      </w:r>
      <w:r w:rsidR="00E94053">
        <w:t xml:space="preserve"> год (прилагается).</w:t>
      </w:r>
    </w:p>
    <w:p w:rsidR="00E94053" w:rsidRDefault="00E94053" w:rsidP="00D06587">
      <w:pPr>
        <w:pStyle w:val="a5"/>
      </w:pPr>
      <w:r>
        <w:t xml:space="preserve">2. </w:t>
      </w:r>
      <w:r w:rsidR="0018687F" w:rsidRPr="007A446E">
        <w:rPr>
          <w:rFonts w:ascii="Times New Roman" w:hAnsi="Times New Roman"/>
        </w:rPr>
        <w:t>Опубликовать настоящее</w:t>
      </w:r>
      <w:r w:rsidR="0018687F">
        <w:rPr>
          <w:rFonts w:ascii="Times New Roman" w:hAnsi="Times New Roman"/>
        </w:rPr>
        <w:t xml:space="preserve"> решение на официальном сайте </w:t>
      </w:r>
      <w:r w:rsidR="0018687F">
        <w:t>Ирбитской городской территориальной  избирательной  комиссии.</w:t>
      </w:r>
    </w:p>
    <w:p w:rsidR="00A23C56" w:rsidRDefault="0018687F" w:rsidP="00A23C56">
      <w:pPr>
        <w:pStyle w:val="a5"/>
      </w:pPr>
      <w:r>
        <w:t xml:space="preserve">3. Контроль </w:t>
      </w:r>
      <w:r w:rsidRPr="007A446E">
        <w:t xml:space="preserve">за исполнением настоящего </w:t>
      </w:r>
      <w:r>
        <w:t>решени</w:t>
      </w:r>
      <w:r w:rsidRPr="007A446E">
        <w:t xml:space="preserve">я возложить </w:t>
      </w:r>
      <w:proofErr w:type="gramStart"/>
      <w:r w:rsidRPr="007A446E">
        <w:t>на</w:t>
      </w:r>
      <w:proofErr w:type="gramEnd"/>
      <w:r w:rsidRPr="007A446E">
        <w:t xml:space="preserve"> </w:t>
      </w:r>
      <w:proofErr w:type="gramStart"/>
      <w:r w:rsidR="00A23C56">
        <w:t>Доможиро</w:t>
      </w:r>
      <w:r>
        <w:t>ву</w:t>
      </w:r>
      <w:proofErr w:type="gramEnd"/>
      <w:r>
        <w:t xml:space="preserve"> </w:t>
      </w:r>
      <w:r w:rsidR="00A23C56">
        <w:t>Н</w:t>
      </w:r>
      <w:r>
        <w:t>.</w:t>
      </w:r>
      <w:r w:rsidR="00A23C56">
        <w:t>И</w:t>
      </w:r>
      <w:r>
        <w:t xml:space="preserve">., </w:t>
      </w:r>
      <w:r w:rsidR="00A23C56">
        <w:t xml:space="preserve">заместителя </w:t>
      </w:r>
      <w:r>
        <w:t>председател</w:t>
      </w:r>
      <w:r w:rsidRPr="007A446E">
        <w:t>я И</w:t>
      </w:r>
      <w:r>
        <w:t>рбитской городской территориальной и</w:t>
      </w:r>
      <w:r w:rsidRPr="007A446E">
        <w:t>збирательной комиссии</w:t>
      </w:r>
      <w: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6717D3" w:rsidTr="006504DD">
        <w:tc>
          <w:tcPr>
            <w:tcW w:w="4248" w:type="dxa"/>
          </w:tcPr>
          <w:p w:rsidR="006717D3" w:rsidRDefault="0018687F" w:rsidP="006504DD">
            <w:r>
              <w:t xml:space="preserve">  </w:t>
            </w:r>
            <w:r w:rsidR="006717D3">
              <w:t>Председатель</w:t>
            </w:r>
          </w:p>
          <w:p w:rsidR="006717D3" w:rsidRDefault="006717D3" w:rsidP="006504DD">
            <w:r>
              <w:t>Ирбитской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6717D3" w:rsidRDefault="006717D3" w:rsidP="006504DD"/>
        </w:tc>
        <w:tc>
          <w:tcPr>
            <w:tcW w:w="2623" w:type="dxa"/>
          </w:tcPr>
          <w:p w:rsidR="006717D3" w:rsidRDefault="006717D3" w:rsidP="006504DD"/>
          <w:p w:rsidR="006717D3" w:rsidRDefault="006717D3" w:rsidP="006504DD"/>
          <w:p w:rsidR="006717D3" w:rsidRDefault="006717D3" w:rsidP="006504DD">
            <w:r>
              <w:t xml:space="preserve">О.Д. </w:t>
            </w:r>
            <w:proofErr w:type="spellStart"/>
            <w:r>
              <w:t>Нурдинова</w:t>
            </w:r>
            <w:proofErr w:type="spellEnd"/>
          </w:p>
        </w:tc>
      </w:tr>
      <w:tr w:rsidR="006717D3" w:rsidTr="006504DD">
        <w:tc>
          <w:tcPr>
            <w:tcW w:w="4248" w:type="dxa"/>
          </w:tcPr>
          <w:p w:rsidR="006717D3" w:rsidRPr="00A23C56" w:rsidRDefault="006717D3" w:rsidP="006504DD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6717D3" w:rsidRDefault="006717D3" w:rsidP="006504DD"/>
        </w:tc>
        <w:tc>
          <w:tcPr>
            <w:tcW w:w="2623" w:type="dxa"/>
          </w:tcPr>
          <w:p w:rsidR="006717D3" w:rsidRDefault="006717D3" w:rsidP="006504DD"/>
        </w:tc>
      </w:tr>
      <w:tr w:rsidR="006717D3" w:rsidTr="006504DD">
        <w:tc>
          <w:tcPr>
            <w:tcW w:w="4248" w:type="dxa"/>
          </w:tcPr>
          <w:p w:rsidR="00E94053" w:rsidRDefault="006717D3" w:rsidP="00E94053">
            <w:r>
              <w:t xml:space="preserve">Секретарь </w:t>
            </w:r>
          </w:p>
          <w:p w:rsidR="006717D3" w:rsidRDefault="006717D3" w:rsidP="00E94053">
            <w:r>
              <w:t>Ирбитской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6717D3" w:rsidRDefault="006717D3" w:rsidP="006504DD"/>
        </w:tc>
        <w:tc>
          <w:tcPr>
            <w:tcW w:w="2623" w:type="dxa"/>
          </w:tcPr>
          <w:p w:rsidR="006717D3" w:rsidRDefault="006717D3" w:rsidP="006504DD"/>
          <w:p w:rsidR="006717D3" w:rsidRDefault="006717D3" w:rsidP="006504DD"/>
          <w:p w:rsidR="00BB5946" w:rsidRDefault="00E94053" w:rsidP="00E94053">
            <w:pPr>
              <w:jc w:val="both"/>
            </w:pPr>
            <w:r>
              <w:t xml:space="preserve">  Л.</w:t>
            </w:r>
            <w:r w:rsidR="00BB5946">
              <w:t xml:space="preserve">Н. </w:t>
            </w:r>
            <w:r>
              <w:t>Коркин</w:t>
            </w:r>
            <w:r w:rsidR="00BB5946">
              <w:t>а</w:t>
            </w:r>
          </w:p>
          <w:p w:rsidR="006717D3" w:rsidRDefault="006717D3" w:rsidP="006504DD"/>
          <w:p w:rsidR="006717D3" w:rsidRDefault="006717D3" w:rsidP="006504DD"/>
        </w:tc>
      </w:tr>
    </w:tbl>
    <w:p w:rsidR="0018687F" w:rsidRDefault="0018687F"/>
    <w:p w:rsidR="00954E57" w:rsidRDefault="0018687F" w:rsidP="0018687F">
      <w:pPr>
        <w:ind w:left="4956"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 xml:space="preserve">      </w:t>
      </w:r>
    </w:p>
    <w:p w:rsidR="0018687F" w:rsidRPr="0018687F" w:rsidRDefault="00954E57" w:rsidP="0018687F">
      <w:pPr>
        <w:ind w:left="4956"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</w:t>
      </w:r>
      <w:bookmarkStart w:id="0" w:name="_GoBack"/>
      <w:bookmarkEnd w:id="0"/>
      <w:r w:rsidR="0018687F">
        <w:rPr>
          <w:rFonts w:ascii="Times New Roman CYR" w:hAnsi="Times New Roman CYR"/>
        </w:rPr>
        <w:t xml:space="preserve">  </w:t>
      </w:r>
      <w:r w:rsidR="0018687F" w:rsidRPr="0018687F">
        <w:rPr>
          <w:rFonts w:ascii="Times New Roman CYR" w:hAnsi="Times New Roman CYR"/>
        </w:rPr>
        <w:t xml:space="preserve">УТВЕРЖДЕН </w:t>
      </w:r>
    </w:p>
    <w:p w:rsidR="0018687F" w:rsidRDefault="0018687F" w:rsidP="0018687F">
      <w:pPr>
        <w:jc w:val="both"/>
        <w:rPr>
          <w:rFonts w:ascii="Times New Roman CYR" w:hAnsi="Times New Roman CYR"/>
        </w:rPr>
      </w:pPr>
      <w:r w:rsidRPr="0018687F">
        <w:rPr>
          <w:rFonts w:ascii="Times New Roman CYR" w:hAnsi="Times New Roman CYR"/>
        </w:rPr>
        <w:t xml:space="preserve">                                                         </w:t>
      </w:r>
      <w:r>
        <w:rPr>
          <w:rFonts w:ascii="Times New Roman CYR" w:hAnsi="Times New Roman CYR"/>
        </w:rPr>
        <w:t xml:space="preserve">                реше</w:t>
      </w:r>
      <w:r w:rsidRPr="0018687F">
        <w:rPr>
          <w:rFonts w:ascii="Times New Roman CYR" w:hAnsi="Times New Roman CYR"/>
        </w:rPr>
        <w:t>нием И</w:t>
      </w:r>
      <w:r>
        <w:rPr>
          <w:rFonts w:ascii="Times New Roman CYR" w:hAnsi="Times New Roman CYR"/>
        </w:rPr>
        <w:t xml:space="preserve">рбитской </w:t>
      </w:r>
      <w:proofErr w:type="gramStart"/>
      <w:r>
        <w:rPr>
          <w:rFonts w:ascii="Times New Roman CYR" w:hAnsi="Times New Roman CYR"/>
        </w:rPr>
        <w:t>городской</w:t>
      </w:r>
      <w:proofErr w:type="gramEnd"/>
      <w:r>
        <w:rPr>
          <w:rFonts w:ascii="Times New Roman CYR" w:hAnsi="Times New Roman CYR"/>
        </w:rPr>
        <w:t xml:space="preserve">  </w:t>
      </w:r>
    </w:p>
    <w:p w:rsidR="0018687F" w:rsidRDefault="0018687F" w:rsidP="0018687F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                  территориальной и</w:t>
      </w:r>
      <w:r w:rsidRPr="0018687F">
        <w:rPr>
          <w:rFonts w:ascii="Times New Roman CYR" w:hAnsi="Times New Roman CYR"/>
        </w:rPr>
        <w:t xml:space="preserve">збирательной </w:t>
      </w:r>
    </w:p>
    <w:p w:rsidR="0018687F" w:rsidRPr="0018687F" w:rsidRDefault="0018687F" w:rsidP="0018687F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              </w:t>
      </w:r>
      <w:r w:rsidRPr="0018687F">
        <w:rPr>
          <w:rFonts w:ascii="Times New Roman CYR" w:hAnsi="Times New Roman CYR"/>
        </w:rPr>
        <w:t>комиссии</w:t>
      </w:r>
      <w:r w:rsidR="00321891">
        <w:rPr>
          <w:rFonts w:ascii="Times New Roman CYR" w:hAnsi="Times New Roman CYR"/>
        </w:rPr>
        <w:t xml:space="preserve"> 30</w:t>
      </w:r>
      <w:r>
        <w:rPr>
          <w:rFonts w:ascii="Times New Roman CYR" w:hAnsi="Times New Roman CYR"/>
        </w:rPr>
        <w:t xml:space="preserve"> </w:t>
      </w:r>
      <w:r w:rsidR="0074247A">
        <w:rPr>
          <w:rFonts w:ascii="Times New Roman CYR" w:hAnsi="Times New Roman CYR"/>
        </w:rPr>
        <w:t>январ</w:t>
      </w:r>
      <w:r>
        <w:rPr>
          <w:rFonts w:ascii="Times New Roman CYR" w:hAnsi="Times New Roman CYR"/>
        </w:rPr>
        <w:t>я 201</w:t>
      </w:r>
      <w:r w:rsidR="00321891">
        <w:rPr>
          <w:rFonts w:ascii="Times New Roman CYR" w:hAnsi="Times New Roman CYR"/>
        </w:rPr>
        <w:t>7</w:t>
      </w:r>
      <w:r>
        <w:rPr>
          <w:rFonts w:ascii="Times New Roman CYR" w:hAnsi="Times New Roman CYR"/>
        </w:rPr>
        <w:t xml:space="preserve"> года № 1/</w:t>
      </w:r>
      <w:r w:rsidR="007A7453">
        <w:rPr>
          <w:rFonts w:ascii="Times New Roman CYR" w:hAnsi="Times New Roman CYR"/>
        </w:rPr>
        <w:t>4</w:t>
      </w:r>
    </w:p>
    <w:p w:rsidR="00740EB4" w:rsidRDefault="0018687F" w:rsidP="0018687F">
      <w:pPr>
        <w:jc w:val="both"/>
        <w:rPr>
          <w:rFonts w:ascii="Times New Roman CYR" w:hAnsi="Times New Roman CYR"/>
        </w:rPr>
      </w:pPr>
      <w:r w:rsidRPr="0018687F">
        <w:rPr>
          <w:rFonts w:ascii="Times New Roman CYR" w:hAnsi="Times New Roman CYR"/>
        </w:rPr>
        <w:t xml:space="preserve">                                                                    </w:t>
      </w:r>
    </w:p>
    <w:p w:rsidR="0018687F" w:rsidRPr="0018687F" w:rsidRDefault="0018687F" w:rsidP="0018687F">
      <w:pPr>
        <w:jc w:val="both"/>
        <w:rPr>
          <w:rFonts w:ascii="Times New Roman CYR" w:hAnsi="Times New Roman CYR"/>
        </w:rPr>
      </w:pPr>
      <w:r w:rsidRPr="0018687F">
        <w:rPr>
          <w:rFonts w:ascii="Times New Roman CYR" w:hAnsi="Times New Roman CYR"/>
        </w:rPr>
        <w:t xml:space="preserve">      </w:t>
      </w:r>
    </w:p>
    <w:p w:rsidR="00933D3A" w:rsidRPr="00933D3A" w:rsidRDefault="00933D3A" w:rsidP="00933D3A">
      <w:pPr>
        <w:ind w:left="4140"/>
        <w:jc w:val="left"/>
        <w:rPr>
          <w:rFonts w:ascii="Times New Roman CYR" w:hAnsi="Times New Roman CYR"/>
          <w:b/>
        </w:rPr>
      </w:pPr>
      <w:proofErr w:type="gramStart"/>
      <w:r w:rsidRPr="00933D3A">
        <w:rPr>
          <w:rFonts w:ascii="Times New Roman CYR" w:hAnsi="Times New Roman CYR"/>
          <w:b/>
        </w:rPr>
        <w:t>П</w:t>
      </w:r>
      <w:proofErr w:type="gramEnd"/>
      <w:r w:rsidRPr="00933D3A">
        <w:rPr>
          <w:rFonts w:ascii="Times New Roman CYR" w:hAnsi="Times New Roman CYR"/>
          <w:b/>
        </w:rPr>
        <w:t xml:space="preserve"> Л А Н</w:t>
      </w:r>
    </w:p>
    <w:p w:rsidR="006D68E3" w:rsidRDefault="006D68E3" w:rsidP="00933D3A">
      <w:pPr>
        <w:rPr>
          <w:b/>
        </w:rPr>
      </w:pPr>
      <w:r w:rsidRPr="00867932">
        <w:rPr>
          <w:b/>
        </w:rPr>
        <w:t xml:space="preserve">мероприятий по </w:t>
      </w:r>
      <w:r w:rsidRPr="00EE322B">
        <w:rPr>
          <w:b/>
        </w:rPr>
        <w:t xml:space="preserve">подготовке </w:t>
      </w:r>
      <w:r>
        <w:rPr>
          <w:b/>
        </w:rPr>
        <w:t xml:space="preserve">и </w:t>
      </w:r>
      <w:r w:rsidRPr="00867932">
        <w:rPr>
          <w:b/>
        </w:rPr>
        <w:t xml:space="preserve">проведению </w:t>
      </w:r>
      <w:r>
        <w:rPr>
          <w:b/>
        </w:rPr>
        <w:t xml:space="preserve">Дня молодого избирателя </w:t>
      </w:r>
    </w:p>
    <w:p w:rsidR="002161A2" w:rsidRPr="00740EB4" w:rsidRDefault="002161A2" w:rsidP="00933D3A">
      <w:pPr>
        <w:rPr>
          <w:b/>
          <w:sz w:val="20"/>
          <w:szCs w:val="20"/>
        </w:rPr>
      </w:pPr>
    </w:p>
    <w:p w:rsidR="008141A1" w:rsidRPr="008141A1" w:rsidRDefault="008141A1" w:rsidP="00933D3A">
      <w:pPr>
        <w:rPr>
          <w:rFonts w:ascii="Times New Roman CYR" w:hAnsi="Times New Roman CYR"/>
          <w:b/>
          <w:sz w:val="16"/>
          <w:szCs w:val="16"/>
        </w:rPr>
      </w:pPr>
    </w:p>
    <w:tbl>
      <w:tblPr>
        <w:tblW w:w="10351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220"/>
        <w:gridCol w:w="1980"/>
        <w:gridCol w:w="1611"/>
      </w:tblGrid>
      <w:tr w:rsidR="008141A1" w:rsidRPr="008141A1" w:rsidTr="009A5A02">
        <w:trPr>
          <w:trHeight w:hRule="exact" w:val="6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1A1" w:rsidRPr="008141A1" w:rsidRDefault="008141A1" w:rsidP="008141A1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8141A1">
              <w:rPr>
                <w:b/>
                <w:bCs/>
                <w:color w:val="000000"/>
                <w:spacing w:val="-16"/>
                <w:sz w:val="24"/>
                <w:szCs w:val="24"/>
              </w:rPr>
              <w:t xml:space="preserve">№ </w:t>
            </w:r>
            <w:proofErr w:type="gramStart"/>
            <w:r w:rsidRPr="008141A1">
              <w:rPr>
                <w:b/>
                <w:bCs/>
                <w:color w:val="000000"/>
                <w:spacing w:val="-17"/>
                <w:sz w:val="24"/>
                <w:szCs w:val="24"/>
              </w:rPr>
              <w:t>п</w:t>
            </w:r>
            <w:proofErr w:type="gramEnd"/>
            <w:r w:rsidRPr="008141A1">
              <w:rPr>
                <w:b/>
                <w:bCs/>
                <w:color w:val="000000"/>
                <w:spacing w:val="-17"/>
                <w:sz w:val="24"/>
                <w:szCs w:val="24"/>
              </w:rPr>
              <w:t>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1A1" w:rsidRPr="008141A1" w:rsidRDefault="008141A1" w:rsidP="008141A1">
            <w:pPr>
              <w:shd w:val="clear" w:color="auto" w:fill="FFFFFF"/>
              <w:spacing w:line="322" w:lineRule="exact"/>
              <w:ind w:right="62"/>
              <w:rPr>
                <w:sz w:val="24"/>
                <w:szCs w:val="24"/>
              </w:rPr>
            </w:pPr>
            <w:r w:rsidRPr="008141A1">
              <w:rPr>
                <w:b/>
                <w:bCs/>
                <w:color w:val="000000"/>
                <w:spacing w:val="-4"/>
                <w:sz w:val="24"/>
                <w:szCs w:val="24"/>
              </w:rPr>
              <w:t>Мероприятие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1A1" w:rsidRPr="008141A1" w:rsidRDefault="008141A1" w:rsidP="008141A1">
            <w:pPr>
              <w:shd w:val="clear" w:color="auto" w:fill="FFFFFF"/>
              <w:spacing w:line="317" w:lineRule="exact"/>
              <w:ind w:right="82"/>
              <w:rPr>
                <w:b/>
                <w:bCs/>
                <w:color w:val="000000"/>
                <w:spacing w:val="-10"/>
                <w:sz w:val="24"/>
                <w:szCs w:val="24"/>
                <w:lang w:val="en-US"/>
              </w:rPr>
            </w:pPr>
            <w:r w:rsidRPr="008141A1">
              <w:rPr>
                <w:b/>
                <w:bCs/>
                <w:color w:val="000000"/>
                <w:spacing w:val="-10"/>
                <w:sz w:val="24"/>
                <w:szCs w:val="24"/>
              </w:rPr>
              <w:t>Сроки</w:t>
            </w:r>
          </w:p>
          <w:p w:rsidR="008141A1" w:rsidRPr="008141A1" w:rsidRDefault="008141A1" w:rsidP="008141A1">
            <w:pPr>
              <w:shd w:val="clear" w:color="auto" w:fill="FFFFFF"/>
              <w:rPr>
                <w:sz w:val="24"/>
                <w:szCs w:val="24"/>
              </w:rPr>
            </w:pPr>
            <w:r w:rsidRPr="008141A1">
              <w:rPr>
                <w:b/>
                <w:bCs/>
                <w:color w:val="000000"/>
                <w:spacing w:val="-10"/>
                <w:sz w:val="24"/>
                <w:szCs w:val="24"/>
              </w:rPr>
              <w:t>про</w:t>
            </w:r>
            <w:r w:rsidRPr="008141A1">
              <w:rPr>
                <w:b/>
                <w:bCs/>
                <w:color w:val="000000"/>
                <w:spacing w:val="-10"/>
                <w:sz w:val="24"/>
                <w:szCs w:val="24"/>
              </w:rPr>
              <w:softHyphen/>
              <w:t>ведения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1A1" w:rsidRPr="008141A1" w:rsidRDefault="008141A1" w:rsidP="008141A1">
            <w:pPr>
              <w:shd w:val="clear" w:color="auto" w:fill="FFFFFF"/>
              <w:spacing w:line="317" w:lineRule="exact"/>
              <w:ind w:right="82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b/>
                <w:bCs/>
                <w:color w:val="000000"/>
                <w:spacing w:val="-10"/>
                <w:sz w:val="24"/>
                <w:szCs w:val="24"/>
              </w:rPr>
              <w:t>Исполнители</w:t>
            </w:r>
          </w:p>
        </w:tc>
      </w:tr>
      <w:tr w:rsidR="00131FFF" w:rsidRPr="008141A1" w:rsidTr="002F2208">
        <w:trPr>
          <w:trHeight w:hRule="exact" w:val="8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numPr>
                <w:ilvl w:val="0"/>
                <w:numId w:val="2"/>
              </w:numPr>
              <w:shd w:val="clear" w:color="auto" w:fill="FFFFFF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131FFF" w:rsidRDefault="00131FFF" w:rsidP="009A5A02">
            <w:pPr>
              <w:jc w:val="both"/>
              <w:rPr>
                <w:sz w:val="24"/>
                <w:szCs w:val="24"/>
              </w:rPr>
            </w:pPr>
            <w:r w:rsidRPr="00131FFF">
              <w:rPr>
                <w:sz w:val="24"/>
                <w:szCs w:val="24"/>
              </w:rPr>
              <w:t>Организация и проведение муниципального  этапа  областного конкурса среди учащихся «Мы выбираем будущее»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131FFF" w:rsidRDefault="00131FFF" w:rsidP="00131FFF">
            <w:pPr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131FFF">
              <w:rPr>
                <w:sz w:val="24"/>
                <w:szCs w:val="24"/>
              </w:rPr>
              <w:t>февраль – ноябрь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ИГТИК,</w:t>
            </w:r>
          </w:p>
          <w:p w:rsidR="00131FFF" w:rsidRPr="008141A1" w:rsidRDefault="00131FFF" w:rsidP="008141A1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ИГМИК</w:t>
            </w:r>
          </w:p>
        </w:tc>
      </w:tr>
      <w:tr w:rsidR="00131FFF" w:rsidRPr="008141A1" w:rsidTr="009A5A02">
        <w:trPr>
          <w:trHeight w:hRule="exact" w:val="10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numPr>
                <w:ilvl w:val="0"/>
                <w:numId w:val="2"/>
              </w:numPr>
              <w:shd w:val="clear" w:color="auto" w:fill="FFFFFF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shd w:val="clear" w:color="auto" w:fill="FFFFFF"/>
              <w:spacing w:line="322" w:lineRule="exact"/>
              <w:ind w:right="62"/>
              <w:jc w:val="both"/>
              <w:rPr>
                <w:sz w:val="24"/>
                <w:szCs w:val="24"/>
              </w:rPr>
            </w:pPr>
            <w:r w:rsidRPr="008141A1">
              <w:rPr>
                <w:sz w:val="24"/>
                <w:szCs w:val="24"/>
              </w:rPr>
              <w:t xml:space="preserve">Проведение ознакомительных экскурсий в </w:t>
            </w:r>
            <w:proofErr w:type="spellStart"/>
            <w:r w:rsidRPr="008141A1">
              <w:rPr>
                <w:sz w:val="24"/>
                <w:szCs w:val="24"/>
              </w:rPr>
              <w:t>Ирбитские</w:t>
            </w:r>
            <w:proofErr w:type="spellEnd"/>
            <w:r w:rsidRPr="008141A1">
              <w:rPr>
                <w:sz w:val="24"/>
                <w:szCs w:val="24"/>
              </w:rPr>
              <w:t xml:space="preserve"> городские территориальную избирательную, молодежную избирательную комиссии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rPr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февраль – март</w:t>
            </w:r>
            <w:r w:rsidRPr="008141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ИГТИК,</w:t>
            </w:r>
          </w:p>
          <w:p w:rsidR="00131FFF" w:rsidRPr="008141A1" w:rsidRDefault="00131FFF" w:rsidP="008141A1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ИГМИК</w:t>
            </w:r>
          </w:p>
        </w:tc>
      </w:tr>
      <w:tr w:rsidR="00131FFF" w:rsidRPr="008141A1" w:rsidTr="009A5A02">
        <w:trPr>
          <w:trHeight w:hRule="exact" w:val="14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numPr>
                <w:ilvl w:val="0"/>
                <w:numId w:val="2"/>
              </w:numPr>
              <w:shd w:val="clear" w:color="auto" w:fill="FFFFFF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shd w:val="clear" w:color="auto" w:fill="FFFFFF"/>
              <w:spacing w:line="322" w:lineRule="exact"/>
              <w:ind w:right="62"/>
              <w:jc w:val="both"/>
              <w:rPr>
                <w:sz w:val="24"/>
                <w:szCs w:val="24"/>
              </w:rPr>
            </w:pPr>
            <w:r w:rsidRPr="008141A1">
              <w:rPr>
                <w:sz w:val="24"/>
                <w:szCs w:val="24"/>
              </w:rPr>
              <w:t>Проведение  игровых занятий, классных, внеклассных часов, встреч-бесед на избирательную тематику с молодыми и будущими избирателями в образовательных учреждениях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rPr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февраль – март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ИГТИК,</w:t>
            </w:r>
          </w:p>
          <w:p w:rsidR="00131FFF" w:rsidRPr="008141A1" w:rsidRDefault="00131FFF" w:rsidP="008141A1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ИГМИК</w:t>
            </w:r>
          </w:p>
          <w:p w:rsidR="00131FFF" w:rsidRPr="008141A1" w:rsidRDefault="00131FFF" w:rsidP="008141A1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совместно с</w:t>
            </w:r>
          </w:p>
          <w:p w:rsidR="00131FFF" w:rsidRPr="008141A1" w:rsidRDefault="00131FFF" w:rsidP="008141A1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управлением образованием</w:t>
            </w:r>
          </w:p>
          <w:p w:rsidR="00131FFF" w:rsidRPr="008141A1" w:rsidRDefault="00131FFF" w:rsidP="008141A1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</w:p>
        </w:tc>
      </w:tr>
      <w:tr w:rsidR="00740EB4" w:rsidRPr="008141A1" w:rsidTr="009A5A02">
        <w:trPr>
          <w:trHeight w:hRule="exact" w:val="14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B4" w:rsidRPr="008141A1" w:rsidRDefault="00740EB4" w:rsidP="008141A1">
            <w:pPr>
              <w:numPr>
                <w:ilvl w:val="0"/>
                <w:numId w:val="2"/>
              </w:numPr>
              <w:shd w:val="clear" w:color="auto" w:fill="FFFFFF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B4" w:rsidRDefault="00740EB4" w:rsidP="00E43519">
            <w:pPr>
              <w:shd w:val="clear" w:color="auto" w:fill="FFFFFF"/>
              <w:spacing w:line="322" w:lineRule="exact"/>
              <w:ind w:right="62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141A1">
              <w:rPr>
                <w:color w:val="000000"/>
                <w:spacing w:val="-3"/>
                <w:sz w:val="24"/>
                <w:szCs w:val="24"/>
              </w:rPr>
              <w:t>Организация и проведение тематических выставок в образовательных учреждениях (</w:t>
            </w:r>
            <w:r>
              <w:rPr>
                <w:color w:val="000000"/>
                <w:spacing w:val="-3"/>
                <w:sz w:val="24"/>
                <w:szCs w:val="24"/>
              </w:rPr>
              <w:t>«Выборы – это выборы будущего», «Я – избиратель», «Что должен знать избиратель», «В</w:t>
            </w:r>
            <w:r w:rsidRPr="008141A1">
              <w:rPr>
                <w:color w:val="000000"/>
                <w:spacing w:val="-3"/>
                <w:sz w:val="24"/>
                <w:szCs w:val="24"/>
              </w:rPr>
              <w:t>ыборы -201</w:t>
            </w:r>
            <w:r>
              <w:rPr>
                <w:color w:val="000000"/>
                <w:spacing w:val="-3"/>
                <w:sz w:val="24"/>
                <w:szCs w:val="24"/>
              </w:rPr>
              <w:t>7»</w:t>
            </w:r>
            <w:r w:rsidRPr="008141A1">
              <w:rPr>
                <w:color w:val="000000"/>
                <w:spacing w:val="-3"/>
                <w:sz w:val="24"/>
                <w:szCs w:val="24"/>
              </w:rPr>
              <w:t>)</w:t>
            </w:r>
          </w:p>
          <w:p w:rsidR="00740EB4" w:rsidRPr="008141A1" w:rsidRDefault="00740EB4" w:rsidP="00E43519">
            <w:pPr>
              <w:shd w:val="clear" w:color="auto" w:fill="FFFFFF"/>
              <w:spacing w:line="322" w:lineRule="exact"/>
              <w:ind w:right="62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B4" w:rsidRPr="008141A1" w:rsidRDefault="00740EB4" w:rsidP="00E43519">
            <w:pPr>
              <w:rPr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февраль – март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B4" w:rsidRPr="008141A1" w:rsidRDefault="00740EB4" w:rsidP="00E43519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ИГТИК,</w:t>
            </w:r>
          </w:p>
          <w:p w:rsidR="00740EB4" w:rsidRPr="008141A1" w:rsidRDefault="00740EB4" w:rsidP="00E43519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ИГМИК</w:t>
            </w:r>
          </w:p>
        </w:tc>
      </w:tr>
      <w:tr w:rsidR="00131FFF" w:rsidRPr="008141A1" w:rsidTr="00767567">
        <w:trPr>
          <w:trHeight w:hRule="exact" w:val="16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numPr>
                <w:ilvl w:val="0"/>
                <w:numId w:val="2"/>
              </w:numPr>
              <w:shd w:val="clear" w:color="auto" w:fill="FFFFFF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Default="00131FFF" w:rsidP="00964E74">
            <w:pPr>
              <w:shd w:val="clear" w:color="auto" w:fill="FFFFFF"/>
              <w:spacing w:line="322" w:lineRule="exact"/>
              <w:ind w:right="62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141A1">
              <w:rPr>
                <w:color w:val="000000"/>
                <w:spacing w:val="-3"/>
                <w:sz w:val="24"/>
                <w:szCs w:val="24"/>
              </w:rPr>
              <w:t xml:space="preserve">Организация и проведение </w:t>
            </w:r>
            <w:r w:rsidR="0098295D">
              <w:rPr>
                <w:color w:val="000000"/>
                <w:spacing w:val="-3"/>
                <w:sz w:val="24"/>
                <w:szCs w:val="24"/>
              </w:rPr>
              <w:t xml:space="preserve">викторины по избирательному праву для молодых избирателей </w:t>
            </w:r>
            <w:r w:rsidR="0098295D">
              <w:rPr>
                <w:sz w:val="24"/>
                <w:szCs w:val="24"/>
              </w:rPr>
              <w:t xml:space="preserve">«Твой голос – решающий». Викторина проходит в 2 этапа: 1 – </w:t>
            </w:r>
            <w:proofErr w:type="gramStart"/>
            <w:r w:rsidR="0098295D">
              <w:rPr>
                <w:sz w:val="24"/>
                <w:szCs w:val="24"/>
              </w:rPr>
              <w:t>заочный</w:t>
            </w:r>
            <w:proofErr w:type="gramEnd"/>
            <w:r w:rsidR="0098295D">
              <w:rPr>
                <w:sz w:val="24"/>
                <w:szCs w:val="24"/>
              </w:rPr>
              <w:t>, 2 –</w:t>
            </w:r>
            <w:r w:rsidR="00767567">
              <w:rPr>
                <w:sz w:val="24"/>
                <w:szCs w:val="24"/>
              </w:rPr>
              <w:t xml:space="preserve"> очный, включает</w:t>
            </w:r>
            <w:r w:rsidR="0098295D">
              <w:rPr>
                <w:sz w:val="24"/>
                <w:szCs w:val="24"/>
              </w:rPr>
              <w:t xml:space="preserve"> </w:t>
            </w:r>
            <w:r w:rsidR="00767567">
              <w:rPr>
                <w:sz w:val="24"/>
                <w:szCs w:val="24"/>
              </w:rPr>
              <w:t>игру-викторину</w:t>
            </w:r>
            <w:r w:rsidR="0098295D">
              <w:rPr>
                <w:sz w:val="24"/>
                <w:szCs w:val="24"/>
              </w:rPr>
              <w:t xml:space="preserve"> среди 3х победивших команд.</w:t>
            </w:r>
          </w:p>
          <w:p w:rsidR="00964E74" w:rsidRPr="008141A1" w:rsidRDefault="00964E74" w:rsidP="00964E74">
            <w:pPr>
              <w:shd w:val="clear" w:color="auto" w:fill="FFFFFF"/>
              <w:spacing w:line="322" w:lineRule="exact"/>
              <w:ind w:right="62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98295D" w:rsidP="008141A1">
            <w:pPr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Март-апрель 2017 года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ИГМИК</w:t>
            </w:r>
          </w:p>
        </w:tc>
      </w:tr>
      <w:tr w:rsidR="00131FFF" w:rsidRPr="008141A1" w:rsidTr="009A5A02">
        <w:trPr>
          <w:trHeight w:hRule="exact" w:val="6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numPr>
                <w:ilvl w:val="0"/>
                <w:numId w:val="2"/>
              </w:numPr>
              <w:shd w:val="clear" w:color="auto" w:fill="FFFFFF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141A1">
              <w:rPr>
                <w:color w:val="000000"/>
                <w:spacing w:val="-3"/>
                <w:sz w:val="24"/>
                <w:szCs w:val="24"/>
              </w:rPr>
              <w:t>Торжественное вручение паспортов гражданам, достигшим 14-летнего возраста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rPr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февраль – март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ИГТИК,</w:t>
            </w:r>
          </w:p>
          <w:p w:rsidR="00131FFF" w:rsidRPr="008141A1" w:rsidRDefault="00131FFF" w:rsidP="008141A1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ИГМИК</w:t>
            </w:r>
          </w:p>
        </w:tc>
      </w:tr>
      <w:tr w:rsidR="00131FFF" w:rsidRPr="008141A1" w:rsidTr="002161A2">
        <w:trPr>
          <w:trHeight w:hRule="exact" w:val="11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numPr>
                <w:ilvl w:val="0"/>
                <w:numId w:val="2"/>
              </w:numPr>
              <w:shd w:val="clear" w:color="auto" w:fill="FFFFFF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98295D" w:rsidP="002F2208">
            <w:pPr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Участие в реализации Программы правового просвещения в МО город Ирбит – конкурс рисунков на асфальте «Россия – Родина моя» среди школьников, посещающих летние оздоровительные площадки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98295D" w:rsidP="00622DD8">
            <w:pPr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Июнь 2017 года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ИГМИК</w:t>
            </w:r>
          </w:p>
          <w:p w:rsidR="00131FFF" w:rsidRPr="008141A1" w:rsidRDefault="00131FFF" w:rsidP="008141A1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совместно с</w:t>
            </w:r>
          </w:p>
          <w:p w:rsidR="00131FFF" w:rsidRPr="008141A1" w:rsidRDefault="00131FFF" w:rsidP="008141A1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управлением образованием</w:t>
            </w:r>
          </w:p>
        </w:tc>
      </w:tr>
      <w:tr w:rsidR="00131FFF" w:rsidRPr="008141A1" w:rsidTr="002161A2">
        <w:trPr>
          <w:trHeight w:hRule="exact" w:val="8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8141A1">
            <w:pPr>
              <w:numPr>
                <w:ilvl w:val="0"/>
                <w:numId w:val="2"/>
              </w:numPr>
              <w:shd w:val="clear" w:color="auto" w:fill="FFFFFF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131FFF" w:rsidP="0098295D">
            <w:pPr>
              <w:jc w:val="both"/>
              <w:rPr>
                <w:sz w:val="24"/>
                <w:szCs w:val="24"/>
              </w:rPr>
            </w:pPr>
            <w:r w:rsidRPr="008141A1">
              <w:rPr>
                <w:sz w:val="24"/>
                <w:szCs w:val="24"/>
              </w:rPr>
              <w:t xml:space="preserve">Разработка и изготовление </w:t>
            </w:r>
            <w:r w:rsidR="0098295D">
              <w:rPr>
                <w:sz w:val="24"/>
                <w:szCs w:val="24"/>
              </w:rPr>
              <w:t xml:space="preserve">информационных плакатов о предстоящих выборах в состав </w:t>
            </w:r>
            <w:proofErr w:type="spellStart"/>
            <w:r w:rsidR="0098295D">
              <w:rPr>
                <w:sz w:val="24"/>
                <w:szCs w:val="24"/>
              </w:rPr>
              <w:t>Ирбитского</w:t>
            </w:r>
            <w:proofErr w:type="spellEnd"/>
            <w:r w:rsidR="0098295D">
              <w:rPr>
                <w:sz w:val="24"/>
                <w:szCs w:val="24"/>
              </w:rPr>
              <w:t xml:space="preserve"> </w:t>
            </w:r>
            <w:r w:rsidR="002161A2">
              <w:rPr>
                <w:sz w:val="24"/>
                <w:szCs w:val="24"/>
              </w:rPr>
              <w:t xml:space="preserve">городского </w:t>
            </w:r>
            <w:r w:rsidR="0098295D">
              <w:rPr>
                <w:sz w:val="24"/>
                <w:szCs w:val="24"/>
              </w:rPr>
              <w:t>молодежного совета</w:t>
            </w:r>
            <w:r w:rsidRPr="008141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98295D" w:rsidP="008141A1">
            <w:pPr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Март-апрель 2017 года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FFF" w:rsidRPr="008141A1" w:rsidRDefault="00991750" w:rsidP="008141A1">
            <w:pPr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ИГ</w:t>
            </w:r>
            <w:r w:rsidR="00131FFF" w:rsidRPr="008141A1">
              <w:rPr>
                <w:color w:val="000000"/>
                <w:spacing w:val="-10"/>
                <w:sz w:val="24"/>
                <w:szCs w:val="24"/>
              </w:rPr>
              <w:t>МИК</w:t>
            </w:r>
          </w:p>
        </w:tc>
      </w:tr>
      <w:tr w:rsidR="002161A2" w:rsidRPr="008141A1" w:rsidTr="002161A2">
        <w:trPr>
          <w:trHeight w:hRule="exact" w:val="7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1A2" w:rsidRPr="008141A1" w:rsidRDefault="002161A2" w:rsidP="008141A1">
            <w:pPr>
              <w:numPr>
                <w:ilvl w:val="0"/>
                <w:numId w:val="2"/>
              </w:numPr>
              <w:shd w:val="clear" w:color="auto" w:fill="FFFFFF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1A2" w:rsidRPr="008141A1" w:rsidRDefault="002161A2" w:rsidP="00E43519">
            <w:pPr>
              <w:jc w:val="both"/>
              <w:rPr>
                <w:sz w:val="24"/>
                <w:szCs w:val="24"/>
              </w:rPr>
            </w:pPr>
            <w:r w:rsidRPr="008141A1">
              <w:rPr>
                <w:sz w:val="24"/>
                <w:szCs w:val="24"/>
              </w:rPr>
              <w:t>Организация работы телефонной «горячей линии» для молодежи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1A2" w:rsidRPr="008141A1" w:rsidRDefault="002161A2" w:rsidP="00E43519">
            <w:pPr>
              <w:rPr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февраль – март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1A2" w:rsidRPr="008141A1" w:rsidRDefault="002161A2" w:rsidP="00E43519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ИГТИК,</w:t>
            </w:r>
          </w:p>
          <w:p w:rsidR="002161A2" w:rsidRPr="008141A1" w:rsidRDefault="002161A2" w:rsidP="00E43519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ИГМИК</w:t>
            </w:r>
          </w:p>
        </w:tc>
      </w:tr>
      <w:tr w:rsidR="00740EB4" w:rsidRPr="008141A1" w:rsidTr="009A5A02">
        <w:trPr>
          <w:trHeight w:hRule="exact" w:val="11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B4" w:rsidRPr="008141A1" w:rsidRDefault="00740EB4" w:rsidP="008141A1">
            <w:pPr>
              <w:numPr>
                <w:ilvl w:val="0"/>
                <w:numId w:val="2"/>
              </w:numPr>
              <w:shd w:val="clear" w:color="auto" w:fill="FFFFFF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B4" w:rsidRPr="008141A1" w:rsidRDefault="00740EB4" w:rsidP="00740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клубов молодых и будущих избирателей в образовательных учреждениях, посвященных предстоящим выборам 2017 года и участию в них молодежи (учащиеся, молодые педагоги).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B4" w:rsidRPr="008141A1" w:rsidRDefault="00740EB4" w:rsidP="00E43519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 xml:space="preserve">февраль –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апрель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B4" w:rsidRPr="008141A1" w:rsidRDefault="00740EB4" w:rsidP="00E43519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ИГТИК,</w:t>
            </w:r>
          </w:p>
          <w:p w:rsidR="00740EB4" w:rsidRPr="008141A1" w:rsidRDefault="00740EB4" w:rsidP="00E43519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ИГМИК</w:t>
            </w:r>
          </w:p>
          <w:p w:rsidR="00740EB4" w:rsidRPr="008141A1" w:rsidRDefault="00740EB4" w:rsidP="00E43519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совместно с</w:t>
            </w:r>
          </w:p>
          <w:p w:rsidR="00740EB4" w:rsidRPr="008141A1" w:rsidRDefault="00740EB4" w:rsidP="00E43519">
            <w:pPr>
              <w:rPr>
                <w:color w:val="000000"/>
                <w:spacing w:val="-10"/>
                <w:sz w:val="24"/>
                <w:szCs w:val="24"/>
              </w:rPr>
            </w:pPr>
            <w:r w:rsidRPr="008141A1">
              <w:rPr>
                <w:color w:val="000000"/>
                <w:spacing w:val="-10"/>
                <w:sz w:val="24"/>
                <w:szCs w:val="24"/>
              </w:rPr>
              <w:t>управлением образованием</w:t>
            </w:r>
          </w:p>
        </w:tc>
      </w:tr>
    </w:tbl>
    <w:p w:rsidR="008271A9" w:rsidRDefault="008271A9" w:rsidP="00933D3A">
      <w:pPr>
        <w:rPr>
          <w:rFonts w:ascii="Times New Roman CYR" w:hAnsi="Times New Roman CYR"/>
          <w:b/>
        </w:rPr>
      </w:pPr>
    </w:p>
    <w:sectPr w:rsidR="008271A9" w:rsidSect="00A23C56">
      <w:pgSz w:w="11906" w:h="16838"/>
      <w:pgMar w:top="284" w:right="851" w:bottom="851" w:left="1701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3B" w:rsidRDefault="0040253B">
      <w:r>
        <w:separator/>
      </w:r>
    </w:p>
  </w:endnote>
  <w:endnote w:type="continuationSeparator" w:id="0">
    <w:p w:rsidR="0040253B" w:rsidRDefault="0040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3B" w:rsidRDefault="0040253B">
      <w:r>
        <w:separator/>
      </w:r>
    </w:p>
  </w:footnote>
  <w:footnote w:type="continuationSeparator" w:id="0">
    <w:p w:rsidR="0040253B" w:rsidRDefault="0040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DDD"/>
    <w:multiLevelType w:val="hybridMultilevel"/>
    <w:tmpl w:val="07520E98"/>
    <w:lvl w:ilvl="0" w:tplc="D786BED0">
      <w:start w:val="1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">
    <w:nsid w:val="7F203F6F"/>
    <w:multiLevelType w:val="hybridMultilevel"/>
    <w:tmpl w:val="9BC42C78"/>
    <w:lvl w:ilvl="0" w:tplc="419E9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180082">
      <w:numFmt w:val="none"/>
      <w:lvlText w:val=""/>
      <w:lvlJc w:val="left"/>
      <w:pPr>
        <w:tabs>
          <w:tab w:val="num" w:pos="360"/>
        </w:tabs>
      </w:pPr>
    </w:lvl>
    <w:lvl w:ilvl="2" w:tplc="F66661D4">
      <w:numFmt w:val="none"/>
      <w:lvlText w:val=""/>
      <w:lvlJc w:val="left"/>
      <w:pPr>
        <w:tabs>
          <w:tab w:val="num" w:pos="360"/>
        </w:tabs>
      </w:pPr>
    </w:lvl>
    <w:lvl w:ilvl="3" w:tplc="5CD82636">
      <w:numFmt w:val="none"/>
      <w:lvlText w:val=""/>
      <w:lvlJc w:val="left"/>
      <w:pPr>
        <w:tabs>
          <w:tab w:val="num" w:pos="360"/>
        </w:tabs>
      </w:pPr>
    </w:lvl>
    <w:lvl w:ilvl="4" w:tplc="5DDAEFB2">
      <w:numFmt w:val="none"/>
      <w:lvlText w:val=""/>
      <w:lvlJc w:val="left"/>
      <w:pPr>
        <w:tabs>
          <w:tab w:val="num" w:pos="360"/>
        </w:tabs>
      </w:pPr>
    </w:lvl>
    <w:lvl w:ilvl="5" w:tplc="15C227E0">
      <w:numFmt w:val="none"/>
      <w:lvlText w:val=""/>
      <w:lvlJc w:val="left"/>
      <w:pPr>
        <w:tabs>
          <w:tab w:val="num" w:pos="360"/>
        </w:tabs>
      </w:pPr>
    </w:lvl>
    <w:lvl w:ilvl="6" w:tplc="11B8351C">
      <w:numFmt w:val="none"/>
      <w:lvlText w:val=""/>
      <w:lvlJc w:val="left"/>
      <w:pPr>
        <w:tabs>
          <w:tab w:val="num" w:pos="360"/>
        </w:tabs>
      </w:pPr>
    </w:lvl>
    <w:lvl w:ilvl="7" w:tplc="D45A3ADE">
      <w:numFmt w:val="none"/>
      <w:lvlText w:val=""/>
      <w:lvlJc w:val="left"/>
      <w:pPr>
        <w:tabs>
          <w:tab w:val="num" w:pos="360"/>
        </w:tabs>
      </w:pPr>
    </w:lvl>
    <w:lvl w:ilvl="8" w:tplc="D026F6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7E9"/>
    <w:rsid w:val="0001422E"/>
    <w:rsid w:val="0001737C"/>
    <w:rsid w:val="000209C4"/>
    <w:rsid w:val="0004020B"/>
    <w:rsid w:val="00054069"/>
    <w:rsid w:val="00067ADA"/>
    <w:rsid w:val="000C1D82"/>
    <w:rsid w:val="000C1E11"/>
    <w:rsid w:val="000F463C"/>
    <w:rsid w:val="00131FFF"/>
    <w:rsid w:val="00142691"/>
    <w:rsid w:val="0017335D"/>
    <w:rsid w:val="0018687F"/>
    <w:rsid w:val="001B6B56"/>
    <w:rsid w:val="001F328C"/>
    <w:rsid w:val="00213F49"/>
    <w:rsid w:val="002161A2"/>
    <w:rsid w:val="002371B7"/>
    <w:rsid w:val="002371E9"/>
    <w:rsid w:val="00274B99"/>
    <w:rsid w:val="0027768B"/>
    <w:rsid w:val="002910FB"/>
    <w:rsid w:val="002928C5"/>
    <w:rsid w:val="002A29F4"/>
    <w:rsid w:val="002E228F"/>
    <w:rsid w:val="002E35CB"/>
    <w:rsid w:val="002F05E0"/>
    <w:rsid w:val="002F147F"/>
    <w:rsid w:val="002F2208"/>
    <w:rsid w:val="003070B1"/>
    <w:rsid w:val="00321891"/>
    <w:rsid w:val="003309BB"/>
    <w:rsid w:val="003826C5"/>
    <w:rsid w:val="003876AA"/>
    <w:rsid w:val="003B31E7"/>
    <w:rsid w:val="003D6930"/>
    <w:rsid w:val="0040253B"/>
    <w:rsid w:val="004155CA"/>
    <w:rsid w:val="00495EC2"/>
    <w:rsid w:val="004A2D69"/>
    <w:rsid w:val="004B7D6F"/>
    <w:rsid w:val="004C21A2"/>
    <w:rsid w:val="004D5A95"/>
    <w:rsid w:val="00520F61"/>
    <w:rsid w:val="005436CB"/>
    <w:rsid w:val="00566294"/>
    <w:rsid w:val="0057721B"/>
    <w:rsid w:val="005A6345"/>
    <w:rsid w:val="005B45D9"/>
    <w:rsid w:val="005C1A3D"/>
    <w:rsid w:val="005D00F0"/>
    <w:rsid w:val="00622DD8"/>
    <w:rsid w:val="0062393B"/>
    <w:rsid w:val="00637108"/>
    <w:rsid w:val="006717D3"/>
    <w:rsid w:val="00672E03"/>
    <w:rsid w:val="00697E72"/>
    <w:rsid w:val="006A5B80"/>
    <w:rsid w:val="006B602F"/>
    <w:rsid w:val="006C6650"/>
    <w:rsid w:val="006D68E3"/>
    <w:rsid w:val="00710E15"/>
    <w:rsid w:val="00712858"/>
    <w:rsid w:val="00724755"/>
    <w:rsid w:val="00740EB4"/>
    <w:rsid w:val="0074247A"/>
    <w:rsid w:val="007514EC"/>
    <w:rsid w:val="007519FC"/>
    <w:rsid w:val="00763D75"/>
    <w:rsid w:val="00767567"/>
    <w:rsid w:val="00772926"/>
    <w:rsid w:val="007A4975"/>
    <w:rsid w:val="007A7113"/>
    <w:rsid w:val="007A7453"/>
    <w:rsid w:val="00801459"/>
    <w:rsid w:val="00807672"/>
    <w:rsid w:val="008141A1"/>
    <w:rsid w:val="008271A9"/>
    <w:rsid w:val="00860F9D"/>
    <w:rsid w:val="00874D47"/>
    <w:rsid w:val="00884C6B"/>
    <w:rsid w:val="008C3083"/>
    <w:rsid w:val="008D497E"/>
    <w:rsid w:val="008D6F21"/>
    <w:rsid w:val="008E6865"/>
    <w:rsid w:val="0092768D"/>
    <w:rsid w:val="00931A75"/>
    <w:rsid w:val="00933D3A"/>
    <w:rsid w:val="00954E57"/>
    <w:rsid w:val="00957365"/>
    <w:rsid w:val="00964E74"/>
    <w:rsid w:val="00977013"/>
    <w:rsid w:val="0098295D"/>
    <w:rsid w:val="00990F64"/>
    <w:rsid w:val="00991750"/>
    <w:rsid w:val="009A7E8A"/>
    <w:rsid w:val="009D4D50"/>
    <w:rsid w:val="009D7D3A"/>
    <w:rsid w:val="009E32F2"/>
    <w:rsid w:val="009E6F03"/>
    <w:rsid w:val="00A019CE"/>
    <w:rsid w:val="00A23C56"/>
    <w:rsid w:val="00A36F15"/>
    <w:rsid w:val="00A404F9"/>
    <w:rsid w:val="00A43BAF"/>
    <w:rsid w:val="00A64440"/>
    <w:rsid w:val="00A65361"/>
    <w:rsid w:val="00A776CC"/>
    <w:rsid w:val="00A92431"/>
    <w:rsid w:val="00AA2BD1"/>
    <w:rsid w:val="00AD22BC"/>
    <w:rsid w:val="00AD7B53"/>
    <w:rsid w:val="00B07E03"/>
    <w:rsid w:val="00B337FE"/>
    <w:rsid w:val="00B4617E"/>
    <w:rsid w:val="00B73074"/>
    <w:rsid w:val="00B8646B"/>
    <w:rsid w:val="00BA30B0"/>
    <w:rsid w:val="00BB5946"/>
    <w:rsid w:val="00BC4FC5"/>
    <w:rsid w:val="00BC713F"/>
    <w:rsid w:val="00BF1343"/>
    <w:rsid w:val="00BF41E1"/>
    <w:rsid w:val="00BF7BCE"/>
    <w:rsid w:val="00C35D76"/>
    <w:rsid w:val="00C717BC"/>
    <w:rsid w:val="00C85483"/>
    <w:rsid w:val="00C950FE"/>
    <w:rsid w:val="00CB3FBB"/>
    <w:rsid w:val="00CB4D80"/>
    <w:rsid w:val="00CD218E"/>
    <w:rsid w:val="00CE1C2A"/>
    <w:rsid w:val="00CF45AF"/>
    <w:rsid w:val="00CF51BC"/>
    <w:rsid w:val="00D06587"/>
    <w:rsid w:val="00D141B4"/>
    <w:rsid w:val="00D54348"/>
    <w:rsid w:val="00D5552E"/>
    <w:rsid w:val="00DC7560"/>
    <w:rsid w:val="00DD38C5"/>
    <w:rsid w:val="00DD7200"/>
    <w:rsid w:val="00E06382"/>
    <w:rsid w:val="00E22AB0"/>
    <w:rsid w:val="00E267E9"/>
    <w:rsid w:val="00E26F47"/>
    <w:rsid w:val="00E62A71"/>
    <w:rsid w:val="00E6572E"/>
    <w:rsid w:val="00E8171D"/>
    <w:rsid w:val="00E94053"/>
    <w:rsid w:val="00E968D2"/>
    <w:rsid w:val="00EC774D"/>
    <w:rsid w:val="00ED082D"/>
    <w:rsid w:val="00EE3061"/>
    <w:rsid w:val="00F023CF"/>
    <w:rsid w:val="00F07827"/>
    <w:rsid w:val="00F22F61"/>
    <w:rsid w:val="00F242CB"/>
    <w:rsid w:val="00F71E3E"/>
    <w:rsid w:val="00F800E4"/>
    <w:rsid w:val="00F82B3E"/>
    <w:rsid w:val="00F85565"/>
    <w:rsid w:val="00FA6EAA"/>
    <w:rsid w:val="00FA7E0E"/>
    <w:rsid w:val="00FE4935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3C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D06587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6">
    <w:name w:val="Body Text"/>
    <w:basedOn w:val="a"/>
    <w:link w:val="a7"/>
    <w:rsid w:val="008271A9"/>
    <w:pPr>
      <w:jc w:val="both"/>
    </w:pPr>
    <w:rPr>
      <w:bCs/>
    </w:rPr>
  </w:style>
  <w:style w:type="character" w:customStyle="1" w:styleId="a7">
    <w:name w:val="Основной текст Знак"/>
    <w:link w:val="a6"/>
    <w:rsid w:val="008271A9"/>
    <w:rPr>
      <w:rFonts w:eastAsia="Times New Roman"/>
      <w:bCs/>
      <w:sz w:val="28"/>
      <w:szCs w:val="28"/>
    </w:rPr>
  </w:style>
  <w:style w:type="paragraph" w:styleId="a8">
    <w:name w:val="Body Text Indent"/>
    <w:basedOn w:val="a"/>
    <w:link w:val="a9"/>
    <w:rsid w:val="002E228F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2E228F"/>
    <w:rPr>
      <w:rFonts w:eastAsia="Times New Roman"/>
      <w:sz w:val="28"/>
      <w:szCs w:val="28"/>
    </w:rPr>
  </w:style>
  <w:style w:type="character" w:styleId="aa">
    <w:name w:val="page number"/>
    <w:rsid w:val="00C717BC"/>
  </w:style>
  <w:style w:type="character" w:styleId="ab">
    <w:name w:val="Hyperlink"/>
    <w:rsid w:val="00D5552E"/>
    <w:rPr>
      <w:color w:val="0000FF"/>
      <w:u w:val="single"/>
    </w:rPr>
  </w:style>
  <w:style w:type="paragraph" w:customStyle="1" w:styleId="14-15">
    <w:name w:val="14-15"/>
    <w:basedOn w:val="a"/>
    <w:rsid w:val="00807672"/>
    <w:pPr>
      <w:spacing w:line="360" w:lineRule="auto"/>
      <w:ind w:firstLine="709"/>
      <w:jc w:val="both"/>
    </w:pPr>
  </w:style>
  <w:style w:type="paragraph" w:styleId="30">
    <w:name w:val="Body Text 3"/>
    <w:basedOn w:val="a"/>
    <w:link w:val="31"/>
    <w:rsid w:val="0071285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12858"/>
    <w:rPr>
      <w:rFonts w:eastAsia="Times New Roman"/>
      <w:sz w:val="16"/>
      <w:szCs w:val="16"/>
    </w:rPr>
  </w:style>
  <w:style w:type="character" w:customStyle="1" w:styleId="10">
    <w:name w:val="Заголовок 1 Знак"/>
    <w:link w:val="1"/>
    <w:rsid w:val="00A23C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alloon Text"/>
    <w:basedOn w:val="a"/>
    <w:link w:val="ad"/>
    <w:rsid w:val="00EE3061"/>
    <w:rPr>
      <w:rFonts w:ascii="Arial" w:hAnsi="Arial"/>
      <w:sz w:val="16"/>
      <w:szCs w:val="16"/>
    </w:rPr>
  </w:style>
  <w:style w:type="character" w:customStyle="1" w:styleId="ad">
    <w:name w:val="Текст выноски Знак"/>
    <w:link w:val="ac"/>
    <w:rsid w:val="00EE3061"/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ld\2015\&#1056;&#1077;&#1096;&#1077;&#1085;&#1080;&#1103;\&#1048;&#1088;&#1073;&#1080;&#1090;%20-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BFF68-4C04-4B24-A74D-9EF4256C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Ирбит -решение</Template>
  <TotalTime>374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139</cp:revision>
  <cp:lastPrinted>2016-01-28T04:51:00Z</cp:lastPrinted>
  <dcterms:created xsi:type="dcterms:W3CDTF">2015-11-25T03:26:00Z</dcterms:created>
  <dcterms:modified xsi:type="dcterms:W3CDTF">2017-01-27T07:10:00Z</dcterms:modified>
</cp:coreProperties>
</file>