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2D09" w14:textId="77777777" w:rsidR="00D76326" w:rsidRPr="001B5752" w:rsidRDefault="00D76326" w:rsidP="00D76326">
      <w:pPr>
        <w:pStyle w:val="16"/>
        <w:ind w:left="4500"/>
        <w:jc w:val="center"/>
        <w:rPr>
          <w:rFonts w:ascii="Liberation Serif" w:hAnsi="Liberation Serif" w:cs="Liberation Serif"/>
          <w:sz w:val="28"/>
        </w:rPr>
      </w:pPr>
      <w:bookmarkStart w:id="0" w:name="_GoBack"/>
      <w:bookmarkEnd w:id="0"/>
      <w:r w:rsidRPr="001B5752">
        <w:rPr>
          <w:rFonts w:ascii="Liberation Serif" w:hAnsi="Liberation Serif" w:cs="Liberation Serif"/>
          <w:sz w:val="28"/>
        </w:rPr>
        <w:t>Приложение № 1</w:t>
      </w:r>
    </w:p>
    <w:p w14:paraId="4F3B2D76" w14:textId="77777777" w:rsidR="00DC34C6" w:rsidRDefault="00D76326" w:rsidP="00BA2129">
      <w:pPr>
        <w:pStyle w:val="16"/>
        <w:ind w:left="4320"/>
        <w:jc w:val="center"/>
        <w:rPr>
          <w:rFonts w:ascii="Liberation Serif" w:hAnsi="Liberation Serif" w:cs="Liberation Serif"/>
          <w:sz w:val="24"/>
        </w:rPr>
      </w:pPr>
      <w:r w:rsidRPr="001B5752">
        <w:rPr>
          <w:rFonts w:ascii="Liberation Serif" w:hAnsi="Liberation Serif" w:cs="Liberation Serif"/>
          <w:sz w:val="24"/>
        </w:rPr>
        <w:t xml:space="preserve">к порядку </w:t>
      </w:r>
      <w:r w:rsidR="00A641CD" w:rsidRPr="001B5752">
        <w:rPr>
          <w:rFonts w:ascii="Liberation Serif" w:hAnsi="Liberation Serif" w:cs="Liberation Serif"/>
          <w:sz w:val="24"/>
        </w:rPr>
        <w:t xml:space="preserve">выдвижения и регистрации кандидатов на выборах депутатов </w:t>
      </w:r>
      <w:r w:rsidR="00BA2129">
        <w:rPr>
          <w:rFonts w:ascii="Liberation Serif" w:hAnsi="Liberation Serif" w:cs="Liberation Serif"/>
          <w:sz w:val="24"/>
        </w:rPr>
        <w:t>Думы городского округа Богданович</w:t>
      </w:r>
    </w:p>
    <w:p w14:paraId="197F6C0B" w14:textId="637D0BD1" w:rsidR="00D76326" w:rsidRPr="001B5752" w:rsidRDefault="00385395" w:rsidP="00BA2129">
      <w:pPr>
        <w:pStyle w:val="16"/>
        <w:ind w:left="4320"/>
        <w:jc w:val="center"/>
        <w:rPr>
          <w:rFonts w:ascii="Liberation Serif" w:hAnsi="Liberation Serif" w:cs="Liberation Serif"/>
          <w:sz w:val="24"/>
        </w:rPr>
      </w:pPr>
      <w:r w:rsidRPr="001B5752">
        <w:rPr>
          <w:rFonts w:ascii="Liberation Serif" w:hAnsi="Liberation Serif" w:cs="Liberation Serif"/>
          <w:sz w:val="24"/>
        </w:rPr>
        <w:t>11 сентября 2022</w:t>
      </w:r>
      <w:r w:rsidR="0067274E" w:rsidRPr="001B5752">
        <w:rPr>
          <w:rFonts w:ascii="Liberation Serif" w:hAnsi="Liberation Serif" w:cs="Liberation Serif"/>
          <w:sz w:val="24"/>
        </w:rPr>
        <w:t xml:space="preserve"> </w:t>
      </w:r>
      <w:r w:rsidR="00D76326" w:rsidRPr="001B5752">
        <w:rPr>
          <w:rFonts w:ascii="Liberation Serif" w:hAnsi="Liberation Serif" w:cs="Liberation Serif"/>
          <w:sz w:val="24"/>
        </w:rPr>
        <w:t>года</w:t>
      </w:r>
    </w:p>
    <w:p w14:paraId="48609732" w14:textId="77777777" w:rsidR="00453F4B" w:rsidRPr="001B5752" w:rsidRDefault="00453F4B" w:rsidP="00453F4B">
      <w:pPr>
        <w:jc w:val="right"/>
        <w:rPr>
          <w:rFonts w:ascii="Liberation Serif" w:hAnsi="Liberation Serif" w:cs="Liberation Serif"/>
          <w:i/>
          <w:sz w:val="28"/>
          <w:szCs w:val="28"/>
        </w:rPr>
      </w:pPr>
    </w:p>
    <w:p w14:paraId="3C9531A8" w14:textId="77777777" w:rsidR="00D648F9" w:rsidRPr="001B5752" w:rsidRDefault="00D648F9" w:rsidP="00D648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B5752">
        <w:rPr>
          <w:rFonts w:ascii="Liberation Serif" w:hAnsi="Liberation Serif" w:cs="Liberation Serif"/>
          <w:b/>
          <w:sz w:val="28"/>
          <w:szCs w:val="28"/>
        </w:rPr>
        <w:t>СПРАВКА</w:t>
      </w:r>
    </w:p>
    <w:p w14:paraId="429EC15D" w14:textId="56EF92E2" w:rsidR="004213C2" w:rsidRPr="001B5752" w:rsidRDefault="00D648F9" w:rsidP="00D648F9">
      <w:pPr>
        <w:pStyle w:val="aa"/>
        <w:spacing w:after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1B5752">
        <w:rPr>
          <w:rFonts w:ascii="Liberation Serif" w:hAnsi="Liberation Serif" w:cs="Liberation Serif"/>
          <w:bCs/>
          <w:sz w:val="28"/>
          <w:szCs w:val="28"/>
        </w:rPr>
        <w:t>о ходе проведения</w:t>
      </w:r>
      <w:r w:rsidR="004213C2" w:rsidRPr="001B5752">
        <w:rPr>
          <w:rFonts w:ascii="Liberation Serif" w:hAnsi="Liberation Serif" w:cs="Liberation Serif"/>
          <w:bCs/>
          <w:sz w:val="28"/>
          <w:szCs w:val="28"/>
        </w:rPr>
        <w:t xml:space="preserve"> мероприятия по выдвижению кандидатов </w:t>
      </w:r>
      <w:r w:rsidR="00153125">
        <w:rPr>
          <w:rFonts w:ascii="Liberation Serif" w:hAnsi="Liberation Serif" w:cs="Liberation Serif"/>
          <w:bCs/>
          <w:sz w:val="28"/>
          <w:szCs w:val="28"/>
        </w:rPr>
        <w:t>в депутаты</w:t>
      </w:r>
      <w:r w:rsidR="00153125">
        <w:rPr>
          <w:rFonts w:ascii="Liberation Serif" w:hAnsi="Liberation Serif" w:cs="Liberation Serif"/>
          <w:bCs/>
          <w:sz w:val="28"/>
          <w:szCs w:val="28"/>
        </w:rPr>
        <w:br/>
      </w:r>
      <w:r w:rsidR="004213C2" w:rsidRPr="001B5752">
        <w:rPr>
          <w:rFonts w:ascii="Liberation Serif" w:hAnsi="Liberation Serif" w:cs="Liberation Serif"/>
          <w:bCs/>
          <w:sz w:val="28"/>
          <w:szCs w:val="28"/>
        </w:rPr>
        <w:t xml:space="preserve">по </w:t>
      </w:r>
      <w:r w:rsidR="009662FB">
        <w:rPr>
          <w:rFonts w:ascii="Liberation Serif" w:hAnsi="Liberation Serif" w:cs="Liberation Serif"/>
          <w:bCs/>
          <w:sz w:val="28"/>
          <w:szCs w:val="28"/>
        </w:rPr>
        <w:t>четырех</w:t>
      </w:r>
      <w:r w:rsidR="004213C2" w:rsidRPr="001B5752">
        <w:rPr>
          <w:rFonts w:ascii="Liberation Serif" w:hAnsi="Liberation Serif" w:cs="Liberation Serif"/>
          <w:bCs/>
          <w:sz w:val="28"/>
          <w:szCs w:val="28"/>
        </w:rPr>
        <w:t xml:space="preserve">мандатным избирательным округам </w:t>
      </w:r>
      <w:r w:rsidR="004213C2" w:rsidRPr="001B5752">
        <w:rPr>
          <w:rFonts w:ascii="Liberation Serif" w:hAnsi="Liberation Serif" w:cs="Liberation Serif"/>
          <w:bCs/>
          <w:sz w:val="28"/>
          <w:szCs w:val="28"/>
        </w:rPr>
        <w:br/>
        <w:t xml:space="preserve">от избирательного объединения </w:t>
      </w:r>
    </w:p>
    <w:p w14:paraId="5F6CE3A0" w14:textId="27F074C3" w:rsidR="00D648F9" w:rsidRPr="001B5752" w:rsidRDefault="00D648F9" w:rsidP="004213C2">
      <w:pPr>
        <w:pStyle w:val="aa"/>
        <w:spacing w:after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1B5752">
        <w:rPr>
          <w:rFonts w:ascii="Liberation Serif" w:hAnsi="Liberation Serif" w:cs="Liberation Serif"/>
          <w:bCs/>
          <w:sz w:val="28"/>
          <w:szCs w:val="28"/>
        </w:rPr>
        <w:t>______________________</w:t>
      </w:r>
      <w:r w:rsidR="004213C2" w:rsidRPr="001B5752">
        <w:rPr>
          <w:rFonts w:ascii="Liberation Serif" w:hAnsi="Liberation Serif" w:cs="Liberation Serif"/>
          <w:bCs/>
          <w:sz w:val="28"/>
          <w:szCs w:val="28"/>
        </w:rPr>
        <w:t>____</w:t>
      </w:r>
      <w:r w:rsidR="00153125">
        <w:rPr>
          <w:rFonts w:ascii="Liberation Serif" w:hAnsi="Liberation Serif" w:cs="Liberation Serif"/>
          <w:bCs/>
          <w:sz w:val="28"/>
          <w:szCs w:val="28"/>
        </w:rPr>
        <w:t>________________</w:t>
      </w:r>
      <w:r w:rsidR="004213C2" w:rsidRPr="001B5752">
        <w:rPr>
          <w:rFonts w:ascii="Liberation Serif" w:hAnsi="Liberation Serif" w:cs="Liberation Serif"/>
          <w:bCs/>
          <w:sz w:val="28"/>
          <w:szCs w:val="28"/>
        </w:rPr>
        <w:t>_______</w:t>
      </w:r>
      <w:r w:rsidRPr="001B5752">
        <w:rPr>
          <w:rFonts w:ascii="Liberation Serif" w:hAnsi="Liberation Serif" w:cs="Liberation Serif"/>
          <w:bCs/>
          <w:sz w:val="28"/>
          <w:szCs w:val="28"/>
        </w:rPr>
        <w:t>_________________</w:t>
      </w:r>
    </w:p>
    <w:p w14:paraId="6F655EF8" w14:textId="77777777" w:rsidR="00D648F9" w:rsidRPr="001B5752" w:rsidRDefault="00D648F9" w:rsidP="004213C2">
      <w:pPr>
        <w:pStyle w:val="aa"/>
        <w:spacing w:after="0"/>
        <w:jc w:val="center"/>
        <w:rPr>
          <w:rFonts w:ascii="Liberation Serif" w:hAnsi="Liberation Serif" w:cs="Liberation Serif"/>
          <w:bCs/>
        </w:rPr>
      </w:pPr>
      <w:r w:rsidRPr="001B5752">
        <w:rPr>
          <w:rFonts w:ascii="Liberation Serif" w:hAnsi="Liberation Serif" w:cs="Liberation Serif"/>
          <w:bCs/>
        </w:rPr>
        <w:t>(наименование избирательного объединения)</w:t>
      </w:r>
    </w:p>
    <w:p w14:paraId="1EF934E0" w14:textId="77777777" w:rsidR="009D2D33" w:rsidRPr="001B5752" w:rsidRDefault="00197C08" w:rsidP="00D648F9">
      <w:pPr>
        <w:pStyle w:val="aa"/>
        <w:spacing w:after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1B5752">
        <w:rPr>
          <w:rFonts w:ascii="Liberation Serif" w:hAnsi="Liberation Serif" w:cs="Liberation Serif"/>
          <w:bCs/>
          <w:sz w:val="28"/>
          <w:szCs w:val="28"/>
        </w:rPr>
        <w:t xml:space="preserve">на выборах </w:t>
      </w:r>
      <w:r w:rsidR="009662FB">
        <w:rPr>
          <w:rFonts w:ascii="Liberation Serif" w:hAnsi="Liberation Serif" w:cs="Liberation Serif"/>
          <w:bCs/>
          <w:sz w:val="28"/>
          <w:szCs w:val="28"/>
        </w:rPr>
        <w:t>депутатов Думы городского округа Богданович</w:t>
      </w:r>
      <w:r w:rsidR="009D2D33" w:rsidRPr="001B5752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596E34B0" w14:textId="77777777" w:rsidR="00D648F9" w:rsidRPr="001B5752" w:rsidRDefault="00385395" w:rsidP="00D648F9">
      <w:pPr>
        <w:pStyle w:val="aa"/>
        <w:spacing w:after="0"/>
        <w:jc w:val="center"/>
        <w:rPr>
          <w:rFonts w:ascii="Liberation Serif" w:hAnsi="Liberation Serif" w:cs="Liberation Serif"/>
          <w:bCs/>
        </w:rPr>
      </w:pPr>
      <w:r w:rsidRPr="001B5752">
        <w:rPr>
          <w:rFonts w:ascii="Liberation Serif" w:hAnsi="Liberation Serif" w:cs="Liberation Serif"/>
          <w:bCs/>
          <w:sz w:val="28"/>
          <w:szCs w:val="28"/>
        </w:rPr>
        <w:t>11 сентября 2022</w:t>
      </w:r>
      <w:r w:rsidR="0067274E" w:rsidRPr="001B575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9D2D33" w:rsidRPr="001B5752">
        <w:rPr>
          <w:rFonts w:ascii="Liberation Serif" w:hAnsi="Liberation Serif" w:cs="Liberation Serif"/>
          <w:bCs/>
          <w:sz w:val="28"/>
          <w:szCs w:val="28"/>
        </w:rPr>
        <w:t>года</w:t>
      </w:r>
      <w:r w:rsidR="00D648F9" w:rsidRPr="001B5752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73E8306E" w14:textId="77777777" w:rsidR="00AE3046" w:rsidRPr="001B5752" w:rsidRDefault="00AE3046" w:rsidP="00D648F9">
      <w:pPr>
        <w:pStyle w:val="aa"/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 w14:paraId="2D96ECC4" w14:textId="77777777" w:rsidR="00850B51" w:rsidRPr="001B5752" w:rsidRDefault="00021D1F" w:rsidP="00021D1F">
      <w:pPr>
        <w:ind w:firstLine="500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1. </w:t>
      </w:r>
      <w:r w:rsidR="00D648F9" w:rsidRPr="001B5752">
        <w:rPr>
          <w:rFonts w:ascii="Liberation Serif" w:hAnsi="Liberation Serif" w:cs="Liberation Serif"/>
          <w:sz w:val="28"/>
          <w:szCs w:val="28"/>
        </w:rPr>
        <w:t xml:space="preserve">Вид мероприятия: </w:t>
      </w:r>
      <w:r w:rsidR="00850B51" w:rsidRPr="001B5752">
        <w:rPr>
          <w:rFonts w:ascii="Liberation Serif" w:hAnsi="Liberation Serif" w:cs="Liberation Serif"/>
          <w:sz w:val="28"/>
          <w:szCs w:val="28"/>
        </w:rPr>
        <w:t>__________</w:t>
      </w:r>
      <w:r w:rsidRPr="001B5752">
        <w:rPr>
          <w:rFonts w:ascii="Liberation Serif" w:hAnsi="Liberation Serif" w:cs="Liberation Serif"/>
          <w:sz w:val="28"/>
          <w:szCs w:val="28"/>
        </w:rPr>
        <w:t>__</w:t>
      </w:r>
      <w:r w:rsidR="00850B51" w:rsidRPr="001B5752">
        <w:rPr>
          <w:rFonts w:ascii="Liberation Serif" w:hAnsi="Liberation Serif" w:cs="Liberation Serif"/>
          <w:sz w:val="28"/>
          <w:szCs w:val="28"/>
        </w:rPr>
        <w:t>________________________</w:t>
      </w:r>
      <w:r w:rsidRPr="001B5752">
        <w:rPr>
          <w:rFonts w:ascii="Liberation Serif" w:hAnsi="Liberation Serif" w:cs="Liberation Serif"/>
          <w:sz w:val="28"/>
          <w:szCs w:val="28"/>
        </w:rPr>
        <w:t>__</w:t>
      </w:r>
      <w:r w:rsidR="00850B51" w:rsidRPr="001B5752">
        <w:rPr>
          <w:rFonts w:ascii="Liberation Serif" w:hAnsi="Liberation Serif" w:cs="Liberation Serif"/>
          <w:sz w:val="28"/>
          <w:szCs w:val="28"/>
        </w:rPr>
        <w:t>______</w:t>
      </w:r>
    </w:p>
    <w:p w14:paraId="1205D7F9" w14:textId="1021F3DC" w:rsidR="00850B51" w:rsidRPr="001B5752" w:rsidRDefault="00850B51" w:rsidP="00153125">
      <w:pPr>
        <w:ind w:left="2977"/>
        <w:jc w:val="center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</w:rPr>
        <w:t>(съезд, конференция, общее собрание,</w:t>
      </w:r>
    </w:p>
    <w:p w14:paraId="053B2ADA" w14:textId="77777777" w:rsidR="00850B51" w:rsidRPr="001B5752" w:rsidRDefault="00850B51" w:rsidP="007802C0">
      <w:pPr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49E793EF" w14:textId="250C0893" w:rsidR="00850B51" w:rsidRPr="001B5752" w:rsidRDefault="00850B51" w:rsidP="00153125">
      <w:pPr>
        <w:ind w:firstLine="540"/>
        <w:jc w:val="center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</w:rPr>
        <w:t>заседание постоянно действующего руководящего органа)</w:t>
      </w:r>
    </w:p>
    <w:p w14:paraId="19207876" w14:textId="77777777" w:rsidR="001F2656" w:rsidRPr="001B5752" w:rsidRDefault="001F2656" w:rsidP="001F2656">
      <w:pPr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54230E24" w14:textId="4C6B0931" w:rsidR="002F2BF4" w:rsidRPr="001B5752" w:rsidRDefault="002F2BF4" w:rsidP="002F2BF4">
      <w:pPr>
        <w:spacing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2. Место, дата, время начала (в том числе указать соответствует ли извещению) и окончания мероприятия:</w:t>
      </w:r>
    </w:p>
    <w:p w14:paraId="5FE25E82" w14:textId="77777777" w:rsidR="002F2BF4" w:rsidRPr="001B5752" w:rsidRDefault="002F2BF4" w:rsidP="002F2BF4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место проведения:________________________________________________</w:t>
      </w:r>
    </w:p>
    <w:p w14:paraId="0A507C7E" w14:textId="77777777" w:rsidR="002F2BF4" w:rsidRPr="001B5752" w:rsidRDefault="002F2BF4" w:rsidP="002F2BF4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__________________________________________________________________, дата проведения:  «___» _____________ 2022 года, </w:t>
      </w:r>
    </w:p>
    <w:p w14:paraId="4CC4AA64" w14:textId="77777777" w:rsidR="002F2BF4" w:rsidRPr="001B5752" w:rsidRDefault="002F2BF4" w:rsidP="002F2BF4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начало: </w:t>
      </w:r>
      <w:r w:rsidRPr="001B5752">
        <w:rPr>
          <w:rFonts w:ascii="Liberation Serif" w:hAnsi="Liberation Serif" w:cs="Liberation Serif"/>
          <w:sz w:val="28"/>
          <w:szCs w:val="28"/>
        </w:rPr>
        <w:tab/>
      </w:r>
      <w:r w:rsidRPr="001B5752">
        <w:rPr>
          <w:rFonts w:ascii="Liberation Serif" w:hAnsi="Liberation Serif" w:cs="Liberation Serif"/>
          <w:sz w:val="28"/>
          <w:szCs w:val="28"/>
        </w:rPr>
        <w:tab/>
        <w:t>информация в извещении - ___.___, фактически - ___.___;</w:t>
      </w:r>
    </w:p>
    <w:p w14:paraId="2FC99625" w14:textId="77777777" w:rsidR="002F2BF4" w:rsidRPr="001B5752" w:rsidRDefault="002F2BF4" w:rsidP="002F2BF4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окончание:</w:t>
      </w:r>
      <w:r w:rsidRPr="001B5752">
        <w:rPr>
          <w:rFonts w:ascii="Liberation Serif" w:hAnsi="Liberation Serif" w:cs="Liberation Serif"/>
          <w:sz w:val="28"/>
          <w:szCs w:val="28"/>
        </w:rPr>
        <w:tab/>
      </w:r>
      <w:r w:rsidRPr="001B5752">
        <w:rPr>
          <w:rFonts w:ascii="Liberation Serif" w:hAnsi="Liberation Serif" w:cs="Liberation Serif"/>
          <w:sz w:val="28"/>
          <w:szCs w:val="28"/>
        </w:rPr>
        <w:tab/>
        <w:t>информация в извещении - ___.___, фактически - ___.___.</w:t>
      </w:r>
    </w:p>
    <w:p w14:paraId="6391DEC8" w14:textId="77777777" w:rsidR="00AE3046" w:rsidRPr="001B5752" w:rsidRDefault="00AE3046" w:rsidP="00AE3046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3. Присутствовали:</w:t>
      </w:r>
    </w:p>
    <w:p w14:paraId="6E1C9A96" w14:textId="77777777" w:rsidR="00745E71" w:rsidRPr="001B5752" w:rsidRDefault="00745E71" w:rsidP="00745E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представители ГУ Минюста России по Свердловской области: </w:t>
      </w:r>
    </w:p>
    <w:p w14:paraId="5A6356F7" w14:textId="71B51EC9" w:rsidR="002F2BF4" w:rsidRPr="001B5752" w:rsidRDefault="002F2BF4" w:rsidP="002F2BF4">
      <w:pPr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1F265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300C1FEB" w14:textId="77777777" w:rsidR="002F2BF4" w:rsidRPr="001B5752" w:rsidRDefault="002F2BF4" w:rsidP="002F2BF4">
      <w:pPr>
        <w:ind w:firstLine="540"/>
        <w:jc w:val="center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</w:rPr>
        <w:t>(количество и ФИО)</w:t>
      </w:r>
    </w:p>
    <w:p w14:paraId="5C313A35" w14:textId="77777777" w:rsidR="002F2BF4" w:rsidRPr="001B5752" w:rsidRDefault="002F2BF4" w:rsidP="002F2BF4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представители вышестоящих органов политической партии: __________________________________________________________________</w:t>
      </w:r>
    </w:p>
    <w:p w14:paraId="6792FA2A" w14:textId="77777777" w:rsidR="002F2BF4" w:rsidRPr="001B5752" w:rsidRDefault="002F2BF4" w:rsidP="002F2BF4">
      <w:pPr>
        <w:ind w:firstLine="540"/>
        <w:jc w:val="center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</w:rPr>
        <w:t>(общее количество, ФИО не более 2-3 представителей, если озвучивались)</w:t>
      </w:r>
    </w:p>
    <w:p w14:paraId="0C940137" w14:textId="3A35F104" w:rsidR="00745E71" w:rsidRPr="001B5752" w:rsidRDefault="002F2BF4" w:rsidP="002F2BF4">
      <w:pPr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745E71" w:rsidRPr="001B5752">
        <w:rPr>
          <w:rFonts w:ascii="Liberation Serif" w:hAnsi="Liberation Serif" w:cs="Liberation Serif"/>
          <w:sz w:val="28"/>
          <w:szCs w:val="28"/>
        </w:rPr>
        <w:t>____________________________________________</w:t>
      </w:r>
      <w:r w:rsidR="001F265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745E71" w:rsidRPr="001B5752">
        <w:rPr>
          <w:rFonts w:ascii="Liberation Serif" w:hAnsi="Liberation Serif" w:cs="Liberation Serif"/>
          <w:sz w:val="28"/>
          <w:szCs w:val="28"/>
        </w:rPr>
        <w:t>______________________.</w:t>
      </w:r>
    </w:p>
    <w:p w14:paraId="24FF5A4C" w14:textId="34B84E5E" w:rsidR="00D648F9" w:rsidRDefault="00AE3046" w:rsidP="00D648F9">
      <w:pPr>
        <w:spacing w:before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4</w:t>
      </w:r>
      <w:r w:rsidR="00D648F9" w:rsidRPr="001B5752">
        <w:rPr>
          <w:rFonts w:ascii="Liberation Serif" w:hAnsi="Liberation Serif" w:cs="Liberation Serif"/>
          <w:sz w:val="28"/>
          <w:szCs w:val="28"/>
        </w:rPr>
        <w:t>. Организация процедуры регистрации делегатов съезда (конференции</w:t>
      </w:r>
      <w:r w:rsidR="00D16A9F" w:rsidRPr="001B5752">
        <w:rPr>
          <w:rFonts w:ascii="Liberation Serif" w:hAnsi="Liberation Serif" w:cs="Liberation Serif"/>
          <w:sz w:val="28"/>
          <w:szCs w:val="28"/>
        </w:rPr>
        <w:t>)</w:t>
      </w:r>
      <w:r w:rsidR="00D648F9" w:rsidRPr="001B5752">
        <w:rPr>
          <w:rFonts w:ascii="Liberation Serif" w:hAnsi="Liberation Serif" w:cs="Liberation Serif"/>
          <w:sz w:val="28"/>
          <w:szCs w:val="28"/>
        </w:rPr>
        <w:t>, участников общего собрания, заседания постоянно действующего руководящего органа</w:t>
      </w:r>
      <w:r w:rsidR="00D16A9F" w:rsidRPr="001B5752">
        <w:rPr>
          <w:rStyle w:val="ac"/>
          <w:rFonts w:ascii="Liberation Serif" w:hAnsi="Liberation Serif" w:cs="Liberation Serif"/>
          <w:bCs/>
          <w:sz w:val="28"/>
          <w:szCs w:val="28"/>
        </w:rPr>
        <w:footnoteReference w:id="1"/>
      </w:r>
      <w:r w:rsidR="00D16A9F" w:rsidRPr="001B5752">
        <w:rPr>
          <w:rFonts w:ascii="Liberation Serif" w:hAnsi="Liberation Serif" w:cs="Liberation Serif"/>
          <w:sz w:val="28"/>
          <w:szCs w:val="28"/>
        </w:rPr>
        <w:t xml:space="preserve"> (далее – участники мероприятия</w:t>
      </w:r>
      <w:r w:rsidR="00D648F9" w:rsidRPr="001B5752">
        <w:rPr>
          <w:rFonts w:ascii="Liberation Serif" w:hAnsi="Liberation Serif" w:cs="Liberation Serif"/>
          <w:sz w:val="28"/>
          <w:szCs w:val="28"/>
        </w:rPr>
        <w:t>):</w:t>
      </w:r>
    </w:p>
    <w:p w14:paraId="23967F26" w14:textId="77777777" w:rsidR="003B3195" w:rsidRPr="001B5752" w:rsidRDefault="003B3195" w:rsidP="00D648F9">
      <w:pPr>
        <w:spacing w:before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337DBBD" w14:textId="2B01D78F" w:rsidR="0087636C" w:rsidRDefault="0087636C" w:rsidP="003B3195">
      <w:pPr>
        <w:spacing w:before="120"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lastRenderedPageBreak/>
        <w:t>– имеется лист регистрации участников</w:t>
      </w:r>
      <w:r w:rsidR="00264694" w:rsidRPr="001B5752">
        <w:rPr>
          <w:rFonts w:ascii="Liberation Serif" w:hAnsi="Liberation Serif" w:cs="Liberation Serif"/>
          <w:sz w:val="28"/>
          <w:szCs w:val="28"/>
        </w:rPr>
        <w:t xml:space="preserve"> мероприятия</w:t>
      </w:r>
      <w:r w:rsidRPr="001B5752">
        <w:rPr>
          <w:rFonts w:ascii="Liberation Serif" w:hAnsi="Liberation Serif" w:cs="Liberation Serif"/>
          <w:sz w:val="28"/>
          <w:szCs w:val="28"/>
        </w:rPr>
        <w:t>, содержащий сведения о них: Ф.И.О., дата рождения, серия и номер паспорта (документа, его заменяющего), гражданство, основное место работы, занимаемая должность (или род занятий), адрес места жительства: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B3195" w14:paraId="007E4331" w14:textId="77777777" w:rsidTr="003B3195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29511E9" w14:textId="5116E632" w:rsidR="003B3195" w:rsidRDefault="003B3195" w:rsidP="00DC34C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CF5FB" w14:textId="77777777" w:rsidR="003B3195" w:rsidRDefault="003B3195" w:rsidP="00DC34C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06D56BF7" w14:textId="77777777" w:rsidR="003B3195" w:rsidRDefault="003B3195" w:rsidP="00DC34C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449B84AC" w14:textId="01D5BA52" w:rsidR="003B3195" w:rsidRDefault="003B3195" w:rsidP="00DC34C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D9F31" w14:textId="77777777" w:rsidR="003B3195" w:rsidRDefault="003B3195" w:rsidP="00DC34C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2B6486FD" w14:textId="77777777" w:rsidR="003B3195" w:rsidRDefault="003B3195" w:rsidP="00DC34C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6010D312" w14:textId="4C491983" w:rsidR="003B3195" w:rsidRDefault="003B3195" w:rsidP="00DC34C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3195" w14:paraId="257469A6" w14:textId="77777777" w:rsidTr="003B3195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6F18CCC4" w14:textId="77777777" w:rsidR="003B3195" w:rsidRDefault="003B3195" w:rsidP="00DC34C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3195" w14:paraId="1D0850FE" w14:textId="77777777" w:rsidTr="003B3195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B496C2" w14:textId="77777777" w:rsidR="003B3195" w:rsidRDefault="003B3195" w:rsidP="00DC34C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13F386E" w14:textId="09B2E4D7" w:rsidR="00D648F9" w:rsidRPr="001B5752" w:rsidRDefault="00D648F9" w:rsidP="003B3195">
      <w:pPr>
        <w:spacing w:before="120"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при регистрации предъявлялся паспорт</w:t>
      </w:r>
      <w:r w:rsidR="002F2BF4" w:rsidRPr="001B5752">
        <w:rPr>
          <w:rFonts w:ascii="Liberation Serif" w:hAnsi="Liberation Serif" w:cs="Liberation Serif"/>
          <w:sz w:val="28"/>
          <w:szCs w:val="28"/>
        </w:rPr>
        <w:t xml:space="preserve"> гражданина РФ</w:t>
      </w:r>
      <w:r w:rsidRPr="001B5752">
        <w:rPr>
          <w:rFonts w:ascii="Liberation Serif" w:hAnsi="Liberation Serif" w:cs="Liberation Serif"/>
          <w:sz w:val="28"/>
          <w:szCs w:val="28"/>
        </w:rPr>
        <w:t xml:space="preserve"> или документ, заменяющий его: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B3195" w14:paraId="15CD7CB9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9338F24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76146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182B8463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58828827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E373B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10899DF7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0A7DC3CE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3195" w14:paraId="4EC96E5E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0736723E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3195" w14:paraId="19205D95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BEEAE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5E10F3A" w14:textId="41545664" w:rsidR="00D648F9" w:rsidRPr="001B5752" w:rsidRDefault="00D648F9" w:rsidP="003B3195">
      <w:pPr>
        <w:spacing w:before="120"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в листе регистрации имеются собственноручные подписи участников мероприяти</w:t>
      </w:r>
      <w:r w:rsidR="00153125">
        <w:rPr>
          <w:rFonts w:ascii="Liberation Serif" w:hAnsi="Liberation Serif" w:cs="Liberation Serif"/>
          <w:sz w:val="28"/>
          <w:szCs w:val="28"/>
        </w:rPr>
        <w:t>я</w:t>
      </w:r>
      <w:r w:rsidRPr="001B5752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B3195" w14:paraId="618E7FA9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95338FC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DD4DD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259C20C4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71A1CA0E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16688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0A575B88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545F2801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3195" w14:paraId="30BCBA2B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32C4534F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3195" w14:paraId="2B5E8516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ECD80" w14:textId="77777777" w:rsidR="003B3195" w:rsidRDefault="003B3195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9B5A192" w14:textId="497C598F" w:rsidR="0087636C" w:rsidRPr="001B5752" w:rsidRDefault="0087636C" w:rsidP="0087636C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количество участников, зарегистрированных на момент открытия мероприятия – _____________,</w:t>
      </w:r>
    </w:p>
    <w:p w14:paraId="48045FAA" w14:textId="0B464C43" w:rsidR="0087636C" w:rsidRPr="001B5752" w:rsidRDefault="004C0959" w:rsidP="004C0959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</w:t>
      </w:r>
      <w:r w:rsidR="0087636C" w:rsidRPr="001B5752">
        <w:rPr>
          <w:rFonts w:ascii="Liberation Serif" w:hAnsi="Liberation Serif" w:cs="Liberation Serif"/>
          <w:sz w:val="28"/>
          <w:szCs w:val="28"/>
        </w:rPr>
        <w:t>___________________</w:t>
      </w:r>
      <w:r w:rsidR="003E4B04">
        <w:rPr>
          <w:rFonts w:ascii="Liberation Serif" w:hAnsi="Liberation Serif" w:cs="Liberation Serif"/>
          <w:sz w:val="28"/>
          <w:szCs w:val="28"/>
        </w:rPr>
        <w:t>____</w:t>
      </w:r>
      <w:r w:rsidR="0087636C" w:rsidRPr="001B5752">
        <w:rPr>
          <w:rFonts w:ascii="Liberation Serif" w:hAnsi="Liberation Serif" w:cs="Liberation Serif"/>
          <w:sz w:val="28"/>
          <w:szCs w:val="28"/>
        </w:rPr>
        <w:t>___________________________ (комментарии).</w:t>
      </w:r>
    </w:p>
    <w:p w14:paraId="6AD6DFE3" w14:textId="77777777" w:rsidR="00D648F9" w:rsidRPr="001B5752" w:rsidRDefault="00AE3046" w:rsidP="00D648F9">
      <w:pPr>
        <w:spacing w:before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</w:t>
      </w:r>
      <w:r w:rsidR="00D648F9" w:rsidRPr="001B5752">
        <w:rPr>
          <w:rFonts w:ascii="Liberation Serif" w:hAnsi="Liberation Serif" w:cs="Liberation Serif"/>
          <w:sz w:val="28"/>
          <w:szCs w:val="28"/>
        </w:rPr>
        <w:t>. Организация процедуры проведения мероприятия:</w:t>
      </w:r>
    </w:p>
    <w:p w14:paraId="5057ED38" w14:textId="4284A4BB" w:rsidR="000A2CB4" w:rsidRPr="001B5752" w:rsidRDefault="000A2CB4" w:rsidP="000A2CB4">
      <w:pPr>
        <w:spacing w:before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5.1. Общее число участников нижестоящих структурных подразделений партии, направленных на мероприятие / количество членов постоянно действующего руководящего органа, если проводится заседание данного органа / количество членов партии, если проводится общее собрание членов партии – __________.</w:t>
      </w:r>
    </w:p>
    <w:p w14:paraId="58344A98" w14:textId="75B07558" w:rsidR="00CF18CF" w:rsidRPr="001B5752" w:rsidRDefault="00CF18CF" w:rsidP="00CF18CF">
      <w:pPr>
        <w:spacing w:before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5.2. Общее число участников, зарегистрированных на момент открытия мероприятия – _____________.</w:t>
      </w:r>
    </w:p>
    <w:p w14:paraId="691E8D78" w14:textId="4BC6C887" w:rsidR="00CF18CF" w:rsidRPr="001B5752" w:rsidRDefault="00CF18CF" w:rsidP="003E4B04">
      <w:pPr>
        <w:spacing w:before="120" w:after="120"/>
        <w:ind w:firstLine="539"/>
        <w:jc w:val="both"/>
        <w:rPr>
          <w:rFonts w:ascii="Liberation Serif" w:hAnsi="Liberation Serif" w:cs="Liberation Serif"/>
          <w:strike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5.3. Подтверждено ли мандатной комиссией или иным рабочим органом правомочие мероприятия (кворум):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0B888E10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D92A1E4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9511D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7689A298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92F91FD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0589F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1554B111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6D19A2D4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7F76EE9E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10BEB6C9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5EA5CC65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D2D0C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8F80574" w14:textId="0EDCDCFA" w:rsidR="00CF18CF" w:rsidRPr="001B5752" w:rsidRDefault="00CF18CF" w:rsidP="00CF18CF">
      <w:pPr>
        <w:spacing w:before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5.4. Количество голосов участников мероприятия, необходимое для принятия решения – _____________.</w:t>
      </w:r>
    </w:p>
    <w:p w14:paraId="3DF60F14" w14:textId="4A8508C0" w:rsidR="00CF18CF" w:rsidRPr="001B5752" w:rsidRDefault="00CF18CF" w:rsidP="003E4B04">
      <w:pPr>
        <w:spacing w:before="120" w:after="12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5.5. Оглашены ли данные по п.п. 5.1 – 5.4: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6F0995F9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E982D56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0018D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341858BD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5110E53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F3A74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25245BD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394A3615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5EA96B2D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5DCB6332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19595A2F" w14:textId="6CAD80B1" w:rsidR="00CF18CF" w:rsidRPr="001B5752" w:rsidRDefault="00CF18CF" w:rsidP="003E4B04">
      <w:pPr>
        <w:spacing w:before="120" w:after="12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lastRenderedPageBreak/>
        <w:t>5.6. Избраны ли руководящие органы мероприятия: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14D8D047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312B129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36BE0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6CEE657C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0B84295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FD6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10AC703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425A14B2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07F9A2BE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5CBADE93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05CC506E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517BC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64779EC1" w14:textId="572F096D" w:rsidR="00CF18CF" w:rsidRPr="001B5752" w:rsidRDefault="00CF18CF" w:rsidP="00CF18CF">
      <w:pPr>
        <w:spacing w:before="12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председательствующий (Ф.И.О.) _____________________________</w:t>
      </w:r>
    </w:p>
    <w:p w14:paraId="5C124115" w14:textId="77777777" w:rsidR="00CF18CF" w:rsidRPr="001B5752" w:rsidRDefault="00CF18CF" w:rsidP="00CF18CF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_______________________________________________________________,</w:t>
      </w:r>
    </w:p>
    <w:p w14:paraId="43579CD8" w14:textId="77777777" w:rsidR="00CF18CF" w:rsidRPr="001B5752" w:rsidRDefault="00CF18CF" w:rsidP="00CF18CF">
      <w:pPr>
        <w:spacing w:before="12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  секретарь (Ф.И.О.) ________________________________________</w:t>
      </w:r>
    </w:p>
    <w:p w14:paraId="1328D89F" w14:textId="77777777" w:rsidR="00CF18CF" w:rsidRPr="001B5752" w:rsidRDefault="00CF18CF" w:rsidP="00CF18CF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_______________________________________________________________,</w:t>
      </w:r>
    </w:p>
    <w:p w14:paraId="210B108C" w14:textId="6378125B" w:rsidR="00CF18CF" w:rsidRPr="001B5752" w:rsidRDefault="00CF18CF" w:rsidP="00CF18CF">
      <w:pPr>
        <w:spacing w:before="120"/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</w:t>
      </w:r>
      <w:r w:rsidR="00DC34C6">
        <w:rPr>
          <w:rFonts w:ascii="Liberation Serif" w:hAnsi="Liberation Serif" w:cs="Liberation Serif"/>
          <w:sz w:val="28"/>
          <w:szCs w:val="28"/>
        </w:rPr>
        <w:t xml:space="preserve"> </w:t>
      </w:r>
      <w:r w:rsidRPr="001B5752">
        <w:rPr>
          <w:rFonts w:ascii="Liberation Serif" w:hAnsi="Liberation Serif" w:cs="Liberation Serif"/>
          <w:sz w:val="28"/>
          <w:szCs w:val="28"/>
        </w:rPr>
        <w:t>секретариат - _________________________________________</w:t>
      </w:r>
      <w:r w:rsidR="00DC34C6">
        <w:rPr>
          <w:rFonts w:ascii="Liberation Serif" w:hAnsi="Liberation Serif" w:cs="Liberation Serif"/>
          <w:sz w:val="28"/>
          <w:szCs w:val="28"/>
        </w:rPr>
        <w:t>_</w:t>
      </w:r>
      <w:r w:rsidRPr="001B5752">
        <w:rPr>
          <w:rFonts w:ascii="Liberation Serif" w:hAnsi="Liberation Serif" w:cs="Liberation Serif"/>
          <w:sz w:val="28"/>
          <w:szCs w:val="28"/>
        </w:rPr>
        <w:t>____,</w:t>
      </w:r>
    </w:p>
    <w:p w14:paraId="40869AF5" w14:textId="42896FA4" w:rsidR="00CF18CF" w:rsidRPr="001B5752" w:rsidRDefault="00CF18CF" w:rsidP="00153125">
      <w:pPr>
        <w:ind w:left="567"/>
        <w:jc w:val="center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</w:rPr>
        <w:t xml:space="preserve">(указать количество членов, </w:t>
      </w:r>
      <w:r w:rsidRPr="001B5752">
        <w:rPr>
          <w:rFonts w:ascii="Liberation Serif" w:hAnsi="Liberation Serif" w:cs="Liberation Serif"/>
          <w:i/>
        </w:rPr>
        <w:t>если формировался</w:t>
      </w:r>
      <w:r w:rsidRPr="001B5752">
        <w:rPr>
          <w:rFonts w:ascii="Liberation Serif" w:hAnsi="Liberation Serif" w:cs="Liberation Serif"/>
        </w:rPr>
        <w:t xml:space="preserve">) </w:t>
      </w:r>
      <w:r w:rsidRPr="001B5752">
        <w:rPr>
          <w:rFonts w:ascii="Liberation Serif" w:hAnsi="Liberation Serif" w:cs="Liberation Serif"/>
        </w:rPr>
        <w:br/>
      </w:r>
      <w:r w:rsidRPr="001B5752">
        <w:rPr>
          <w:rFonts w:ascii="Liberation Serif" w:hAnsi="Liberation Serif" w:cs="Liberation Serif"/>
          <w:sz w:val="28"/>
          <w:szCs w:val="28"/>
        </w:rPr>
        <w:t>– рабочий президиум - _________________________________________,</w:t>
      </w:r>
    </w:p>
    <w:p w14:paraId="06F38984" w14:textId="51D3EA9F" w:rsidR="00CF18CF" w:rsidRPr="001B5752" w:rsidRDefault="00CF18CF" w:rsidP="00153125">
      <w:pPr>
        <w:ind w:left="3544" w:firstLine="1"/>
        <w:jc w:val="center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</w:rPr>
        <w:t xml:space="preserve">(указать количество членов, </w:t>
      </w:r>
      <w:r w:rsidRPr="001B5752">
        <w:rPr>
          <w:rFonts w:ascii="Liberation Serif" w:hAnsi="Liberation Serif" w:cs="Liberation Serif"/>
          <w:i/>
        </w:rPr>
        <w:t>если формировался</w:t>
      </w:r>
      <w:r w:rsidRPr="001B5752">
        <w:rPr>
          <w:rFonts w:ascii="Liberation Serif" w:hAnsi="Liberation Serif" w:cs="Liberation Serif"/>
        </w:rPr>
        <w:t>)</w:t>
      </w:r>
    </w:p>
    <w:p w14:paraId="47EF3EA1" w14:textId="6BF5B366" w:rsidR="00CF18CF" w:rsidRPr="001B5752" w:rsidRDefault="00CF18CF" w:rsidP="00CF18CF">
      <w:pPr>
        <w:spacing w:before="120"/>
        <w:ind w:left="567" w:firstLine="1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– счетная комиссия - </w:t>
      </w:r>
      <w:r w:rsidR="00DC34C6">
        <w:rPr>
          <w:rFonts w:ascii="Liberation Serif" w:hAnsi="Liberation Serif" w:cs="Liberation Serif"/>
          <w:sz w:val="28"/>
          <w:szCs w:val="28"/>
        </w:rPr>
        <w:t>__</w:t>
      </w: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________________________________________,</w:t>
      </w:r>
    </w:p>
    <w:p w14:paraId="404290BD" w14:textId="1E8DE827" w:rsidR="00CF18CF" w:rsidRPr="001B5752" w:rsidRDefault="00CF18CF" w:rsidP="00153125">
      <w:pPr>
        <w:ind w:left="3261" w:firstLine="1"/>
        <w:jc w:val="center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</w:rPr>
        <w:t>(указать количество членов)</w:t>
      </w:r>
    </w:p>
    <w:p w14:paraId="54B76BDD" w14:textId="4BF0465E" w:rsidR="00CF18CF" w:rsidRPr="001B5752" w:rsidRDefault="00CF18CF" w:rsidP="00CF18CF">
      <w:pPr>
        <w:ind w:left="567" w:firstLine="1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мандатная комиссия - ________</w:t>
      </w:r>
      <w:r w:rsidR="00DC34C6">
        <w:rPr>
          <w:rFonts w:ascii="Liberation Serif" w:hAnsi="Liberation Serif" w:cs="Liberation Serif"/>
          <w:sz w:val="28"/>
          <w:szCs w:val="28"/>
        </w:rPr>
        <w:t>_</w:t>
      </w:r>
      <w:r w:rsidRPr="001B5752">
        <w:rPr>
          <w:rFonts w:ascii="Liberation Serif" w:hAnsi="Liberation Serif" w:cs="Liberation Serif"/>
          <w:sz w:val="28"/>
          <w:szCs w:val="28"/>
        </w:rPr>
        <w:t>_______________________________,</w:t>
      </w:r>
    </w:p>
    <w:p w14:paraId="1BB1E8E2" w14:textId="1A428EDB" w:rsidR="00CF18CF" w:rsidRPr="001B5752" w:rsidRDefault="00CF18CF" w:rsidP="00153125">
      <w:pPr>
        <w:ind w:left="3544" w:firstLine="1"/>
        <w:jc w:val="center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</w:rPr>
        <w:t xml:space="preserve">(указать количество членов, </w:t>
      </w:r>
      <w:r w:rsidRPr="001B5752">
        <w:rPr>
          <w:rFonts w:ascii="Liberation Serif" w:hAnsi="Liberation Serif" w:cs="Liberation Serif"/>
          <w:i/>
        </w:rPr>
        <w:t>если формировалась</w:t>
      </w:r>
      <w:r w:rsidRPr="001B5752">
        <w:rPr>
          <w:rFonts w:ascii="Liberation Serif" w:hAnsi="Liberation Serif" w:cs="Liberation Serif"/>
        </w:rPr>
        <w:t>)</w:t>
      </w:r>
    </w:p>
    <w:p w14:paraId="133FF9A6" w14:textId="77777777" w:rsidR="00CF18CF" w:rsidRPr="001B5752" w:rsidRDefault="00CF18CF" w:rsidP="00CF18CF">
      <w:pPr>
        <w:spacing w:before="120"/>
        <w:ind w:left="567" w:firstLine="1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иные органы, избираемые на мероприятии (</w:t>
      </w:r>
      <w:r w:rsidRPr="00DC34C6">
        <w:rPr>
          <w:rFonts w:ascii="Liberation Serif" w:hAnsi="Liberation Serif" w:cs="Liberation Serif"/>
          <w:iCs/>
          <w:sz w:val="28"/>
          <w:szCs w:val="28"/>
        </w:rPr>
        <w:t>если формировались</w:t>
      </w:r>
      <w:r w:rsidRPr="001B5752">
        <w:rPr>
          <w:rFonts w:ascii="Liberation Serif" w:hAnsi="Liberation Serif" w:cs="Liberation Serif"/>
          <w:i/>
          <w:sz w:val="28"/>
          <w:szCs w:val="28"/>
        </w:rPr>
        <w:t xml:space="preserve">, </w:t>
      </w:r>
      <w:r w:rsidRPr="001B5752">
        <w:rPr>
          <w:rFonts w:ascii="Liberation Serif" w:hAnsi="Liberation Serif" w:cs="Liberation Serif"/>
          <w:sz w:val="28"/>
          <w:szCs w:val="28"/>
        </w:rPr>
        <w:t>то указать наименование и количество членов):</w:t>
      </w:r>
    </w:p>
    <w:p w14:paraId="18591D17" w14:textId="77777777" w:rsidR="00EA239E" w:rsidRPr="001B5752" w:rsidRDefault="00EA239E" w:rsidP="00EA239E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 ,</w:t>
      </w:r>
    </w:p>
    <w:p w14:paraId="2DBDAF48" w14:textId="77777777" w:rsidR="00EA239E" w:rsidRPr="001B5752" w:rsidRDefault="00EA239E" w:rsidP="00EA239E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 ,</w:t>
      </w:r>
    </w:p>
    <w:p w14:paraId="60FA3246" w14:textId="77777777" w:rsidR="00EA239E" w:rsidRPr="001B5752" w:rsidRDefault="00EA239E" w:rsidP="00EA239E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 ,</w:t>
      </w:r>
    </w:p>
    <w:p w14:paraId="79678E74" w14:textId="77777777" w:rsidR="00EA239E" w:rsidRPr="001B5752" w:rsidRDefault="00EA239E" w:rsidP="00EA239E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 ,</w:t>
      </w:r>
    </w:p>
    <w:p w14:paraId="14D0EEFB" w14:textId="4FB6A61C" w:rsidR="00FC283C" w:rsidRPr="001B5752" w:rsidRDefault="00FC283C" w:rsidP="003E4B04">
      <w:pPr>
        <w:spacing w:before="120" w:after="12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5.7. Имеются ли в повестке мероприятия вопросы о выдвижении кандидатов тайным голосованием: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1B35C378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A9D4E46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9238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2F86506D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4EC83698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34C9E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37FF3CB7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55C900EF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0DD7F82A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7898829F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1B0580A1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8140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1E8C8D61" w14:textId="2D0F5EE2" w:rsidR="00FC283C" w:rsidRPr="001B5752" w:rsidRDefault="00FC283C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5.8. Утверждена ли повестка: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16148F89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A6FB0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9BD9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07EB5FF1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6BCC4D5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0993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2C31D5C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224A43B7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1BBB8061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2DD33C42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3219F0C0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38B8E6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05581E7" w14:textId="41B7CE5B" w:rsidR="00FC283C" w:rsidRPr="001B5752" w:rsidRDefault="00FC283C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5.9. Принятие решения об участии избирательного объединения в выборах, если такое решение предусмотрено Уставом: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4A14D534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835BB23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8FFD6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615B9194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0ECB6A2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70C7D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4916F49F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10B3501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7965DF8D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1C440AF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6BFA5E85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E100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820E0A4" w14:textId="77777777" w:rsidR="003E4B04" w:rsidRDefault="003E4B04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1F3CA57E" w14:textId="07FAB5E6" w:rsidR="00FC283C" w:rsidRPr="001B5752" w:rsidRDefault="00FC283C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lastRenderedPageBreak/>
        <w:t>5.10. Если Уставом установлен орган или лицо, предлагающее кандидатуры для выдвижения, то соблюдено ли данное условие: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1AE93D9A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F08FD10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14C9F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5C452256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63432E62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4A15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66C1D15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34898612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203FC956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00ED075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20DE3742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BA037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115D85E9" w14:textId="77777777" w:rsidR="00FC283C" w:rsidRPr="001B5752" w:rsidRDefault="00FC283C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5.11. Было ли объявлено о согласовании выдвигаемых кандидатур с вышестоящими органами избирательного объединения и имеется ли в наличии документ о таком согласовании, если это предусмотрено Уставом: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1188640F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56D43C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8E7C5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1C8078F0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07AC5925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9EA1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2A67D8C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582B55D3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3BBF2963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38735636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31FDAF98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397A7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7087791" w14:textId="60A5B2D6" w:rsidR="00FC283C" w:rsidRPr="001B5752" w:rsidRDefault="00FC283C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5.12. Заверенная копия документа о согласовании выдвигаемых кандидатур, если это предусмотрено Уставом, получена: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521F2D24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C463075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DFB54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225FA50D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4A4BADE7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4A03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4D333FC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4222F509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371CAB07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111393E0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02D6E03F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9FD4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1B619C13" w14:textId="2DAD7AB4" w:rsidR="00FC283C" w:rsidRPr="001B5752" w:rsidRDefault="00FC283C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5.13. Утверждение формы и порядка заполнения бюллетеня для тайного голосования по вопросу выдвижения кандидатов: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69265589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86574A2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8109E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7CE25CD8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310CB20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D3976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BA20522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71ABDC10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3367169E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7EAC4F31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4442CA74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B8324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6D39F4F" w14:textId="5BC856CB" w:rsidR="00FC283C" w:rsidRPr="001B5752" w:rsidRDefault="00FC283C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5.14. Проводилось ли голосование по включению кандидатов в бюллетень для тайного голосования по вопросу выдвижения кандидатов: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04BF3E3A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15D9DD4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CB81E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3EB0122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03B5C91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096E0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7BD9048F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4F90E573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4E39512C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37C2FB8E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02484E5E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BF5F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2BE0932" w14:textId="283340C6" w:rsidR="00FC283C" w:rsidRPr="001B5752" w:rsidRDefault="00FC283C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5.15. Фамилии кандидатов, внесенные в бюллетень для голосования по выдвижению кандидатов списком, то есть списка кандидатов по </w:t>
      </w:r>
      <w:r w:rsidR="00753B8D">
        <w:rPr>
          <w:rFonts w:ascii="Liberation Serif" w:hAnsi="Liberation Serif" w:cs="Liberation Serif"/>
          <w:sz w:val="28"/>
          <w:szCs w:val="28"/>
        </w:rPr>
        <w:t>четырех</w:t>
      </w:r>
      <w:r w:rsidRPr="001B5752">
        <w:rPr>
          <w:rFonts w:ascii="Liberation Serif" w:hAnsi="Liberation Serif" w:cs="Liberation Serif"/>
          <w:sz w:val="28"/>
          <w:szCs w:val="28"/>
        </w:rPr>
        <w:t>мандатным избирательным округам</w:t>
      </w:r>
      <w:r w:rsidRPr="001B5752">
        <w:rPr>
          <w:rFonts w:ascii="Liberation Serif" w:hAnsi="Liberation Serif" w:cs="Liberation Serif"/>
          <w:i/>
          <w:sz w:val="28"/>
          <w:szCs w:val="28"/>
        </w:rPr>
        <w:t xml:space="preserve"> (может не заполняться при условии приложения соответствующего списка кандидатов или бюллетеня для голосования)</w:t>
      </w:r>
      <w:r w:rsidRPr="001B5752">
        <w:rPr>
          <w:rFonts w:ascii="Liberation Serif" w:hAnsi="Liberation Serif" w:cs="Liberation Serif"/>
          <w:sz w:val="28"/>
          <w:szCs w:val="28"/>
        </w:rPr>
        <w:t>:</w:t>
      </w:r>
    </w:p>
    <w:p w14:paraId="3F738A59" w14:textId="77777777" w:rsidR="00FC283C" w:rsidRPr="001B5752" w:rsidRDefault="00FC283C" w:rsidP="00FC283C">
      <w:pPr>
        <w:spacing w:before="120"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 (комментарии).</w:t>
      </w:r>
    </w:p>
    <w:p w14:paraId="4E8F413D" w14:textId="376AB720" w:rsidR="00FC283C" w:rsidRPr="001B5752" w:rsidRDefault="00FC283C" w:rsidP="00FC283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5.16. Заверенная копия экземпляра бюллетеня, по которому проводилось тайное голосование по кандидатурам для выдвижения от избирательного объединения на выборах, получена: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5FD874E1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AF317C2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33C61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0A9029FC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57A76CB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32703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0CFC7935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4CC294EF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04214748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0E08D6B3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24B11222" w14:textId="67EFAD53" w:rsidR="00D648F9" w:rsidRPr="001B5752" w:rsidRDefault="00AE3046" w:rsidP="00D648F9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D648F9" w:rsidRPr="001B5752">
        <w:rPr>
          <w:rFonts w:ascii="Liberation Serif" w:hAnsi="Liberation Serif" w:cs="Liberation Serif"/>
          <w:sz w:val="28"/>
          <w:szCs w:val="28"/>
        </w:rPr>
        <w:t>.</w:t>
      </w:r>
      <w:r w:rsidR="006A7719" w:rsidRPr="001B5752">
        <w:rPr>
          <w:rFonts w:ascii="Liberation Serif" w:hAnsi="Liberation Serif" w:cs="Liberation Serif"/>
          <w:sz w:val="28"/>
          <w:szCs w:val="28"/>
        </w:rPr>
        <w:t>1</w:t>
      </w:r>
      <w:r w:rsidR="00FC283C" w:rsidRPr="001B5752">
        <w:rPr>
          <w:rFonts w:ascii="Liberation Serif" w:hAnsi="Liberation Serif" w:cs="Liberation Serif"/>
          <w:sz w:val="28"/>
          <w:szCs w:val="28"/>
        </w:rPr>
        <w:t>7</w:t>
      </w:r>
      <w:r w:rsidR="00D648F9" w:rsidRPr="001B5752">
        <w:rPr>
          <w:rFonts w:ascii="Liberation Serif" w:hAnsi="Liberation Serif" w:cs="Liberation Serif"/>
          <w:sz w:val="28"/>
          <w:szCs w:val="28"/>
        </w:rPr>
        <w:t xml:space="preserve">. Организация процедуры тайного голосования по выдвижению </w:t>
      </w:r>
      <w:r w:rsidR="00D874C0" w:rsidRPr="001B5752">
        <w:rPr>
          <w:rFonts w:ascii="Liberation Serif" w:hAnsi="Liberation Serif" w:cs="Liberation Serif"/>
          <w:sz w:val="28"/>
          <w:szCs w:val="28"/>
        </w:rPr>
        <w:t xml:space="preserve">кандидатов </w:t>
      </w:r>
      <w:r w:rsidR="00023F5E" w:rsidRPr="001B5752">
        <w:rPr>
          <w:rFonts w:ascii="Liberation Serif" w:hAnsi="Liberation Serif" w:cs="Liberation Serif"/>
          <w:sz w:val="28"/>
          <w:szCs w:val="28"/>
        </w:rPr>
        <w:t xml:space="preserve">по </w:t>
      </w:r>
      <w:r w:rsidR="003F6BDF">
        <w:rPr>
          <w:rFonts w:ascii="Liberation Serif" w:hAnsi="Liberation Serif" w:cs="Liberation Serif"/>
          <w:sz w:val="28"/>
          <w:szCs w:val="28"/>
        </w:rPr>
        <w:t>четырех</w:t>
      </w:r>
      <w:r w:rsidR="00023F5E" w:rsidRPr="001B5752">
        <w:rPr>
          <w:rFonts w:ascii="Liberation Serif" w:hAnsi="Liberation Serif" w:cs="Liberation Serif"/>
          <w:sz w:val="28"/>
          <w:szCs w:val="28"/>
        </w:rPr>
        <w:t>мандатным избирательным округам</w:t>
      </w:r>
      <w:r w:rsidR="00D648F9" w:rsidRPr="001B5752">
        <w:rPr>
          <w:rFonts w:ascii="Liberation Serif" w:hAnsi="Liberation Serif" w:cs="Liberation Serif"/>
          <w:sz w:val="28"/>
          <w:szCs w:val="28"/>
        </w:rPr>
        <w:t>:</w:t>
      </w:r>
    </w:p>
    <w:p w14:paraId="381168A3" w14:textId="4ABFFC33" w:rsidR="00E13969" w:rsidRPr="001B5752" w:rsidRDefault="00E13969" w:rsidP="00E13969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использовались ли для проведения тайного голосования бюллетени: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38DC93D2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7929925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9E814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2D18ED41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052B3F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F3DBB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7C802CCF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5C440765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369E34BA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011FA8DF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40446E1" w14:textId="5321978E" w:rsidR="00E13969" w:rsidRPr="001B5752" w:rsidRDefault="00E13969" w:rsidP="00E13969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оборудовано ли место для заполнения бюллетеней (количество) - _____: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3E4B04" w14:paraId="17DDF464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739081C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90758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099B8766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EA61206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E2BF9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1EB9C75A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58217DA4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4B04" w14:paraId="39295A27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38F564D0" w14:textId="77777777" w:rsidR="003E4B04" w:rsidRDefault="003E4B04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6436D678" w14:textId="1A0350A1" w:rsidR="00E13969" w:rsidRPr="001B5752" w:rsidRDefault="00E13969" w:rsidP="00E13969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имеются ли ящики для голосования (количество) - _____: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906B37" w14:paraId="38C92ACC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49E0CFD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523F3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2920D32E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6B526480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665B4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6BD8971C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6F29FC83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B37" w14:paraId="590FB481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187B9BAB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E037A9B" w14:textId="77777777" w:rsidR="00E13969" w:rsidRPr="001B5752" w:rsidRDefault="00E13969" w:rsidP="00E13969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пустые ящики для голосования предъявлялись участникам партийного мероприятия, а затем опечатывались: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906B37" w14:paraId="3E2C4F22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EDCD10E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CADCC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40B44F4A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60529E1A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82B94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6EFCA853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6DD27701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B37" w14:paraId="133D537E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44E4A93D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DC6C560" w14:textId="77777777" w:rsidR="00D648F9" w:rsidRPr="001B5752" w:rsidRDefault="00D648F9" w:rsidP="00D648F9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имеется ли место для работы счетной комиссии: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906B37" w14:paraId="02063DA0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C38FC65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7623F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44C0BD2A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125C987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1A1C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2436462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7E6EF6FD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B37" w14:paraId="20248BD3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4476E463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C84BF7C" w14:textId="67FD40C0" w:rsidR="00D648F9" w:rsidRPr="001B5752" w:rsidRDefault="00AE3046" w:rsidP="00D648F9">
      <w:pPr>
        <w:spacing w:before="12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5</w:t>
      </w:r>
      <w:r w:rsidR="00D648F9" w:rsidRPr="001B5752">
        <w:rPr>
          <w:rFonts w:ascii="Liberation Serif" w:hAnsi="Liberation Serif" w:cs="Liberation Serif"/>
          <w:sz w:val="28"/>
          <w:szCs w:val="28"/>
        </w:rPr>
        <w:t>.1</w:t>
      </w:r>
      <w:r w:rsidR="00DA10E3" w:rsidRPr="001B5752">
        <w:rPr>
          <w:rFonts w:ascii="Liberation Serif" w:hAnsi="Liberation Serif" w:cs="Liberation Serif"/>
          <w:sz w:val="28"/>
          <w:szCs w:val="28"/>
        </w:rPr>
        <w:t>8</w:t>
      </w:r>
      <w:r w:rsidR="00D648F9" w:rsidRPr="001B5752">
        <w:rPr>
          <w:rFonts w:ascii="Liberation Serif" w:hAnsi="Liberation Serif" w:cs="Liberation Serif"/>
          <w:sz w:val="28"/>
          <w:szCs w:val="28"/>
        </w:rPr>
        <w:t>. Итоги, объявленные счетной комиссией:</w:t>
      </w:r>
    </w:p>
    <w:p w14:paraId="4BB2DE8C" w14:textId="77777777" w:rsidR="00D648F9" w:rsidRPr="001B5752" w:rsidRDefault="00D648F9" w:rsidP="00850B51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выдано бюллетеней</w:t>
      </w:r>
      <w:r w:rsidR="00FC283C" w:rsidRPr="001B5752">
        <w:rPr>
          <w:rStyle w:val="ac"/>
          <w:rFonts w:ascii="Liberation Serif" w:hAnsi="Liberation Serif" w:cs="Liberation Serif"/>
          <w:bCs/>
          <w:sz w:val="28"/>
          <w:szCs w:val="28"/>
        </w:rPr>
        <w:footnoteReference w:id="2"/>
      </w:r>
      <w:r w:rsidRPr="001B5752">
        <w:rPr>
          <w:rFonts w:ascii="Liberation Serif" w:hAnsi="Liberation Serif" w:cs="Liberation Serif"/>
          <w:sz w:val="28"/>
          <w:szCs w:val="28"/>
        </w:rPr>
        <w:t xml:space="preserve"> – _________,</w:t>
      </w:r>
    </w:p>
    <w:p w14:paraId="28108D48" w14:textId="2BAE01ED" w:rsidR="00FC283C" w:rsidRPr="001B5752" w:rsidRDefault="00FC283C" w:rsidP="00FC283C">
      <w:pPr>
        <w:spacing w:before="120"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</w:t>
      </w:r>
      <w:r w:rsidR="001F2656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</w:t>
      </w: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 (комментарии),</w:t>
      </w:r>
    </w:p>
    <w:p w14:paraId="1E08D6A1" w14:textId="79A9FEC2" w:rsidR="00D648F9" w:rsidRPr="001B5752" w:rsidRDefault="00D648F9" w:rsidP="00850B51">
      <w:pPr>
        <w:spacing w:before="120"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обнаружено в ящиках для голосования – __________,</w:t>
      </w:r>
    </w:p>
    <w:p w14:paraId="541E9F4D" w14:textId="77777777" w:rsidR="00D648F9" w:rsidRPr="001B5752" w:rsidRDefault="00D648F9" w:rsidP="00850B51">
      <w:pPr>
        <w:spacing w:before="120"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количество действительных бюллетеней – __________,</w:t>
      </w:r>
    </w:p>
    <w:p w14:paraId="35D22B62" w14:textId="77777777" w:rsidR="00D648F9" w:rsidRPr="001B5752" w:rsidRDefault="00D648F9" w:rsidP="00850B51">
      <w:pPr>
        <w:spacing w:before="120"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количество недействительных бюллетеней – __________,</w:t>
      </w:r>
    </w:p>
    <w:p w14:paraId="26A9A5A5" w14:textId="77777777" w:rsidR="00906B37" w:rsidRDefault="00D648F9" w:rsidP="001F2656">
      <w:pPr>
        <w:spacing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голоса распределились следующим образом: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1263"/>
        <w:gridCol w:w="365"/>
        <w:gridCol w:w="1337"/>
        <w:gridCol w:w="1263"/>
        <w:gridCol w:w="4513"/>
      </w:tblGrid>
      <w:tr w:rsidR="00906B37" w14:paraId="6368A61C" w14:textId="77777777" w:rsidTr="00906B37">
        <w:tc>
          <w:tcPr>
            <w:tcW w:w="785" w:type="dxa"/>
            <w:vAlign w:val="center"/>
          </w:tcPr>
          <w:p w14:paraId="55446742" w14:textId="474BF7F8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C3A3148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nil"/>
            </w:tcBorders>
            <w:vAlign w:val="center"/>
          </w:tcPr>
          <w:p w14:paraId="1F817CFC" w14:textId="3E69921B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</w:p>
        </w:tc>
        <w:tc>
          <w:tcPr>
            <w:tcW w:w="1337" w:type="dxa"/>
            <w:vAlign w:val="center"/>
          </w:tcPr>
          <w:p w14:paraId="45A4A39E" w14:textId="6817E461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ПРОТИВ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825B698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150" w:type="dxa"/>
            <w:tcBorders>
              <w:left w:val="nil"/>
            </w:tcBorders>
            <w:vAlign w:val="center"/>
          </w:tcPr>
          <w:p w14:paraId="195EC2EC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B37" w14:paraId="21B93706" w14:textId="77777777" w:rsidTr="00906B37">
        <w:tc>
          <w:tcPr>
            <w:tcW w:w="1418" w:type="dxa"/>
            <w:gridSpan w:val="6"/>
            <w:tcBorders>
              <w:bottom w:val="single" w:sz="6" w:space="0" w:color="auto"/>
            </w:tcBorders>
            <w:vAlign w:val="center"/>
          </w:tcPr>
          <w:p w14:paraId="40B959DC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6B37" w14:paraId="35FEB541" w14:textId="77777777" w:rsidTr="00906B37">
        <w:tc>
          <w:tcPr>
            <w:tcW w:w="141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09C72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255781A8" w14:textId="0E786C9F" w:rsidR="00906B37" w:rsidRPr="001B5752" w:rsidRDefault="00AE3046" w:rsidP="00906B37">
      <w:pPr>
        <w:spacing w:before="120" w:after="120"/>
        <w:ind w:firstLine="54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6</w:t>
      </w:r>
      <w:r w:rsidR="00D648F9" w:rsidRPr="001B5752">
        <w:rPr>
          <w:rFonts w:ascii="Liberation Serif" w:hAnsi="Liberation Serif" w:cs="Liberation Serif"/>
          <w:sz w:val="28"/>
          <w:szCs w:val="28"/>
        </w:rPr>
        <w:t xml:space="preserve">. </w:t>
      </w:r>
      <w:r w:rsidR="00177146" w:rsidRPr="001B5752">
        <w:rPr>
          <w:rFonts w:ascii="Liberation Serif" w:hAnsi="Liberation Serif" w:cs="Liberation Serif"/>
          <w:sz w:val="28"/>
          <w:szCs w:val="28"/>
        </w:rPr>
        <w:t xml:space="preserve"> </w:t>
      </w:r>
      <w:r w:rsidR="00D648F9" w:rsidRPr="001B5752">
        <w:rPr>
          <w:rFonts w:ascii="Liberation Serif" w:hAnsi="Liberation Serif" w:cs="Liberation Serif"/>
          <w:sz w:val="28"/>
          <w:szCs w:val="28"/>
        </w:rPr>
        <w:t>У</w:t>
      </w:r>
      <w:r w:rsidR="00D936C7" w:rsidRPr="001B5752">
        <w:rPr>
          <w:rFonts w:ascii="Liberation Serif" w:hAnsi="Liberation Serif" w:cs="Liberation Serif"/>
          <w:sz w:val="28"/>
          <w:szCs w:val="28"/>
        </w:rPr>
        <w:t>частниками мероприятия у</w:t>
      </w:r>
      <w:r w:rsidR="00D648F9" w:rsidRPr="001B5752">
        <w:rPr>
          <w:rFonts w:ascii="Liberation Serif" w:hAnsi="Liberation Serif" w:cs="Liberation Serif"/>
          <w:sz w:val="28"/>
          <w:szCs w:val="28"/>
        </w:rPr>
        <w:t>твержден протокол счетной комиссии</w:t>
      </w:r>
      <w:r w:rsidR="00144953" w:rsidRPr="001B5752">
        <w:rPr>
          <w:rFonts w:ascii="Liberation Serif" w:hAnsi="Liberation Serif" w:cs="Liberation Serif"/>
          <w:sz w:val="28"/>
          <w:szCs w:val="28"/>
        </w:rPr>
        <w:t xml:space="preserve"> об итогах тайного голосования по вопросу выдвижения кандидатов в депутаты</w:t>
      </w:r>
      <w:r w:rsidR="00D648F9" w:rsidRPr="001B5752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1263"/>
        <w:gridCol w:w="365"/>
        <w:gridCol w:w="1337"/>
        <w:gridCol w:w="1263"/>
        <w:gridCol w:w="4513"/>
      </w:tblGrid>
      <w:tr w:rsidR="00906B37" w14:paraId="094A9D12" w14:textId="77777777" w:rsidTr="008F5281">
        <w:tc>
          <w:tcPr>
            <w:tcW w:w="785" w:type="dxa"/>
            <w:vAlign w:val="center"/>
          </w:tcPr>
          <w:p w14:paraId="2915D64F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5CB6B17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nil"/>
            </w:tcBorders>
            <w:vAlign w:val="center"/>
          </w:tcPr>
          <w:p w14:paraId="27D83BC1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</w:p>
        </w:tc>
        <w:tc>
          <w:tcPr>
            <w:tcW w:w="1337" w:type="dxa"/>
            <w:vAlign w:val="center"/>
          </w:tcPr>
          <w:p w14:paraId="2D793242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ПРОТИВ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D89CAF8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150" w:type="dxa"/>
            <w:tcBorders>
              <w:left w:val="nil"/>
            </w:tcBorders>
            <w:vAlign w:val="center"/>
          </w:tcPr>
          <w:p w14:paraId="4A3C6063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75866F4" w14:textId="77777777" w:rsidR="0054118D" w:rsidRDefault="0054118D" w:rsidP="00906B37">
      <w:pPr>
        <w:spacing w:before="120" w:after="120"/>
        <w:ind w:firstLine="540"/>
        <w:rPr>
          <w:rFonts w:ascii="Liberation Serif" w:hAnsi="Liberation Serif" w:cs="Liberation Serif"/>
          <w:sz w:val="28"/>
          <w:szCs w:val="28"/>
        </w:rPr>
      </w:pPr>
    </w:p>
    <w:p w14:paraId="772894DB" w14:textId="69F31EF6" w:rsidR="00D648F9" w:rsidRDefault="00AE3046" w:rsidP="00906B37">
      <w:pPr>
        <w:spacing w:before="120" w:after="120"/>
        <w:ind w:firstLine="54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lastRenderedPageBreak/>
        <w:t>7</w:t>
      </w:r>
      <w:r w:rsidR="00D648F9" w:rsidRPr="001B5752">
        <w:rPr>
          <w:rFonts w:ascii="Liberation Serif" w:hAnsi="Liberation Serif" w:cs="Liberation Serif"/>
          <w:sz w:val="28"/>
          <w:szCs w:val="28"/>
        </w:rPr>
        <w:t xml:space="preserve">. </w:t>
      </w:r>
      <w:r w:rsidR="006A7719" w:rsidRPr="001B5752">
        <w:rPr>
          <w:rFonts w:ascii="Liberation Serif" w:hAnsi="Liberation Serif" w:cs="Liberation Serif"/>
          <w:sz w:val="28"/>
          <w:szCs w:val="28"/>
        </w:rPr>
        <w:t xml:space="preserve">Принято </w:t>
      </w:r>
      <w:r w:rsidR="00144953" w:rsidRPr="001B5752">
        <w:rPr>
          <w:rFonts w:ascii="Liberation Serif" w:hAnsi="Liberation Serif" w:cs="Liberation Serif"/>
          <w:sz w:val="28"/>
          <w:szCs w:val="28"/>
        </w:rPr>
        <w:t xml:space="preserve">ли </w:t>
      </w:r>
      <w:r w:rsidR="006A7719" w:rsidRPr="001B5752">
        <w:rPr>
          <w:rFonts w:ascii="Liberation Serif" w:hAnsi="Liberation Serif" w:cs="Liberation Serif"/>
          <w:sz w:val="28"/>
          <w:szCs w:val="28"/>
        </w:rPr>
        <w:t xml:space="preserve">решение </w:t>
      </w:r>
      <w:r w:rsidR="00D648F9" w:rsidRPr="001B5752">
        <w:rPr>
          <w:rFonts w:ascii="Liberation Serif" w:hAnsi="Liberation Serif" w:cs="Liberation Serif"/>
          <w:sz w:val="28"/>
          <w:szCs w:val="28"/>
        </w:rPr>
        <w:t>о выдвижении</w:t>
      </w:r>
      <w:r w:rsidR="006A7719" w:rsidRPr="001B5752">
        <w:rPr>
          <w:rFonts w:ascii="Liberation Serif" w:hAnsi="Liberation Serif" w:cs="Liberation Serif"/>
          <w:sz w:val="28"/>
          <w:szCs w:val="28"/>
        </w:rPr>
        <w:t xml:space="preserve"> </w:t>
      </w:r>
      <w:r w:rsidR="001913CB" w:rsidRPr="001B5752">
        <w:rPr>
          <w:rFonts w:ascii="Liberation Serif" w:hAnsi="Liberation Serif" w:cs="Liberation Serif"/>
          <w:sz w:val="28"/>
          <w:szCs w:val="28"/>
        </w:rPr>
        <w:t>кандидатов списком (</w:t>
      </w:r>
      <w:r w:rsidR="006A7719" w:rsidRPr="001B5752">
        <w:rPr>
          <w:rFonts w:ascii="Liberation Serif" w:hAnsi="Liberation Serif" w:cs="Liberation Serif"/>
          <w:sz w:val="28"/>
          <w:szCs w:val="28"/>
        </w:rPr>
        <w:t>с</w:t>
      </w:r>
      <w:r w:rsidR="00D648F9" w:rsidRPr="001B5752">
        <w:rPr>
          <w:rFonts w:ascii="Liberation Serif" w:hAnsi="Liberation Serif" w:cs="Liberation Serif"/>
          <w:sz w:val="28"/>
          <w:szCs w:val="28"/>
        </w:rPr>
        <w:t xml:space="preserve">писка кандидатов по </w:t>
      </w:r>
      <w:r w:rsidR="00C16930">
        <w:rPr>
          <w:rFonts w:ascii="Liberation Serif" w:hAnsi="Liberation Serif" w:cs="Liberation Serif"/>
          <w:sz w:val="28"/>
          <w:szCs w:val="28"/>
        </w:rPr>
        <w:t>четырех</w:t>
      </w:r>
      <w:r w:rsidR="006A7719" w:rsidRPr="001B5752">
        <w:rPr>
          <w:rFonts w:ascii="Liberation Serif" w:hAnsi="Liberation Serif" w:cs="Liberation Serif"/>
          <w:sz w:val="28"/>
          <w:szCs w:val="28"/>
        </w:rPr>
        <w:t xml:space="preserve">мандатным </w:t>
      </w:r>
      <w:r w:rsidR="00D648F9" w:rsidRPr="001B5752">
        <w:rPr>
          <w:rFonts w:ascii="Liberation Serif" w:hAnsi="Liberation Serif" w:cs="Liberation Serif"/>
          <w:sz w:val="28"/>
          <w:szCs w:val="28"/>
        </w:rPr>
        <w:t>избирательным округам</w:t>
      </w:r>
      <w:r w:rsidR="001913CB" w:rsidRPr="001B5752">
        <w:rPr>
          <w:rFonts w:ascii="Liberation Serif" w:hAnsi="Liberation Serif" w:cs="Liberation Serif"/>
          <w:sz w:val="28"/>
          <w:szCs w:val="28"/>
        </w:rPr>
        <w:t>)</w:t>
      </w:r>
      <w:r w:rsidR="00D648F9" w:rsidRPr="001B5752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42"/>
        <w:gridCol w:w="443"/>
        <w:gridCol w:w="844"/>
        <w:gridCol w:w="444"/>
        <w:gridCol w:w="967"/>
        <w:gridCol w:w="629"/>
        <w:gridCol w:w="1510"/>
        <w:gridCol w:w="441"/>
        <w:gridCol w:w="1483"/>
        <w:gridCol w:w="1510"/>
      </w:tblGrid>
      <w:tr w:rsidR="00906B37" w14:paraId="190F6DCE" w14:textId="77777777" w:rsidTr="0054118D"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3110DF8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9EF6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64C223A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71C9E342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05329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vAlign w:val="center"/>
          </w:tcPr>
          <w:p w14:paraId="18233339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89BC26F" w14:textId="091A9938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</w:t>
            </w:r>
          </w:p>
        </w:tc>
        <w:tc>
          <w:tcPr>
            <w:tcW w:w="1510" w:type="dxa"/>
            <w:tcBorders>
              <w:left w:val="nil"/>
              <w:bottom w:val="single" w:sz="6" w:space="0" w:color="auto"/>
            </w:tcBorders>
            <w:vAlign w:val="center"/>
          </w:tcPr>
          <w:p w14:paraId="4A7EE6E1" w14:textId="77777777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14:paraId="016C1551" w14:textId="085C3DAE" w:rsidR="00906B37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</w:p>
        </w:tc>
        <w:tc>
          <w:tcPr>
            <w:tcW w:w="1483" w:type="dxa"/>
            <w:tcBorders>
              <w:left w:val="nil"/>
            </w:tcBorders>
            <w:vAlign w:val="center"/>
          </w:tcPr>
          <w:p w14:paraId="2A7A7428" w14:textId="3539122A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ПРОТИВ</w:t>
            </w:r>
          </w:p>
        </w:tc>
        <w:tc>
          <w:tcPr>
            <w:tcW w:w="1510" w:type="dxa"/>
            <w:tcBorders>
              <w:left w:val="nil"/>
              <w:bottom w:val="single" w:sz="6" w:space="0" w:color="auto"/>
            </w:tcBorders>
            <w:vAlign w:val="center"/>
          </w:tcPr>
          <w:p w14:paraId="1970D7B1" w14:textId="519768C9" w:rsidR="00906B37" w:rsidRDefault="00906B37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40438F5B" w14:textId="77777777" w:rsidTr="0054118D">
        <w:tc>
          <w:tcPr>
            <w:tcW w:w="9498" w:type="dxa"/>
            <w:gridSpan w:val="11"/>
            <w:tcBorders>
              <w:bottom w:val="single" w:sz="6" w:space="0" w:color="auto"/>
            </w:tcBorders>
            <w:vAlign w:val="center"/>
          </w:tcPr>
          <w:p w14:paraId="6819C911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682823FC" w14:textId="77777777" w:rsidTr="0054118D">
        <w:tc>
          <w:tcPr>
            <w:tcW w:w="9498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F6B6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0AC1B34" w14:textId="4EFFDA63" w:rsidR="00144953" w:rsidRPr="001B5752" w:rsidRDefault="001913CB" w:rsidP="001913CB">
      <w:pPr>
        <w:spacing w:before="120" w:after="1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8. Принято решение о назначении уполномоченных представителей избирательного объединения: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42"/>
        <w:gridCol w:w="443"/>
        <w:gridCol w:w="844"/>
        <w:gridCol w:w="444"/>
        <w:gridCol w:w="967"/>
        <w:gridCol w:w="629"/>
        <w:gridCol w:w="1510"/>
        <w:gridCol w:w="441"/>
        <w:gridCol w:w="1483"/>
        <w:gridCol w:w="1510"/>
      </w:tblGrid>
      <w:tr w:rsidR="0054118D" w14:paraId="125AA1B5" w14:textId="77777777" w:rsidTr="008F5281"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203E1BF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7FAA8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6957E78E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6C5B325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701D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vAlign w:val="center"/>
          </w:tcPr>
          <w:p w14:paraId="7EFE1421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74572854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</w:t>
            </w:r>
          </w:p>
        </w:tc>
        <w:tc>
          <w:tcPr>
            <w:tcW w:w="1510" w:type="dxa"/>
            <w:tcBorders>
              <w:left w:val="nil"/>
              <w:bottom w:val="single" w:sz="6" w:space="0" w:color="auto"/>
            </w:tcBorders>
            <w:vAlign w:val="center"/>
          </w:tcPr>
          <w:p w14:paraId="4EB30AF0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14:paraId="45B76CBC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</w:p>
        </w:tc>
        <w:tc>
          <w:tcPr>
            <w:tcW w:w="1483" w:type="dxa"/>
            <w:tcBorders>
              <w:left w:val="nil"/>
            </w:tcBorders>
            <w:vAlign w:val="center"/>
          </w:tcPr>
          <w:p w14:paraId="28D33014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ПРОТИВ</w:t>
            </w:r>
          </w:p>
        </w:tc>
        <w:tc>
          <w:tcPr>
            <w:tcW w:w="1510" w:type="dxa"/>
            <w:tcBorders>
              <w:left w:val="nil"/>
              <w:bottom w:val="single" w:sz="6" w:space="0" w:color="auto"/>
            </w:tcBorders>
            <w:vAlign w:val="center"/>
          </w:tcPr>
          <w:p w14:paraId="48E8498E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54DEA258" w14:textId="77777777" w:rsidTr="008F5281">
        <w:tc>
          <w:tcPr>
            <w:tcW w:w="9498" w:type="dxa"/>
            <w:gridSpan w:val="11"/>
            <w:tcBorders>
              <w:bottom w:val="single" w:sz="6" w:space="0" w:color="auto"/>
            </w:tcBorders>
            <w:vAlign w:val="center"/>
          </w:tcPr>
          <w:p w14:paraId="39FA5D6B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2FD70871" w14:textId="77777777" w:rsidTr="008F5281">
        <w:tc>
          <w:tcPr>
            <w:tcW w:w="9498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6E6F4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1966404F" w14:textId="4869D7D7" w:rsidR="00E13969" w:rsidRPr="001B5752" w:rsidRDefault="00CC1B04" w:rsidP="00CC1B04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Количество и ФИО уполномоченных </w:t>
      </w:r>
      <w:r w:rsidR="00CE6CDD" w:rsidRPr="001B5752">
        <w:rPr>
          <w:rFonts w:ascii="Liberation Serif" w:hAnsi="Liberation Serif" w:cs="Liberation Serif"/>
          <w:sz w:val="28"/>
          <w:szCs w:val="28"/>
        </w:rPr>
        <w:t xml:space="preserve">– </w:t>
      </w:r>
      <w:r w:rsidR="00177146" w:rsidRPr="001B5752">
        <w:rPr>
          <w:rFonts w:ascii="Liberation Serif" w:hAnsi="Liberation Serif" w:cs="Liberation Serif"/>
          <w:sz w:val="28"/>
          <w:szCs w:val="28"/>
        </w:rPr>
        <w:t>______________</w:t>
      </w:r>
      <w:r w:rsidRPr="001B5752">
        <w:rPr>
          <w:rFonts w:ascii="Liberation Serif" w:hAnsi="Liberation Serif" w:cs="Liberation Serif"/>
          <w:sz w:val="28"/>
          <w:szCs w:val="28"/>
        </w:rPr>
        <w:t>_</w:t>
      </w:r>
      <w:r w:rsidR="00177146" w:rsidRPr="001B5752">
        <w:rPr>
          <w:rFonts w:ascii="Liberation Serif" w:hAnsi="Liberation Serif" w:cs="Liberation Serif"/>
          <w:sz w:val="28"/>
          <w:szCs w:val="28"/>
        </w:rPr>
        <w:t>_________________</w:t>
      </w:r>
      <w:r w:rsidRPr="001B5752">
        <w:rPr>
          <w:rFonts w:ascii="Liberation Serif" w:hAnsi="Liberation Serif" w:cs="Liberation Serif"/>
          <w:sz w:val="28"/>
          <w:szCs w:val="28"/>
        </w:rPr>
        <w:t xml:space="preserve"> </w:t>
      </w:r>
      <w:r w:rsidR="00177146"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</w:t>
      </w:r>
      <w:r w:rsidR="00E13969"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</w:t>
      </w:r>
      <w:r w:rsidRPr="001B5752">
        <w:rPr>
          <w:rFonts w:ascii="Liberation Serif" w:hAnsi="Liberation Serif" w:cs="Liberation Serif"/>
          <w:sz w:val="28"/>
          <w:szCs w:val="28"/>
        </w:rPr>
        <w:t>.</w:t>
      </w:r>
    </w:p>
    <w:p w14:paraId="02BDE873" w14:textId="74DAF60D" w:rsidR="00E13969" w:rsidRPr="001B5752" w:rsidRDefault="00E13969" w:rsidP="00E13969">
      <w:pPr>
        <w:spacing w:before="120" w:after="1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9. Было ли принято </w:t>
      </w:r>
      <w:r w:rsidR="00144953" w:rsidRPr="001B5752">
        <w:rPr>
          <w:rFonts w:ascii="Liberation Serif" w:hAnsi="Liberation Serif" w:cs="Liberation Serif"/>
          <w:sz w:val="28"/>
          <w:szCs w:val="28"/>
        </w:rPr>
        <w:t>решение избирательным объединением о делегировании полномочий иному органу по вопросам участия партии в выборах (если принималось, то указать наименование органа и по какому(им) вопросу(ам)</w:t>
      </w:r>
      <w:r w:rsidRPr="001B5752">
        <w:rPr>
          <w:rFonts w:ascii="Liberation Serif" w:hAnsi="Liberation Serif" w:cs="Liberation Serif"/>
          <w:sz w:val="28"/>
          <w:szCs w:val="28"/>
        </w:rPr>
        <w:t xml:space="preserve">):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54118D" w14:paraId="198233DF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F8A1EB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8EA29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06CBE9A9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57CFA5CD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88628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4BDFA0D2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5D296E88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080A3484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330CAB09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6CCC4E0B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D60EE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ACD9F09" w14:textId="1EEE3BB0" w:rsidR="001913CB" w:rsidRPr="001B5752" w:rsidRDefault="001913CB" w:rsidP="001913CB">
      <w:pPr>
        <w:spacing w:before="120" w:after="1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10. </w:t>
      </w:r>
      <w:r w:rsidR="003136D0" w:rsidRPr="001B5752">
        <w:rPr>
          <w:rFonts w:ascii="Liberation Serif" w:hAnsi="Liberation Serif" w:cs="Liberation Serif"/>
          <w:sz w:val="28"/>
          <w:szCs w:val="28"/>
        </w:rPr>
        <w:t xml:space="preserve">Принимались ли иные решения, связанные с </w:t>
      </w:r>
      <w:r w:rsidR="003136D0" w:rsidRPr="001B5752">
        <w:rPr>
          <w:rFonts w:ascii="Liberation Serif" w:hAnsi="Liberation Serif" w:cs="Liberation Serif"/>
          <w:bCs/>
          <w:sz w:val="28"/>
          <w:szCs w:val="28"/>
        </w:rPr>
        <w:t xml:space="preserve">выдвижением кандидатов по </w:t>
      </w:r>
      <w:r w:rsidR="00AA5583">
        <w:rPr>
          <w:rFonts w:ascii="Liberation Serif" w:hAnsi="Liberation Serif" w:cs="Liberation Serif"/>
          <w:bCs/>
          <w:sz w:val="28"/>
          <w:szCs w:val="28"/>
        </w:rPr>
        <w:t>четырех</w:t>
      </w:r>
      <w:r w:rsidR="003136D0" w:rsidRPr="001B5752">
        <w:rPr>
          <w:rFonts w:ascii="Liberation Serif" w:hAnsi="Liberation Serif" w:cs="Liberation Serif"/>
          <w:sz w:val="28"/>
          <w:szCs w:val="28"/>
        </w:rPr>
        <w:t>мандатным</w:t>
      </w:r>
      <w:r w:rsidR="003136D0" w:rsidRPr="001B5752">
        <w:rPr>
          <w:rFonts w:ascii="Liberation Serif" w:hAnsi="Liberation Serif" w:cs="Liberation Serif"/>
          <w:bCs/>
          <w:sz w:val="28"/>
          <w:szCs w:val="28"/>
        </w:rPr>
        <w:t xml:space="preserve"> избирательным округам большинством голосов от числа присутствующих, согласно Уставу избирательного объединения (указать наименование решения, </w:t>
      </w:r>
      <w:r w:rsidRPr="001B5752">
        <w:rPr>
          <w:rFonts w:ascii="Liberation Serif" w:hAnsi="Liberation Serif" w:cs="Liberation Serif"/>
          <w:bCs/>
          <w:i/>
          <w:sz w:val="28"/>
          <w:szCs w:val="28"/>
        </w:rPr>
        <w:t>например, о наименовании избирательного объединения для использования в избирательных документах</w:t>
      </w:r>
      <w:r w:rsidRPr="001B575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1B5752">
        <w:rPr>
          <w:rFonts w:ascii="Liberation Serif" w:hAnsi="Liberation Serif" w:cs="Liberation Serif"/>
          <w:bCs/>
          <w:i/>
          <w:sz w:val="28"/>
          <w:szCs w:val="28"/>
        </w:rPr>
        <w:t>и т.д.</w:t>
      </w:r>
      <w:r w:rsidRPr="001B5752">
        <w:rPr>
          <w:rFonts w:ascii="Liberation Serif" w:hAnsi="Liberation Serif" w:cs="Liberation Serif"/>
          <w:bCs/>
          <w:sz w:val="28"/>
          <w:szCs w:val="28"/>
        </w:rPr>
        <w:t>)</w:t>
      </w:r>
      <w:r w:rsidR="00E13969" w:rsidRPr="001B5752">
        <w:rPr>
          <w:rFonts w:ascii="Liberation Serif" w:hAnsi="Liberation Serif" w:cs="Liberation Serif"/>
          <w:sz w:val="28"/>
          <w:szCs w:val="28"/>
        </w:rPr>
        <w:t>:</w:t>
      </w:r>
    </w:p>
    <w:p w14:paraId="1D5AFF67" w14:textId="292F629C" w:rsidR="00177146" w:rsidRPr="001B5752" w:rsidRDefault="00083C98" w:rsidP="00177146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– </w:t>
      </w:r>
      <w:r w:rsidR="00177146"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</w:t>
      </w:r>
      <w:r w:rsidR="00B409C2">
        <w:rPr>
          <w:rFonts w:ascii="Liberation Serif" w:hAnsi="Liberation Serif" w:cs="Liberation Serif"/>
          <w:sz w:val="28"/>
          <w:szCs w:val="28"/>
        </w:rPr>
        <w:t>_</w:t>
      </w:r>
    </w:p>
    <w:p w14:paraId="4704D1CF" w14:textId="4503B353" w:rsidR="00177146" w:rsidRPr="001B5752" w:rsidRDefault="00177146" w:rsidP="00B409C2">
      <w:pPr>
        <w:spacing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54118D" w14:paraId="013FD552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8782CD5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C99BB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5C82772B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4229D77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FA6D7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00B039F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03AC3A28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2F5B8759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08E7600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B44C34A" w14:textId="7DCD241B" w:rsidR="003136D0" w:rsidRPr="001B5752" w:rsidRDefault="003136D0" w:rsidP="003136D0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_____________________________________________________________</w:t>
      </w:r>
      <w:r w:rsidR="001F2656">
        <w:rPr>
          <w:rFonts w:ascii="Liberation Serif" w:hAnsi="Liberation Serif" w:cs="Liberation Serif"/>
          <w:sz w:val="28"/>
          <w:szCs w:val="28"/>
        </w:rPr>
        <w:t>_</w:t>
      </w:r>
      <w:r w:rsidRPr="001B5752">
        <w:rPr>
          <w:rFonts w:ascii="Liberation Serif" w:hAnsi="Liberation Serif" w:cs="Liberation Serif"/>
          <w:sz w:val="28"/>
          <w:szCs w:val="28"/>
        </w:rPr>
        <w:t>___</w:t>
      </w:r>
    </w:p>
    <w:p w14:paraId="5804D150" w14:textId="77777777" w:rsidR="003136D0" w:rsidRPr="001B5752" w:rsidRDefault="003136D0" w:rsidP="001F2656">
      <w:pPr>
        <w:spacing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54118D" w14:paraId="36FEE6E1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E7D743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01EBF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7A086B3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005F10D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D5211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074247EC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14CDD20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5A341D14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6BEC1024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C44E422" w14:textId="4FF353B1" w:rsidR="003136D0" w:rsidRPr="001B5752" w:rsidRDefault="003136D0" w:rsidP="003136D0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_______________</w:t>
      </w:r>
      <w:r w:rsidR="001F2656">
        <w:rPr>
          <w:rFonts w:ascii="Liberation Serif" w:hAnsi="Liberation Serif" w:cs="Liberation Serif"/>
          <w:sz w:val="28"/>
          <w:szCs w:val="28"/>
        </w:rPr>
        <w:t>_</w:t>
      </w: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</w:t>
      </w:r>
    </w:p>
    <w:p w14:paraId="39F0C42B" w14:textId="77777777" w:rsidR="003136D0" w:rsidRPr="001B5752" w:rsidRDefault="003136D0" w:rsidP="001F2656">
      <w:pPr>
        <w:spacing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54118D" w14:paraId="163807C2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3E15484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40A4A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5CBBBDE1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9704A77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57605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24ED7FE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46506B7A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33742172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7E8E482F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8542B4C" w14:textId="45B60047" w:rsidR="003136D0" w:rsidRPr="001B5752" w:rsidRDefault="003136D0" w:rsidP="003136D0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lastRenderedPageBreak/>
        <w:t>– __________________________</w:t>
      </w:r>
      <w:r w:rsidR="001F2656">
        <w:rPr>
          <w:rFonts w:ascii="Liberation Serif" w:hAnsi="Liberation Serif" w:cs="Liberation Serif"/>
          <w:sz w:val="28"/>
          <w:szCs w:val="28"/>
        </w:rPr>
        <w:t>_</w:t>
      </w: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</w:t>
      </w:r>
    </w:p>
    <w:p w14:paraId="600DED15" w14:textId="77777777" w:rsidR="003136D0" w:rsidRPr="001B5752" w:rsidRDefault="003136D0" w:rsidP="001F2656">
      <w:pPr>
        <w:spacing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54118D" w14:paraId="76508285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35027A2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D3EE0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78320D1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32CEC8B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B6B88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62D934D8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41CD26A6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2D8CBD34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09AC2ED1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6545DE5" w14:textId="31585374" w:rsidR="003136D0" w:rsidRPr="001B5752" w:rsidRDefault="003136D0" w:rsidP="003136D0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___________________________</w:t>
      </w:r>
      <w:r w:rsidR="001F2656">
        <w:rPr>
          <w:rFonts w:ascii="Liberation Serif" w:hAnsi="Liberation Serif" w:cs="Liberation Serif"/>
          <w:sz w:val="28"/>
          <w:szCs w:val="28"/>
        </w:rPr>
        <w:t>_</w:t>
      </w:r>
      <w:r w:rsidRPr="001B5752">
        <w:rPr>
          <w:rFonts w:ascii="Liberation Serif" w:hAnsi="Liberation Serif" w:cs="Liberation Serif"/>
          <w:sz w:val="28"/>
          <w:szCs w:val="28"/>
        </w:rPr>
        <w:t>_____________________________________</w:t>
      </w:r>
    </w:p>
    <w:p w14:paraId="7DA2EEDB" w14:textId="77777777" w:rsidR="003136D0" w:rsidRPr="001B5752" w:rsidRDefault="003136D0" w:rsidP="001F2656">
      <w:pPr>
        <w:spacing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54118D" w14:paraId="3437453B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561E17A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3EFA4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32DD5D1E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714A0902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88C03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3A30135A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61632960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71EB30BB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4767BDDA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9ED84C6" w14:textId="7EFD7B2A" w:rsidR="003136D0" w:rsidRPr="001B5752" w:rsidRDefault="003136D0" w:rsidP="003136D0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– _______________________</w:t>
      </w:r>
      <w:r w:rsidR="001F2656">
        <w:rPr>
          <w:rFonts w:ascii="Liberation Serif" w:hAnsi="Liberation Serif" w:cs="Liberation Serif"/>
          <w:sz w:val="28"/>
          <w:szCs w:val="28"/>
        </w:rPr>
        <w:t>_</w:t>
      </w: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</w:t>
      </w:r>
    </w:p>
    <w:p w14:paraId="380B81B6" w14:textId="77777777" w:rsidR="003136D0" w:rsidRPr="001B5752" w:rsidRDefault="003136D0" w:rsidP="001F2656">
      <w:pPr>
        <w:spacing w:after="12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54118D" w14:paraId="413F87A7" w14:textId="77777777" w:rsidTr="001F2656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FE830D2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5A043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5201F81D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0985F35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893298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0A66CFDB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2540C7D9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7388F68F" w14:textId="77777777" w:rsidTr="001F2656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3D43F7DF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2BE071F6" w14:textId="39A41358" w:rsidR="003136D0" w:rsidRPr="001B5752" w:rsidRDefault="003136D0" w:rsidP="00B409C2">
      <w:pPr>
        <w:spacing w:before="120" w:after="12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11. Имелись ли делегаты / участники мероприятия голосовавшие против принятия решения, принимаемого открытым голосованием, </w:t>
      </w:r>
      <w:r w:rsidRPr="001B5752">
        <w:rPr>
          <w:rFonts w:ascii="Liberation Serif" w:hAnsi="Liberation Serif" w:cs="Liberation Serif"/>
          <w:i/>
          <w:sz w:val="28"/>
          <w:szCs w:val="28"/>
        </w:rPr>
        <w:t>если был такой случай</w:t>
      </w:r>
      <w:r w:rsidRPr="001B5752">
        <w:rPr>
          <w:rFonts w:ascii="Liberation Serif" w:hAnsi="Liberation Serif" w:cs="Liberation Serif"/>
          <w:sz w:val="28"/>
          <w:szCs w:val="28"/>
        </w:rPr>
        <w:t xml:space="preserve"> (указать количество и суть решения):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B409C2" w14:paraId="5DEC4762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6C7B64B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90E47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1E9561A8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63D035C8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C2BFF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7920B684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7706E0D5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409C2" w14:paraId="35EF9BDB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4C7B6C1E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0C046C90" w14:textId="77777777" w:rsidR="00B409C2" w:rsidRPr="00B409C2" w:rsidRDefault="00B409C2" w:rsidP="00A346BE">
      <w:pPr>
        <w:spacing w:before="120"/>
        <w:jc w:val="both"/>
        <w:rPr>
          <w:rFonts w:ascii="Liberation Serif" w:hAnsi="Liberation Serif" w:cs="Liberation Serif"/>
          <w:sz w:val="4"/>
          <w:szCs w:val="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B409C2" w14:paraId="69E92FE5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0C57A20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ADEBD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176FCC95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7083464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A603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22C39815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44AE330C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409C2" w14:paraId="5E3B94FB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31DF4A8B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0177A9DB" w14:textId="77777777" w:rsidR="00B409C2" w:rsidRPr="00B409C2" w:rsidRDefault="00B409C2" w:rsidP="00A346BE">
      <w:pPr>
        <w:spacing w:before="120"/>
        <w:jc w:val="both"/>
        <w:rPr>
          <w:rFonts w:ascii="Liberation Serif" w:hAnsi="Liberation Serif" w:cs="Liberation Serif"/>
          <w:sz w:val="4"/>
          <w:szCs w:val="4"/>
        </w:rPr>
      </w:pPr>
    </w:p>
    <w:tbl>
      <w:tblPr>
        <w:tblStyle w:val="a3"/>
        <w:tblW w:w="15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2800"/>
        <w:gridCol w:w="3349"/>
        <w:gridCol w:w="6149"/>
      </w:tblGrid>
      <w:tr w:rsidR="00B409C2" w14:paraId="335AE023" w14:textId="77777777" w:rsidTr="00B409C2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6BBE7C9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7F0D2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189E95B0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6E13BE9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40B3F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0F0532A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nil"/>
              <w:right w:val="nil"/>
            </w:tcBorders>
          </w:tcPr>
          <w:p w14:paraId="6C436FFD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2EB365F3" w14:textId="28C36D43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409C2" w14:paraId="2994560B" w14:textId="77777777" w:rsidTr="00B409C2">
        <w:tc>
          <w:tcPr>
            <w:tcW w:w="6149" w:type="dxa"/>
            <w:gridSpan w:val="7"/>
            <w:tcBorders>
              <w:bottom w:val="single" w:sz="6" w:space="0" w:color="auto"/>
            </w:tcBorders>
          </w:tcPr>
          <w:p w14:paraId="2525FF63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498" w:type="dxa"/>
            <w:gridSpan w:val="2"/>
            <w:tcBorders>
              <w:bottom w:val="single" w:sz="6" w:space="0" w:color="auto"/>
            </w:tcBorders>
            <w:vAlign w:val="center"/>
          </w:tcPr>
          <w:p w14:paraId="405575C8" w14:textId="722C3624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6909EEDE" w14:textId="473D2F46" w:rsidR="00B409C2" w:rsidRPr="00B409C2" w:rsidRDefault="00B409C2" w:rsidP="00A346BE">
      <w:pPr>
        <w:spacing w:before="120"/>
        <w:jc w:val="both"/>
        <w:rPr>
          <w:rFonts w:ascii="Liberation Serif" w:hAnsi="Liberation Serif" w:cs="Liberation Serif"/>
          <w:sz w:val="4"/>
          <w:szCs w:val="4"/>
        </w:rPr>
      </w:pPr>
    </w:p>
    <w:p w14:paraId="114B7E6D" w14:textId="77777777" w:rsidR="00B409C2" w:rsidRPr="00B409C2" w:rsidRDefault="00B409C2" w:rsidP="00A346BE">
      <w:pPr>
        <w:spacing w:before="120"/>
        <w:jc w:val="both"/>
        <w:rPr>
          <w:rFonts w:ascii="Liberation Serif" w:hAnsi="Liberation Serif" w:cs="Liberation Serif"/>
          <w:sz w:val="4"/>
          <w:szCs w:val="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B409C2" w14:paraId="46F4E923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D1DBBFA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12CEE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65E56865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CE2E4E7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42F36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F43F46C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4D04A9DA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409C2" w14:paraId="7B52FC40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3CA0AE7E" w14:textId="77777777" w:rsidR="00B409C2" w:rsidRDefault="00B409C2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01728F7E" w14:textId="110267DA" w:rsidR="003136D0" w:rsidRPr="001B5752" w:rsidRDefault="003136D0" w:rsidP="003136D0">
      <w:pPr>
        <w:spacing w:before="120" w:after="1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12. Решения по каждому вопросу повестки принимались отдельно: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"/>
        <w:gridCol w:w="400"/>
        <w:gridCol w:w="901"/>
        <w:gridCol w:w="400"/>
        <w:gridCol w:w="397"/>
        <w:gridCol w:w="6149"/>
      </w:tblGrid>
      <w:tr w:rsidR="0054118D" w14:paraId="07D346FD" w14:textId="77777777" w:rsidTr="008F5281"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456E193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893E7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14:paraId="2DEED40B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E497CA4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86D5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34245865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49" w:type="dxa"/>
            <w:tcBorders>
              <w:left w:val="nil"/>
              <w:bottom w:val="single" w:sz="6" w:space="0" w:color="auto"/>
            </w:tcBorders>
            <w:vAlign w:val="center"/>
          </w:tcPr>
          <w:p w14:paraId="715FEB50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5A87992F" w14:textId="77777777" w:rsidTr="008F5281">
        <w:tc>
          <w:tcPr>
            <w:tcW w:w="9498" w:type="dxa"/>
            <w:gridSpan w:val="7"/>
            <w:tcBorders>
              <w:bottom w:val="single" w:sz="6" w:space="0" w:color="auto"/>
            </w:tcBorders>
            <w:vAlign w:val="center"/>
          </w:tcPr>
          <w:p w14:paraId="4F57132E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18D" w14:paraId="415F619F" w14:textId="77777777" w:rsidTr="008F5281">
        <w:tc>
          <w:tcPr>
            <w:tcW w:w="949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C993C" w14:textId="77777777" w:rsidR="0054118D" w:rsidRDefault="0054118D" w:rsidP="008F528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D69160A" w14:textId="77777777" w:rsidR="00B409C2" w:rsidRDefault="003136D0" w:rsidP="00B409C2">
      <w:pPr>
        <w:spacing w:before="12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13. Перечень выявленных нарушений при проведении мероприятия</w:t>
      </w:r>
      <w:r w:rsidRPr="001B5752">
        <w:rPr>
          <w:rStyle w:val="ac"/>
          <w:rFonts w:ascii="Liberation Serif" w:hAnsi="Liberation Serif" w:cs="Liberation Serif"/>
          <w:sz w:val="28"/>
          <w:szCs w:val="28"/>
        </w:rPr>
        <w:footnoteReference w:id="3"/>
      </w:r>
      <w:r w:rsidRPr="001B5752">
        <w:rPr>
          <w:rFonts w:ascii="Liberation Serif" w:hAnsi="Liberation Serif" w:cs="Liberation Serif"/>
          <w:sz w:val="28"/>
          <w:szCs w:val="28"/>
        </w:rPr>
        <w:t>:</w:t>
      </w:r>
    </w:p>
    <w:p w14:paraId="3E9CF3EC" w14:textId="037F571A" w:rsidR="0054118D" w:rsidRDefault="003136D0" w:rsidP="00B409C2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18D">
        <w:rPr>
          <w:rFonts w:ascii="Liberation Serif" w:hAnsi="Liberation Serif" w:cs="Liberation Serif"/>
          <w:sz w:val="28"/>
          <w:szCs w:val="28"/>
        </w:rPr>
        <w:t>___</w:t>
      </w:r>
      <w:r w:rsidRPr="001B5752">
        <w:rPr>
          <w:rFonts w:ascii="Liberation Serif" w:hAnsi="Liberation Serif" w:cs="Liberation Serif"/>
          <w:sz w:val="28"/>
          <w:szCs w:val="28"/>
        </w:rPr>
        <w:t>___.</w:t>
      </w:r>
    </w:p>
    <w:p w14:paraId="7D2A69AC" w14:textId="4A34994E" w:rsidR="003136D0" w:rsidRPr="001B5752" w:rsidRDefault="003136D0" w:rsidP="0054118D">
      <w:pPr>
        <w:jc w:val="center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</w:rPr>
        <w:t>(указать, было ли дано председательствующим указание о внесении данных о нарушениях в протокол мероприятия)</w:t>
      </w:r>
    </w:p>
    <w:p w14:paraId="626ECBB7" w14:textId="77777777" w:rsidR="0054118D" w:rsidRPr="001B5752" w:rsidRDefault="0054118D" w:rsidP="0054118D">
      <w:pPr>
        <w:shd w:val="clear" w:color="auto" w:fill="FFFFFF"/>
        <w:spacing w:before="1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5752">
        <w:rPr>
          <w:rFonts w:ascii="Liberation Serif" w:hAnsi="Liberation Serif" w:cs="Liberation Serif"/>
          <w:b/>
          <w:bCs/>
          <w:color w:val="000000"/>
          <w:sz w:val="28"/>
        </w:rPr>
        <w:lastRenderedPageBreak/>
        <w:t>Приложения:</w:t>
      </w:r>
    </w:p>
    <w:p w14:paraId="4F8A1C19" w14:textId="77777777" w:rsidR="0054118D" w:rsidRPr="001B5752" w:rsidRDefault="0054118D" w:rsidP="0054118D">
      <w:pPr>
        <w:shd w:val="clear" w:color="auto" w:fill="FFFFFF"/>
        <w:spacing w:before="120"/>
        <w:jc w:val="both"/>
        <w:rPr>
          <w:rFonts w:ascii="Liberation Serif" w:hAnsi="Liberation Serif" w:cs="Liberation Serif"/>
          <w:color w:val="000000"/>
        </w:rPr>
      </w:pPr>
      <w:r w:rsidRPr="001B5752">
        <w:rPr>
          <w:rFonts w:ascii="Liberation Serif" w:hAnsi="Liberation Serif" w:cs="Liberation Serif"/>
          <w:color w:val="000000"/>
          <w:sz w:val="28"/>
          <w:szCs w:val="28"/>
        </w:rPr>
        <w:t>1.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 xml:space="preserve">Копия документа о согласовании выдвигаемых </w:t>
      </w:r>
      <w:r w:rsidRPr="001B5752">
        <w:rPr>
          <w:rFonts w:ascii="Liberation Serif" w:hAnsi="Liberation Serif" w:cs="Liberation Serif"/>
          <w:sz w:val="28"/>
          <w:szCs w:val="28"/>
        </w:rPr>
        <w:t>кандидатур соответствующим органом политической партии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 xml:space="preserve"> на ___ л. в __ экз.</w:t>
      </w:r>
    </w:p>
    <w:p w14:paraId="0064C526" w14:textId="77777777" w:rsidR="0054118D" w:rsidRPr="001B5752" w:rsidRDefault="0054118D" w:rsidP="0054118D">
      <w:pPr>
        <w:shd w:val="clear" w:color="auto" w:fill="FFFFFF"/>
        <w:spacing w:before="120"/>
        <w:jc w:val="both"/>
        <w:rPr>
          <w:rFonts w:ascii="Liberation Serif" w:hAnsi="Liberation Serif" w:cs="Liberation Serif"/>
          <w:color w:val="000000"/>
        </w:rPr>
      </w:pPr>
      <w:r w:rsidRPr="001B5752">
        <w:rPr>
          <w:rFonts w:ascii="Liberation Serif" w:hAnsi="Liberation Serif" w:cs="Liberation Serif"/>
          <w:color w:val="000000"/>
          <w:sz w:val="28"/>
          <w:szCs w:val="28"/>
        </w:rPr>
        <w:t>2.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>К</w:t>
      </w:r>
      <w:r w:rsidRPr="001B5752">
        <w:rPr>
          <w:rFonts w:ascii="Liberation Serif" w:hAnsi="Liberation Serif" w:cs="Liberation Serif"/>
          <w:sz w:val="28"/>
          <w:szCs w:val="28"/>
        </w:rPr>
        <w:t>опии экземпляра бюллетеня, по которым проводилось голосование по кандидатурам для выдвижения от избирательного объединения на выборах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 xml:space="preserve"> на ____ л. в ___ экз.;</w:t>
      </w:r>
    </w:p>
    <w:p w14:paraId="34EC0305" w14:textId="77777777" w:rsidR="0054118D" w:rsidRPr="001B5752" w:rsidRDefault="0054118D" w:rsidP="0054118D">
      <w:pPr>
        <w:shd w:val="clear" w:color="auto" w:fill="FFFFFF"/>
        <w:spacing w:before="120"/>
        <w:jc w:val="both"/>
        <w:rPr>
          <w:rFonts w:ascii="Liberation Serif" w:hAnsi="Liberation Serif" w:cs="Liberation Serif"/>
          <w:color w:val="000000"/>
        </w:rPr>
      </w:pPr>
      <w:r w:rsidRPr="001B5752">
        <w:rPr>
          <w:rFonts w:ascii="Liberation Serif" w:hAnsi="Liberation Serif" w:cs="Liberation Serif"/>
          <w:color w:val="000000"/>
          <w:sz w:val="28"/>
          <w:szCs w:val="28"/>
        </w:rPr>
        <w:t>3.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 xml:space="preserve">Копия протокола Счетной комиссии об утверждении итогов тайного голосования по выдвижению кандидатов в депутаты по </w:t>
      </w:r>
      <w:r>
        <w:rPr>
          <w:rFonts w:ascii="Liberation Serif" w:hAnsi="Liberation Serif" w:cs="Liberation Serif"/>
          <w:color w:val="000000"/>
          <w:sz w:val="28"/>
          <w:szCs w:val="28"/>
        </w:rPr>
        <w:t>четырех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>мандатным избирательным округам на ___ л. в ___ экз.;</w:t>
      </w:r>
    </w:p>
    <w:p w14:paraId="5D3CA3D8" w14:textId="77777777" w:rsidR="0054118D" w:rsidRDefault="0054118D" w:rsidP="0054118D">
      <w:pPr>
        <w:shd w:val="clear" w:color="auto" w:fill="FFFFFF"/>
        <w:spacing w:before="1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5752">
        <w:rPr>
          <w:rFonts w:ascii="Liberation Serif" w:hAnsi="Liberation Serif" w:cs="Liberation Serif"/>
          <w:color w:val="000000"/>
          <w:sz w:val="28"/>
          <w:szCs w:val="28"/>
        </w:rPr>
        <w:t>4.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>__________</w:t>
      </w:r>
    </w:p>
    <w:p w14:paraId="7A667333" w14:textId="77777777" w:rsidR="0054118D" w:rsidRPr="001B5752" w:rsidRDefault="0054118D" w:rsidP="0054118D">
      <w:pPr>
        <w:shd w:val="clear" w:color="auto" w:fill="FFFFFF"/>
        <w:spacing w:before="120"/>
        <w:jc w:val="both"/>
        <w:rPr>
          <w:rFonts w:ascii="Liberation Serif" w:hAnsi="Liberation Serif" w:cs="Liberation Serif"/>
          <w:color w:val="000000"/>
        </w:rPr>
      </w:pPr>
      <w:r w:rsidRPr="001B5752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>_</w:t>
      </w:r>
      <w:r>
        <w:rPr>
          <w:rFonts w:ascii="Liberation Serif" w:hAnsi="Liberation Serif" w:cs="Liberation Serif"/>
          <w:color w:val="000000"/>
          <w:sz w:val="28"/>
          <w:szCs w:val="28"/>
        </w:rPr>
        <w:t>_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>_______.</w:t>
      </w:r>
    </w:p>
    <w:p w14:paraId="475E74A5" w14:textId="77777777" w:rsidR="0054118D" w:rsidRDefault="0054118D" w:rsidP="0054118D">
      <w:pPr>
        <w:shd w:val="clear" w:color="auto" w:fill="FFFFFF"/>
        <w:spacing w:before="1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5752">
        <w:rPr>
          <w:rFonts w:ascii="Liberation Serif" w:hAnsi="Liberation Serif" w:cs="Liberation Serif"/>
          <w:color w:val="000000"/>
          <w:sz w:val="28"/>
          <w:szCs w:val="28"/>
        </w:rPr>
        <w:t>5.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</w:t>
      </w:r>
      <w:r w:rsidRPr="001B5752">
        <w:rPr>
          <w:rFonts w:ascii="Liberation Serif" w:hAnsi="Liberation Serif" w:cs="Liberation Serif"/>
          <w:color w:val="000000"/>
          <w:sz w:val="28"/>
          <w:szCs w:val="28"/>
        </w:rPr>
        <w:t>_____</w:t>
      </w:r>
    </w:p>
    <w:p w14:paraId="0DADC75E" w14:textId="77777777" w:rsidR="0054118D" w:rsidRPr="001B5752" w:rsidRDefault="0054118D" w:rsidP="0054118D">
      <w:pPr>
        <w:shd w:val="clear" w:color="auto" w:fill="FFFFFF"/>
        <w:spacing w:before="120"/>
        <w:jc w:val="both"/>
        <w:rPr>
          <w:rFonts w:ascii="Liberation Serif" w:hAnsi="Liberation Serif" w:cs="Liberation Serif"/>
          <w:color w:val="000000"/>
        </w:rPr>
      </w:pPr>
      <w:r w:rsidRPr="001B5752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__________________________________________________________________.</w:t>
      </w:r>
    </w:p>
    <w:p w14:paraId="5EC62A6D" w14:textId="77777777" w:rsidR="0054118D" w:rsidRPr="001B5752" w:rsidRDefault="0054118D" w:rsidP="0054118D">
      <w:pPr>
        <w:pStyle w:val="16"/>
        <w:ind w:left="4500"/>
        <w:jc w:val="center"/>
        <w:rPr>
          <w:rFonts w:ascii="Liberation Serif" w:hAnsi="Liberation Serif" w:cs="Liberation Serif"/>
          <w:sz w:val="28"/>
        </w:rPr>
      </w:pPr>
    </w:p>
    <w:p w14:paraId="5F24D6EE" w14:textId="77777777" w:rsidR="00D648F9" w:rsidRPr="001B5752" w:rsidRDefault="00D648F9" w:rsidP="00D648F9">
      <w:pPr>
        <w:tabs>
          <w:tab w:val="left" w:pos="7330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14:paraId="23565496" w14:textId="51C7B11C" w:rsidR="00D648F9" w:rsidRPr="001B5752" w:rsidRDefault="00D648F9" w:rsidP="0054118D">
      <w:pPr>
        <w:tabs>
          <w:tab w:val="left" w:pos="7330"/>
        </w:tabs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«____» _______________ </w:t>
      </w:r>
      <w:r w:rsidR="00385395" w:rsidRPr="001B5752">
        <w:rPr>
          <w:rFonts w:ascii="Liberation Serif" w:hAnsi="Liberation Serif" w:cs="Liberation Serif"/>
          <w:sz w:val="28"/>
          <w:szCs w:val="28"/>
        </w:rPr>
        <w:t>2022</w:t>
      </w:r>
      <w:r w:rsidRPr="001B575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54118D">
        <w:rPr>
          <w:rFonts w:ascii="Liberation Serif" w:hAnsi="Liberation Serif" w:cs="Liberation Serif"/>
          <w:sz w:val="28"/>
          <w:szCs w:val="28"/>
        </w:rPr>
        <w:t>.</w:t>
      </w:r>
    </w:p>
    <w:p w14:paraId="41F7B617" w14:textId="77777777" w:rsidR="00D648F9" w:rsidRPr="001B5752" w:rsidRDefault="00D648F9" w:rsidP="00D648F9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14:paraId="50DC2094" w14:textId="445BC31A" w:rsidR="00850B51" w:rsidRPr="001B5752" w:rsidRDefault="00D648F9" w:rsidP="00B409C2">
      <w:pPr>
        <w:tabs>
          <w:tab w:val="left" w:pos="5812"/>
        </w:tabs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Член </w:t>
      </w:r>
      <w:r w:rsidR="009662FB">
        <w:rPr>
          <w:rFonts w:ascii="Liberation Serif" w:hAnsi="Liberation Serif" w:cs="Liberation Serif"/>
          <w:sz w:val="28"/>
          <w:szCs w:val="28"/>
        </w:rPr>
        <w:t>Богдановичской районной</w:t>
      </w:r>
    </w:p>
    <w:p w14:paraId="27DAB099" w14:textId="62E0A2A2" w:rsidR="00D648F9" w:rsidRPr="001B5752" w:rsidRDefault="00850B51" w:rsidP="00D648F9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территориальной и</w:t>
      </w:r>
      <w:r w:rsidR="00D648F9" w:rsidRPr="001B5752">
        <w:rPr>
          <w:rFonts w:ascii="Liberation Serif" w:hAnsi="Liberation Serif" w:cs="Liberation Serif"/>
          <w:sz w:val="28"/>
          <w:szCs w:val="28"/>
        </w:rPr>
        <w:t>збирательной комиссии</w:t>
      </w:r>
      <w:r w:rsidR="00B409C2">
        <w:rPr>
          <w:rFonts w:ascii="Liberation Serif" w:hAnsi="Liberation Serif" w:cs="Liberation Serif"/>
          <w:sz w:val="28"/>
          <w:szCs w:val="28"/>
        </w:rPr>
        <w:tab/>
      </w:r>
      <w:r w:rsidR="00D648F9" w:rsidRPr="001B5752">
        <w:rPr>
          <w:rFonts w:ascii="Liberation Serif" w:hAnsi="Liberation Serif" w:cs="Liberation Serif"/>
          <w:sz w:val="28"/>
          <w:szCs w:val="28"/>
        </w:rPr>
        <w:t>__________/___</w:t>
      </w:r>
      <w:r w:rsidR="00B409C2">
        <w:rPr>
          <w:rFonts w:ascii="Liberation Serif" w:hAnsi="Liberation Serif" w:cs="Liberation Serif"/>
          <w:sz w:val="28"/>
          <w:szCs w:val="28"/>
        </w:rPr>
        <w:t>_</w:t>
      </w:r>
      <w:r w:rsidR="00D648F9" w:rsidRPr="001B5752">
        <w:rPr>
          <w:rFonts w:ascii="Liberation Serif" w:hAnsi="Liberation Serif" w:cs="Liberation Serif"/>
          <w:sz w:val="28"/>
          <w:szCs w:val="28"/>
        </w:rPr>
        <w:t>___________</w:t>
      </w:r>
    </w:p>
    <w:p w14:paraId="0BB5A777" w14:textId="04733A9D" w:rsidR="00D648F9" w:rsidRPr="001B5752" w:rsidRDefault="00B409C2" w:rsidP="00B409C2">
      <w:pPr>
        <w:ind w:left="567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 w:rsidR="00D648F9" w:rsidRPr="001B5752">
        <w:rPr>
          <w:rFonts w:ascii="Liberation Serif" w:hAnsi="Liberation Serif" w:cs="Liberation Serif"/>
        </w:rPr>
        <w:t xml:space="preserve">(подпись)   </w:t>
      </w:r>
      <w:r>
        <w:rPr>
          <w:rFonts w:ascii="Liberation Serif" w:hAnsi="Liberation Serif" w:cs="Liberation Serif"/>
        </w:rPr>
        <w:t xml:space="preserve">      </w:t>
      </w:r>
      <w:r w:rsidR="00D648F9" w:rsidRPr="001B5752">
        <w:rPr>
          <w:rFonts w:ascii="Liberation Serif" w:hAnsi="Liberation Serif" w:cs="Liberation Serif"/>
        </w:rPr>
        <w:t xml:space="preserve">             (Ф.И.О.)</w:t>
      </w:r>
    </w:p>
    <w:p w14:paraId="52E63774" w14:textId="77777777" w:rsidR="00D648F9" w:rsidRPr="001B5752" w:rsidRDefault="00D648F9" w:rsidP="00D648F9">
      <w:pPr>
        <w:rPr>
          <w:rFonts w:ascii="Liberation Serif" w:hAnsi="Liberation Serif" w:cs="Liberation Serif"/>
          <w:i/>
          <w:sz w:val="28"/>
          <w:szCs w:val="28"/>
        </w:rPr>
      </w:pPr>
    </w:p>
    <w:p w14:paraId="64EA31F5" w14:textId="77777777" w:rsidR="00D648F9" w:rsidRPr="001B5752" w:rsidRDefault="00D648F9" w:rsidP="00D648F9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Уполномоченный представитель</w:t>
      </w:r>
    </w:p>
    <w:p w14:paraId="078B7586" w14:textId="1955E83A" w:rsidR="00D648F9" w:rsidRPr="001B5752" w:rsidRDefault="00D648F9" w:rsidP="00B409C2">
      <w:pPr>
        <w:tabs>
          <w:tab w:val="left" w:pos="5812"/>
        </w:tabs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избирательного объединения</w:t>
      </w:r>
      <w:r w:rsidR="00B409C2">
        <w:rPr>
          <w:rFonts w:ascii="Liberation Serif" w:hAnsi="Liberation Serif" w:cs="Liberation Serif"/>
          <w:sz w:val="28"/>
          <w:szCs w:val="28"/>
        </w:rPr>
        <w:tab/>
      </w:r>
      <w:r w:rsidRPr="001B5752">
        <w:rPr>
          <w:rFonts w:ascii="Liberation Serif" w:hAnsi="Liberation Serif" w:cs="Liberation Serif"/>
          <w:sz w:val="28"/>
          <w:szCs w:val="28"/>
        </w:rPr>
        <w:t>__________/______________</w:t>
      </w:r>
    </w:p>
    <w:p w14:paraId="2EFC2615" w14:textId="77777777" w:rsidR="00B409C2" w:rsidRPr="001B5752" w:rsidRDefault="00B409C2" w:rsidP="00B409C2">
      <w:pPr>
        <w:ind w:left="567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 w:rsidRPr="001B5752">
        <w:rPr>
          <w:rFonts w:ascii="Liberation Serif" w:hAnsi="Liberation Serif" w:cs="Liberation Serif"/>
        </w:rPr>
        <w:t xml:space="preserve">(подпись)   </w:t>
      </w:r>
      <w:r>
        <w:rPr>
          <w:rFonts w:ascii="Liberation Serif" w:hAnsi="Liberation Serif" w:cs="Liberation Serif"/>
        </w:rPr>
        <w:t xml:space="preserve">      </w:t>
      </w:r>
      <w:r w:rsidRPr="001B5752">
        <w:rPr>
          <w:rFonts w:ascii="Liberation Serif" w:hAnsi="Liberation Serif" w:cs="Liberation Serif"/>
        </w:rPr>
        <w:t xml:space="preserve">             (Ф.И.О.)</w:t>
      </w:r>
    </w:p>
    <w:p w14:paraId="019C68EC" w14:textId="77777777" w:rsidR="00D8184F" w:rsidRPr="001B5752" w:rsidRDefault="00D8184F" w:rsidP="00D648F9">
      <w:pPr>
        <w:ind w:firstLine="709"/>
        <w:rPr>
          <w:rFonts w:ascii="Liberation Serif" w:hAnsi="Liberation Serif" w:cs="Liberation Serif"/>
        </w:rPr>
      </w:pPr>
    </w:p>
    <w:p w14:paraId="6871D0E4" w14:textId="77777777" w:rsidR="00D8184F" w:rsidRPr="001B5752" w:rsidRDefault="00D8184F" w:rsidP="00D8184F">
      <w:pPr>
        <w:pStyle w:val="13"/>
        <w:jc w:val="right"/>
        <w:rPr>
          <w:rFonts w:ascii="Liberation Serif" w:hAnsi="Liberation Serif" w:cs="Liberation Serif"/>
          <w:i/>
          <w:sz w:val="28"/>
          <w:szCs w:val="28"/>
        </w:rPr>
      </w:pPr>
    </w:p>
    <w:p w14:paraId="7167ACA5" w14:textId="2A566E53" w:rsidR="00E13969" w:rsidRPr="001B5752" w:rsidRDefault="00E13969" w:rsidP="00B409C2">
      <w:pPr>
        <w:tabs>
          <w:tab w:val="left" w:pos="3828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Копия настоящей справки получена уполномоченным представителем избирательного объединения</w:t>
      </w:r>
      <w:r w:rsidR="00B409C2">
        <w:rPr>
          <w:rFonts w:ascii="Liberation Serif" w:hAnsi="Liberation Serif" w:cs="Liberation Serif"/>
          <w:sz w:val="28"/>
          <w:szCs w:val="28"/>
        </w:rPr>
        <w:tab/>
      </w:r>
      <w:r w:rsidRPr="001B5752">
        <w:rPr>
          <w:rFonts w:ascii="Liberation Serif" w:hAnsi="Liberation Serif" w:cs="Liberation Serif"/>
          <w:sz w:val="28"/>
          <w:szCs w:val="28"/>
        </w:rPr>
        <w:t>________________ /______</w:t>
      </w:r>
      <w:r w:rsidR="00B409C2">
        <w:rPr>
          <w:rFonts w:ascii="Liberation Serif" w:hAnsi="Liberation Serif" w:cs="Liberation Serif"/>
          <w:sz w:val="28"/>
          <w:szCs w:val="28"/>
        </w:rPr>
        <w:t>_______</w:t>
      </w:r>
      <w:r w:rsidRPr="001B5752">
        <w:rPr>
          <w:rFonts w:ascii="Liberation Serif" w:hAnsi="Liberation Serif" w:cs="Liberation Serif"/>
          <w:sz w:val="28"/>
          <w:szCs w:val="28"/>
        </w:rPr>
        <w:t>________</w:t>
      </w:r>
    </w:p>
    <w:p w14:paraId="315717E0" w14:textId="2D3B07E8" w:rsidR="00E13969" w:rsidRPr="001B5752" w:rsidRDefault="00B409C2" w:rsidP="00B409C2">
      <w:pPr>
        <w:ind w:left="3686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</w:rPr>
        <w:t xml:space="preserve">            </w:t>
      </w:r>
      <w:r w:rsidR="00E13969" w:rsidRPr="001B5752">
        <w:rPr>
          <w:rFonts w:ascii="Liberation Serif" w:hAnsi="Liberation Serif" w:cs="Liberation Serif"/>
        </w:rPr>
        <w:t xml:space="preserve">(подпись)              </w:t>
      </w:r>
      <w:r>
        <w:rPr>
          <w:rFonts w:ascii="Liberation Serif" w:hAnsi="Liberation Serif" w:cs="Liberation Serif"/>
        </w:rPr>
        <w:t xml:space="preserve">      </w:t>
      </w:r>
      <w:r w:rsidR="00E13969" w:rsidRPr="001B5752">
        <w:rPr>
          <w:rFonts w:ascii="Liberation Serif" w:hAnsi="Liberation Serif" w:cs="Liberation Serif"/>
        </w:rPr>
        <w:t xml:space="preserve">               (Ф.И.О.)</w:t>
      </w:r>
    </w:p>
    <w:p w14:paraId="753BAF6F" w14:textId="77777777" w:rsidR="00D8184F" w:rsidRPr="001B5752" w:rsidRDefault="00D8184F" w:rsidP="00D8184F">
      <w:pPr>
        <w:pStyle w:val="13"/>
        <w:jc w:val="right"/>
        <w:rPr>
          <w:rFonts w:ascii="Liberation Serif" w:hAnsi="Liberation Serif" w:cs="Liberation Serif"/>
          <w:i/>
          <w:sz w:val="28"/>
          <w:szCs w:val="28"/>
        </w:rPr>
      </w:pPr>
    </w:p>
    <w:p w14:paraId="0DC624F9" w14:textId="77777777" w:rsidR="003136D0" w:rsidRPr="001B5752" w:rsidRDefault="003136D0" w:rsidP="003136D0">
      <w:pPr>
        <w:shd w:val="clear" w:color="auto" w:fill="FFFFFF"/>
        <w:ind w:firstLine="708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Позиция уполномоченного представителя избирательного объединения относительно информации, указанной в настоящей Справке:</w:t>
      </w:r>
    </w:p>
    <w:p w14:paraId="05850A73" w14:textId="77777777" w:rsidR="003136D0" w:rsidRPr="001B5752" w:rsidRDefault="003136D0" w:rsidP="003136D0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E94C6" w14:textId="77777777" w:rsidR="003136D0" w:rsidRPr="001B5752" w:rsidRDefault="003136D0" w:rsidP="003136D0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46D6B1EB" w14:textId="77777777" w:rsidR="008A5DD3" w:rsidRPr="001B5752" w:rsidRDefault="008A5DD3" w:rsidP="00B409C2">
      <w:pPr>
        <w:pStyle w:val="16"/>
        <w:rPr>
          <w:rFonts w:ascii="Liberation Serif" w:hAnsi="Liberation Serif" w:cs="Liberation Serif"/>
          <w:sz w:val="28"/>
        </w:rPr>
      </w:pPr>
    </w:p>
    <w:p w14:paraId="5925DB2D" w14:textId="77777777" w:rsidR="008A5DD3" w:rsidRDefault="008A5DD3" w:rsidP="003136D0">
      <w:pPr>
        <w:rPr>
          <w:rFonts w:ascii="Liberation Serif" w:hAnsi="Liberation Serif" w:cs="Liberation Serif"/>
          <w:sz w:val="28"/>
          <w:szCs w:val="28"/>
        </w:rPr>
      </w:pPr>
    </w:p>
    <w:p w14:paraId="08CE06C6" w14:textId="7AB6FD71" w:rsidR="003136D0" w:rsidRPr="001B5752" w:rsidRDefault="003136D0" w:rsidP="003136D0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Уполномоченный представитель</w:t>
      </w:r>
    </w:p>
    <w:p w14:paraId="62E69366" w14:textId="77777777" w:rsidR="003136D0" w:rsidRPr="001B5752" w:rsidRDefault="003136D0" w:rsidP="003136D0">
      <w:pPr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   избирательного объединения    _________________       _________________ </w:t>
      </w:r>
    </w:p>
    <w:p w14:paraId="42B1961B" w14:textId="77777777" w:rsidR="003136D0" w:rsidRPr="001B5752" w:rsidRDefault="003136D0" w:rsidP="003136D0">
      <w:pPr>
        <w:ind w:firstLine="709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Pr="001B5752">
        <w:rPr>
          <w:rFonts w:ascii="Liberation Serif" w:hAnsi="Liberation Serif" w:cs="Liberation Serif"/>
        </w:rPr>
        <w:t xml:space="preserve">                                 (подпись)                                            (Ф.И.О.)</w:t>
      </w:r>
    </w:p>
    <w:sectPr w:rsidR="003136D0" w:rsidRPr="001B5752" w:rsidSect="008A5DD3">
      <w:headerReference w:type="even" r:id="rId9"/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969B8" w14:textId="77777777" w:rsidR="00BD6666" w:rsidRDefault="00BD6666">
      <w:r>
        <w:separator/>
      </w:r>
    </w:p>
  </w:endnote>
  <w:endnote w:type="continuationSeparator" w:id="0">
    <w:p w14:paraId="74542B24" w14:textId="77777777" w:rsidR="00BD6666" w:rsidRDefault="00BD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CCA6" w14:textId="77777777" w:rsidR="00BD6666" w:rsidRDefault="00BD6666">
      <w:r>
        <w:separator/>
      </w:r>
    </w:p>
  </w:footnote>
  <w:footnote w:type="continuationSeparator" w:id="0">
    <w:p w14:paraId="7D44F3A0" w14:textId="77777777" w:rsidR="00BD6666" w:rsidRDefault="00BD6666">
      <w:r>
        <w:continuationSeparator/>
      </w:r>
    </w:p>
  </w:footnote>
  <w:footnote w:id="1">
    <w:p w14:paraId="09EE25B1" w14:textId="77777777" w:rsidR="00D16A9F" w:rsidRPr="001B5752" w:rsidRDefault="00D16A9F" w:rsidP="00D16A9F">
      <w:pPr>
        <w:pStyle w:val="af3"/>
        <w:rPr>
          <w:rFonts w:ascii="Liberation Serif" w:hAnsi="Liberation Serif" w:cs="Liberation Serif"/>
        </w:rPr>
      </w:pPr>
      <w:r w:rsidRPr="001B5752">
        <w:rPr>
          <w:rStyle w:val="ac"/>
          <w:rFonts w:ascii="Liberation Serif" w:hAnsi="Liberation Serif" w:cs="Liberation Serif"/>
        </w:rPr>
        <w:footnoteRef/>
      </w:r>
      <w:r w:rsidRPr="001B5752">
        <w:rPr>
          <w:rFonts w:ascii="Liberation Serif" w:hAnsi="Liberation Serif" w:cs="Liberation Serif"/>
        </w:rPr>
        <w:t xml:space="preserve"> </w:t>
      </w:r>
      <w:r w:rsidR="002F2BF4" w:rsidRPr="001B5752">
        <w:rPr>
          <w:rFonts w:ascii="Liberation Serif" w:hAnsi="Liberation Serif" w:cs="Liberation Serif"/>
        </w:rPr>
        <w:t>Нужное подчеркнуть</w:t>
      </w:r>
      <w:r w:rsidRPr="001B5752">
        <w:rPr>
          <w:rFonts w:ascii="Liberation Serif" w:hAnsi="Liberation Serif" w:cs="Liberation Serif"/>
        </w:rPr>
        <w:t>.</w:t>
      </w:r>
    </w:p>
  </w:footnote>
  <w:footnote w:id="2">
    <w:p w14:paraId="1028BE30" w14:textId="77777777" w:rsidR="00FC283C" w:rsidRPr="001B5752" w:rsidRDefault="00FC283C" w:rsidP="00FC283C">
      <w:pPr>
        <w:pStyle w:val="af3"/>
        <w:rPr>
          <w:rFonts w:ascii="Liberation Serif" w:hAnsi="Liberation Serif" w:cs="Liberation Serif"/>
        </w:rPr>
      </w:pPr>
      <w:r w:rsidRPr="001B5752">
        <w:rPr>
          <w:rStyle w:val="ac"/>
          <w:rFonts w:ascii="Liberation Serif" w:hAnsi="Liberation Serif" w:cs="Liberation Serif"/>
        </w:rPr>
        <w:footnoteRef/>
      </w:r>
      <w:r w:rsidRPr="001B5752">
        <w:rPr>
          <w:rFonts w:ascii="Liberation Serif" w:hAnsi="Liberation Serif" w:cs="Liberation Serif"/>
        </w:rPr>
        <w:t xml:space="preserve"> Если указанное количество бюллетеней больше количества участников мероприятия, указанного в п. 5.</w:t>
      </w:r>
      <w:r w:rsidR="00144953" w:rsidRPr="001B5752">
        <w:rPr>
          <w:rFonts w:ascii="Liberation Serif" w:hAnsi="Liberation Serif" w:cs="Liberation Serif"/>
        </w:rPr>
        <w:t>2</w:t>
      </w:r>
      <w:r w:rsidRPr="001B5752">
        <w:rPr>
          <w:rFonts w:ascii="Liberation Serif" w:hAnsi="Liberation Serif" w:cs="Liberation Serif"/>
        </w:rPr>
        <w:t xml:space="preserve"> Справки, то указать причины.</w:t>
      </w:r>
    </w:p>
  </w:footnote>
  <w:footnote w:id="3">
    <w:p w14:paraId="6A8DAFCD" w14:textId="39D52D87" w:rsidR="003136D0" w:rsidRPr="001B5752" w:rsidRDefault="003136D0" w:rsidP="003136D0">
      <w:pPr>
        <w:pStyle w:val="af3"/>
        <w:rPr>
          <w:rFonts w:ascii="Liberation Serif" w:hAnsi="Liberation Serif" w:cs="Liberation Serif"/>
        </w:rPr>
      </w:pPr>
      <w:r w:rsidRPr="001B5752">
        <w:rPr>
          <w:rStyle w:val="ac"/>
          <w:rFonts w:ascii="Liberation Serif" w:hAnsi="Liberation Serif" w:cs="Liberation Serif"/>
        </w:rPr>
        <w:footnoteRef/>
      </w:r>
      <w:r w:rsidRPr="001B5752">
        <w:rPr>
          <w:rFonts w:ascii="Liberation Serif" w:hAnsi="Liberation Serif" w:cs="Liberation Serif"/>
        </w:rPr>
        <w:t xml:space="preserve"> Данный пункт заполняется только при наличии в ходе мероприятия процедурных нарушений и нарушения требований статьей 25, 27 Федерального закона от 11.07.2001 № 95-ФЗ «О политических партиях».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9C2C" w14:textId="77777777" w:rsidR="00BC66C1" w:rsidRDefault="00BC66C1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600A0B" w14:textId="77777777" w:rsidR="00BC66C1" w:rsidRDefault="00BC66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08B68" w14:textId="77777777" w:rsidR="00BC66C1" w:rsidRDefault="00BC66C1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0AF9">
      <w:rPr>
        <w:rStyle w:val="a7"/>
        <w:noProof/>
      </w:rPr>
      <w:t>1</w:t>
    </w:r>
    <w:r>
      <w:rPr>
        <w:rStyle w:val="a7"/>
      </w:rPr>
      <w:fldChar w:fldCharType="end"/>
    </w:r>
  </w:p>
  <w:p w14:paraId="7390F330" w14:textId="77777777" w:rsidR="00BC66C1" w:rsidRDefault="00BC66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3861E" w14:textId="77777777" w:rsidR="00BC66C1" w:rsidRPr="003714A2" w:rsidRDefault="00BC66C1" w:rsidP="003714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F1F97"/>
    <w:multiLevelType w:val="hybridMultilevel"/>
    <w:tmpl w:val="88826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E355A00"/>
    <w:multiLevelType w:val="hybridMultilevel"/>
    <w:tmpl w:val="E7E02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7"/>
  <w:doNotHyphenateCap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B5"/>
    <w:rsid w:val="00000450"/>
    <w:rsid w:val="00001039"/>
    <w:rsid w:val="00001044"/>
    <w:rsid w:val="00001B04"/>
    <w:rsid w:val="00001C43"/>
    <w:rsid w:val="00001EA7"/>
    <w:rsid w:val="000023FD"/>
    <w:rsid w:val="00002849"/>
    <w:rsid w:val="00003043"/>
    <w:rsid w:val="000034EE"/>
    <w:rsid w:val="000041A2"/>
    <w:rsid w:val="000048D5"/>
    <w:rsid w:val="00004EF0"/>
    <w:rsid w:val="0000519B"/>
    <w:rsid w:val="00005CFB"/>
    <w:rsid w:val="000063DB"/>
    <w:rsid w:val="000067F9"/>
    <w:rsid w:val="00006810"/>
    <w:rsid w:val="000101EC"/>
    <w:rsid w:val="00010A30"/>
    <w:rsid w:val="00010A84"/>
    <w:rsid w:val="00010D64"/>
    <w:rsid w:val="00011145"/>
    <w:rsid w:val="000118B4"/>
    <w:rsid w:val="00011BCD"/>
    <w:rsid w:val="00011D2D"/>
    <w:rsid w:val="000121C8"/>
    <w:rsid w:val="00012338"/>
    <w:rsid w:val="00012747"/>
    <w:rsid w:val="000128EC"/>
    <w:rsid w:val="000130E2"/>
    <w:rsid w:val="00014414"/>
    <w:rsid w:val="00014646"/>
    <w:rsid w:val="00015205"/>
    <w:rsid w:val="0001650E"/>
    <w:rsid w:val="00016DAF"/>
    <w:rsid w:val="0001768E"/>
    <w:rsid w:val="00017AC7"/>
    <w:rsid w:val="00017C38"/>
    <w:rsid w:val="0002024E"/>
    <w:rsid w:val="00021D1F"/>
    <w:rsid w:val="00021F55"/>
    <w:rsid w:val="00022403"/>
    <w:rsid w:val="00022ACF"/>
    <w:rsid w:val="00023023"/>
    <w:rsid w:val="00023EF6"/>
    <w:rsid w:val="00023F5E"/>
    <w:rsid w:val="0002423A"/>
    <w:rsid w:val="00024270"/>
    <w:rsid w:val="000251D1"/>
    <w:rsid w:val="000257C0"/>
    <w:rsid w:val="00025A71"/>
    <w:rsid w:val="00025CE5"/>
    <w:rsid w:val="00027C50"/>
    <w:rsid w:val="000307AD"/>
    <w:rsid w:val="00030C77"/>
    <w:rsid w:val="00030F47"/>
    <w:rsid w:val="00031175"/>
    <w:rsid w:val="00031406"/>
    <w:rsid w:val="0003158E"/>
    <w:rsid w:val="00032419"/>
    <w:rsid w:val="0003284A"/>
    <w:rsid w:val="00032B4B"/>
    <w:rsid w:val="00034776"/>
    <w:rsid w:val="0003511A"/>
    <w:rsid w:val="000351BB"/>
    <w:rsid w:val="00035433"/>
    <w:rsid w:val="00035728"/>
    <w:rsid w:val="00035B1C"/>
    <w:rsid w:val="00036517"/>
    <w:rsid w:val="00036804"/>
    <w:rsid w:val="00036A24"/>
    <w:rsid w:val="00036C46"/>
    <w:rsid w:val="00036E68"/>
    <w:rsid w:val="00037EC0"/>
    <w:rsid w:val="000400B3"/>
    <w:rsid w:val="0004019B"/>
    <w:rsid w:val="000414D9"/>
    <w:rsid w:val="00041C66"/>
    <w:rsid w:val="00042A4A"/>
    <w:rsid w:val="00042EA2"/>
    <w:rsid w:val="00042EA9"/>
    <w:rsid w:val="00043009"/>
    <w:rsid w:val="0004380F"/>
    <w:rsid w:val="00043A81"/>
    <w:rsid w:val="00043CFD"/>
    <w:rsid w:val="00043D49"/>
    <w:rsid w:val="00044337"/>
    <w:rsid w:val="000448D7"/>
    <w:rsid w:val="000448F5"/>
    <w:rsid w:val="00045174"/>
    <w:rsid w:val="0004634A"/>
    <w:rsid w:val="00046657"/>
    <w:rsid w:val="0004734C"/>
    <w:rsid w:val="0004770A"/>
    <w:rsid w:val="00047A71"/>
    <w:rsid w:val="00047BAF"/>
    <w:rsid w:val="00047E92"/>
    <w:rsid w:val="0005027E"/>
    <w:rsid w:val="00050BB3"/>
    <w:rsid w:val="00051B8F"/>
    <w:rsid w:val="00051F43"/>
    <w:rsid w:val="000521B3"/>
    <w:rsid w:val="000521C1"/>
    <w:rsid w:val="0005322A"/>
    <w:rsid w:val="0005664F"/>
    <w:rsid w:val="000569DC"/>
    <w:rsid w:val="00056D11"/>
    <w:rsid w:val="00057C98"/>
    <w:rsid w:val="0006087B"/>
    <w:rsid w:val="00060F09"/>
    <w:rsid w:val="000610AC"/>
    <w:rsid w:val="00061946"/>
    <w:rsid w:val="00061E7E"/>
    <w:rsid w:val="000632D1"/>
    <w:rsid w:val="00064268"/>
    <w:rsid w:val="00064D48"/>
    <w:rsid w:val="0006555E"/>
    <w:rsid w:val="00065A43"/>
    <w:rsid w:val="00065B28"/>
    <w:rsid w:val="000660BC"/>
    <w:rsid w:val="00066771"/>
    <w:rsid w:val="000667F2"/>
    <w:rsid w:val="000672B5"/>
    <w:rsid w:val="000709D7"/>
    <w:rsid w:val="000714BE"/>
    <w:rsid w:val="00071F9F"/>
    <w:rsid w:val="000728D9"/>
    <w:rsid w:val="00072A6F"/>
    <w:rsid w:val="000735A0"/>
    <w:rsid w:val="0007368F"/>
    <w:rsid w:val="0007385B"/>
    <w:rsid w:val="00073860"/>
    <w:rsid w:val="00073AD4"/>
    <w:rsid w:val="00073BDC"/>
    <w:rsid w:val="0007410D"/>
    <w:rsid w:val="00074289"/>
    <w:rsid w:val="00074449"/>
    <w:rsid w:val="000753B9"/>
    <w:rsid w:val="000758E1"/>
    <w:rsid w:val="000759EC"/>
    <w:rsid w:val="0007656B"/>
    <w:rsid w:val="000768F9"/>
    <w:rsid w:val="000775D0"/>
    <w:rsid w:val="000775F1"/>
    <w:rsid w:val="000778F3"/>
    <w:rsid w:val="00077A7E"/>
    <w:rsid w:val="00081002"/>
    <w:rsid w:val="000810C6"/>
    <w:rsid w:val="00082718"/>
    <w:rsid w:val="00082B1C"/>
    <w:rsid w:val="00082CDD"/>
    <w:rsid w:val="00083AA5"/>
    <w:rsid w:val="00083C98"/>
    <w:rsid w:val="00083FA2"/>
    <w:rsid w:val="0008413A"/>
    <w:rsid w:val="000841B3"/>
    <w:rsid w:val="000858D5"/>
    <w:rsid w:val="00085980"/>
    <w:rsid w:val="000863AA"/>
    <w:rsid w:val="00086833"/>
    <w:rsid w:val="00086F01"/>
    <w:rsid w:val="00087D70"/>
    <w:rsid w:val="00087DC4"/>
    <w:rsid w:val="00087EC8"/>
    <w:rsid w:val="00090C24"/>
    <w:rsid w:val="00090F0F"/>
    <w:rsid w:val="000912FF"/>
    <w:rsid w:val="0009130E"/>
    <w:rsid w:val="00091C9A"/>
    <w:rsid w:val="00091D6C"/>
    <w:rsid w:val="00092071"/>
    <w:rsid w:val="00092A67"/>
    <w:rsid w:val="00093897"/>
    <w:rsid w:val="0009423C"/>
    <w:rsid w:val="000945FE"/>
    <w:rsid w:val="00095579"/>
    <w:rsid w:val="000957F5"/>
    <w:rsid w:val="00096C5D"/>
    <w:rsid w:val="00097BA5"/>
    <w:rsid w:val="00097C95"/>
    <w:rsid w:val="000A08DD"/>
    <w:rsid w:val="000A0B2B"/>
    <w:rsid w:val="000A1304"/>
    <w:rsid w:val="000A14C0"/>
    <w:rsid w:val="000A1696"/>
    <w:rsid w:val="000A209A"/>
    <w:rsid w:val="000A2CB4"/>
    <w:rsid w:val="000A2E24"/>
    <w:rsid w:val="000A2F55"/>
    <w:rsid w:val="000A31A8"/>
    <w:rsid w:val="000A397C"/>
    <w:rsid w:val="000A3DA0"/>
    <w:rsid w:val="000A3FB0"/>
    <w:rsid w:val="000A4982"/>
    <w:rsid w:val="000A4AC8"/>
    <w:rsid w:val="000A4FB6"/>
    <w:rsid w:val="000A54F6"/>
    <w:rsid w:val="000B091B"/>
    <w:rsid w:val="000B0E56"/>
    <w:rsid w:val="000B178F"/>
    <w:rsid w:val="000B2A91"/>
    <w:rsid w:val="000B2C10"/>
    <w:rsid w:val="000B2D25"/>
    <w:rsid w:val="000B2FD6"/>
    <w:rsid w:val="000B354D"/>
    <w:rsid w:val="000B38D3"/>
    <w:rsid w:val="000B3D16"/>
    <w:rsid w:val="000B4732"/>
    <w:rsid w:val="000B4E85"/>
    <w:rsid w:val="000B5254"/>
    <w:rsid w:val="000B577D"/>
    <w:rsid w:val="000B5B75"/>
    <w:rsid w:val="000B5BB4"/>
    <w:rsid w:val="000B5BE6"/>
    <w:rsid w:val="000B6C4B"/>
    <w:rsid w:val="000B6FE0"/>
    <w:rsid w:val="000B7014"/>
    <w:rsid w:val="000B70D2"/>
    <w:rsid w:val="000C031A"/>
    <w:rsid w:val="000C0A1E"/>
    <w:rsid w:val="000C0EA1"/>
    <w:rsid w:val="000C0FAD"/>
    <w:rsid w:val="000C1002"/>
    <w:rsid w:val="000C1458"/>
    <w:rsid w:val="000C1727"/>
    <w:rsid w:val="000C1A52"/>
    <w:rsid w:val="000C2143"/>
    <w:rsid w:val="000C24AD"/>
    <w:rsid w:val="000C255D"/>
    <w:rsid w:val="000C25EC"/>
    <w:rsid w:val="000C2E9F"/>
    <w:rsid w:val="000C32FC"/>
    <w:rsid w:val="000C3FB7"/>
    <w:rsid w:val="000C4546"/>
    <w:rsid w:val="000C47BC"/>
    <w:rsid w:val="000C4A9B"/>
    <w:rsid w:val="000C5E53"/>
    <w:rsid w:val="000C6CD6"/>
    <w:rsid w:val="000C6EC1"/>
    <w:rsid w:val="000C7B39"/>
    <w:rsid w:val="000C7BBA"/>
    <w:rsid w:val="000D089E"/>
    <w:rsid w:val="000D08DB"/>
    <w:rsid w:val="000D0E65"/>
    <w:rsid w:val="000D13E7"/>
    <w:rsid w:val="000D2450"/>
    <w:rsid w:val="000D2661"/>
    <w:rsid w:val="000D2795"/>
    <w:rsid w:val="000D2A1A"/>
    <w:rsid w:val="000D2C66"/>
    <w:rsid w:val="000D2DAA"/>
    <w:rsid w:val="000D2DE2"/>
    <w:rsid w:val="000D47EF"/>
    <w:rsid w:val="000D4F73"/>
    <w:rsid w:val="000D5C50"/>
    <w:rsid w:val="000D5FF3"/>
    <w:rsid w:val="000D73DF"/>
    <w:rsid w:val="000D77E9"/>
    <w:rsid w:val="000D7B51"/>
    <w:rsid w:val="000D7B5A"/>
    <w:rsid w:val="000D7CA4"/>
    <w:rsid w:val="000E0209"/>
    <w:rsid w:val="000E0D1A"/>
    <w:rsid w:val="000E176B"/>
    <w:rsid w:val="000E2221"/>
    <w:rsid w:val="000E2397"/>
    <w:rsid w:val="000E275C"/>
    <w:rsid w:val="000E2A6E"/>
    <w:rsid w:val="000E2AA8"/>
    <w:rsid w:val="000E3CCC"/>
    <w:rsid w:val="000E48B1"/>
    <w:rsid w:val="000E48F3"/>
    <w:rsid w:val="000E5016"/>
    <w:rsid w:val="000E525D"/>
    <w:rsid w:val="000E5955"/>
    <w:rsid w:val="000E5A0A"/>
    <w:rsid w:val="000E5FD6"/>
    <w:rsid w:val="000E613D"/>
    <w:rsid w:val="000E69FC"/>
    <w:rsid w:val="000E71CE"/>
    <w:rsid w:val="000E7362"/>
    <w:rsid w:val="000F0031"/>
    <w:rsid w:val="000F0331"/>
    <w:rsid w:val="000F0C27"/>
    <w:rsid w:val="000F18BD"/>
    <w:rsid w:val="000F1939"/>
    <w:rsid w:val="000F1A9D"/>
    <w:rsid w:val="000F20B3"/>
    <w:rsid w:val="000F2324"/>
    <w:rsid w:val="000F285A"/>
    <w:rsid w:val="000F2F12"/>
    <w:rsid w:val="000F30C3"/>
    <w:rsid w:val="000F437F"/>
    <w:rsid w:val="000F438B"/>
    <w:rsid w:val="000F495B"/>
    <w:rsid w:val="000F4AB9"/>
    <w:rsid w:val="000F52B6"/>
    <w:rsid w:val="000F5BE7"/>
    <w:rsid w:val="000F5BF7"/>
    <w:rsid w:val="000F6E9B"/>
    <w:rsid w:val="000F744B"/>
    <w:rsid w:val="000F75B2"/>
    <w:rsid w:val="000F7B5C"/>
    <w:rsid w:val="000F7C2C"/>
    <w:rsid w:val="0010004C"/>
    <w:rsid w:val="001001C8"/>
    <w:rsid w:val="00100325"/>
    <w:rsid w:val="0010037A"/>
    <w:rsid w:val="00100946"/>
    <w:rsid w:val="00100DDD"/>
    <w:rsid w:val="001017D3"/>
    <w:rsid w:val="001022B8"/>
    <w:rsid w:val="0010331D"/>
    <w:rsid w:val="00105281"/>
    <w:rsid w:val="001057DB"/>
    <w:rsid w:val="001065E8"/>
    <w:rsid w:val="00107B4C"/>
    <w:rsid w:val="00107E61"/>
    <w:rsid w:val="00110069"/>
    <w:rsid w:val="00110991"/>
    <w:rsid w:val="0011153F"/>
    <w:rsid w:val="00111EAC"/>
    <w:rsid w:val="001125DF"/>
    <w:rsid w:val="00113757"/>
    <w:rsid w:val="001138CB"/>
    <w:rsid w:val="00113D6A"/>
    <w:rsid w:val="0011412C"/>
    <w:rsid w:val="00115092"/>
    <w:rsid w:val="00115F42"/>
    <w:rsid w:val="00116204"/>
    <w:rsid w:val="00116511"/>
    <w:rsid w:val="00116917"/>
    <w:rsid w:val="00116C67"/>
    <w:rsid w:val="00117A25"/>
    <w:rsid w:val="00117B3D"/>
    <w:rsid w:val="00120049"/>
    <w:rsid w:val="00121379"/>
    <w:rsid w:val="001218B3"/>
    <w:rsid w:val="00121D37"/>
    <w:rsid w:val="001229E3"/>
    <w:rsid w:val="00123327"/>
    <w:rsid w:val="0012334D"/>
    <w:rsid w:val="00123385"/>
    <w:rsid w:val="001239F1"/>
    <w:rsid w:val="00123D36"/>
    <w:rsid w:val="001241BB"/>
    <w:rsid w:val="00124365"/>
    <w:rsid w:val="001249AB"/>
    <w:rsid w:val="0012514A"/>
    <w:rsid w:val="0012579B"/>
    <w:rsid w:val="00126CD0"/>
    <w:rsid w:val="00126F6C"/>
    <w:rsid w:val="00127359"/>
    <w:rsid w:val="00130876"/>
    <w:rsid w:val="00130A06"/>
    <w:rsid w:val="00131293"/>
    <w:rsid w:val="00132089"/>
    <w:rsid w:val="00133236"/>
    <w:rsid w:val="00133E01"/>
    <w:rsid w:val="001340D0"/>
    <w:rsid w:val="00134898"/>
    <w:rsid w:val="00134906"/>
    <w:rsid w:val="00134E24"/>
    <w:rsid w:val="0013563F"/>
    <w:rsid w:val="00135807"/>
    <w:rsid w:val="00135CAB"/>
    <w:rsid w:val="0013752D"/>
    <w:rsid w:val="001375A0"/>
    <w:rsid w:val="001376DA"/>
    <w:rsid w:val="00140671"/>
    <w:rsid w:val="00140C20"/>
    <w:rsid w:val="00140CA9"/>
    <w:rsid w:val="00140CF8"/>
    <w:rsid w:val="001415DE"/>
    <w:rsid w:val="00141EF8"/>
    <w:rsid w:val="001421EF"/>
    <w:rsid w:val="001422E7"/>
    <w:rsid w:val="00142D76"/>
    <w:rsid w:val="00143FAD"/>
    <w:rsid w:val="001444E2"/>
    <w:rsid w:val="0014470D"/>
    <w:rsid w:val="00144953"/>
    <w:rsid w:val="00144DAB"/>
    <w:rsid w:val="001454CA"/>
    <w:rsid w:val="00145F11"/>
    <w:rsid w:val="00145F89"/>
    <w:rsid w:val="00146538"/>
    <w:rsid w:val="00146CB2"/>
    <w:rsid w:val="00146D28"/>
    <w:rsid w:val="00146FFA"/>
    <w:rsid w:val="0014779F"/>
    <w:rsid w:val="00147ADC"/>
    <w:rsid w:val="00147D61"/>
    <w:rsid w:val="00150A8C"/>
    <w:rsid w:val="00151C5B"/>
    <w:rsid w:val="00152361"/>
    <w:rsid w:val="00153125"/>
    <w:rsid w:val="00153470"/>
    <w:rsid w:val="00153576"/>
    <w:rsid w:val="00153940"/>
    <w:rsid w:val="00153CE8"/>
    <w:rsid w:val="00154E36"/>
    <w:rsid w:val="00154E7A"/>
    <w:rsid w:val="00154FBC"/>
    <w:rsid w:val="00155620"/>
    <w:rsid w:val="00155890"/>
    <w:rsid w:val="001559D0"/>
    <w:rsid w:val="00155C55"/>
    <w:rsid w:val="00155E59"/>
    <w:rsid w:val="0015642A"/>
    <w:rsid w:val="00156919"/>
    <w:rsid w:val="00156C40"/>
    <w:rsid w:val="00157159"/>
    <w:rsid w:val="001605A1"/>
    <w:rsid w:val="00160983"/>
    <w:rsid w:val="00161F7D"/>
    <w:rsid w:val="00162DF9"/>
    <w:rsid w:val="0016363B"/>
    <w:rsid w:val="00163DB6"/>
    <w:rsid w:val="0016446B"/>
    <w:rsid w:val="001657C8"/>
    <w:rsid w:val="00165854"/>
    <w:rsid w:val="00165EE1"/>
    <w:rsid w:val="00165F9D"/>
    <w:rsid w:val="0016605A"/>
    <w:rsid w:val="001660D8"/>
    <w:rsid w:val="001663C0"/>
    <w:rsid w:val="00166CAD"/>
    <w:rsid w:val="0016712D"/>
    <w:rsid w:val="001671FF"/>
    <w:rsid w:val="0016731D"/>
    <w:rsid w:val="00167731"/>
    <w:rsid w:val="00167F16"/>
    <w:rsid w:val="00170128"/>
    <w:rsid w:val="001701D2"/>
    <w:rsid w:val="00171952"/>
    <w:rsid w:val="00171E0F"/>
    <w:rsid w:val="00171F20"/>
    <w:rsid w:val="001723C2"/>
    <w:rsid w:val="00172C77"/>
    <w:rsid w:val="00172D1E"/>
    <w:rsid w:val="00173B21"/>
    <w:rsid w:val="00173C71"/>
    <w:rsid w:val="00174500"/>
    <w:rsid w:val="00174B8F"/>
    <w:rsid w:val="00174C6B"/>
    <w:rsid w:val="0017625E"/>
    <w:rsid w:val="00177146"/>
    <w:rsid w:val="00177275"/>
    <w:rsid w:val="0017745D"/>
    <w:rsid w:val="00177624"/>
    <w:rsid w:val="001776BA"/>
    <w:rsid w:val="0017772A"/>
    <w:rsid w:val="00177BFE"/>
    <w:rsid w:val="00180003"/>
    <w:rsid w:val="00180639"/>
    <w:rsid w:val="00180CA3"/>
    <w:rsid w:val="00180F67"/>
    <w:rsid w:val="0018112F"/>
    <w:rsid w:val="0018160A"/>
    <w:rsid w:val="001816D9"/>
    <w:rsid w:val="00181FDC"/>
    <w:rsid w:val="001826CA"/>
    <w:rsid w:val="00182A4A"/>
    <w:rsid w:val="00183A3D"/>
    <w:rsid w:val="00183D82"/>
    <w:rsid w:val="001842E6"/>
    <w:rsid w:val="00184861"/>
    <w:rsid w:val="00184BC2"/>
    <w:rsid w:val="00185A32"/>
    <w:rsid w:val="00185D4F"/>
    <w:rsid w:val="00186EFD"/>
    <w:rsid w:val="0018725E"/>
    <w:rsid w:val="001874D0"/>
    <w:rsid w:val="00187A77"/>
    <w:rsid w:val="00190060"/>
    <w:rsid w:val="00190460"/>
    <w:rsid w:val="00190478"/>
    <w:rsid w:val="00190A04"/>
    <w:rsid w:val="001913CB"/>
    <w:rsid w:val="00192D28"/>
    <w:rsid w:val="0019335F"/>
    <w:rsid w:val="00193865"/>
    <w:rsid w:val="00194CAE"/>
    <w:rsid w:val="001950DC"/>
    <w:rsid w:val="00195150"/>
    <w:rsid w:val="0019538D"/>
    <w:rsid w:val="00195C35"/>
    <w:rsid w:val="001961F9"/>
    <w:rsid w:val="00196A53"/>
    <w:rsid w:val="00196FCA"/>
    <w:rsid w:val="00197C08"/>
    <w:rsid w:val="001A0BA7"/>
    <w:rsid w:val="001A0C64"/>
    <w:rsid w:val="001A0FBA"/>
    <w:rsid w:val="001A0FF1"/>
    <w:rsid w:val="001A15D8"/>
    <w:rsid w:val="001A15E0"/>
    <w:rsid w:val="001A171B"/>
    <w:rsid w:val="001A3139"/>
    <w:rsid w:val="001A360F"/>
    <w:rsid w:val="001A3DAD"/>
    <w:rsid w:val="001A3E25"/>
    <w:rsid w:val="001A4534"/>
    <w:rsid w:val="001A4846"/>
    <w:rsid w:val="001A4B5D"/>
    <w:rsid w:val="001A5119"/>
    <w:rsid w:val="001A5F00"/>
    <w:rsid w:val="001A711F"/>
    <w:rsid w:val="001B003C"/>
    <w:rsid w:val="001B00B7"/>
    <w:rsid w:val="001B0F5B"/>
    <w:rsid w:val="001B1CBC"/>
    <w:rsid w:val="001B1E59"/>
    <w:rsid w:val="001B21E5"/>
    <w:rsid w:val="001B25A1"/>
    <w:rsid w:val="001B2C3B"/>
    <w:rsid w:val="001B40EA"/>
    <w:rsid w:val="001B4751"/>
    <w:rsid w:val="001B49EA"/>
    <w:rsid w:val="001B5151"/>
    <w:rsid w:val="001B555D"/>
    <w:rsid w:val="001B5752"/>
    <w:rsid w:val="001B5B90"/>
    <w:rsid w:val="001B5CF3"/>
    <w:rsid w:val="001B5DFE"/>
    <w:rsid w:val="001B6F82"/>
    <w:rsid w:val="001B72AA"/>
    <w:rsid w:val="001C05A0"/>
    <w:rsid w:val="001C0773"/>
    <w:rsid w:val="001C0923"/>
    <w:rsid w:val="001C0A9E"/>
    <w:rsid w:val="001C0AF1"/>
    <w:rsid w:val="001C113F"/>
    <w:rsid w:val="001C22A3"/>
    <w:rsid w:val="001C2451"/>
    <w:rsid w:val="001C2725"/>
    <w:rsid w:val="001C284B"/>
    <w:rsid w:val="001C2D1D"/>
    <w:rsid w:val="001C31D2"/>
    <w:rsid w:val="001C365E"/>
    <w:rsid w:val="001C37B4"/>
    <w:rsid w:val="001C3B20"/>
    <w:rsid w:val="001C3C38"/>
    <w:rsid w:val="001C5E0D"/>
    <w:rsid w:val="001C63C8"/>
    <w:rsid w:val="001C6545"/>
    <w:rsid w:val="001C65EC"/>
    <w:rsid w:val="001C6C80"/>
    <w:rsid w:val="001C7C06"/>
    <w:rsid w:val="001C7C9E"/>
    <w:rsid w:val="001C7ED4"/>
    <w:rsid w:val="001C7F48"/>
    <w:rsid w:val="001D034C"/>
    <w:rsid w:val="001D053D"/>
    <w:rsid w:val="001D0F7D"/>
    <w:rsid w:val="001D12FA"/>
    <w:rsid w:val="001D2A8E"/>
    <w:rsid w:val="001D2B2E"/>
    <w:rsid w:val="001D2C62"/>
    <w:rsid w:val="001D3B63"/>
    <w:rsid w:val="001D3C06"/>
    <w:rsid w:val="001D3E36"/>
    <w:rsid w:val="001D41AC"/>
    <w:rsid w:val="001D4C74"/>
    <w:rsid w:val="001D6186"/>
    <w:rsid w:val="001D6756"/>
    <w:rsid w:val="001D7B27"/>
    <w:rsid w:val="001D7BFD"/>
    <w:rsid w:val="001D7FC1"/>
    <w:rsid w:val="001E0D71"/>
    <w:rsid w:val="001E1129"/>
    <w:rsid w:val="001E2A42"/>
    <w:rsid w:val="001E2F7C"/>
    <w:rsid w:val="001E3DCB"/>
    <w:rsid w:val="001E3F55"/>
    <w:rsid w:val="001E43C2"/>
    <w:rsid w:val="001E45BA"/>
    <w:rsid w:val="001E5F19"/>
    <w:rsid w:val="001E6404"/>
    <w:rsid w:val="001E667B"/>
    <w:rsid w:val="001E6B62"/>
    <w:rsid w:val="001E6B90"/>
    <w:rsid w:val="001E701D"/>
    <w:rsid w:val="001E7FD9"/>
    <w:rsid w:val="001F072A"/>
    <w:rsid w:val="001F0D67"/>
    <w:rsid w:val="001F0EB0"/>
    <w:rsid w:val="001F1B18"/>
    <w:rsid w:val="001F2656"/>
    <w:rsid w:val="001F286C"/>
    <w:rsid w:val="001F32C9"/>
    <w:rsid w:val="001F3AF6"/>
    <w:rsid w:val="001F4919"/>
    <w:rsid w:val="001F4A6E"/>
    <w:rsid w:val="001F4E30"/>
    <w:rsid w:val="001F4E57"/>
    <w:rsid w:val="001F5439"/>
    <w:rsid w:val="001F630C"/>
    <w:rsid w:val="001F63BE"/>
    <w:rsid w:val="001F6B9D"/>
    <w:rsid w:val="00200264"/>
    <w:rsid w:val="00200323"/>
    <w:rsid w:val="00200525"/>
    <w:rsid w:val="0020274A"/>
    <w:rsid w:val="002034AE"/>
    <w:rsid w:val="002038BC"/>
    <w:rsid w:val="00203F94"/>
    <w:rsid w:val="00204128"/>
    <w:rsid w:val="0020429B"/>
    <w:rsid w:val="0020431F"/>
    <w:rsid w:val="00204E86"/>
    <w:rsid w:val="002052A2"/>
    <w:rsid w:val="00205484"/>
    <w:rsid w:val="00205535"/>
    <w:rsid w:val="00205B2C"/>
    <w:rsid w:val="00205BD0"/>
    <w:rsid w:val="002061A5"/>
    <w:rsid w:val="00206276"/>
    <w:rsid w:val="00206E18"/>
    <w:rsid w:val="002076A2"/>
    <w:rsid w:val="00210030"/>
    <w:rsid w:val="002100C2"/>
    <w:rsid w:val="00211259"/>
    <w:rsid w:val="002113F5"/>
    <w:rsid w:val="00211593"/>
    <w:rsid w:val="002116A4"/>
    <w:rsid w:val="00211D07"/>
    <w:rsid w:val="00212F41"/>
    <w:rsid w:val="002133C2"/>
    <w:rsid w:val="0021421E"/>
    <w:rsid w:val="002143C2"/>
    <w:rsid w:val="0021454F"/>
    <w:rsid w:val="00214C10"/>
    <w:rsid w:val="002150E6"/>
    <w:rsid w:val="002154B3"/>
    <w:rsid w:val="002156A1"/>
    <w:rsid w:val="002156C2"/>
    <w:rsid w:val="00215774"/>
    <w:rsid w:val="00215F46"/>
    <w:rsid w:val="0021618B"/>
    <w:rsid w:val="00216704"/>
    <w:rsid w:val="00216A1F"/>
    <w:rsid w:val="00216E95"/>
    <w:rsid w:val="00216FD9"/>
    <w:rsid w:val="002171E8"/>
    <w:rsid w:val="00217883"/>
    <w:rsid w:val="00217B5F"/>
    <w:rsid w:val="00217B89"/>
    <w:rsid w:val="002200F6"/>
    <w:rsid w:val="00220797"/>
    <w:rsid w:val="00220E6B"/>
    <w:rsid w:val="00220FAA"/>
    <w:rsid w:val="00221613"/>
    <w:rsid w:val="00222090"/>
    <w:rsid w:val="0022298A"/>
    <w:rsid w:val="00222F78"/>
    <w:rsid w:val="002235E2"/>
    <w:rsid w:val="00223C37"/>
    <w:rsid w:val="00224674"/>
    <w:rsid w:val="002256F2"/>
    <w:rsid w:val="00225CDF"/>
    <w:rsid w:val="002267E9"/>
    <w:rsid w:val="00226C2D"/>
    <w:rsid w:val="00226FF4"/>
    <w:rsid w:val="00227D45"/>
    <w:rsid w:val="00227F42"/>
    <w:rsid w:val="002301A2"/>
    <w:rsid w:val="0023047E"/>
    <w:rsid w:val="0023057E"/>
    <w:rsid w:val="00230EB7"/>
    <w:rsid w:val="0023185D"/>
    <w:rsid w:val="00231AAC"/>
    <w:rsid w:val="00232299"/>
    <w:rsid w:val="0023280A"/>
    <w:rsid w:val="00232EBC"/>
    <w:rsid w:val="002332DA"/>
    <w:rsid w:val="00233476"/>
    <w:rsid w:val="00233B13"/>
    <w:rsid w:val="00233B1D"/>
    <w:rsid w:val="00233B74"/>
    <w:rsid w:val="00233C04"/>
    <w:rsid w:val="00233D30"/>
    <w:rsid w:val="00233ECB"/>
    <w:rsid w:val="002351C6"/>
    <w:rsid w:val="002354E9"/>
    <w:rsid w:val="0023562F"/>
    <w:rsid w:val="00235677"/>
    <w:rsid w:val="00235A50"/>
    <w:rsid w:val="00235CF8"/>
    <w:rsid w:val="00235ECF"/>
    <w:rsid w:val="0023665E"/>
    <w:rsid w:val="0023786D"/>
    <w:rsid w:val="00237E17"/>
    <w:rsid w:val="0024001D"/>
    <w:rsid w:val="00240AAB"/>
    <w:rsid w:val="00241B34"/>
    <w:rsid w:val="00241F00"/>
    <w:rsid w:val="002421B5"/>
    <w:rsid w:val="0024223D"/>
    <w:rsid w:val="002422A7"/>
    <w:rsid w:val="00242457"/>
    <w:rsid w:val="00242814"/>
    <w:rsid w:val="00242F5A"/>
    <w:rsid w:val="002434CE"/>
    <w:rsid w:val="00243828"/>
    <w:rsid w:val="0024383F"/>
    <w:rsid w:val="00243E5F"/>
    <w:rsid w:val="00244968"/>
    <w:rsid w:val="00244B66"/>
    <w:rsid w:val="00244BDC"/>
    <w:rsid w:val="0024531C"/>
    <w:rsid w:val="00245536"/>
    <w:rsid w:val="00245991"/>
    <w:rsid w:val="00245F5D"/>
    <w:rsid w:val="00246AB4"/>
    <w:rsid w:val="00246ABF"/>
    <w:rsid w:val="00246B6D"/>
    <w:rsid w:val="00247465"/>
    <w:rsid w:val="002475BF"/>
    <w:rsid w:val="0024772D"/>
    <w:rsid w:val="00247CA3"/>
    <w:rsid w:val="00250343"/>
    <w:rsid w:val="00250EEB"/>
    <w:rsid w:val="00251379"/>
    <w:rsid w:val="00251A25"/>
    <w:rsid w:val="00251E26"/>
    <w:rsid w:val="00252140"/>
    <w:rsid w:val="002526DA"/>
    <w:rsid w:val="00252901"/>
    <w:rsid w:val="00252A6B"/>
    <w:rsid w:val="00253809"/>
    <w:rsid w:val="00253AD6"/>
    <w:rsid w:val="002545CB"/>
    <w:rsid w:val="002549A9"/>
    <w:rsid w:val="00254D9B"/>
    <w:rsid w:val="00254F75"/>
    <w:rsid w:val="00255265"/>
    <w:rsid w:val="00255648"/>
    <w:rsid w:val="00256AF9"/>
    <w:rsid w:val="00256F6C"/>
    <w:rsid w:val="00257596"/>
    <w:rsid w:val="002578B8"/>
    <w:rsid w:val="00257B90"/>
    <w:rsid w:val="00257C7C"/>
    <w:rsid w:val="00260410"/>
    <w:rsid w:val="00260691"/>
    <w:rsid w:val="00260990"/>
    <w:rsid w:val="00261889"/>
    <w:rsid w:val="00264334"/>
    <w:rsid w:val="00264650"/>
    <w:rsid w:val="00264694"/>
    <w:rsid w:val="00264F22"/>
    <w:rsid w:val="00265170"/>
    <w:rsid w:val="00265573"/>
    <w:rsid w:val="00265DC8"/>
    <w:rsid w:val="00266367"/>
    <w:rsid w:val="00266E8A"/>
    <w:rsid w:val="00267D95"/>
    <w:rsid w:val="002701A7"/>
    <w:rsid w:val="0027033C"/>
    <w:rsid w:val="0027042F"/>
    <w:rsid w:val="002705A8"/>
    <w:rsid w:val="00271078"/>
    <w:rsid w:val="002713F3"/>
    <w:rsid w:val="00273B46"/>
    <w:rsid w:val="00273E9F"/>
    <w:rsid w:val="0027450F"/>
    <w:rsid w:val="0027457B"/>
    <w:rsid w:val="002747D3"/>
    <w:rsid w:val="00274BA2"/>
    <w:rsid w:val="00274DDD"/>
    <w:rsid w:val="002758A2"/>
    <w:rsid w:val="002759D0"/>
    <w:rsid w:val="00275D72"/>
    <w:rsid w:val="00275DFA"/>
    <w:rsid w:val="0027602E"/>
    <w:rsid w:val="0027768B"/>
    <w:rsid w:val="002800C8"/>
    <w:rsid w:val="00280494"/>
    <w:rsid w:val="00280936"/>
    <w:rsid w:val="00283334"/>
    <w:rsid w:val="00283A02"/>
    <w:rsid w:val="00283A5B"/>
    <w:rsid w:val="00283F06"/>
    <w:rsid w:val="002847D5"/>
    <w:rsid w:val="00284C48"/>
    <w:rsid w:val="0028553A"/>
    <w:rsid w:val="0028645C"/>
    <w:rsid w:val="00286849"/>
    <w:rsid w:val="0028691C"/>
    <w:rsid w:val="00286F46"/>
    <w:rsid w:val="00287805"/>
    <w:rsid w:val="00287C13"/>
    <w:rsid w:val="00290190"/>
    <w:rsid w:val="00290885"/>
    <w:rsid w:val="00290AD2"/>
    <w:rsid w:val="00290B9F"/>
    <w:rsid w:val="0029108C"/>
    <w:rsid w:val="00291336"/>
    <w:rsid w:val="002924E5"/>
    <w:rsid w:val="00292748"/>
    <w:rsid w:val="00293526"/>
    <w:rsid w:val="00294F15"/>
    <w:rsid w:val="00295930"/>
    <w:rsid w:val="00295A2A"/>
    <w:rsid w:val="00296021"/>
    <w:rsid w:val="00296387"/>
    <w:rsid w:val="0029682B"/>
    <w:rsid w:val="00296B95"/>
    <w:rsid w:val="00297044"/>
    <w:rsid w:val="00297DC6"/>
    <w:rsid w:val="00297E4C"/>
    <w:rsid w:val="002A059C"/>
    <w:rsid w:val="002A08B8"/>
    <w:rsid w:val="002A1E7E"/>
    <w:rsid w:val="002A2140"/>
    <w:rsid w:val="002A2697"/>
    <w:rsid w:val="002A2B15"/>
    <w:rsid w:val="002A2E4A"/>
    <w:rsid w:val="002A3FD9"/>
    <w:rsid w:val="002A42D7"/>
    <w:rsid w:val="002A453D"/>
    <w:rsid w:val="002A4A90"/>
    <w:rsid w:val="002A4F76"/>
    <w:rsid w:val="002A58F8"/>
    <w:rsid w:val="002A646D"/>
    <w:rsid w:val="002A6FDA"/>
    <w:rsid w:val="002A776C"/>
    <w:rsid w:val="002A78BF"/>
    <w:rsid w:val="002A7E5E"/>
    <w:rsid w:val="002B00BC"/>
    <w:rsid w:val="002B1202"/>
    <w:rsid w:val="002B17C9"/>
    <w:rsid w:val="002B25DD"/>
    <w:rsid w:val="002B2906"/>
    <w:rsid w:val="002B2B9B"/>
    <w:rsid w:val="002B2E3D"/>
    <w:rsid w:val="002B2FC2"/>
    <w:rsid w:val="002B36B4"/>
    <w:rsid w:val="002B36CB"/>
    <w:rsid w:val="002B3794"/>
    <w:rsid w:val="002B3923"/>
    <w:rsid w:val="002B4B2B"/>
    <w:rsid w:val="002B4F5F"/>
    <w:rsid w:val="002B51A3"/>
    <w:rsid w:val="002B5325"/>
    <w:rsid w:val="002B6319"/>
    <w:rsid w:val="002B662D"/>
    <w:rsid w:val="002B7470"/>
    <w:rsid w:val="002B7F5F"/>
    <w:rsid w:val="002C03C1"/>
    <w:rsid w:val="002C0B80"/>
    <w:rsid w:val="002C1F98"/>
    <w:rsid w:val="002C1FA4"/>
    <w:rsid w:val="002C2281"/>
    <w:rsid w:val="002C2EB4"/>
    <w:rsid w:val="002C3410"/>
    <w:rsid w:val="002C407A"/>
    <w:rsid w:val="002C46B6"/>
    <w:rsid w:val="002C4884"/>
    <w:rsid w:val="002C4CA8"/>
    <w:rsid w:val="002C58FF"/>
    <w:rsid w:val="002C763C"/>
    <w:rsid w:val="002C768B"/>
    <w:rsid w:val="002D064D"/>
    <w:rsid w:val="002D069E"/>
    <w:rsid w:val="002D1AEF"/>
    <w:rsid w:val="002D224F"/>
    <w:rsid w:val="002D23FF"/>
    <w:rsid w:val="002D25A0"/>
    <w:rsid w:val="002D3143"/>
    <w:rsid w:val="002D3AA2"/>
    <w:rsid w:val="002D3FA3"/>
    <w:rsid w:val="002D4218"/>
    <w:rsid w:val="002D4873"/>
    <w:rsid w:val="002D487E"/>
    <w:rsid w:val="002D4B7A"/>
    <w:rsid w:val="002D4BFD"/>
    <w:rsid w:val="002D4C84"/>
    <w:rsid w:val="002D501B"/>
    <w:rsid w:val="002D59A5"/>
    <w:rsid w:val="002D6368"/>
    <w:rsid w:val="002D73FD"/>
    <w:rsid w:val="002D75F2"/>
    <w:rsid w:val="002D7979"/>
    <w:rsid w:val="002D7A28"/>
    <w:rsid w:val="002E0E31"/>
    <w:rsid w:val="002E1C6D"/>
    <w:rsid w:val="002E1CEE"/>
    <w:rsid w:val="002E1FAF"/>
    <w:rsid w:val="002E2741"/>
    <w:rsid w:val="002E27B0"/>
    <w:rsid w:val="002E2C18"/>
    <w:rsid w:val="002E30AF"/>
    <w:rsid w:val="002E34E7"/>
    <w:rsid w:val="002E35C9"/>
    <w:rsid w:val="002E40E3"/>
    <w:rsid w:val="002E41ED"/>
    <w:rsid w:val="002E44DF"/>
    <w:rsid w:val="002E5769"/>
    <w:rsid w:val="002E57B9"/>
    <w:rsid w:val="002E57C4"/>
    <w:rsid w:val="002E5A00"/>
    <w:rsid w:val="002E5CFA"/>
    <w:rsid w:val="002E5E49"/>
    <w:rsid w:val="002E6660"/>
    <w:rsid w:val="002E7EA3"/>
    <w:rsid w:val="002E7F78"/>
    <w:rsid w:val="002F029B"/>
    <w:rsid w:val="002F03A5"/>
    <w:rsid w:val="002F0804"/>
    <w:rsid w:val="002F0AF2"/>
    <w:rsid w:val="002F0C9E"/>
    <w:rsid w:val="002F1755"/>
    <w:rsid w:val="002F1B23"/>
    <w:rsid w:val="002F224D"/>
    <w:rsid w:val="002F2317"/>
    <w:rsid w:val="002F296A"/>
    <w:rsid w:val="002F2BA3"/>
    <w:rsid w:val="002F2BF4"/>
    <w:rsid w:val="002F370C"/>
    <w:rsid w:val="002F38C4"/>
    <w:rsid w:val="002F3CEE"/>
    <w:rsid w:val="002F4B9C"/>
    <w:rsid w:val="002F6AA0"/>
    <w:rsid w:val="002F6B4A"/>
    <w:rsid w:val="002F6CA1"/>
    <w:rsid w:val="002F79E2"/>
    <w:rsid w:val="003000B5"/>
    <w:rsid w:val="003007FD"/>
    <w:rsid w:val="00301F11"/>
    <w:rsid w:val="00302B83"/>
    <w:rsid w:val="00302F54"/>
    <w:rsid w:val="003034DB"/>
    <w:rsid w:val="00303A87"/>
    <w:rsid w:val="00303AB8"/>
    <w:rsid w:val="0030555B"/>
    <w:rsid w:val="0030577E"/>
    <w:rsid w:val="00305C75"/>
    <w:rsid w:val="00306273"/>
    <w:rsid w:val="00306B2C"/>
    <w:rsid w:val="00306FAD"/>
    <w:rsid w:val="0030718B"/>
    <w:rsid w:val="0030736A"/>
    <w:rsid w:val="00307BDB"/>
    <w:rsid w:val="00311108"/>
    <w:rsid w:val="00311EED"/>
    <w:rsid w:val="0031221F"/>
    <w:rsid w:val="00312491"/>
    <w:rsid w:val="003136D0"/>
    <w:rsid w:val="00314AC0"/>
    <w:rsid w:val="00314CF4"/>
    <w:rsid w:val="00314E33"/>
    <w:rsid w:val="00315A2B"/>
    <w:rsid w:val="00315FA2"/>
    <w:rsid w:val="003163A0"/>
    <w:rsid w:val="00316403"/>
    <w:rsid w:val="00316797"/>
    <w:rsid w:val="003167FA"/>
    <w:rsid w:val="003168BD"/>
    <w:rsid w:val="00316DC8"/>
    <w:rsid w:val="0031715B"/>
    <w:rsid w:val="00320750"/>
    <w:rsid w:val="00320CB6"/>
    <w:rsid w:val="003212E9"/>
    <w:rsid w:val="0032327E"/>
    <w:rsid w:val="003240D7"/>
    <w:rsid w:val="003249C2"/>
    <w:rsid w:val="0032553C"/>
    <w:rsid w:val="00325976"/>
    <w:rsid w:val="00325996"/>
    <w:rsid w:val="00325AF0"/>
    <w:rsid w:val="003263E2"/>
    <w:rsid w:val="00326971"/>
    <w:rsid w:val="003274B0"/>
    <w:rsid w:val="003277FA"/>
    <w:rsid w:val="00330007"/>
    <w:rsid w:val="0033136D"/>
    <w:rsid w:val="00331765"/>
    <w:rsid w:val="00331AD4"/>
    <w:rsid w:val="00334D2B"/>
    <w:rsid w:val="00334F23"/>
    <w:rsid w:val="00334FFB"/>
    <w:rsid w:val="00335248"/>
    <w:rsid w:val="0033530D"/>
    <w:rsid w:val="0033582E"/>
    <w:rsid w:val="00335B6B"/>
    <w:rsid w:val="00335BB6"/>
    <w:rsid w:val="00335D5D"/>
    <w:rsid w:val="0033661E"/>
    <w:rsid w:val="0033697A"/>
    <w:rsid w:val="00337022"/>
    <w:rsid w:val="003377A5"/>
    <w:rsid w:val="00337975"/>
    <w:rsid w:val="00337A0F"/>
    <w:rsid w:val="00337FFA"/>
    <w:rsid w:val="00340313"/>
    <w:rsid w:val="00340BA1"/>
    <w:rsid w:val="00341E92"/>
    <w:rsid w:val="00341FF5"/>
    <w:rsid w:val="003431A6"/>
    <w:rsid w:val="00343540"/>
    <w:rsid w:val="003438E7"/>
    <w:rsid w:val="0034453E"/>
    <w:rsid w:val="00344B7D"/>
    <w:rsid w:val="00344C31"/>
    <w:rsid w:val="00344EB7"/>
    <w:rsid w:val="00345714"/>
    <w:rsid w:val="00346837"/>
    <w:rsid w:val="00346969"/>
    <w:rsid w:val="00346CA2"/>
    <w:rsid w:val="00346EB5"/>
    <w:rsid w:val="00346EE8"/>
    <w:rsid w:val="00346F6B"/>
    <w:rsid w:val="003474D9"/>
    <w:rsid w:val="00347962"/>
    <w:rsid w:val="00350212"/>
    <w:rsid w:val="003508B7"/>
    <w:rsid w:val="00350C9F"/>
    <w:rsid w:val="00350E6B"/>
    <w:rsid w:val="0035160D"/>
    <w:rsid w:val="00351640"/>
    <w:rsid w:val="00351C13"/>
    <w:rsid w:val="00351C2E"/>
    <w:rsid w:val="0035257F"/>
    <w:rsid w:val="00352DB0"/>
    <w:rsid w:val="00353520"/>
    <w:rsid w:val="00353D21"/>
    <w:rsid w:val="00354A38"/>
    <w:rsid w:val="00354D63"/>
    <w:rsid w:val="00355065"/>
    <w:rsid w:val="00355892"/>
    <w:rsid w:val="00355CEB"/>
    <w:rsid w:val="00355D8D"/>
    <w:rsid w:val="003562AF"/>
    <w:rsid w:val="003562FF"/>
    <w:rsid w:val="0035727A"/>
    <w:rsid w:val="00357498"/>
    <w:rsid w:val="0035772A"/>
    <w:rsid w:val="0036081B"/>
    <w:rsid w:val="00360EC8"/>
    <w:rsid w:val="00361B5F"/>
    <w:rsid w:val="00361BBC"/>
    <w:rsid w:val="003626E9"/>
    <w:rsid w:val="00362BC6"/>
    <w:rsid w:val="0036306A"/>
    <w:rsid w:val="00363F2C"/>
    <w:rsid w:val="00364891"/>
    <w:rsid w:val="00364986"/>
    <w:rsid w:val="00364A2C"/>
    <w:rsid w:val="00364DD8"/>
    <w:rsid w:val="0036527B"/>
    <w:rsid w:val="00365470"/>
    <w:rsid w:val="003655C0"/>
    <w:rsid w:val="00365797"/>
    <w:rsid w:val="00366305"/>
    <w:rsid w:val="003663ED"/>
    <w:rsid w:val="003664A8"/>
    <w:rsid w:val="00366513"/>
    <w:rsid w:val="003678D4"/>
    <w:rsid w:val="00367DA2"/>
    <w:rsid w:val="00367ED0"/>
    <w:rsid w:val="00370933"/>
    <w:rsid w:val="0037103C"/>
    <w:rsid w:val="0037105E"/>
    <w:rsid w:val="00371473"/>
    <w:rsid w:val="003714A2"/>
    <w:rsid w:val="00371B8B"/>
    <w:rsid w:val="00372EAA"/>
    <w:rsid w:val="00373964"/>
    <w:rsid w:val="00373BFA"/>
    <w:rsid w:val="00374ED5"/>
    <w:rsid w:val="00375D6C"/>
    <w:rsid w:val="00375FEF"/>
    <w:rsid w:val="0038085B"/>
    <w:rsid w:val="00381356"/>
    <w:rsid w:val="003822DB"/>
    <w:rsid w:val="00383FBB"/>
    <w:rsid w:val="0038407E"/>
    <w:rsid w:val="003841FF"/>
    <w:rsid w:val="00384851"/>
    <w:rsid w:val="00384B56"/>
    <w:rsid w:val="00384BBC"/>
    <w:rsid w:val="003852EF"/>
    <w:rsid w:val="00385395"/>
    <w:rsid w:val="00387E76"/>
    <w:rsid w:val="00391AF7"/>
    <w:rsid w:val="00391BCF"/>
    <w:rsid w:val="00392255"/>
    <w:rsid w:val="003925D9"/>
    <w:rsid w:val="00392749"/>
    <w:rsid w:val="00392876"/>
    <w:rsid w:val="003934CF"/>
    <w:rsid w:val="003938C4"/>
    <w:rsid w:val="00393A07"/>
    <w:rsid w:val="00393C58"/>
    <w:rsid w:val="0039426F"/>
    <w:rsid w:val="00394C26"/>
    <w:rsid w:val="00395216"/>
    <w:rsid w:val="003962AC"/>
    <w:rsid w:val="003964ED"/>
    <w:rsid w:val="00397143"/>
    <w:rsid w:val="00397F88"/>
    <w:rsid w:val="003A0AC3"/>
    <w:rsid w:val="003A0FD6"/>
    <w:rsid w:val="003A160A"/>
    <w:rsid w:val="003A2317"/>
    <w:rsid w:val="003A2BC7"/>
    <w:rsid w:val="003A2E74"/>
    <w:rsid w:val="003A300A"/>
    <w:rsid w:val="003A32F7"/>
    <w:rsid w:val="003A34B1"/>
    <w:rsid w:val="003A3A55"/>
    <w:rsid w:val="003A3E63"/>
    <w:rsid w:val="003A4527"/>
    <w:rsid w:val="003A55E0"/>
    <w:rsid w:val="003A5A6C"/>
    <w:rsid w:val="003A5DB5"/>
    <w:rsid w:val="003A5F1F"/>
    <w:rsid w:val="003A621E"/>
    <w:rsid w:val="003A7C17"/>
    <w:rsid w:val="003A7C79"/>
    <w:rsid w:val="003A7D75"/>
    <w:rsid w:val="003B028B"/>
    <w:rsid w:val="003B1211"/>
    <w:rsid w:val="003B18B9"/>
    <w:rsid w:val="003B1C06"/>
    <w:rsid w:val="003B272B"/>
    <w:rsid w:val="003B2BF1"/>
    <w:rsid w:val="003B2E0A"/>
    <w:rsid w:val="003B3195"/>
    <w:rsid w:val="003B3696"/>
    <w:rsid w:val="003B395F"/>
    <w:rsid w:val="003B3A38"/>
    <w:rsid w:val="003B3D6F"/>
    <w:rsid w:val="003B3D88"/>
    <w:rsid w:val="003B3F5B"/>
    <w:rsid w:val="003B4101"/>
    <w:rsid w:val="003B41DB"/>
    <w:rsid w:val="003B4263"/>
    <w:rsid w:val="003B4E27"/>
    <w:rsid w:val="003B62D7"/>
    <w:rsid w:val="003C00C7"/>
    <w:rsid w:val="003C0702"/>
    <w:rsid w:val="003C0CE8"/>
    <w:rsid w:val="003C21ED"/>
    <w:rsid w:val="003C2DB5"/>
    <w:rsid w:val="003C3D15"/>
    <w:rsid w:val="003C3D2D"/>
    <w:rsid w:val="003C3D5D"/>
    <w:rsid w:val="003C4C2E"/>
    <w:rsid w:val="003C4C71"/>
    <w:rsid w:val="003C642D"/>
    <w:rsid w:val="003C6466"/>
    <w:rsid w:val="003C6797"/>
    <w:rsid w:val="003C6DB8"/>
    <w:rsid w:val="003C73AD"/>
    <w:rsid w:val="003C7A64"/>
    <w:rsid w:val="003D04C1"/>
    <w:rsid w:val="003D0827"/>
    <w:rsid w:val="003D0A89"/>
    <w:rsid w:val="003D0BBB"/>
    <w:rsid w:val="003D0F19"/>
    <w:rsid w:val="003D1028"/>
    <w:rsid w:val="003D14CD"/>
    <w:rsid w:val="003D1547"/>
    <w:rsid w:val="003D1DD7"/>
    <w:rsid w:val="003D28D2"/>
    <w:rsid w:val="003D2ACE"/>
    <w:rsid w:val="003D2BD9"/>
    <w:rsid w:val="003D2F9C"/>
    <w:rsid w:val="003D3673"/>
    <w:rsid w:val="003D3BA1"/>
    <w:rsid w:val="003D4218"/>
    <w:rsid w:val="003D4E1C"/>
    <w:rsid w:val="003D60C4"/>
    <w:rsid w:val="003D6673"/>
    <w:rsid w:val="003D66D7"/>
    <w:rsid w:val="003D6DE6"/>
    <w:rsid w:val="003D7DC5"/>
    <w:rsid w:val="003E05C0"/>
    <w:rsid w:val="003E09E4"/>
    <w:rsid w:val="003E0AF3"/>
    <w:rsid w:val="003E1001"/>
    <w:rsid w:val="003E10BA"/>
    <w:rsid w:val="003E1360"/>
    <w:rsid w:val="003E1393"/>
    <w:rsid w:val="003E1456"/>
    <w:rsid w:val="003E1FB0"/>
    <w:rsid w:val="003E3925"/>
    <w:rsid w:val="003E3B6D"/>
    <w:rsid w:val="003E40F8"/>
    <w:rsid w:val="003E480A"/>
    <w:rsid w:val="003E4B04"/>
    <w:rsid w:val="003E52C2"/>
    <w:rsid w:val="003E5372"/>
    <w:rsid w:val="003E5402"/>
    <w:rsid w:val="003E584A"/>
    <w:rsid w:val="003E5895"/>
    <w:rsid w:val="003E6157"/>
    <w:rsid w:val="003E6682"/>
    <w:rsid w:val="003E695F"/>
    <w:rsid w:val="003E6FF1"/>
    <w:rsid w:val="003E7130"/>
    <w:rsid w:val="003E725E"/>
    <w:rsid w:val="003E7932"/>
    <w:rsid w:val="003E7D7D"/>
    <w:rsid w:val="003F03C4"/>
    <w:rsid w:val="003F0F73"/>
    <w:rsid w:val="003F1091"/>
    <w:rsid w:val="003F13CA"/>
    <w:rsid w:val="003F1FA0"/>
    <w:rsid w:val="003F2BCB"/>
    <w:rsid w:val="003F3427"/>
    <w:rsid w:val="003F3A55"/>
    <w:rsid w:val="003F3E71"/>
    <w:rsid w:val="003F5503"/>
    <w:rsid w:val="003F5F7F"/>
    <w:rsid w:val="003F651F"/>
    <w:rsid w:val="003F6AC7"/>
    <w:rsid w:val="003F6B51"/>
    <w:rsid w:val="003F6BDF"/>
    <w:rsid w:val="003F6C91"/>
    <w:rsid w:val="003F7A7A"/>
    <w:rsid w:val="003F7C88"/>
    <w:rsid w:val="004013A6"/>
    <w:rsid w:val="004014CF"/>
    <w:rsid w:val="00402849"/>
    <w:rsid w:val="0040314D"/>
    <w:rsid w:val="00405371"/>
    <w:rsid w:val="0040560F"/>
    <w:rsid w:val="00406023"/>
    <w:rsid w:val="0040622A"/>
    <w:rsid w:val="00406FAE"/>
    <w:rsid w:val="0040770E"/>
    <w:rsid w:val="00410765"/>
    <w:rsid w:val="00410A30"/>
    <w:rsid w:val="00410E47"/>
    <w:rsid w:val="0041119B"/>
    <w:rsid w:val="00412030"/>
    <w:rsid w:val="00412086"/>
    <w:rsid w:val="00412479"/>
    <w:rsid w:val="0041261C"/>
    <w:rsid w:val="00412E41"/>
    <w:rsid w:val="00413229"/>
    <w:rsid w:val="00413580"/>
    <w:rsid w:val="004135E5"/>
    <w:rsid w:val="00413DA1"/>
    <w:rsid w:val="00413F4C"/>
    <w:rsid w:val="00414EDA"/>
    <w:rsid w:val="00415B0E"/>
    <w:rsid w:val="00416D4F"/>
    <w:rsid w:val="00417036"/>
    <w:rsid w:val="004172CC"/>
    <w:rsid w:val="00417474"/>
    <w:rsid w:val="004177FC"/>
    <w:rsid w:val="004205B5"/>
    <w:rsid w:val="00420A3D"/>
    <w:rsid w:val="004213C2"/>
    <w:rsid w:val="0042162E"/>
    <w:rsid w:val="004217B2"/>
    <w:rsid w:val="00421CB7"/>
    <w:rsid w:val="00422459"/>
    <w:rsid w:val="0042263A"/>
    <w:rsid w:val="004229C9"/>
    <w:rsid w:val="00423117"/>
    <w:rsid w:val="004232B4"/>
    <w:rsid w:val="00423360"/>
    <w:rsid w:val="004238B7"/>
    <w:rsid w:val="00424478"/>
    <w:rsid w:val="0042459E"/>
    <w:rsid w:val="00424C8A"/>
    <w:rsid w:val="00424ED8"/>
    <w:rsid w:val="004250AF"/>
    <w:rsid w:val="00425C71"/>
    <w:rsid w:val="00425D1D"/>
    <w:rsid w:val="004267EE"/>
    <w:rsid w:val="00426FB2"/>
    <w:rsid w:val="004278E9"/>
    <w:rsid w:val="00427B15"/>
    <w:rsid w:val="0043074E"/>
    <w:rsid w:val="00430D08"/>
    <w:rsid w:val="00432034"/>
    <w:rsid w:val="00432834"/>
    <w:rsid w:val="0043294E"/>
    <w:rsid w:val="00432FF5"/>
    <w:rsid w:val="00433BC5"/>
    <w:rsid w:val="00434738"/>
    <w:rsid w:val="004348F9"/>
    <w:rsid w:val="0043550C"/>
    <w:rsid w:val="0043553E"/>
    <w:rsid w:val="0043566D"/>
    <w:rsid w:val="0043643F"/>
    <w:rsid w:val="004371B3"/>
    <w:rsid w:val="0043799E"/>
    <w:rsid w:val="00437BDB"/>
    <w:rsid w:val="0044029A"/>
    <w:rsid w:val="0044053A"/>
    <w:rsid w:val="004418C8"/>
    <w:rsid w:val="00441F5B"/>
    <w:rsid w:val="004424B7"/>
    <w:rsid w:val="0044297F"/>
    <w:rsid w:val="00442AAF"/>
    <w:rsid w:val="00442FAA"/>
    <w:rsid w:val="004434E8"/>
    <w:rsid w:val="00443C50"/>
    <w:rsid w:val="00443E02"/>
    <w:rsid w:val="00444109"/>
    <w:rsid w:val="0044455F"/>
    <w:rsid w:val="00444628"/>
    <w:rsid w:val="00445278"/>
    <w:rsid w:val="00445437"/>
    <w:rsid w:val="004457B9"/>
    <w:rsid w:val="004457EA"/>
    <w:rsid w:val="00446728"/>
    <w:rsid w:val="00447371"/>
    <w:rsid w:val="00447581"/>
    <w:rsid w:val="0044769F"/>
    <w:rsid w:val="004479B2"/>
    <w:rsid w:val="00450824"/>
    <w:rsid w:val="0045129E"/>
    <w:rsid w:val="004519A3"/>
    <w:rsid w:val="00451B93"/>
    <w:rsid w:val="00452DE8"/>
    <w:rsid w:val="004531B2"/>
    <w:rsid w:val="00453255"/>
    <w:rsid w:val="00453F4B"/>
    <w:rsid w:val="00455448"/>
    <w:rsid w:val="00455497"/>
    <w:rsid w:val="00455701"/>
    <w:rsid w:val="004566AE"/>
    <w:rsid w:val="00456D55"/>
    <w:rsid w:val="0045713E"/>
    <w:rsid w:val="0045718C"/>
    <w:rsid w:val="00457280"/>
    <w:rsid w:val="00457D7F"/>
    <w:rsid w:val="00460079"/>
    <w:rsid w:val="004602A8"/>
    <w:rsid w:val="0046041D"/>
    <w:rsid w:val="00460CCC"/>
    <w:rsid w:val="004615FF"/>
    <w:rsid w:val="00461EFC"/>
    <w:rsid w:val="00462816"/>
    <w:rsid w:val="00463B38"/>
    <w:rsid w:val="00463E1C"/>
    <w:rsid w:val="00463FFF"/>
    <w:rsid w:val="0046404D"/>
    <w:rsid w:val="0046419C"/>
    <w:rsid w:val="004643A3"/>
    <w:rsid w:val="004647EF"/>
    <w:rsid w:val="00464D4D"/>
    <w:rsid w:val="00464F59"/>
    <w:rsid w:val="0046630C"/>
    <w:rsid w:val="00466CEB"/>
    <w:rsid w:val="00467375"/>
    <w:rsid w:val="00470CD3"/>
    <w:rsid w:val="0047179A"/>
    <w:rsid w:val="00471843"/>
    <w:rsid w:val="00471A74"/>
    <w:rsid w:val="00471FBA"/>
    <w:rsid w:val="00472D24"/>
    <w:rsid w:val="004735ED"/>
    <w:rsid w:val="00474F52"/>
    <w:rsid w:val="0047582E"/>
    <w:rsid w:val="00475836"/>
    <w:rsid w:val="00476C69"/>
    <w:rsid w:val="00476D6A"/>
    <w:rsid w:val="00476E7F"/>
    <w:rsid w:val="00476EAF"/>
    <w:rsid w:val="00476F99"/>
    <w:rsid w:val="0047733E"/>
    <w:rsid w:val="004775F1"/>
    <w:rsid w:val="00477D18"/>
    <w:rsid w:val="00477EF9"/>
    <w:rsid w:val="00477F3E"/>
    <w:rsid w:val="004809DA"/>
    <w:rsid w:val="00480D77"/>
    <w:rsid w:val="00480EE8"/>
    <w:rsid w:val="004810AA"/>
    <w:rsid w:val="004814BD"/>
    <w:rsid w:val="0048174A"/>
    <w:rsid w:val="00481D58"/>
    <w:rsid w:val="0048233B"/>
    <w:rsid w:val="00482E11"/>
    <w:rsid w:val="00482F65"/>
    <w:rsid w:val="004835B3"/>
    <w:rsid w:val="00483E58"/>
    <w:rsid w:val="00483F1C"/>
    <w:rsid w:val="004843EF"/>
    <w:rsid w:val="00484B10"/>
    <w:rsid w:val="00484B73"/>
    <w:rsid w:val="00484C91"/>
    <w:rsid w:val="00485392"/>
    <w:rsid w:val="004858F0"/>
    <w:rsid w:val="00486140"/>
    <w:rsid w:val="0048658C"/>
    <w:rsid w:val="00486D37"/>
    <w:rsid w:val="004872A6"/>
    <w:rsid w:val="004874DD"/>
    <w:rsid w:val="004908E9"/>
    <w:rsid w:val="004909B3"/>
    <w:rsid w:val="00490F2C"/>
    <w:rsid w:val="004917AC"/>
    <w:rsid w:val="00492033"/>
    <w:rsid w:val="0049231B"/>
    <w:rsid w:val="00492364"/>
    <w:rsid w:val="004923EC"/>
    <w:rsid w:val="00492916"/>
    <w:rsid w:val="00492AA6"/>
    <w:rsid w:val="00492D48"/>
    <w:rsid w:val="0049308A"/>
    <w:rsid w:val="0049418B"/>
    <w:rsid w:val="00495094"/>
    <w:rsid w:val="004954DE"/>
    <w:rsid w:val="004955A5"/>
    <w:rsid w:val="00495744"/>
    <w:rsid w:val="00496062"/>
    <w:rsid w:val="004962E0"/>
    <w:rsid w:val="00496DF8"/>
    <w:rsid w:val="00497198"/>
    <w:rsid w:val="00497709"/>
    <w:rsid w:val="004979DA"/>
    <w:rsid w:val="004A0460"/>
    <w:rsid w:val="004A1425"/>
    <w:rsid w:val="004A1705"/>
    <w:rsid w:val="004A1FA4"/>
    <w:rsid w:val="004A25CB"/>
    <w:rsid w:val="004A3E71"/>
    <w:rsid w:val="004A4492"/>
    <w:rsid w:val="004A46DB"/>
    <w:rsid w:val="004A4746"/>
    <w:rsid w:val="004A47A0"/>
    <w:rsid w:val="004A4F8B"/>
    <w:rsid w:val="004A53F8"/>
    <w:rsid w:val="004A549C"/>
    <w:rsid w:val="004A5A2A"/>
    <w:rsid w:val="004A5E5B"/>
    <w:rsid w:val="004A66ED"/>
    <w:rsid w:val="004B0922"/>
    <w:rsid w:val="004B0C9E"/>
    <w:rsid w:val="004B124A"/>
    <w:rsid w:val="004B1889"/>
    <w:rsid w:val="004B1E4B"/>
    <w:rsid w:val="004B235C"/>
    <w:rsid w:val="004B2A9E"/>
    <w:rsid w:val="004B2BC6"/>
    <w:rsid w:val="004B2DEB"/>
    <w:rsid w:val="004B32BF"/>
    <w:rsid w:val="004B4907"/>
    <w:rsid w:val="004B4C54"/>
    <w:rsid w:val="004B593E"/>
    <w:rsid w:val="004B5AA2"/>
    <w:rsid w:val="004B5AB3"/>
    <w:rsid w:val="004B6CF2"/>
    <w:rsid w:val="004B70FB"/>
    <w:rsid w:val="004B72F1"/>
    <w:rsid w:val="004B7481"/>
    <w:rsid w:val="004C0959"/>
    <w:rsid w:val="004C0D08"/>
    <w:rsid w:val="004C13B9"/>
    <w:rsid w:val="004C14FC"/>
    <w:rsid w:val="004C1987"/>
    <w:rsid w:val="004C1C07"/>
    <w:rsid w:val="004C2496"/>
    <w:rsid w:val="004C25C3"/>
    <w:rsid w:val="004C25E6"/>
    <w:rsid w:val="004C2AB1"/>
    <w:rsid w:val="004C4893"/>
    <w:rsid w:val="004C4B2F"/>
    <w:rsid w:val="004C4BD1"/>
    <w:rsid w:val="004C50F6"/>
    <w:rsid w:val="004C57E5"/>
    <w:rsid w:val="004C5CFE"/>
    <w:rsid w:val="004C5F54"/>
    <w:rsid w:val="004C6047"/>
    <w:rsid w:val="004C653B"/>
    <w:rsid w:val="004C6AA6"/>
    <w:rsid w:val="004C6AC9"/>
    <w:rsid w:val="004C6BCE"/>
    <w:rsid w:val="004C71F9"/>
    <w:rsid w:val="004C734C"/>
    <w:rsid w:val="004D104D"/>
    <w:rsid w:val="004D1219"/>
    <w:rsid w:val="004D14F8"/>
    <w:rsid w:val="004D1DD8"/>
    <w:rsid w:val="004D1EE2"/>
    <w:rsid w:val="004D1FBD"/>
    <w:rsid w:val="004D206E"/>
    <w:rsid w:val="004D24CE"/>
    <w:rsid w:val="004D27FC"/>
    <w:rsid w:val="004D296B"/>
    <w:rsid w:val="004D2E08"/>
    <w:rsid w:val="004D3108"/>
    <w:rsid w:val="004D3874"/>
    <w:rsid w:val="004D4485"/>
    <w:rsid w:val="004D48BC"/>
    <w:rsid w:val="004D49BD"/>
    <w:rsid w:val="004D577C"/>
    <w:rsid w:val="004D5DCA"/>
    <w:rsid w:val="004D6356"/>
    <w:rsid w:val="004D6840"/>
    <w:rsid w:val="004D6DBC"/>
    <w:rsid w:val="004D6EB6"/>
    <w:rsid w:val="004E0993"/>
    <w:rsid w:val="004E0D45"/>
    <w:rsid w:val="004E108E"/>
    <w:rsid w:val="004E2238"/>
    <w:rsid w:val="004E30DC"/>
    <w:rsid w:val="004E4312"/>
    <w:rsid w:val="004E4387"/>
    <w:rsid w:val="004E529C"/>
    <w:rsid w:val="004E5525"/>
    <w:rsid w:val="004E6181"/>
    <w:rsid w:val="004E61D5"/>
    <w:rsid w:val="004E6885"/>
    <w:rsid w:val="004E7961"/>
    <w:rsid w:val="004E79F1"/>
    <w:rsid w:val="004E7B7E"/>
    <w:rsid w:val="004F0385"/>
    <w:rsid w:val="004F0A10"/>
    <w:rsid w:val="004F0E92"/>
    <w:rsid w:val="004F15AC"/>
    <w:rsid w:val="004F2735"/>
    <w:rsid w:val="004F2B80"/>
    <w:rsid w:val="004F2D15"/>
    <w:rsid w:val="004F3047"/>
    <w:rsid w:val="004F3BAA"/>
    <w:rsid w:val="004F3E21"/>
    <w:rsid w:val="004F3E9D"/>
    <w:rsid w:val="004F43E2"/>
    <w:rsid w:val="004F44FB"/>
    <w:rsid w:val="004F45B5"/>
    <w:rsid w:val="004F4FB7"/>
    <w:rsid w:val="004F5E6A"/>
    <w:rsid w:val="004F68F5"/>
    <w:rsid w:val="004F70BA"/>
    <w:rsid w:val="004F7486"/>
    <w:rsid w:val="004F7ABC"/>
    <w:rsid w:val="005006E3"/>
    <w:rsid w:val="00501112"/>
    <w:rsid w:val="00503545"/>
    <w:rsid w:val="0050387A"/>
    <w:rsid w:val="005039C8"/>
    <w:rsid w:val="00504835"/>
    <w:rsid w:val="00504C5E"/>
    <w:rsid w:val="005054C1"/>
    <w:rsid w:val="0050600C"/>
    <w:rsid w:val="005063E6"/>
    <w:rsid w:val="00506650"/>
    <w:rsid w:val="005071E1"/>
    <w:rsid w:val="00507643"/>
    <w:rsid w:val="00511266"/>
    <w:rsid w:val="0051164A"/>
    <w:rsid w:val="005119F3"/>
    <w:rsid w:val="005128E8"/>
    <w:rsid w:val="00513987"/>
    <w:rsid w:val="00514212"/>
    <w:rsid w:val="00514ABB"/>
    <w:rsid w:val="00514BF0"/>
    <w:rsid w:val="00515920"/>
    <w:rsid w:val="00515AA4"/>
    <w:rsid w:val="00515E88"/>
    <w:rsid w:val="00516116"/>
    <w:rsid w:val="005166EE"/>
    <w:rsid w:val="0051680C"/>
    <w:rsid w:val="00516D81"/>
    <w:rsid w:val="00517A39"/>
    <w:rsid w:val="00517D5F"/>
    <w:rsid w:val="0052055A"/>
    <w:rsid w:val="005205B2"/>
    <w:rsid w:val="00521A0E"/>
    <w:rsid w:val="00522B8C"/>
    <w:rsid w:val="00522C74"/>
    <w:rsid w:val="00523467"/>
    <w:rsid w:val="005239BD"/>
    <w:rsid w:val="0052434D"/>
    <w:rsid w:val="005245B7"/>
    <w:rsid w:val="005253C2"/>
    <w:rsid w:val="00525859"/>
    <w:rsid w:val="005263DB"/>
    <w:rsid w:val="00526BEC"/>
    <w:rsid w:val="00527047"/>
    <w:rsid w:val="005274AA"/>
    <w:rsid w:val="00527A1F"/>
    <w:rsid w:val="00530DFA"/>
    <w:rsid w:val="00530FBF"/>
    <w:rsid w:val="0053238D"/>
    <w:rsid w:val="00533A25"/>
    <w:rsid w:val="00533CBF"/>
    <w:rsid w:val="00534136"/>
    <w:rsid w:val="00534F69"/>
    <w:rsid w:val="005350E7"/>
    <w:rsid w:val="0053520A"/>
    <w:rsid w:val="0053527D"/>
    <w:rsid w:val="005359FC"/>
    <w:rsid w:val="00535E06"/>
    <w:rsid w:val="005364F5"/>
    <w:rsid w:val="005365B1"/>
    <w:rsid w:val="005367A4"/>
    <w:rsid w:val="005367F6"/>
    <w:rsid w:val="00536854"/>
    <w:rsid w:val="005368B4"/>
    <w:rsid w:val="005376F4"/>
    <w:rsid w:val="00537E01"/>
    <w:rsid w:val="0054011D"/>
    <w:rsid w:val="00540414"/>
    <w:rsid w:val="00541104"/>
    <w:rsid w:val="0054118D"/>
    <w:rsid w:val="005413A6"/>
    <w:rsid w:val="005424C3"/>
    <w:rsid w:val="00543C1B"/>
    <w:rsid w:val="00543D45"/>
    <w:rsid w:val="005443D3"/>
    <w:rsid w:val="00546AD0"/>
    <w:rsid w:val="0054701C"/>
    <w:rsid w:val="0054728C"/>
    <w:rsid w:val="0055050A"/>
    <w:rsid w:val="0055170A"/>
    <w:rsid w:val="00551CF7"/>
    <w:rsid w:val="00551DDE"/>
    <w:rsid w:val="00552F3C"/>
    <w:rsid w:val="005532B9"/>
    <w:rsid w:val="00553367"/>
    <w:rsid w:val="005539E7"/>
    <w:rsid w:val="00553A13"/>
    <w:rsid w:val="0055439E"/>
    <w:rsid w:val="00554546"/>
    <w:rsid w:val="00554C7C"/>
    <w:rsid w:val="00554D6F"/>
    <w:rsid w:val="0055511D"/>
    <w:rsid w:val="00555C15"/>
    <w:rsid w:val="00555D95"/>
    <w:rsid w:val="00555E49"/>
    <w:rsid w:val="005560CB"/>
    <w:rsid w:val="005560E0"/>
    <w:rsid w:val="0055612B"/>
    <w:rsid w:val="0055661A"/>
    <w:rsid w:val="0055661E"/>
    <w:rsid w:val="00556819"/>
    <w:rsid w:val="00556924"/>
    <w:rsid w:val="005569EC"/>
    <w:rsid w:val="00556A0A"/>
    <w:rsid w:val="0055745C"/>
    <w:rsid w:val="005578DE"/>
    <w:rsid w:val="00560218"/>
    <w:rsid w:val="00560709"/>
    <w:rsid w:val="005610EC"/>
    <w:rsid w:val="005617E2"/>
    <w:rsid w:val="005618FB"/>
    <w:rsid w:val="00561D1D"/>
    <w:rsid w:val="00562E51"/>
    <w:rsid w:val="00562EC6"/>
    <w:rsid w:val="0056366E"/>
    <w:rsid w:val="00563AC3"/>
    <w:rsid w:val="00564056"/>
    <w:rsid w:val="00564650"/>
    <w:rsid w:val="00564CDC"/>
    <w:rsid w:val="00564EAC"/>
    <w:rsid w:val="0056515D"/>
    <w:rsid w:val="0056517D"/>
    <w:rsid w:val="005668D7"/>
    <w:rsid w:val="00566AD9"/>
    <w:rsid w:val="00566DF4"/>
    <w:rsid w:val="00567D15"/>
    <w:rsid w:val="005727B4"/>
    <w:rsid w:val="005729D2"/>
    <w:rsid w:val="00573147"/>
    <w:rsid w:val="0057323D"/>
    <w:rsid w:val="00573A41"/>
    <w:rsid w:val="00573C04"/>
    <w:rsid w:val="00574315"/>
    <w:rsid w:val="00574561"/>
    <w:rsid w:val="005757F0"/>
    <w:rsid w:val="00575901"/>
    <w:rsid w:val="00576000"/>
    <w:rsid w:val="005763B7"/>
    <w:rsid w:val="00576D1B"/>
    <w:rsid w:val="00577048"/>
    <w:rsid w:val="00577385"/>
    <w:rsid w:val="00580931"/>
    <w:rsid w:val="0058138B"/>
    <w:rsid w:val="00581E39"/>
    <w:rsid w:val="00581E7C"/>
    <w:rsid w:val="005823CC"/>
    <w:rsid w:val="005832BE"/>
    <w:rsid w:val="0058336C"/>
    <w:rsid w:val="005838B4"/>
    <w:rsid w:val="0058390D"/>
    <w:rsid w:val="005840B1"/>
    <w:rsid w:val="00586039"/>
    <w:rsid w:val="00586236"/>
    <w:rsid w:val="005868EA"/>
    <w:rsid w:val="00586C0C"/>
    <w:rsid w:val="00586D9F"/>
    <w:rsid w:val="00586F48"/>
    <w:rsid w:val="00587835"/>
    <w:rsid w:val="0059101D"/>
    <w:rsid w:val="005912CC"/>
    <w:rsid w:val="00591307"/>
    <w:rsid w:val="00591660"/>
    <w:rsid w:val="005919B2"/>
    <w:rsid w:val="005920B5"/>
    <w:rsid w:val="00592FA5"/>
    <w:rsid w:val="00593D19"/>
    <w:rsid w:val="00594246"/>
    <w:rsid w:val="005943D2"/>
    <w:rsid w:val="005955D5"/>
    <w:rsid w:val="00595670"/>
    <w:rsid w:val="00595F07"/>
    <w:rsid w:val="00596408"/>
    <w:rsid w:val="00596676"/>
    <w:rsid w:val="005971CF"/>
    <w:rsid w:val="005973A5"/>
    <w:rsid w:val="0059762B"/>
    <w:rsid w:val="00597980"/>
    <w:rsid w:val="00597ABE"/>
    <w:rsid w:val="00597CE8"/>
    <w:rsid w:val="005A042C"/>
    <w:rsid w:val="005A0CE6"/>
    <w:rsid w:val="005A0FB1"/>
    <w:rsid w:val="005A1762"/>
    <w:rsid w:val="005A226C"/>
    <w:rsid w:val="005A24E4"/>
    <w:rsid w:val="005A2EFE"/>
    <w:rsid w:val="005A3F0C"/>
    <w:rsid w:val="005A4048"/>
    <w:rsid w:val="005A4C67"/>
    <w:rsid w:val="005A5B48"/>
    <w:rsid w:val="005A64D4"/>
    <w:rsid w:val="005A651B"/>
    <w:rsid w:val="005A65F1"/>
    <w:rsid w:val="005A67C1"/>
    <w:rsid w:val="005A700A"/>
    <w:rsid w:val="005A7BBD"/>
    <w:rsid w:val="005A7C9C"/>
    <w:rsid w:val="005A7E86"/>
    <w:rsid w:val="005B01C6"/>
    <w:rsid w:val="005B0854"/>
    <w:rsid w:val="005B1AB1"/>
    <w:rsid w:val="005B2FC3"/>
    <w:rsid w:val="005B3A02"/>
    <w:rsid w:val="005B3C98"/>
    <w:rsid w:val="005B3E93"/>
    <w:rsid w:val="005B448A"/>
    <w:rsid w:val="005B4BD1"/>
    <w:rsid w:val="005B4D96"/>
    <w:rsid w:val="005B51BF"/>
    <w:rsid w:val="005B520A"/>
    <w:rsid w:val="005B5D69"/>
    <w:rsid w:val="005B656C"/>
    <w:rsid w:val="005B68DB"/>
    <w:rsid w:val="005B70D5"/>
    <w:rsid w:val="005C0767"/>
    <w:rsid w:val="005C087F"/>
    <w:rsid w:val="005C183F"/>
    <w:rsid w:val="005C2676"/>
    <w:rsid w:val="005C385B"/>
    <w:rsid w:val="005C416E"/>
    <w:rsid w:val="005C4427"/>
    <w:rsid w:val="005C4605"/>
    <w:rsid w:val="005C49E8"/>
    <w:rsid w:val="005C5B94"/>
    <w:rsid w:val="005C5CC1"/>
    <w:rsid w:val="005C5D21"/>
    <w:rsid w:val="005C5E69"/>
    <w:rsid w:val="005C6A58"/>
    <w:rsid w:val="005C6BF1"/>
    <w:rsid w:val="005C7455"/>
    <w:rsid w:val="005C74FA"/>
    <w:rsid w:val="005C7E45"/>
    <w:rsid w:val="005D0328"/>
    <w:rsid w:val="005D0ABA"/>
    <w:rsid w:val="005D0C12"/>
    <w:rsid w:val="005D14E8"/>
    <w:rsid w:val="005D1533"/>
    <w:rsid w:val="005D32CF"/>
    <w:rsid w:val="005D3B39"/>
    <w:rsid w:val="005D46CC"/>
    <w:rsid w:val="005D5430"/>
    <w:rsid w:val="005D658B"/>
    <w:rsid w:val="005D720A"/>
    <w:rsid w:val="005D742E"/>
    <w:rsid w:val="005D7D97"/>
    <w:rsid w:val="005D7EB4"/>
    <w:rsid w:val="005E0383"/>
    <w:rsid w:val="005E0573"/>
    <w:rsid w:val="005E076E"/>
    <w:rsid w:val="005E09FD"/>
    <w:rsid w:val="005E0B32"/>
    <w:rsid w:val="005E0D42"/>
    <w:rsid w:val="005E120B"/>
    <w:rsid w:val="005E28D5"/>
    <w:rsid w:val="005E4B2B"/>
    <w:rsid w:val="005E4D96"/>
    <w:rsid w:val="005E4E87"/>
    <w:rsid w:val="005E4F9F"/>
    <w:rsid w:val="005E545D"/>
    <w:rsid w:val="005E5D43"/>
    <w:rsid w:val="005E6361"/>
    <w:rsid w:val="005E679A"/>
    <w:rsid w:val="005E6A13"/>
    <w:rsid w:val="005E6CD8"/>
    <w:rsid w:val="005E73BD"/>
    <w:rsid w:val="005E7906"/>
    <w:rsid w:val="005F08A3"/>
    <w:rsid w:val="005F10DD"/>
    <w:rsid w:val="005F121C"/>
    <w:rsid w:val="005F13FE"/>
    <w:rsid w:val="005F1F49"/>
    <w:rsid w:val="005F3E0C"/>
    <w:rsid w:val="005F40B3"/>
    <w:rsid w:val="005F453F"/>
    <w:rsid w:val="005F4B93"/>
    <w:rsid w:val="005F4D70"/>
    <w:rsid w:val="005F4FC1"/>
    <w:rsid w:val="005F5AC6"/>
    <w:rsid w:val="005F6027"/>
    <w:rsid w:val="005F6AB5"/>
    <w:rsid w:val="005F6CB5"/>
    <w:rsid w:val="005F6FEA"/>
    <w:rsid w:val="005F72C4"/>
    <w:rsid w:val="0060010F"/>
    <w:rsid w:val="006005A7"/>
    <w:rsid w:val="00600D1C"/>
    <w:rsid w:val="006010E4"/>
    <w:rsid w:val="006015F1"/>
    <w:rsid w:val="0060216E"/>
    <w:rsid w:val="00604299"/>
    <w:rsid w:val="00605683"/>
    <w:rsid w:val="00606A34"/>
    <w:rsid w:val="00607898"/>
    <w:rsid w:val="0060789F"/>
    <w:rsid w:val="0061002E"/>
    <w:rsid w:val="00611ADA"/>
    <w:rsid w:val="00611C0C"/>
    <w:rsid w:val="00611EC4"/>
    <w:rsid w:val="00612488"/>
    <w:rsid w:val="00612BE6"/>
    <w:rsid w:val="00612E8F"/>
    <w:rsid w:val="0061428F"/>
    <w:rsid w:val="00614C02"/>
    <w:rsid w:val="00614C20"/>
    <w:rsid w:val="00614E41"/>
    <w:rsid w:val="00615021"/>
    <w:rsid w:val="0061515C"/>
    <w:rsid w:val="00615ADE"/>
    <w:rsid w:val="006164CA"/>
    <w:rsid w:val="0061692C"/>
    <w:rsid w:val="00617417"/>
    <w:rsid w:val="00617620"/>
    <w:rsid w:val="00617A80"/>
    <w:rsid w:val="006203C3"/>
    <w:rsid w:val="00620AA8"/>
    <w:rsid w:val="0062126F"/>
    <w:rsid w:val="0062140E"/>
    <w:rsid w:val="0062146C"/>
    <w:rsid w:val="00621B92"/>
    <w:rsid w:val="00621DCD"/>
    <w:rsid w:val="00621E22"/>
    <w:rsid w:val="00622AFE"/>
    <w:rsid w:val="00622F3C"/>
    <w:rsid w:val="00624186"/>
    <w:rsid w:val="00624549"/>
    <w:rsid w:val="006249FA"/>
    <w:rsid w:val="00624EF5"/>
    <w:rsid w:val="00625F38"/>
    <w:rsid w:val="00626C1B"/>
    <w:rsid w:val="006270F0"/>
    <w:rsid w:val="0062752F"/>
    <w:rsid w:val="006277C9"/>
    <w:rsid w:val="00627CB4"/>
    <w:rsid w:val="00627D50"/>
    <w:rsid w:val="00630681"/>
    <w:rsid w:val="006311EC"/>
    <w:rsid w:val="006319A4"/>
    <w:rsid w:val="00631C27"/>
    <w:rsid w:val="00632012"/>
    <w:rsid w:val="00632383"/>
    <w:rsid w:val="006323C2"/>
    <w:rsid w:val="00632536"/>
    <w:rsid w:val="00632C76"/>
    <w:rsid w:val="00632F03"/>
    <w:rsid w:val="00632F0D"/>
    <w:rsid w:val="006332B3"/>
    <w:rsid w:val="00633A95"/>
    <w:rsid w:val="00634352"/>
    <w:rsid w:val="006347AE"/>
    <w:rsid w:val="00635483"/>
    <w:rsid w:val="006361B4"/>
    <w:rsid w:val="00636357"/>
    <w:rsid w:val="00637004"/>
    <w:rsid w:val="006374FF"/>
    <w:rsid w:val="006403F1"/>
    <w:rsid w:val="00640423"/>
    <w:rsid w:val="006404E3"/>
    <w:rsid w:val="0064198C"/>
    <w:rsid w:val="00641DC8"/>
    <w:rsid w:val="00642629"/>
    <w:rsid w:val="006429EB"/>
    <w:rsid w:val="00642A61"/>
    <w:rsid w:val="00642CB2"/>
    <w:rsid w:val="00642CE9"/>
    <w:rsid w:val="00643A9C"/>
    <w:rsid w:val="00643B55"/>
    <w:rsid w:val="0064433F"/>
    <w:rsid w:val="00644346"/>
    <w:rsid w:val="0064464F"/>
    <w:rsid w:val="00645805"/>
    <w:rsid w:val="006463DF"/>
    <w:rsid w:val="0064646D"/>
    <w:rsid w:val="00647BEC"/>
    <w:rsid w:val="006504C8"/>
    <w:rsid w:val="00651E6D"/>
    <w:rsid w:val="006522B8"/>
    <w:rsid w:val="006529FB"/>
    <w:rsid w:val="0065318B"/>
    <w:rsid w:val="00654256"/>
    <w:rsid w:val="00654C24"/>
    <w:rsid w:val="00654D8F"/>
    <w:rsid w:val="006552E3"/>
    <w:rsid w:val="00656088"/>
    <w:rsid w:val="006563CB"/>
    <w:rsid w:val="00657CF6"/>
    <w:rsid w:val="006613B4"/>
    <w:rsid w:val="006616F1"/>
    <w:rsid w:val="006617B3"/>
    <w:rsid w:val="00661AE3"/>
    <w:rsid w:val="0066206C"/>
    <w:rsid w:val="006625F9"/>
    <w:rsid w:val="00662A2E"/>
    <w:rsid w:val="006637C7"/>
    <w:rsid w:val="00663A8F"/>
    <w:rsid w:val="0066411A"/>
    <w:rsid w:val="006647F3"/>
    <w:rsid w:val="00665905"/>
    <w:rsid w:val="00665D8F"/>
    <w:rsid w:val="00665F0B"/>
    <w:rsid w:val="00665F13"/>
    <w:rsid w:val="006660C1"/>
    <w:rsid w:val="0066611C"/>
    <w:rsid w:val="00666168"/>
    <w:rsid w:val="006661B1"/>
    <w:rsid w:val="006663FD"/>
    <w:rsid w:val="006667DC"/>
    <w:rsid w:val="00666C4A"/>
    <w:rsid w:val="00667427"/>
    <w:rsid w:val="006674D2"/>
    <w:rsid w:val="006674E9"/>
    <w:rsid w:val="0066798F"/>
    <w:rsid w:val="006705B3"/>
    <w:rsid w:val="00670BAA"/>
    <w:rsid w:val="00670DEB"/>
    <w:rsid w:val="00670EC1"/>
    <w:rsid w:val="00670F1C"/>
    <w:rsid w:val="006713B3"/>
    <w:rsid w:val="0067171C"/>
    <w:rsid w:val="006717C4"/>
    <w:rsid w:val="00671C1A"/>
    <w:rsid w:val="0067263E"/>
    <w:rsid w:val="006726A0"/>
    <w:rsid w:val="0067274E"/>
    <w:rsid w:val="00672D3F"/>
    <w:rsid w:val="00673A02"/>
    <w:rsid w:val="00673F07"/>
    <w:rsid w:val="00674045"/>
    <w:rsid w:val="00674142"/>
    <w:rsid w:val="00674C5E"/>
    <w:rsid w:val="00674DC8"/>
    <w:rsid w:val="00676018"/>
    <w:rsid w:val="006760B9"/>
    <w:rsid w:val="00676A9E"/>
    <w:rsid w:val="00676B2B"/>
    <w:rsid w:val="00676C6B"/>
    <w:rsid w:val="006777AE"/>
    <w:rsid w:val="006801DA"/>
    <w:rsid w:val="0068052B"/>
    <w:rsid w:val="0068052E"/>
    <w:rsid w:val="006817EC"/>
    <w:rsid w:val="00681DCD"/>
    <w:rsid w:val="00681FBF"/>
    <w:rsid w:val="00682387"/>
    <w:rsid w:val="00682C84"/>
    <w:rsid w:val="00682CA6"/>
    <w:rsid w:val="006857FD"/>
    <w:rsid w:val="00685DDF"/>
    <w:rsid w:val="00685E40"/>
    <w:rsid w:val="0068656C"/>
    <w:rsid w:val="006906E4"/>
    <w:rsid w:val="00690B5B"/>
    <w:rsid w:val="00690CAD"/>
    <w:rsid w:val="00690FB9"/>
    <w:rsid w:val="00691470"/>
    <w:rsid w:val="00691586"/>
    <w:rsid w:val="00691EA3"/>
    <w:rsid w:val="00692A40"/>
    <w:rsid w:val="00692F43"/>
    <w:rsid w:val="0069326A"/>
    <w:rsid w:val="006939A6"/>
    <w:rsid w:val="006940C1"/>
    <w:rsid w:val="0069417E"/>
    <w:rsid w:val="0069429C"/>
    <w:rsid w:val="00694737"/>
    <w:rsid w:val="0069544D"/>
    <w:rsid w:val="006956BA"/>
    <w:rsid w:val="006A0452"/>
    <w:rsid w:val="006A05DE"/>
    <w:rsid w:val="006A083F"/>
    <w:rsid w:val="006A08F8"/>
    <w:rsid w:val="006A1801"/>
    <w:rsid w:val="006A19AE"/>
    <w:rsid w:val="006A1C36"/>
    <w:rsid w:val="006A1C73"/>
    <w:rsid w:val="006A1F99"/>
    <w:rsid w:val="006A273E"/>
    <w:rsid w:val="006A2AFC"/>
    <w:rsid w:val="006A36C2"/>
    <w:rsid w:val="006A4047"/>
    <w:rsid w:val="006A4953"/>
    <w:rsid w:val="006A4AD9"/>
    <w:rsid w:val="006A4BAD"/>
    <w:rsid w:val="006A59A5"/>
    <w:rsid w:val="006A5ECF"/>
    <w:rsid w:val="006A5FA6"/>
    <w:rsid w:val="006A67BA"/>
    <w:rsid w:val="006A6D81"/>
    <w:rsid w:val="006A769D"/>
    <w:rsid w:val="006A7719"/>
    <w:rsid w:val="006A7B12"/>
    <w:rsid w:val="006A7F75"/>
    <w:rsid w:val="006B163D"/>
    <w:rsid w:val="006B174A"/>
    <w:rsid w:val="006B177A"/>
    <w:rsid w:val="006B1DD4"/>
    <w:rsid w:val="006B21CF"/>
    <w:rsid w:val="006B2534"/>
    <w:rsid w:val="006B2D29"/>
    <w:rsid w:val="006B2D67"/>
    <w:rsid w:val="006B2E07"/>
    <w:rsid w:val="006B3116"/>
    <w:rsid w:val="006B314B"/>
    <w:rsid w:val="006B406F"/>
    <w:rsid w:val="006B443F"/>
    <w:rsid w:val="006B45FB"/>
    <w:rsid w:val="006B4903"/>
    <w:rsid w:val="006B5234"/>
    <w:rsid w:val="006B59A7"/>
    <w:rsid w:val="006B64A5"/>
    <w:rsid w:val="006B65FC"/>
    <w:rsid w:val="006B7830"/>
    <w:rsid w:val="006C001F"/>
    <w:rsid w:val="006C0690"/>
    <w:rsid w:val="006C0EC0"/>
    <w:rsid w:val="006C14F3"/>
    <w:rsid w:val="006C153B"/>
    <w:rsid w:val="006C1A5E"/>
    <w:rsid w:val="006C1A95"/>
    <w:rsid w:val="006C249B"/>
    <w:rsid w:val="006C27DA"/>
    <w:rsid w:val="006C31AE"/>
    <w:rsid w:val="006C34F6"/>
    <w:rsid w:val="006C3854"/>
    <w:rsid w:val="006C46C4"/>
    <w:rsid w:val="006C4EEA"/>
    <w:rsid w:val="006C4F22"/>
    <w:rsid w:val="006C53F4"/>
    <w:rsid w:val="006C5F15"/>
    <w:rsid w:val="006C6390"/>
    <w:rsid w:val="006C651A"/>
    <w:rsid w:val="006C7147"/>
    <w:rsid w:val="006C7246"/>
    <w:rsid w:val="006C72F2"/>
    <w:rsid w:val="006C7B43"/>
    <w:rsid w:val="006C7E96"/>
    <w:rsid w:val="006D0499"/>
    <w:rsid w:val="006D06A2"/>
    <w:rsid w:val="006D1510"/>
    <w:rsid w:val="006D1C35"/>
    <w:rsid w:val="006D1CEE"/>
    <w:rsid w:val="006D28AE"/>
    <w:rsid w:val="006D2E8A"/>
    <w:rsid w:val="006D32E5"/>
    <w:rsid w:val="006D3760"/>
    <w:rsid w:val="006D4055"/>
    <w:rsid w:val="006D42A5"/>
    <w:rsid w:val="006D473E"/>
    <w:rsid w:val="006D47CF"/>
    <w:rsid w:val="006D494C"/>
    <w:rsid w:val="006D4A3C"/>
    <w:rsid w:val="006D4C1F"/>
    <w:rsid w:val="006D57AC"/>
    <w:rsid w:val="006D74F7"/>
    <w:rsid w:val="006D7C85"/>
    <w:rsid w:val="006E093F"/>
    <w:rsid w:val="006E1A20"/>
    <w:rsid w:val="006E1B38"/>
    <w:rsid w:val="006E1F39"/>
    <w:rsid w:val="006E1F90"/>
    <w:rsid w:val="006E235A"/>
    <w:rsid w:val="006E2516"/>
    <w:rsid w:val="006E34B0"/>
    <w:rsid w:val="006E4394"/>
    <w:rsid w:val="006E5387"/>
    <w:rsid w:val="006E54DE"/>
    <w:rsid w:val="006E54F2"/>
    <w:rsid w:val="006E5985"/>
    <w:rsid w:val="006E5B39"/>
    <w:rsid w:val="006E5D95"/>
    <w:rsid w:val="006E69E3"/>
    <w:rsid w:val="006E6A52"/>
    <w:rsid w:val="006E6FF9"/>
    <w:rsid w:val="006E73B3"/>
    <w:rsid w:val="006E7FB2"/>
    <w:rsid w:val="006F00E9"/>
    <w:rsid w:val="006F01CC"/>
    <w:rsid w:val="006F02E8"/>
    <w:rsid w:val="006F09D2"/>
    <w:rsid w:val="006F0F96"/>
    <w:rsid w:val="006F11EF"/>
    <w:rsid w:val="006F181E"/>
    <w:rsid w:val="006F2356"/>
    <w:rsid w:val="006F279C"/>
    <w:rsid w:val="006F3A24"/>
    <w:rsid w:val="006F3ADD"/>
    <w:rsid w:val="006F42E4"/>
    <w:rsid w:val="006F43BF"/>
    <w:rsid w:val="006F44E4"/>
    <w:rsid w:val="006F496C"/>
    <w:rsid w:val="006F4C70"/>
    <w:rsid w:val="006F5355"/>
    <w:rsid w:val="006F58F8"/>
    <w:rsid w:val="006F593E"/>
    <w:rsid w:val="006F5BAC"/>
    <w:rsid w:val="006F638E"/>
    <w:rsid w:val="0070069C"/>
    <w:rsid w:val="00700C76"/>
    <w:rsid w:val="00700F3B"/>
    <w:rsid w:val="00700F5F"/>
    <w:rsid w:val="00700FA5"/>
    <w:rsid w:val="0070114A"/>
    <w:rsid w:val="0070230C"/>
    <w:rsid w:val="00702DFE"/>
    <w:rsid w:val="0070311F"/>
    <w:rsid w:val="00703C1F"/>
    <w:rsid w:val="0070522F"/>
    <w:rsid w:val="007054A5"/>
    <w:rsid w:val="00705858"/>
    <w:rsid w:val="007059DE"/>
    <w:rsid w:val="00705EC6"/>
    <w:rsid w:val="00706456"/>
    <w:rsid w:val="007066F9"/>
    <w:rsid w:val="0070695D"/>
    <w:rsid w:val="007071A4"/>
    <w:rsid w:val="0070731E"/>
    <w:rsid w:val="00707E08"/>
    <w:rsid w:val="00710AAB"/>
    <w:rsid w:val="007126A9"/>
    <w:rsid w:val="00712979"/>
    <w:rsid w:val="00713872"/>
    <w:rsid w:val="00713BA7"/>
    <w:rsid w:val="00713DF9"/>
    <w:rsid w:val="00713FF8"/>
    <w:rsid w:val="00714033"/>
    <w:rsid w:val="007147B9"/>
    <w:rsid w:val="00714851"/>
    <w:rsid w:val="00715231"/>
    <w:rsid w:val="00715CC4"/>
    <w:rsid w:val="00716165"/>
    <w:rsid w:val="00716682"/>
    <w:rsid w:val="007168E8"/>
    <w:rsid w:val="00716AA6"/>
    <w:rsid w:val="00717BDF"/>
    <w:rsid w:val="00720518"/>
    <w:rsid w:val="00720670"/>
    <w:rsid w:val="00720B6A"/>
    <w:rsid w:val="00720CB8"/>
    <w:rsid w:val="00721890"/>
    <w:rsid w:val="00721ABE"/>
    <w:rsid w:val="007223E1"/>
    <w:rsid w:val="007228BC"/>
    <w:rsid w:val="007228E1"/>
    <w:rsid w:val="007231C9"/>
    <w:rsid w:val="00723701"/>
    <w:rsid w:val="00723E1C"/>
    <w:rsid w:val="00724AC7"/>
    <w:rsid w:val="00724E9F"/>
    <w:rsid w:val="00725037"/>
    <w:rsid w:val="00725790"/>
    <w:rsid w:val="00726049"/>
    <w:rsid w:val="007271AF"/>
    <w:rsid w:val="007273AB"/>
    <w:rsid w:val="00727562"/>
    <w:rsid w:val="00727656"/>
    <w:rsid w:val="0072780B"/>
    <w:rsid w:val="00727DEA"/>
    <w:rsid w:val="00730021"/>
    <w:rsid w:val="00730A40"/>
    <w:rsid w:val="0073146B"/>
    <w:rsid w:val="00732608"/>
    <w:rsid w:val="00732D91"/>
    <w:rsid w:val="00732E7B"/>
    <w:rsid w:val="00733601"/>
    <w:rsid w:val="00733A16"/>
    <w:rsid w:val="00733B15"/>
    <w:rsid w:val="007347FB"/>
    <w:rsid w:val="00734BB4"/>
    <w:rsid w:val="00734D83"/>
    <w:rsid w:val="00735CAD"/>
    <w:rsid w:val="00735D5C"/>
    <w:rsid w:val="007363E8"/>
    <w:rsid w:val="00736783"/>
    <w:rsid w:val="00736974"/>
    <w:rsid w:val="00736B0D"/>
    <w:rsid w:val="00737026"/>
    <w:rsid w:val="00737525"/>
    <w:rsid w:val="0074036B"/>
    <w:rsid w:val="0074068D"/>
    <w:rsid w:val="00740728"/>
    <w:rsid w:val="00740F4C"/>
    <w:rsid w:val="00741287"/>
    <w:rsid w:val="00741AF3"/>
    <w:rsid w:val="00741E1B"/>
    <w:rsid w:val="00741EB2"/>
    <w:rsid w:val="0074274F"/>
    <w:rsid w:val="00743286"/>
    <w:rsid w:val="00743A23"/>
    <w:rsid w:val="00743D47"/>
    <w:rsid w:val="00743EA2"/>
    <w:rsid w:val="00745C16"/>
    <w:rsid w:val="00745C92"/>
    <w:rsid w:val="00745E71"/>
    <w:rsid w:val="00746327"/>
    <w:rsid w:val="00746680"/>
    <w:rsid w:val="00747926"/>
    <w:rsid w:val="00747F99"/>
    <w:rsid w:val="007515CA"/>
    <w:rsid w:val="00752430"/>
    <w:rsid w:val="00752B35"/>
    <w:rsid w:val="0075301D"/>
    <w:rsid w:val="00753B8D"/>
    <w:rsid w:val="00753BD9"/>
    <w:rsid w:val="00753C9C"/>
    <w:rsid w:val="00753F86"/>
    <w:rsid w:val="0075427D"/>
    <w:rsid w:val="00754AB6"/>
    <w:rsid w:val="00754EF0"/>
    <w:rsid w:val="00755373"/>
    <w:rsid w:val="00755BAF"/>
    <w:rsid w:val="007579CD"/>
    <w:rsid w:val="00757C14"/>
    <w:rsid w:val="00760174"/>
    <w:rsid w:val="00761DC8"/>
    <w:rsid w:val="0076283F"/>
    <w:rsid w:val="007636B2"/>
    <w:rsid w:val="0076374E"/>
    <w:rsid w:val="00763DB4"/>
    <w:rsid w:val="00765E1F"/>
    <w:rsid w:val="00765F3A"/>
    <w:rsid w:val="007660FE"/>
    <w:rsid w:val="007669D7"/>
    <w:rsid w:val="00766D7D"/>
    <w:rsid w:val="007672FF"/>
    <w:rsid w:val="00767C00"/>
    <w:rsid w:val="0077046E"/>
    <w:rsid w:val="00770A0C"/>
    <w:rsid w:val="007713E9"/>
    <w:rsid w:val="00771806"/>
    <w:rsid w:val="00771BD6"/>
    <w:rsid w:val="00772977"/>
    <w:rsid w:val="00772C8C"/>
    <w:rsid w:val="007730D5"/>
    <w:rsid w:val="0077326F"/>
    <w:rsid w:val="00773444"/>
    <w:rsid w:val="00773FFB"/>
    <w:rsid w:val="007743D1"/>
    <w:rsid w:val="007745A9"/>
    <w:rsid w:val="007746D3"/>
    <w:rsid w:val="00775D07"/>
    <w:rsid w:val="0077622E"/>
    <w:rsid w:val="007802C0"/>
    <w:rsid w:val="007805FD"/>
    <w:rsid w:val="00780B3B"/>
    <w:rsid w:val="00781CAD"/>
    <w:rsid w:val="00782005"/>
    <w:rsid w:val="0078253F"/>
    <w:rsid w:val="007825BF"/>
    <w:rsid w:val="007827AE"/>
    <w:rsid w:val="0078296D"/>
    <w:rsid w:val="00783837"/>
    <w:rsid w:val="00783B62"/>
    <w:rsid w:val="00784B2D"/>
    <w:rsid w:val="007852A8"/>
    <w:rsid w:val="00785658"/>
    <w:rsid w:val="007856C7"/>
    <w:rsid w:val="00785894"/>
    <w:rsid w:val="00785C63"/>
    <w:rsid w:val="00786084"/>
    <w:rsid w:val="007868B2"/>
    <w:rsid w:val="00786CBC"/>
    <w:rsid w:val="00787F6E"/>
    <w:rsid w:val="00790E80"/>
    <w:rsid w:val="0079181B"/>
    <w:rsid w:val="00791D0C"/>
    <w:rsid w:val="0079244F"/>
    <w:rsid w:val="007926B9"/>
    <w:rsid w:val="00792AE9"/>
    <w:rsid w:val="00792D6B"/>
    <w:rsid w:val="0079421B"/>
    <w:rsid w:val="00794FB0"/>
    <w:rsid w:val="00795103"/>
    <w:rsid w:val="00795C72"/>
    <w:rsid w:val="00795E48"/>
    <w:rsid w:val="00795F83"/>
    <w:rsid w:val="0079637E"/>
    <w:rsid w:val="00796787"/>
    <w:rsid w:val="007972F1"/>
    <w:rsid w:val="00797FEC"/>
    <w:rsid w:val="007A1B29"/>
    <w:rsid w:val="007A26E3"/>
    <w:rsid w:val="007A27B0"/>
    <w:rsid w:val="007A35D0"/>
    <w:rsid w:val="007A3C51"/>
    <w:rsid w:val="007A46CD"/>
    <w:rsid w:val="007A4C0A"/>
    <w:rsid w:val="007A4CF7"/>
    <w:rsid w:val="007A6611"/>
    <w:rsid w:val="007A6B2C"/>
    <w:rsid w:val="007A6F01"/>
    <w:rsid w:val="007A728F"/>
    <w:rsid w:val="007A79FD"/>
    <w:rsid w:val="007A7A82"/>
    <w:rsid w:val="007B04FA"/>
    <w:rsid w:val="007B0790"/>
    <w:rsid w:val="007B2058"/>
    <w:rsid w:val="007B25EB"/>
    <w:rsid w:val="007B2F80"/>
    <w:rsid w:val="007B3506"/>
    <w:rsid w:val="007B3B44"/>
    <w:rsid w:val="007B4B2B"/>
    <w:rsid w:val="007B4F2B"/>
    <w:rsid w:val="007B5C09"/>
    <w:rsid w:val="007B6659"/>
    <w:rsid w:val="007B6F2C"/>
    <w:rsid w:val="007B784F"/>
    <w:rsid w:val="007B7F42"/>
    <w:rsid w:val="007C0E85"/>
    <w:rsid w:val="007C1508"/>
    <w:rsid w:val="007C15D8"/>
    <w:rsid w:val="007C1DEA"/>
    <w:rsid w:val="007C1F8D"/>
    <w:rsid w:val="007C28B9"/>
    <w:rsid w:val="007C2BCD"/>
    <w:rsid w:val="007C3A18"/>
    <w:rsid w:val="007C3E5E"/>
    <w:rsid w:val="007C417B"/>
    <w:rsid w:val="007C4572"/>
    <w:rsid w:val="007C4868"/>
    <w:rsid w:val="007C4C03"/>
    <w:rsid w:val="007C5197"/>
    <w:rsid w:val="007C51BE"/>
    <w:rsid w:val="007C60B9"/>
    <w:rsid w:val="007C62A4"/>
    <w:rsid w:val="007C63F3"/>
    <w:rsid w:val="007C7056"/>
    <w:rsid w:val="007C72BE"/>
    <w:rsid w:val="007C7948"/>
    <w:rsid w:val="007D0201"/>
    <w:rsid w:val="007D0463"/>
    <w:rsid w:val="007D0A1B"/>
    <w:rsid w:val="007D0F2B"/>
    <w:rsid w:val="007D17D5"/>
    <w:rsid w:val="007D1AC4"/>
    <w:rsid w:val="007D1C38"/>
    <w:rsid w:val="007D1D2B"/>
    <w:rsid w:val="007D1D94"/>
    <w:rsid w:val="007D2176"/>
    <w:rsid w:val="007D2611"/>
    <w:rsid w:val="007D265E"/>
    <w:rsid w:val="007D2C9B"/>
    <w:rsid w:val="007D334E"/>
    <w:rsid w:val="007D3C4D"/>
    <w:rsid w:val="007D4797"/>
    <w:rsid w:val="007D5174"/>
    <w:rsid w:val="007D57B6"/>
    <w:rsid w:val="007D606C"/>
    <w:rsid w:val="007D6A3D"/>
    <w:rsid w:val="007D72A5"/>
    <w:rsid w:val="007D7330"/>
    <w:rsid w:val="007D763E"/>
    <w:rsid w:val="007D798D"/>
    <w:rsid w:val="007E06DF"/>
    <w:rsid w:val="007E15D6"/>
    <w:rsid w:val="007E1CC1"/>
    <w:rsid w:val="007E1F2B"/>
    <w:rsid w:val="007E3BDB"/>
    <w:rsid w:val="007E4575"/>
    <w:rsid w:val="007E5C02"/>
    <w:rsid w:val="007E60CD"/>
    <w:rsid w:val="007E648F"/>
    <w:rsid w:val="007E6910"/>
    <w:rsid w:val="007E6CB4"/>
    <w:rsid w:val="007E6EF5"/>
    <w:rsid w:val="007E6EF8"/>
    <w:rsid w:val="007E6F77"/>
    <w:rsid w:val="007E6F88"/>
    <w:rsid w:val="007E71C0"/>
    <w:rsid w:val="007E73C6"/>
    <w:rsid w:val="007E75BD"/>
    <w:rsid w:val="007E77F6"/>
    <w:rsid w:val="007E7E8E"/>
    <w:rsid w:val="007F10AE"/>
    <w:rsid w:val="007F1520"/>
    <w:rsid w:val="007F1804"/>
    <w:rsid w:val="007F191B"/>
    <w:rsid w:val="007F1948"/>
    <w:rsid w:val="007F26BA"/>
    <w:rsid w:val="007F2E24"/>
    <w:rsid w:val="007F2F90"/>
    <w:rsid w:val="007F3169"/>
    <w:rsid w:val="007F3498"/>
    <w:rsid w:val="007F3667"/>
    <w:rsid w:val="007F3EA0"/>
    <w:rsid w:val="007F3EEF"/>
    <w:rsid w:val="007F5174"/>
    <w:rsid w:val="007F5B14"/>
    <w:rsid w:val="007F5BA4"/>
    <w:rsid w:val="007F62F9"/>
    <w:rsid w:val="007F65F3"/>
    <w:rsid w:val="00800A25"/>
    <w:rsid w:val="0080298C"/>
    <w:rsid w:val="00803285"/>
    <w:rsid w:val="00803B18"/>
    <w:rsid w:val="00804527"/>
    <w:rsid w:val="00804A47"/>
    <w:rsid w:val="00804F28"/>
    <w:rsid w:val="00805CB9"/>
    <w:rsid w:val="00805DC1"/>
    <w:rsid w:val="00806C21"/>
    <w:rsid w:val="00806E0F"/>
    <w:rsid w:val="008071EA"/>
    <w:rsid w:val="008078DD"/>
    <w:rsid w:val="00807A2C"/>
    <w:rsid w:val="008102EE"/>
    <w:rsid w:val="0081078F"/>
    <w:rsid w:val="008109A2"/>
    <w:rsid w:val="008115F8"/>
    <w:rsid w:val="00811B81"/>
    <w:rsid w:val="00811CAC"/>
    <w:rsid w:val="00812088"/>
    <w:rsid w:val="0081286B"/>
    <w:rsid w:val="00812972"/>
    <w:rsid w:val="00812EF3"/>
    <w:rsid w:val="008130B0"/>
    <w:rsid w:val="00813754"/>
    <w:rsid w:val="00813EBA"/>
    <w:rsid w:val="0081590B"/>
    <w:rsid w:val="00816D59"/>
    <w:rsid w:val="00817029"/>
    <w:rsid w:val="008170A9"/>
    <w:rsid w:val="0081725A"/>
    <w:rsid w:val="008203F9"/>
    <w:rsid w:val="00820D71"/>
    <w:rsid w:val="008213B6"/>
    <w:rsid w:val="00821AAD"/>
    <w:rsid w:val="00823643"/>
    <w:rsid w:val="00823F27"/>
    <w:rsid w:val="00824617"/>
    <w:rsid w:val="00824907"/>
    <w:rsid w:val="008250C3"/>
    <w:rsid w:val="00825769"/>
    <w:rsid w:val="00825DED"/>
    <w:rsid w:val="0082608B"/>
    <w:rsid w:val="00826458"/>
    <w:rsid w:val="0082684D"/>
    <w:rsid w:val="00827B73"/>
    <w:rsid w:val="008307D1"/>
    <w:rsid w:val="00831789"/>
    <w:rsid w:val="00831FDC"/>
    <w:rsid w:val="00832274"/>
    <w:rsid w:val="00832845"/>
    <w:rsid w:val="00832D18"/>
    <w:rsid w:val="0083315B"/>
    <w:rsid w:val="00834431"/>
    <w:rsid w:val="00834582"/>
    <w:rsid w:val="008345C5"/>
    <w:rsid w:val="008348E6"/>
    <w:rsid w:val="008351B0"/>
    <w:rsid w:val="00835CFF"/>
    <w:rsid w:val="00835EDD"/>
    <w:rsid w:val="00835F3F"/>
    <w:rsid w:val="00836059"/>
    <w:rsid w:val="0083619F"/>
    <w:rsid w:val="00836482"/>
    <w:rsid w:val="008364F2"/>
    <w:rsid w:val="008366C0"/>
    <w:rsid w:val="00837286"/>
    <w:rsid w:val="008378B8"/>
    <w:rsid w:val="00840ABA"/>
    <w:rsid w:val="0084102F"/>
    <w:rsid w:val="00841710"/>
    <w:rsid w:val="00842836"/>
    <w:rsid w:val="00842D27"/>
    <w:rsid w:val="008432A9"/>
    <w:rsid w:val="00843802"/>
    <w:rsid w:val="00843906"/>
    <w:rsid w:val="00843F57"/>
    <w:rsid w:val="00844F84"/>
    <w:rsid w:val="008456C5"/>
    <w:rsid w:val="008463BA"/>
    <w:rsid w:val="00846D8E"/>
    <w:rsid w:val="0084730C"/>
    <w:rsid w:val="00850B51"/>
    <w:rsid w:val="00850CC1"/>
    <w:rsid w:val="00851C87"/>
    <w:rsid w:val="008522A5"/>
    <w:rsid w:val="008525EB"/>
    <w:rsid w:val="00852C96"/>
    <w:rsid w:val="0085419B"/>
    <w:rsid w:val="00854669"/>
    <w:rsid w:val="008546C4"/>
    <w:rsid w:val="008549A0"/>
    <w:rsid w:val="008552A0"/>
    <w:rsid w:val="008556F3"/>
    <w:rsid w:val="00855846"/>
    <w:rsid w:val="00855C1C"/>
    <w:rsid w:val="008561AA"/>
    <w:rsid w:val="008579C9"/>
    <w:rsid w:val="00857C9D"/>
    <w:rsid w:val="008615C6"/>
    <w:rsid w:val="008628DD"/>
    <w:rsid w:val="008662C4"/>
    <w:rsid w:val="0086689F"/>
    <w:rsid w:val="00867631"/>
    <w:rsid w:val="00867650"/>
    <w:rsid w:val="0086798A"/>
    <w:rsid w:val="00867CC0"/>
    <w:rsid w:val="00867D68"/>
    <w:rsid w:val="008709CA"/>
    <w:rsid w:val="00871F8D"/>
    <w:rsid w:val="00872FB4"/>
    <w:rsid w:val="0087308C"/>
    <w:rsid w:val="008732C6"/>
    <w:rsid w:val="00873719"/>
    <w:rsid w:val="00873738"/>
    <w:rsid w:val="0087383D"/>
    <w:rsid w:val="00874C69"/>
    <w:rsid w:val="0087636C"/>
    <w:rsid w:val="008768C4"/>
    <w:rsid w:val="00876BBF"/>
    <w:rsid w:val="00876E81"/>
    <w:rsid w:val="00877623"/>
    <w:rsid w:val="00880785"/>
    <w:rsid w:val="00880D8E"/>
    <w:rsid w:val="008817F9"/>
    <w:rsid w:val="00881A8E"/>
    <w:rsid w:val="00881BE3"/>
    <w:rsid w:val="00882052"/>
    <w:rsid w:val="00882FDB"/>
    <w:rsid w:val="008837CA"/>
    <w:rsid w:val="00885264"/>
    <w:rsid w:val="0088578B"/>
    <w:rsid w:val="00886F57"/>
    <w:rsid w:val="008870A9"/>
    <w:rsid w:val="008873D3"/>
    <w:rsid w:val="008873D4"/>
    <w:rsid w:val="0088788A"/>
    <w:rsid w:val="00890B7F"/>
    <w:rsid w:val="00892250"/>
    <w:rsid w:val="00892E17"/>
    <w:rsid w:val="008936B4"/>
    <w:rsid w:val="00893AA8"/>
    <w:rsid w:val="00893C7C"/>
    <w:rsid w:val="00894564"/>
    <w:rsid w:val="008952D9"/>
    <w:rsid w:val="008952E1"/>
    <w:rsid w:val="008956BB"/>
    <w:rsid w:val="0089596E"/>
    <w:rsid w:val="008967A1"/>
    <w:rsid w:val="008967D7"/>
    <w:rsid w:val="00896A5D"/>
    <w:rsid w:val="00896E50"/>
    <w:rsid w:val="00896E58"/>
    <w:rsid w:val="00897288"/>
    <w:rsid w:val="008979C4"/>
    <w:rsid w:val="008A0A04"/>
    <w:rsid w:val="008A0CB3"/>
    <w:rsid w:val="008A120D"/>
    <w:rsid w:val="008A1620"/>
    <w:rsid w:val="008A168B"/>
    <w:rsid w:val="008A2BBE"/>
    <w:rsid w:val="008A2BD4"/>
    <w:rsid w:val="008A3986"/>
    <w:rsid w:val="008A39DC"/>
    <w:rsid w:val="008A3C46"/>
    <w:rsid w:val="008A409C"/>
    <w:rsid w:val="008A48CB"/>
    <w:rsid w:val="008A5238"/>
    <w:rsid w:val="008A5C72"/>
    <w:rsid w:val="008A5DD3"/>
    <w:rsid w:val="008A5E64"/>
    <w:rsid w:val="008A7C6B"/>
    <w:rsid w:val="008A7D81"/>
    <w:rsid w:val="008A7DE0"/>
    <w:rsid w:val="008B02DE"/>
    <w:rsid w:val="008B035E"/>
    <w:rsid w:val="008B07D0"/>
    <w:rsid w:val="008B0A08"/>
    <w:rsid w:val="008B0D70"/>
    <w:rsid w:val="008B1360"/>
    <w:rsid w:val="008B1670"/>
    <w:rsid w:val="008B1F5F"/>
    <w:rsid w:val="008B2219"/>
    <w:rsid w:val="008B2B5D"/>
    <w:rsid w:val="008B2EF1"/>
    <w:rsid w:val="008B326D"/>
    <w:rsid w:val="008B420B"/>
    <w:rsid w:val="008B4AE4"/>
    <w:rsid w:val="008B4D70"/>
    <w:rsid w:val="008B5767"/>
    <w:rsid w:val="008B5898"/>
    <w:rsid w:val="008B5F75"/>
    <w:rsid w:val="008B6768"/>
    <w:rsid w:val="008B6846"/>
    <w:rsid w:val="008B7785"/>
    <w:rsid w:val="008B77E7"/>
    <w:rsid w:val="008B7B0E"/>
    <w:rsid w:val="008C09A3"/>
    <w:rsid w:val="008C18A1"/>
    <w:rsid w:val="008C1E7C"/>
    <w:rsid w:val="008C2238"/>
    <w:rsid w:val="008C233A"/>
    <w:rsid w:val="008C2A8C"/>
    <w:rsid w:val="008C2C94"/>
    <w:rsid w:val="008C2FDA"/>
    <w:rsid w:val="008C33A6"/>
    <w:rsid w:val="008C4978"/>
    <w:rsid w:val="008C49C4"/>
    <w:rsid w:val="008C4CE6"/>
    <w:rsid w:val="008C4D4C"/>
    <w:rsid w:val="008C53A0"/>
    <w:rsid w:val="008C5477"/>
    <w:rsid w:val="008C6729"/>
    <w:rsid w:val="008C6FC9"/>
    <w:rsid w:val="008C71BD"/>
    <w:rsid w:val="008C73FA"/>
    <w:rsid w:val="008C792F"/>
    <w:rsid w:val="008C7D96"/>
    <w:rsid w:val="008D009A"/>
    <w:rsid w:val="008D02D6"/>
    <w:rsid w:val="008D094A"/>
    <w:rsid w:val="008D0964"/>
    <w:rsid w:val="008D0C12"/>
    <w:rsid w:val="008D1074"/>
    <w:rsid w:val="008D1A00"/>
    <w:rsid w:val="008D1C42"/>
    <w:rsid w:val="008D22F8"/>
    <w:rsid w:val="008D2CAF"/>
    <w:rsid w:val="008D2CE2"/>
    <w:rsid w:val="008D3927"/>
    <w:rsid w:val="008D3C6D"/>
    <w:rsid w:val="008D3F80"/>
    <w:rsid w:val="008D4902"/>
    <w:rsid w:val="008D4A2F"/>
    <w:rsid w:val="008D4AB8"/>
    <w:rsid w:val="008D50F1"/>
    <w:rsid w:val="008D63A6"/>
    <w:rsid w:val="008D6BD5"/>
    <w:rsid w:val="008D6FF5"/>
    <w:rsid w:val="008D70DF"/>
    <w:rsid w:val="008D71C6"/>
    <w:rsid w:val="008D7CD3"/>
    <w:rsid w:val="008E04CF"/>
    <w:rsid w:val="008E0AD1"/>
    <w:rsid w:val="008E1414"/>
    <w:rsid w:val="008E2846"/>
    <w:rsid w:val="008E2B43"/>
    <w:rsid w:val="008E2EAC"/>
    <w:rsid w:val="008E3242"/>
    <w:rsid w:val="008E3FF6"/>
    <w:rsid w:val="008E487D"/>
    <w:rsid w:val="008E5497"/>
    <w:rsid w:val="008E5785"/>
    <w:rsid w:val="008E600F"/>
    <w:rsid w:val="008E6E84"/>
    <w:rsid w:val="008E7496"/>
    <w:rsid w:val="008E7E8C"/>
    <w:rsid w:val="008F008E"/>
    <w:rsid w:val="008F014B"/>
    <w:rsid w:val="008F0ACD"/>
    <w:rsid w:val="008F111F"/>
    <w:rsid w:val="008F1146"/>
    <w:rsid w:val="008F17DC"/>
    <w:rsid w:val="008F2305"/>
    <w:rsid w:val="008F26B2"/>
    <w:rsid w:val="008F27F8"/>
    <w:rsid w:val="008F2A7D"/>
    <w:rsid w:val="008F2E84"/>
    <w:rsid w:val="008F34D3"/>
    <w:rsid w:val="008F3756"/>
    <w:rsid w:val="008F3ED8"/>
    <w:rsid w:val="008F4359"/>
    <w:rsid w:val="008F4E0C"/>
    <w:rsid w:val="008F4F66"/>
    <w:rsid w:val="008F57E4"/>
    <w:rsid w:val="008F5C11"/>
    <w:rsid w:val="008F6346"/>
    <w:rsid w:val="008F6466"/>
    <w:rsid w:val="008F6D0A"/>
    <w:rsid w:val="009009D7"/>
    <w:rsid w:val="00900A52"/>
    <w:rsid w:val="00900B42"/>
    <w:rsid w:val="00900DAF"/>
    <w:rsid w:val="00901595"/>
    <w:rsid w:val="009017C2"/>
    <w:rsid w:val="00901DAB"/>
    <w:rsid w:val="009025BC"/>
    <w:rsid w:val="00902C36"/>
    <w:rsid w:val="00902F56"/>
    <w:rsid w:val="00904357"/>
    <w:rsid w:val="00904669"/>
    <w:rsid w:val="00904A97"/>
    <w:rsid w:val="00904E38"/>
    <w:rsid w:val="0090503D"/>
    <w:rsid w:val="00905A76"/>
    <w:rsid w:val="00905C4A"/>
    <w:rsid w:val="009061C5"/>
    <w:rsid w:val="00906B37"/>
    <w:rsid w:val="009070F7"/>
    <w:rsid w:val="00911D91"/>
    <w:rsid w:val="00911DEB"/>
    <w:rsid w:val="009125C9"/>
    <w:rsid w:val="00913732"/>
    <w:rsid w:val="0091378F"/>
    <w:rsid w:val="0091426A"/>
    <w:rsid w:val="00914310"/>
    <w:rsid w:val="00914574"/>
    <w:rsid w:val="0091469B"/>
    <w:rsid w:val="009154AE"/>
    <w:rsid w:val="009159A1"/>
    <w:rsid w:val="00915EDB"/>
    <w:rsid w:val="00916276"/>
    <w:rsid w:val="00916675"/>
    <w:rsid w:val="009169DD"/>
    <w:rsid w:val="00916EAF"/>
    <w:rsid w:val="0091731F"/>
    <w:rsid w:val="009175C7"/>
    <w:rsid w:val="009178A8"/>
    <w:rsid w:val="00920076"/>
    <w:rsid w:val="009201D7"/>
    <w:rsid w:val="0092028A"/>
    <w:rsid w:val="009206BB"/>
    <w:rsid w:val="00920DCC"/>
    <w:rsid w:val="00921194"/>
    <w:rsid w:val="009213AA"/>
    <w:rsid w:val="00921755"/>
    <w:rsid w:val="009217EE"/>
    <w:rsid w:val="0092273D"/>
    <w:rsid w:val="00922B3E"/>
    <w:rsid w:val="009235B4"/>
    <w:rsid w:val="00923CD3"/>
    <w:rsid w:val="009240C2"/>
    <w:rsid w:val="00924366"/>
    <w:rsid w:val="0092464F"/>
    <w:rsid w:val="009249DF"/>
    <w:rsid w:val="00925097"/>
    <w:rsid w:val="00925842"/>
    <w:rsid w:val="00925F7E"/>
    <w:rsid w:val="009262DA"/>
    <w:rsid w:val="00926371"/>
    <w:rsid w:val="00926C90"/>
    <w:rsid w:val="00926CE3"/>
    <w:rsid w:val="0092711E"/>
    <w:rsid w:val="00927453"/>
    <w:rsid w:val="009279DB"/>
    <w:rsid w:val="00927BB5"/>
    <w:rsid w:val="00930365"/>
    <w:rsid w:val="009303CC"/>
    <w:rsid w:val="00930958"/>
    <w:rsid w:val="00930A9C"/>
    <w:rsid w:val="00930E7F"/>
    <w:rsid w:val="009312EA"/>
    <w:rsid w:val="009315FC"/>
    <w:rsid w:val="009322F3"/>
    <w:rsid w:val="009329BD"/>
    <w:rsid w:val="00933276"/>
    <w:rsid w:val="00935F48"/>
    <w:rsid w:val="00937009"/>
    <w:rsid w:val="00937BF9"/>
    <w:rsid w:val="00937C39"/>
    <w:rsid w:val="009404BE"/>
    <w:rsid w:val="009410DC"/>
    <w:rsid w:val="009410FD"/>
    <w:rsid w:val="0094217A"/>
    <w:rsid w:val="0094263B"/>
    <w:rsid w:val="00942ACA"/>
    <w:rsid w:val="0094305B"/>
    <w:rsid w:val="009430B6"/>
    <w:rsid w:val="00943CFA"/>
    <w:rsid w:val="00944299"/>
    <w:rsid w:val="0094433A"/>
    <w:rsid w:val="00944B1D"/>
    <w:rsid w:val="009453AC"/>
    <w:rsid w:val="00945982"/>
    <w:rsid w:val="0094659E"/>
    <w:rsid w:val="0094685D"/>
    <w:rsid w:val="00946A36"/>
    <w:rsid w:val="00946D87"/>
    <w:rsid w:val="00946EA7"/>
    <w:rsid w:val="009471B1"/>
    <w:rsid w:val="0094764E"/>
    <w:rsid w:val="00947F84"/>
    <w:rsid w:val="00950390"/>
    <w:rsid w:val="0095068C"/>
    <w:rsid w:val="0095079D"/>
    <w:rsid w:val="009508D3"/>
    <w:rsid w:val="00951AB3"/>
    <w:rsid w:val="00952399"/>
    <w:rsid w:val="00952867"/>
    <w:rsid w:val="009529B1"/>
    <w:rsid w:val="0095304B"/>
    <w:rsid w:val="0095344C"/>
    <w:rsid w:val="00953FAD"/>
    <w:rsid w:val="00954308"/>
    <w:rsid w:val="00954C56"/>
    <w:rsid w:val="00954C82"/>
    <w:rsid w:val="00954D34"/>
    <w:rsid w:val="009550B9"/>
    <w:rsid w:val="0095589E"/>
    <w:rsid w:val="00956058"/>
    <w:rsid w:val="00956780"/>
    <w:rsid w:val="009576E3"/>
    <w:rsid w:val="00957E8B"/>
    <w:rsid w:val="00960E0D"/>
    <w:rsid w:val="0096102F"/>
    <w:rsid w:val="00961204"/>
    <w:rsid w:val="009621C1"/>
    <w:rsid w:val="009623C8"/>
    <w:rsid w:val="0096248D"/>
    <w:rsid w:val="00963CE8"/>
    <w:rsid w:val="00963E14"/>
    <w:rsid w:val="00963F69"/>
    <w:rsid w:val="00964309"/>
    <w:rsid w:val="0096473F"/>
    <w:rsid w:val="00965C7E"/>
    <w:rsid w:val="009662FB"/>
    <w:rsid w:val="00966CAD"/>
    <w:rsid w:val="009677AF"/>
    <w:rsid w:val="00967B8A"/>
    <w:rsid w:val="00967BDB"/>
    <w:rsid w:val="00967C08"/>
    <w:rsid w:val="009703F6"/>
    <w:rsid w:val="00970935"/>
    <w:rsid w:val="00971420"/>
    <w:rsid w:val="009721D9"/>
    <w:rsid w:val="00972B33"/>
    <w:rsid w:val="00974DBD"/>
    <w:rsid w:val="00974ED8"/>
    <w:rsid w:val="00974EDD"/>
    <w:rsid w:val="0097558E"/>
    <w:rsid w:val="00975ED2"/>
    <w:rsid w:val="00976166"/>
    <w:rsid w:val="0097634C"/>
    <w:rsid w:val="00976E7D"/>
    <w:rsid w:val="00976FC9"/>
    <w:rsid w:val="00977D67"/>
    <w:rsid w:val="00977F8B"/>
    <w:rsid w:val="00980D48"/>
    <w:rsid w:val="00981567"/>
    <w:rsid w:val="009831C6"/>
    <w:rsid w:val="0098378B"/>
    <w:rsid w:val="00983FDD"/>
    <w:rsid w:val="00984208"/>
    <w:rsid w:val="00984434"/>
    <w:rsid w:val="0098524F"/>
    <w:rsid w:val="00985B60"/>
    <w:rsid w:val="00987BEA"/>
    <w:rsid w:val="009900C3"/>
    <w:rsid w:val="009904E4"/>
    <w:rsid w:val="00990548"/>
    <w:rsid w:val="009910D9"/>
    <w:rsid w:val="0099113E"/>
    <w:rsid w:val="009934B4"/>
    <w:rsid w:val="009935E3"/>
    <w:rsid w:val="00993B23"/>
    <w:rsid w:val="0099419D"/>
    <w:rsid w:val="00994D55"/>
    <w:rsid w:val="00995300"/>
    <w:rsid w:val="009954EF"/>
    <w:rsid w:val="00995CFE"/>
    <w:rsid w:val="0099626C"/>
    <w:rsid w:val="00996287"/>
    <w:rsid w:val="009962F6"/>
    <w:rsid w:val="0099641F"/>
    <w:rsid w:val="00996E87"/>
    <w:rsid w:val="00997044"/>
    <w:rsid w:val="00997B08"/>
    <w:rsid w:val="009A000A"/>
    <w:rsid w:val="009A00AC"/>
    <w:rsid w:val="009A0157"/>
    <w:rsid w:val="009A0679"/>
    <w:rsid w:val="009A0B77"/>
    <w:rsid w:val="009A0E04"/>
    <w:rsid w:val="009A1143"/>
    <w:rsid w:val="009A121C"/>
    <w:rsid w:val="009A13F2"/>
    <w:rsid w:val="009A1796"/>
    <w:rsid w:val="009A1B35"/>
    <w:rsid w:val="009A1B9F"/>
    <w:rsid w:val="009A1E16"/>
    <w:rsid w:val="009A28FE"/>
    <w:rsid w:val="009A29F2"/>
    <w:rsid w:val="009A2E0E"/>
    <w:rsid w:val="009A2F37"/>
    <w:rsid w:val="009A3489"/>
    <w:rsid w:val="009A3542"/>
    <w:rsid w:val="009A392C"/>
    <w:rsid w:val="009A3A4A"/>
    <w:rsid w:val="009A42A0"/>
    <w:rsid w:val="009A494C"/>
    <w:rsid w:val="009A4DAB"/>
    <w:rsid w:val="009A5657"/>
    <w:rsid w:val="009A5895"/>
    <w:rsid w:val="009A5C8A"/>
    <w:rsid w:val="009A5E00"/>
    <w:rsid w:val="009A62AC"/>
    <w:rsid w:val="009A6477"/>
    <w:rsid w:val="009A687F"/>
    <w:rsid w:val="009A699D"/>
    <w:rsid w:val="009A6D8D"/>
    <w:rsid w:val="009A7385"/>
    <w:rsid w:val="009A794F"/>
    <w:rsid w:val="009A7CDA"/>
    <w:rsid w:val="009B1748"/>
    <w:rsid w:val="009B176C"/>
    <w:rsid w:val="009B197C"/>
    <w:rsid w:val="009B1A9D"/>
    <w:rsid w:val="009B22AF"/>
    <w:rsid w:val="009B22B9"/>
    <w:rsid w:val="009B2831"/>
    <w:rsid w:val="009B2E22"/>
    <w:rsid w:val="009B3031"/>
    <w:rsid w:val="009B3AF9"/>
    <w:rsid w:val="009B3D1C"/>
    <w:rsid w:val="009B408D"/>
    <w:rsid w:val="009B4CC7"/>
    <w:rsid w:val="009B542A"/>
    <w:rsid w:val="009B5F4A"/>
    <w:rsid w:val="009B642F"/>
    <w:rsid w:val="009B68FC"/>
    <w:rsid w:val="009B69A5"/>
    <w:rsid w:val="009B6E7E"/>
    <w:rsid w:val="009B7393"/>
    <w:rsid w:val="009B7DDB"/>
    <w:rsid w:val="009C04E8"/>
    <w:rsid w:val="009C0625"/>
    <w:rsid w:val="009C091E"/>
    <w:rsid w:val="009C2151"/>
    <w:rsid w:val="009C219D"/>
    <w:rsid w:val="009C2500"/>
    <w:rsid w:val="009C34A3"/>
    <w:rsid w:val="009C3924"/>
    <w:rsid w:val="009C3B05"/>
    <w:rsid w:val="009C3BB0"/>
    <w:rsid w:val="009C3E84"/>
    <w:rsid w:val="009C4050"/>
    <w:rsid w:val="009C43A6"/>
    <w:rsid w:val="009C53FD"/>
    <w:rsid w:val="009C57A0"/>
    <w:rsid w:val="009C5DB6"/>
    <w:rsid w:val="009C65E9"/>
    <w:rsid w:val="009C6853"/>
    <w:rsid w:val="009C6AFC"/>
    <w:rsid w:val="009C6E33"/>
    <w:rsid w:val="009D03E8"/>
    <w:rsid w:val="009D1232"/>
    <w:rsid w:val="009D156D"/>
    <w:rsid w:val="009D1CE4"/>
    <w:rsid w:val="009D1F3F"/>
    <w:rsid w:val="009D2632"/>
    <w:rsid w:val="009D2D33"/>
    <w:rsid w:val="009D32E8"/>
    <w:rsid w:val="009D354D"/>
    <w:rsid w:val="009D39D8"/>
    <w:rsid w:val="009D3E50"/>
    <w:rsid w:val="009D422D"/>
    <w:rsid w:val="009D423E"/>
    <w:rsid w:val="009D4A0A"/>
    <w:rsid w:val="009D5F81"/>
    <w:rsid w:val="009D7284"/>
    <w:rsid w:val="009E0236"/>
    <w:rsid w:val="009E04DF"/>
    <w:rsid w:val="009E07B6"/>
    <w:rsid w:val="009E1507"/>
    <w:rsid w:val="009E2052"/>
    <w:rsid w:val="009E2095"/>
    <w:rsid w:val="009E2192"/>
    <w:rsid w:val="009E21FA"/>
    <w:rsid w:val="009E22B7"/>
    <w:rsid w:val="009E25CB"/>
    <w:rsid w:val="009E2912"/>
    <w:rsid w:val="009E349C"/>
    <w:rsid w:val="009E3E11"/>
    <w:rsid w:val="009E47B5"/>
    <w:rsid w:val="009E4F4D"/>
    <w:rsid w:val="009E4FB1"/>
    <w:rsid w:val="009E4FB4"/>
    <w:rsid w:val="009E5352"/>
    <w:rsid w:val="009E58FB"/>
    <w:rsid w:val="009E5EBB"/>
    <w:rsid w:val="009E64D9"/>
    <w:rsid w:val="009E6676"/>
    <w:rsid w:val="009E6B4E"/>
    <w:rsid w:val="009E6D78"/>
    <w:rsid w:val="009E7C77"/>
    <w:rsid w:val="009F0048"/>
    <w:rsid w:val="009F0292"/>
    <w:rsid w:val="009F05A0"/>
    <w:rsid w:val="009F0A36"/>
    <w:rsid w:val="009F1051"/>
    <w:rsid w:val="009F2163"/>
    <w:rsid w:val="009F35B2"/>
    <w:rsid w:val="009F3B8D"/>
    <w:rsid w:val="009F4617"/>
    <w:rsid w:val="009F4C18"/>
    <w:rsid w:val="009F5B09"/>
    <w:rsid w:val="009F5B3E"/>
    <w:rsid w:val="009F5E32"/>
    <w:rsid w:val="009F67B6"/>
    <w:rsid w:val="009F74C1"/>
    <w:rsid w:val="009F7A91"/>
    <w:rsid w:val="009F7FE1"/>
    <w:rsid w:val="00A0017C"/>
    <w:rsid w:val="00A0030C"/>
    <w:rsid w:val="00A00595"/>
    <w:rsid w:val="00A00D15"/>
    <w:rsid w:val="00A00F9F"/>
    <w:rsid w:val="00A010EB"/>
    <w:rsid w:val="00A0141E"/>
    <w:rsid w:val="00A02346"/>
    <w:rsid w:val="00A0236E"/>
    <w:rsid w:val="00A03B40"/>
    <w:rsid w:val="00A04067"/>
    <w:rsid w:val="00A051DD"/>
    <w:rsid w:val="00A053FE"/>
    <w:rsid w:val="00A0556F"/>
    <w:rsid w:val="00A05960"/>
    <w:rsid w:val="00A059BA"/>
    <w:rsid w:val="00A05E54"/>
    <w:rsid w:val="00A05E77"/>
    <w:rsid w:val="00A0612F"/>
    <w:rsid w:val="00A06EA1"/>
    <w:rsid w:val="00A07000"/>
    <w:rsid w:val="00A0740A"/>
    <w:rsid w:val="00A1041B"/>
    <w:rsid w:val="00A11327"/>
    <w:rsid w:val="00A11943"/>
    <w:rsid w:val="00A12132"/>
    <w:rsid w:val="00A121D9"/>
    <w:rsid w:val="00A12387"/>
    <w:rsid w:val="00A1275A"/>
    <w:rsid w:val="00A12BA7"/>
    <w:rsid w:val="00A13204"/>
    <w:rsid w:val="00A13406"/>
    <w:rsid w:val="00A138C5"/>
    <w:rsid w:val="00A138CC"/>
    <w:rsid w:val="00A1565E"/>
    <w:rsid w:val="00A156B1"/>
    <w:rsid w:val="00A15ADB"/>
    <w:rsid w:val="00A165CE"/>
    <w:rsid w:val="00A17436"/>
    <w:rsid w:val="00A20F93"/>
    <w:rsid w:val="00A21317"/>
    <w:rsid w:val="00A21B4A"/>
    <w:rsid w:val="00A229D8"/>
    <w:rsid w:val="00A23769"/>
    <w:rsid w:val="00A247FB"/>
    <w:rsid w:val="00A2538E"/>
    <w:rsid w:val="00A25621"/>
    <w:rsid w:val="00A26BEB"/>
    <w:rsid w:val="00A2734D"/>
    <w:rsid w:val="00A27876"/>
    <w:rsid w:val="00A300EA"/>
    <w:rsid w:val="00A30151"/>
    <w:rsid w:val="00A30A66"/>
    <w:rsid w:val="00A30C3F"/>
    <w:rsid w:val="00A31A59"/>
    <w:rsid w:val="00A31D1E"/>
    <w:rsid w:val="00A322D5"/>
    <w:rsid w:val="00A324B2"/>
    <w:rsid w:val="00A33992"/>
    <w:rsid w:val="00A33DA9"/>
    <w:rsid w:val="00A34090"/>
    <w:rsid w:val="00A346BE"/>
    <w:rsid w:val="00A34D19"/>
    <w:rsid w:val="00A3593D"/>
    <w:rsid w:val="00A35CE2"/>
    <w:rsid w:val="00A370A6"/>
    <w:rsid w:val="00A3787C"/>
    <w:rsid w:val="00A37B4C"/>
    <w:rsid w:val="00A37EC1"/>
    <w:rsid w:val="00A404E7"/>
    <w:rsid w:val="00A4058C"/>
    <w:rsid w:val="00A40781"/>
    <w:rsid w:val="00A42057"/>
    <w:rsid w:val="00A423CF"/>
    <w:rsid w:val="00A4306A"/>
    <w:rsid w:val="00A44008"/>
    <w:rsid w:val="00A4478E"/>
    <w:rsid w:val="00A4493B"/>
    <w:rsid w:val="00A44C11"/>
    <w:rsid w:val="00A45356"/>
    <w:rsid w:val="00A45828"/>
    <w:rsid w:val="00A45F9C"/>
    <w:rsid w:val="00A460EB"/>
    <w:rsid w:val="00A46779"/>
    <w:rsid w:val="00A468BC"/>
    <w:rsid w:val="00A479B1"/>
    <w:rsid w:val="00A50485"/>
    <w:rsid w:val="00A507BE"/>
    <w:rsid w:val="00A50CEB"/>
    <w:rsid w:val="00A50EB1"/>
    <w:rsid w:val="00A513DF"/>
    <w:rsid w:val="00A51888"/>
    <w:rsid w:val="00A51D1C"/>
    <w:rsid w:val="00A5247B"/>
    <w:rsid w:val="00A526E3"/>
    <w:rsid w:val="00A5349B"/>
    <w:rsid w:val="00A53AFD"/>
    <w:rsid w:val="00A53BFB"/>
    <w:rsid w:val="00A54B83"/>
    <w:rsid w:val="00A54F55"/>
    <w:rsid w:val="00A55399"/>
    <w:rsid w:val="00A56580"/>
    <w:rsid w:val="00A566D1"/>
    <w:rsid w:val="00A56984"/>
    <w:rsid w:val="00A56AC9"/>
    <w:rsid w:val="00A56B45"/>
    <w:rsid w:val="00A57042"/>
    <w:rsid w:val="00A57DFD"/>
    <w:rsid w:val="00A57F62"/>
    <w:rsid w:val="00A606AE"/>
    <w:rsid w:val="00A6110E"/>
    <w:rsid w:val="00A614EC"/>
    <w:rsid w:val="00A61BF4"/>
    <w:rsid w:val="00A6239B"/>
    <w:rsid w:val="00A62468"/>
    <w:rsid w:val="00A63A91"/>
    <w:rsid w:val="00A641CD"/>
    <w:rsid w:val="00A64244"/>
    <w:rsid w:val="00A64D4F"/>
    <w:rsid w:val="00A6577B"/>
    <w:rsid w:val="00A65C78"/>
    <w:rsid w:val="00A660B3"/>
    <w:rsid w:val="00A661B9"/>
    <w:rsid w:val="00A66952"/>
    <w:rsid w:val="00A66DFF"/>
    <w:rsid w:val="00A67993"/>
    <w:rsid w:val="00A70639"/>
    <w:rsid w:val="00A71767"/>
    <w:rsid w:val="00A718D4"/>
    <w:rsid w:val="00A72193"/>
    <w:rsid w:val="00A72533"/>
    <w:rsid w:val="00A72ED3"/>
    <w:rsid w:val="00A7341C"/>
    <w:rsid w:val="00A735D9"/>
    <w:rsid w:val="00A73673"/>
    <w:rsid w:val="00A73D98"/>
    <w:rsid w:val="00A74AD0"/>
    <w:rsid w:val="00A750D9"/>
    <w:rsid w:val="00A75385"/>
    <w:rsid w:val="00A76DEF"/>
    <w:rsid w:val="00A77042"/>
    <w:rsid w:val="00A7776F"/>
    <w:rsid w:val="00A802B6"/>
    <w:rsid w:val="00A806AB"/>
    <w:rsid w:val="00A80932"/>
    <w:rsid w:val="00A8217A"/>
    <w:rsid w:val="00A82813"/>
    <w:rsid w:val="00A82D67"/>
    <w:rsid w:val="00A82DD8"/>
    <w:rsid w:val="00A82EE0"/>
    <w:rsid w:val="00A83600"/>
    <w:rsid w:val="00A83A68"/>
    <w:rsid w:val="00A83B61"/>
    <w:rsid w:val="00A83EBD"/>
    <w:rsid w:val="00A846D6"/>
    <w:rsid w:val="00A85045"/>
    <w:rsid w:val="00A86D8D"/>
    <w:rsid w:val="00A872BA"/>
    <w:rsid w:val="00A877FB"/>
    <w:rsid w:val="00A87826"/>
    <w:rsid w:val="00A87881"/>
    <w:rsid w:val="00A87BA1"/>
    <w:rsid w:val="00A90168"/>
    <w:rsid w:val="00A90954"/>
    <w:rsid w:val="00A90E62"/>
    <w:rsid w:val="00A912F6"/>
    <w:rsid w:val="00A91F4D"/>
    <w:rsid w:val="00A92238"/>
    <w:rsid w:val="00A923D2"/>
    <w:rsid w:val="00A92946"/>
    <w:rsid w:val="00A92AA2"/>
    <w:rsid w:val="00A93119"/>
    <w:rsid w:val="00A935C7"/>
    <w:rsid w:val="00A93B88"/>
    <w:rsid w:val="00A93BD1"/>
    <w:rsid w:val="00A93DD9"/>
    <w:rsid w:val="00A94015"/>
    <w:rsid w:val="00A943EE"/>
    <w:rsid w:val="00A94520"/>
    <w:rsid w:val="00A94B30"/>
    <w:rsid w:val="00A94DB3"/>
    <w:rsid w:val="00A9564F"/>
    <w:rsid w:val="00A957B9"/>
    <w:rsid w:val="00A95827"/>
    <w:rsid w:val="00A959A2"/>
    <w:rsid w:val="00A960E7"/>
    <w:rsid w:val="00A96E09"/>
    <w:rsid w:val="00A973C9"/>
    <w:rsid w:val="00AA0317"/>
    <w:rsid w:val="00AA0353"/>
    <w:rsid w:val="00AA0905"/>
    <w:rsid w:val="00AA19BC"/>
    <w:rsid w:val="00AA20B2"/>
    <w:rsid w:val="00AA226E"/>
    <w:rsid w:val="00AA23CF"/>
    <w:rsid w:val="00AA2E70"/>
    <w:rsid w:val="00AA2FCC"/>
    <w:rsid w:val="00AA3BA9"/>
    <w:rsid w:val="00AA4908"/>
    <w:rsid w:val="00AA5583"/>
    <w:rsid w:val="00AA582C"/>
    <w:rsid w:val="00AA65E1"/>
    <w:rsid w:val="00AA667B"/>
    <w:rsid w:val="00AA6A69"/>
    <w:rsid w:val="00AA744A"/>
    <w:rsid w:val="00AA7B7C"/>
    <w:rsid w:val="00AA7FB7"/>
    <w:rsid w:val="00AB0637"/>
    <w:rsid w:val="00AB0FA5"/>
    <w:rsid w:val="00AB176E"/>
    <w:rsid w:val="00AB1B1F"/>
    <w:rsid w:val="00AB1CFD"/>
    <w:rsid w:val="00AB1F4D"/>
    <w:rsid w:val="00AB21E8"/>
    <w:rsid w:val="00AB28F3"/>
    <w:rsid w:val="00AB2C07"/>
    <w:rsid w:val="00AB322A"/>
    <w:rsid w:val="00AB379E"/>
    <w:rsid w:val="00AB3D0C"/>
    <w:rsid w:val="00AB506F"/>
    <w:rsid w:val="00AB555E"/>
    <w:rsid w:val="00AB6375"/>
    <w:rsid w:val="00AB6547"/>
    <w:rsid w:val="00AB6A47"/>
    <w:rsid w:val="00AB6A49"/>
    <w:rsid w:val="00AB7186"/>
    <w:rsid w:val="00AB7745"/>
    <w:rsid w:val="00AB7B9A"/>
    <w:rsid w:val="00AC0747"/>
    <w:rsid w:val="00AC082A"/>
    <w:rsid w:val="00AC0B27"/>
    <w:rsid w:val="00AC1476"/>
    <w:rsid w:val="00AC1887"/>
    <w:rsid w:val="00AC23F6"/>
    <w:rsid w:val="00AC2467"/>
    <w:rsid w:val="00AC25DD"/>
    <w:rsid w:val="00AC27CF"/>
    <w:rsid w:val="00AC2C05"/>
    <w:rsid w:val="00AC2CC6"/>
    <w:rsid w:val="00AC2F25"/>
    <w:rsid w:val="00AC34EA"/>
    <w:rsid w:val="00AC3811"/>
    <w:rsid w:val="00AC3DC4"/>
    <w:rsid w:val="00AC3FC4"/>
    <w:rsid w:val="00AC5D83"/>
    <w:rsid w:val="00AC6483"/>
    <w:rsid w:val="00AC6538"/>
    <w:rsid w:val="00AC67D8"/>
    <w:rsid w:val="00AC77C6"/>
    <w:rsid w:val="00AC79BD"/>
    <w:rsid w:val="00AC7C80"/>
    <w:rsid w:val="00AC7D3F"/>
    <w:rsid w:val="00AD0115"/>
    <w:rsid w:val="00AD0B60"/>
    <w:rsid w:val="00AD11A0"/>
    <w:rsid w:val="00AD11A6"/>
    <w:rsid w:val="00AD2C34"/>
    <w:rsid w:val="00AD341A"/>
    <w:rsid w:val="00AD34EE"/>
    <w:rsid w:val="00AD353A"/>
    <w:rsid w:val="00AD3FAD"/>
    <w:rsid w:val="00AD454F"/>
    <w:rsid w:val="00AD47CE"/>
    <w:rsid w:val="00AD4C46"/>
    <w:rsid w:val="00AD4E47"/>
    <w:rsid w:val="00AD581B"/>
    <w:rsid w:val="00AD6005"/>
    <w:rsid w:val="00AD6FAF"/>
    <w:rsid w:val="00AD7170"/>
    <w:rsid w:val="00AD7F6C"/>
    <w:rsid w:val="00AE0525"/>
    <w:rsid w:val="00AE061A"/>
    <w:rsid w:val="00AE0790"/>
    <w:rsid w:val="00AE0CAA"/>
    <w:rsid w:val="00AE17BC"/>
    <w:rsid w:val="00AE1C9F"/>
    <w:rsid w:val="00AE24AC"/>
    <w:rsid w:val="00AE3046"/>
    <w:rsid w:val="00AE3DEA"/>
    <w:rsid w:val="00AE4D8A"/>
    <w:rsid w:val="00AE60DC"/>
    <w:rsid w:val="00AE6624"/>
    <w:rsid w:val="00AE6C2B"/>
    <w:rsid w:val="00AE77D5"/>
    <w:rsid w:val="00AE7FEB"/>
    <w:rsid w:val="00AF02F9"/>
    <w:rsid w:val="00AF04A0"/>
    <w:rsid w:val="00AF054A"/>
    <w:rsid w:val="00AF092B"/>
    <w:rsid w:val="00AF0A67"/>
    <w:rsid w:val="00AF0C8D"/>
    <w:rsid w:val="00AF0CC3"/>
    <w:rsid w:val="00AF0D7A"/>
    <w:rsid w:val="00AF14EE"/>
    <w:rsid w:val="00AF1E20"/>
    <w:rsid w:val="00AF1F0A"/>
    <w:rsid w:val="00AF20FE"/>
    <w:rsid w:val="00AF28D9"/>
    <w:rsid w:val="00AF2E21"/>
    <w:rsid w:val="00AF2EC5"/>
    <w:rsid w:val="00AF31E2"/>
    <w:rsid w:val="00AF3369"/>
    <w:rsid w:val="00AF39C1"/>
    <w:rsid w:val="00AF3C7A"/>
    <w:rsid w:val="00AF44D6"/>
    <w:rsid w:val="00AF48BE"/>
    <w:rsid w:val="00AF58F3"/>
    <w:rsid w:val="00AF5E45"/>
    <w:rsid w:val="00AF71D3"/>
    <w:rsid w:val="00AF7506"/>
    <w:rsid w:val="00AF7E44"/>
    <w:rsid w:val="00B002E1"/>
    <w:rsid w:val="00B005D8"/>
    <w:rsid w:val="00B00703"/>
    <w:rsid w:val="00B007AF"/>
    <w:rsid w:val="00B00E05"/>
    <w:rsid w:val="00B00E9D"/>
    <w:rsid w:val="00B00F3E"/>
    <w:rsid w:val="00B021C5"/>
    <w:rsid w:val="00B02F0A"/>
    <w:rsid w:val="00B0312A"/>
    <w:rsid w:val="00B0312F"/>
    <w:rsid w:val="00B03395"/>
    <w:rsid w:val="00B0398F"/>
    <w:rsid w:val="00B04081"/>
    <w:rsid w:val="00B04AB5"/>
    <w:rsid w:val="00B0550C"/>
    <w:rsid w:val="00B055E0"/>
    <w:rsid w:val="00B05EE0"/>
    <w:rsid w:val="00B06B78"/>
    <w:rsid w:val="00B07B42"/>
    <w:rsid w:val="00B10262"/>
    <w:rsid w:val="00B1065A"/>
    <w:rsid w:val="00B106BA"/>
    <w:rsid w:val="00B1093A"/>
    <w:rsid w:val="00B10C23"/>
    <w:rsid w:val="00B1120C"/>
    <w:rsid w:val="00B12875"/>
    <w:rsid w:val="00B141B8"/>
    <w:rsid w:val="00B14314"/>
    <w:rsid w:val="00B14CCB"/>
    <w:rsid w:val="00B14FFB"/>
    <w:rsid w:val="00B1538C"/>
    <w:rsid w:val="00B15C3E"/>
    <w:rsid w:val="00B15C7F"/>
    <w:rsid w:val="00B15CC2"/>
    <w:rsid w:val="00B15EBE"/>
    <w:rsid w:val="00B1624B"/>
    <w:rsid w:val="00B163B9"/>
    <w:rsid w:val="00B1779C"/>
    <w:rsid w:val="00B17886"/>
    <w:rsid w:val="00B178CB"/>
    <w:rsid w:val="00B17B74"/>
    <w:rsid w:val="00B17F60"/>
    <w:rsid w:val="00B200E2"/>
    <w:rsid w:val="00B21A64"/>
    <w:rsid w:val="00B21E63"/>
    <w:rsid w:val="00B2293A"/>
    <w:rsid w:val="00B23621"/>
    <w:rsid w:val="00B23BBA"/>
    <w:rsid w:val="00B23DED"/>
    <w:rsid w:val="00B24B4F"/>
    <w:rsid w:val="00B256F4"/>
    <w:rsid w:val="00B272EA"/>
    <w:rsid w:val="00B306F8"/>
    <w:rsid w:val="00B3287F"/>
    <w:rsid w:val="00B32DB7"/>
    <w:rsid w:val="00B33308"/>
    <w:rsid w:val="00B34C57"/>
    <w:rsid w:val="00B34D6C"/>
    <w:rsid w:val="00B34F8A"/>
    <w:rsid w:val="00B35121"/>
    <w:rsid w:val="00B35534"/>
    <w:rsid w:val="00B35951"/>
    <w:rsid w:val="00B35C42"/>
    <w:rsid w:val="00B409C2"/>
    <w:rsid w:val="00B40B24"/>
    <w:rsid w:val="00B41B07"/>
    <w:rsid w:val="00B4236B"/>
    <w:rsid w:val="00B42D06"/>
    <w:rsid w:val="00B42DE1"/>
    <w:rsid w:val="00B435BB"/>
    <w:rsid w:val="00B4396A"/>
    <w:rsid w:val="00B43BC8"/>
    <w:rsid w:val="00B440E7"/>
    <w:rsid w:val="00B44DBE"/>
    <w:rsid w:val="00B451AE"/>
    <w:rsid w:val="00B456B2"/>
    <w:rsid w:val="00B45F5A"/>
    <w:rsid w:val="00B47738"/>
    <w:rsid w:val="00B506AC"/>
    <w:rsid w:val="00B5134E"/>
    <w:rsid w:val="00B515EC"/>
    <w:rsid w:val="00B519AA"/>
    <w:rsid w:val="00B51CD0"/>
    <w:rsid w:val="00B51FBC"/>
    <w:rsid w:val="00B5256A"/>
    <w:rsid w:val="00B525A4"/>
    <w:rsid w:val="00B52843"/>
    <w:rsid w:val="00B534CD"/>
    <w:rsid w:val="00B5454D"/>
    <w:rsid w:val="00B54A1C"/>
    <w:rsid w:val="00B55B86"/>
    <w:rsid w:val="00B561FD"/>
    <w:rsid w:val="00B5631D"/>
    <w:rsid w:val="00B56419"/>
    <w:rsid w:val="00B5644F"/>
    <w:rsid w:val="00B56EFF"/>
    <w:rsid w:val="00B5770F"/>
    <w:rsid w:val="00B57989"/>
    <w:rsid w:val="00B57D60"/>
    <w:rsid w:val="00B60553"/>
    <w:rsid w:val="00B605D2"/>
    <w:rsid w:val="00B60681"/>
    <w:rsid w:val="00B60A20"/>
    <w:rsid w:val="00B60B01"/>
    <w:rsid w:val="00B613D2"/>
    <w:rsid w:val="00B61694"/>
    <w:rsid w:val="00B61984"/>
    <w:rsid w:val="00B61B37"/>
    <w:rsid w:val="00B636BD"/>
    <w:rsid w:val="00B63C07"/>
    <w:rsid w:val="00B640D9"/>
    <w:rsid w:val="00B640E0"/>
    <w:rsid w:val="00B64176"/>
    <w:rsid w:val="00B64498"/>
    <w:rsid w:val="00B6487C"/>
    <w:rsid w:val="00B648DC"/>
    <w:rsid w:val="00B649E3"/>
    <w:rsid w:val="00B64BEA"/>
    <w:rsid w:val="00B65B1F"/>
    <w:rsid w:val="00B65DCC"/>
    <w:rsid w:val="00B666D6"/>
    <w:rsid w:val="00B66E36"/>
    <w:rsid w:val="00B67406"/>
    <w:rsid w:val="00B676B8"/>
    <w:rsid w:val="00B67997"/>
    <w:rsid w:val="00B67EA9"/>
    <w:rsid w:val="00B7002A"/>
    <w:rsid w:val="00B705E8"/>
    <w:rsid w:val="00B709F7"/>
    <w:rsid w:val="00B715D6"/>
    <w:rsid w:val="00B71AC0"/>
    <w:rsid w:val="00B71B0B"/>
    <w:rsid w:val="00B7222C"/>
    <w:rsid w:val="00B7294C"/>
    <w:rsid w:val="00B72D26"/>
    <w:rsid w:val="00B72D51"/>
    <w:rsid w:val="00B72EC7"/>
    <w:rsid w:val="00B73861"/>
    <w:rsid w:val="00B73B1C"/>
    <w:rsid w:val="00B74D13"/>
    <w:rsid w:val="00B75307"/>
    <w:rsid w:val="00B75A37"/>
    <w:rsid w:val="00B76CDC"/>
    <w:rsid w:val="00B76E31"/>
    <w:rsid w:val="00B77A7F"/>
    <w:rsid w:val="00B80272"/>
    <w:rsid w:val="00B807D8"/>
    <w:rsid w:val="00B809AB"/>
    <w:rsid w:val="00B81ECE"/>
    <w:rsid w:val="00B826D4"/>
    <w:rsid w:val="00B82A35"/>
    <w:rsid w:val="00B83631"/>
    <w:rsid w:val="00B83B1F"/>
    <w:rsid w:val="00B83CCB"/>
    <w:rsid w:val="00B83F48"/>
    <w:rsid w:val="00B8413D"/>
    <w:rsid w:val="00B846EA"/>
    <w:rsid w:val="00B84C0D"/>
    <w:rsid w:val="00B85B1A"/>
    <w:rsid w:val="00B86527"/>
    <w:rsid w:val="00B8655C"/>
    <w:rsid w:val="00B8682D"/>
    <w:rsid w:val="00B87403"/>
    <w:rsid w:val="00B875BA"/>
    <w:rsid w:val="00B87739"/>
    <w:rsid w:val="00B9096E"/>
    <w:rsid w:val="00B90DF6"/>
    <w:rsid w:val="00B91233"/>
    <w:rsid w:val="00B9155D"/>
    <w:rsid w:val="00B921B0"/>
    <w:rsid w:val="00B9287C"/>
    <w:rsid w:val="00B9289E"/>
    <w:rsid w:val="00B92963"/>
    <w:rsid w:val="00B935A3"/>
    <w:rsid w:val="00B9364D"/>
    <w:rsid w:val="00B93ADF"/>
    <w:rsid w:val="00B940C3"/>
    <w:rsid w:val="00B94337"/>
    <w:rsid w:val="00B944F8"/>
    <w:rsid w:val="00B94B15"/>
    <w:rsid w:val="00B94F42"/>
    <w:rsid w:val="00B95302"/>
    <w:rsid w:val="00B96300"/>
    <w:rsid w:val="00B969CF"/>
    <w:rsid w:val="00B96BA2"/>
    <w:rsid w:val="00BA05FA"/>
    <w:rsid w:val="00BA081B"/>
    <w:rsid w:val="00BA0854"/>
    <w:rsid w:val="00BA1F19"/>
    <w:rsid w:val="00BA20C1"/>
    <w:rsid w:val="00BA2129"/>
    <w:rsid w:val="00BA21E6"/>
    <w:rsid w:val="00BA3C78"/>
    <w:rsid w:val="00BA4640"/>
    <w:rsid w:val="00BA5418"/>
    <w:rsid w:val="00BA5A83"/>
    <w:rsid w:val="00BA768C"/>
    <w:rsid w:val="00BA76F0"/>
    <w:rsid w:val="00BA79FF"/>
    <w:rsid w:val="00BA7D02"/>
    <w:rsid w:val="00BB0545"/>
    <w:rsid w:val="00BB083F"/>
    <w:rsid w:val="00BB1147"/>
    <w:rsid w:val="00BB1286"/>
    <w:rsid w:val="00BB1659"/>
    <w:rsid w:val="00BB183B"/>
    <w:rsid w:val="00BB1AE0"/>
    <w:rsid w:val="00BB1CF4"/>
    <w:rsid w:val="00BB1D61"/>
    <w:rsid w:val="00BB1DBF"/>
    <w:rsid w:val="00BB204D"/>
    <w:rsid w:val="00BB217B"/>
    <w:rsid w:val="00BB2321"/>
    <w:rsid w:val="00BB372C"/>
    <w:rsid w:val="00BB3AC6"/>
    <w:rsid w:val="00BB4D48"/>
    <w:rsid w:val="00BB57EC"/>
    <w:rsid w:val="00BB597B"/>
    <w:rsid w:val="00BB5ACC"/>
    <w:rsid w:val="00BB66F3"/>
    <w:rsid w:val="00BB6AC3"/>
    <w:rsid w:val="00BB700A"/>
    <w:rsid w:val="00BB790A"/>
    <w:rsid w:val="00BB7BD7"/>
    <w:rsid w:val="00BC000F"/>
    <w:rsid w:val="00BC04C3"/>
    <w:rsid w:val="00BC0DD8"/>
    <w:rsid w:val="00BC1944"/>
    <w:rsid w:val="00BC20EA"/>
    <w:rsid w:val="00BC2759"/>
    <w:rsid w:val="00BC346D"/>
    <w:rsid w:val="00BC4011"/>
    <w:rsid w:val="00BC4601"/>
    <w:rsid w:val="00BC486B"/>
    <w:rsid w:val="00BC490F"/>
    <w:rsid w:val="00BC49A6"/>
    <w:rsid w:val="00BC4C20"/>
    <w:rsid w:val="00BC560A"/>
    <w:rsid w:val="00BC58F2"/>
    <w:rsid w:val="00BC66C1"/>
    <w:rsid w:val="00BC674D"/>
    <w:rsid w:val="00BC708D"/>
    <w:rsid w:val="00BC7447"/>
    <w:rsid w:val="00BC7609"/>
    <w:rsid w:val="00BC7F06"/>
    <w:rsid w:val="00BD073C"/>
    <w:rsid w:val="00BD0AF9"/>
    <w:rsid w:val="00BD0DD3"/>
    <w:rsid w:val="00BD2050"/>
    <w:rsid w:val="00BD257E"/>
    <w:rsid w:val="00BD259B"/>
    <w:rsid w:val="00BD387C"/>
    <w:rsid w:val="00BD3AEB"/>
    <w:rsid w:val="00BD47C1"/>
    <w:rsid w:val="00BD533D"/>
    <w:rsid w:val="00BD55CC"/>
    <w:rsid w:val="00BD57A3"/>
    <w:rsid w:val="00BD5DBD"/>
    <w:rsid w:val="00BD5F11"/>
    <w:rsid w:val="00BD5F9F"/>
    <w:rsid w:val="00BD620F"/>
    <w:rsid w:val="00BD6666"/>
    <w:rsid w:val="00BD6C53"/>
    <w:rsid w:val="00BD6EAB"/>
    <w:rsid w:val="00BD76C7"/>
    <w:rsid w:val="00BD78BB"/>
    <w:rsid w:val="00BE047D"/>
    <w:rsid w:val="00BE0BAA"/>
    <w:rsid w:val="00BE18D2"/>
    <w:rsid w:val="00BE1ECF"/>
    <w:rsid w:val="00BE1F9F"/>
    <w:rsid w:val="00BE2112"/>
    <w:rsid w:val="00BE3340"/>
    <w:rsid w:val="00BE3395"/>
    <w:rsid w:val="00BE3DE1"/>
    <w:rsid w:val="00BE427B"/>
    <w:rsid w:val="00BE49F3"/>
    <w:rsid w:val="00BE5B08"/>
    <w:rsid w:val="00BE5FBE"/>
    <w:rsid w:val="00BE60AA"/>
    <w:rsid w:val="00BE6B84"/>
    <w:rsid w:val="00BE7048"/>
    <w:rsid w:val="00BE7142"/>
    <w:rsid w:val="00BE731B"/>
    <w:rsid w:val="00BE7450"/>
    <w:rsid w:val="00BE7CF1"/>
    <w:rsid w:val="00BF01B2"/>
    <w:rsid w:val="00BF0381"/>
    <w:rsid w:val="00BF08E6"/>
    <w:rsid w:val="00BF101A"/>
    <w:rsid w:val="00BF17AA"/>
    <w:rsid w:val="00BF1C7F"/>
    <w:rsid w:val="00BF2812"/>
    <w:rsid w:val="00BF2974"/>
    <w:rsid w:val="00BF2D16"/>
    <w:rsid w:val="00BF32B0"/>
    <w:rsid w:val="00BF34F8"/>
    <w:rsid w:val="00BF3541"/>
    <w:rsid w:val="00BF4539"/>
    <w:rsid w:val="00BF4F8D"/>
    <w:rsid w:val="00BF5C7E"/>
    <w:rsid w:val="00BF5FDD"/>
    <w:rsid w:val="00BF61C0"/>
    <w:rsid w:val="00BF6D75"/>
    <w:rsid w:val="00C00012"/>
    <w:rsid w:val="00C001DC"/>
    <w:rsid w:val="00C00292"/>
    <w:rsid w:val="00C01BBB"/>
    <w:rsid w:val="00C01C0C"/>
    <w:rsid w:val="00C026B4"/>
    <w:rsid w:val="00C02A03"/>
    <w:rsid w:val="00C02B76"/>
    <w:rsid w:val="00C0341E"/>
    <w:rsid w:val="00C03F6A"/>
    <w:rsid w:val="00C04243"/>
    <w:rsid w:val="00C04372"/>
    <w:rsid w:val="00C044F6"/>
    <w:rsid w:val="00C0473A"/>
    <w:rsid w:val="00C04ECD"/>
    <w:rsid w:val="00C05245"/>
    <w:rsid w:val="00C05434"/>
    <w:rsid w:val="00C05597"/>
    <w:rsid w:val="00C0582B"/>
    <w:rsid w:val="00C05E4E"/>
    <w:rsid w:val="00C060E4"/>
    <w:rsid w:val="00C06F46"/>
    <w:rsid w:val="00C0757D"/>
    <w:rsid w:val="00C07C8B"/>
    <w:rsid w:val="00C07D68"/>
    <w:rsid w:val="00C07FB2"/>
    <w:rsid w:val="00C1138D"/>
    <w:rsid w:val="00C11403"/>
    <w:rsid w:val="00C11444"/>
    <w:rsid w:val="00C11478"/>
    <w:rsid w:val="00C12A72"/>
    <w:rsid w:val="00C13466"/>
    <w:rsid w:val="00C1409D"/>
    <w:rsid w:val="00C14B77"/>
    <w:rsid w:val="00C15A6E"/>
    <w:rsid w:val="00C15D5D"/>
    <w:rsid w:val="00C16930"/>
    <w:rsid w:val="00C169FF"/>
    <w:rsid w:val="00C174B0"/>
    <w:rsid w:val="00C2001D"/>
    <w:rsid w:val="00C2092F"/>
    <w:rsid w:val="00C209FF"/>
    <w:rsid w:val="00C20DEF"/>
    <w:rsid w:val="00C211B8"/>
    <w:rsid w:val="00C214D5"/>
    <w:rsid w:val="00C215E5"/>
    <w:rsid w:val="00C22A38"/>
    <w:rsid w:val="00C2302F"/>
    <w:rsid w:val="00C237DB"/>
    <w:rsid w:val="00C23B23"/>
    <w:rsid w:val="00C23B8B"/>
    <w:rsid w:val="00C23DA4"/>
    <w:rsid w:val="00C25236"/>
    <w:rsid w:val="00C26877"/>
    <w:rsid w:val="00C26AB3"/>
    <w:rsid w:val="00C26E13"/>
    <w:rsid w:val="00C27102"/>
    <w:rsid w:val="00C27D08"/>
    <w:rsid w:val="00C3052C"/>
    <w:rsid w:val="00C308A1"/>
    <w:rsid w:val="00C30D86"/>
    <w:rsid w:val="00C30F5B"/>
    <w:rsid w:val="00C31A32"/>
    <w:rsid w:val="00C32876"/>
    <w:rsid w:val="00C328EA"/>
    <w:rsid w:val="00C32B26"/>
    <w:rsid w:val="00C33299"/>
    <w:rsid w:val="00C333AF"/>
    <w:rsid w:val="00C3432B"/>
    <w:rsid w:val="00C344D3"/>
    <w:rsid w:val="00C347AE"/>
    <w:rsid w:val="00C355E0"/>
    <w:rsid w:val="00C35D62"/>
    <w:rsid w:val="00C3627E"/>
    <w:rsid w:val="00C36487"/>
    <w:rsid w:val="00C36540"/>
    <w:rsid w:val="00C365D4"/>
    <w:rsid w:val="00C36BF8"/>
    <w:rsid w:val="00C37101"/>
    <w:rsid w:val="00C37138"/>
    <w:rsid w:val="00C40FC5"/>
    <w:rsid w:val="00C40FFE"/>
    <w:rsid w:val="00C41458"/>
    <w:rsid w:val="00C41697"/>
    <w:rsid w:val="00C41DD1"/>
    <w:rsid w:val="00C42A68"/>
    <w:rsid w:val="00C42B56"/>
    <w:rsid w:val="00C42E8F"/>
    <w:rsid w:val="00C4316E"/>
    <w:rsid w:val="00C4398C"/>
    <w:rsid w:val="00C43AAB"/>
    <w:rsid w:val="00C43CE0"/>
    <w:rsid w:val="00C442E0"/>
    <w:rsid w:val="00C446BF"/>
    <w:rsid w:val="00C45884"/>
    <w:rsid w:val="00C45DC5"/>
    <w:rsid w:val="00C463E0"/>
    <w:rsid w:val="00C469B4"/>
    <w:rsid w:val="00C46FE9"/>
    <w:rsid w:val="00C4750C"/>
    <w:rsid w:val="00C475CF"/>
    <w:rsid w:val="00C507E3"/>
    <w:rsid w:val="00C5167A"/>
    <w:rsid w:val="00C5362E"/>
    <w:rsid w:val="00C537D1"/>
    <w:rsid w:val="00C53CC6"/>
    <w:rsid w:val="00C546EA"/>
    <w:rsid w:val="00C5514E"/>
    <w:rsid w:val="00C5549C"/>
    <w:rsid w:val="00C55606"/>
    <w:rsid w:val="00C559D3"/>
    <w:rsid w:val="00C55AEA"/>
    <w:rsid w:val="00C55DDF"/>
    <w:rsid w:val="00C55F8F"/>
    <w:rsid w:val="00C55FED"/>
    <w:rsid w:val="00C56E0D"/>
    <w:rsid w:val="00C57097"/>
    <w:rsid w:val="00C571A1"/>
    <w:rsid w:val="00C5775D"/>
    <w:rsid w:val="00C57D6C"/>
    <w:rsid w:val="00C602F2"/>
    <w:rsid w:val="00C60F29"/>
    <w:rsid w:val="00C61A67"/>
    <w:rsid w:val="00C62314"/>
    <w:rsid w:val="00C626C6"/>
    <w:rsid w:val="00C630D9"/>
    <w:rsid w:val="00C631E2"/>
    <w:rsid w:val="00C636E9"/>
    <w:rsid w:val="00C63756"/>
    <w:rsid w:val="00C63999"/>
    <w:rsid w:val="00C65451"/>
    <w:rsid w:val="00C65DB9"/>
    <w:rsid w:val="00C65DBE"/>
    <w:rsid w:val="00C66396"/>
    <w:rsid w:val="00C667A9"/>
    <w:rsid w:val="00C67336"/>
    <w:rsid w:val="00C67521"/>
    <w:rsid w:val="00C679BE"/>
    <w:rsid w:val="00C67F73"/>
    <w:rsid w:val="00C70D3A"/>
    <w:rsid w:val="00C70F53"/>
    <w:rsid w:val="00C715C4"/>
    <w:rsid w:val="00C7225A"/>
    <w:rsid w:val="00C724CE"/>
    <w:rsid w:val="00C72513"/>
    <w:rsid w:val="00C7293B"/>
    <w:rsid w:val="00C72C97"/>
    <w:rsid w:val="00C73557"/>
    <w:rsid w:val="00C73766"/>
    <w:rsid w:val="00C73D91"/>
    <w:rsid w:val="00C7472F"/>
    <w:rsid w:val="00C748FA"/>
    <w:rsid w:val="00C75209"/>
    <w:rsid w:val="00C757B8"/>
    <w:rsid w:val="00C75848"/>
    <w:rsid w:val="00C75B9C"/>
    <w:rsid w:val="00C76238"/>
    <w:rsid w:val="00C76386"/>
    <w:rsid w:val="00C7685E"/>
    <w:rsid w:val="00C76B9A"/>
    <w:rsid w:val="00C777AF"/>
    <w:rsid w:val="00C77F1A"/>
    <w:rsid w:val="00C8060A"/>
    <w:rsid w:val="00C81084"/>
    <w:rsid w:val="00C81268"/>
    <w:rsid w:val="00C8128D"/>
    <w:rsid w:val="00C813D6"/>
    <w:rsid w:val="00C815EA"/>
    <w:rsid w:val="00C820B1"/>
    <w:rsid w:val="00C821A2"/>
    <w:rsid w:val="00C82619"/>
    <w:rsid w:val="00C83166"/>
    <w:rsid w:val="00C8333E"/>
    <w:rsid w:val="00C8341D"/>
    <w:rsid w:val="00C840C0"/>
    <w:rsid w:val="00C8484B"/>
    <w:rsid w:val="00C8506C"/>
    <w:rsid w:val="00C86528"/>
    <w:rsid w:val="00C86BB7"/>
    <w:rsid w:val="00C8781D"/>
    <w:rsid w:val="00C878AF"/>
    <w:rsid w:val="00C87F0E"/>
    <w:rsid w:val="00C87F2C"/>
    <w:rsid w:val="00C9112E"/>
    <w:rsid w:val="00C91377"/>
    <w:rsid w:val="00C91F99"/>
    <w:rsid w:val="00C92503"/>
    <w:rsid w:val="00C93010"/>
    <w:rsid w:val="00C930EB"/>
    <w:rsid w:val="00C931F3"/>
    <w:rsid w:val="00C934B3"/>
    <w:rsid w:val="00C934F2"/>
    <w:rsid w:val="00C935C9"/>
    <w:rsid w:val="00C937BE"/>
    <w:rsid w:val="00C938F5"/>
    <w:rsid w:val="00C93C9A"/>
    <w:rsid w:val="00C9425B"/>
    <w:rsid w:val="00C94C3B"/>
    <w:rsid w:val="00C95175"/>
    <w:rsid w:val="00C95582"/>
    <w:rsid w:val="00C958E5"/>
    <w:rsid w:val="00C96E9D"/>
    <w:rsid w:val="00C97269"/>
    <w:rsid w:val="00C97331"/>
    <w:rsid w:val="00C975F3"/>
    <w:rsid w:val="00CA1EEF"/>
    <w:rsid w:val="00CA4155"/>
    <w:rsid w:val="00CA4DAC"/>
    <w:rsid w:val="00CA53D8"/>
    <w:rsid w:val="00CA56FE"/>
    <w:rsid w:val="00CA5AA2"/>
    <w:rsid w:val="00CA5B3B"/>
    <w:rsid w:val="00CA5E5C"/>
    <w:rsid w:val="00CA7437"/>
    <w:rsid w:val="00CA7BE5"/>
    <w:rsid w:val="00CB0E79"/>
    <w:rsid w:val="00CB15C6"/>
    <w:rsid w:val="00CB19AB"/>
    <w:rsid w:val="00CB1BE0"/>
    <w:rsid w:val="00CB1F0A"/>
    <w:rsid w:val="00CB204E"/>
    <w:rsid w:val="00CB23FE"/>
    <w:rsid w:val="00CB25A6"/>
    <w:rsid w:val="00CB2844"/>
    <w:rsid w:val="00CB28C2"/>
    <w:rsid w:val="00CB3428"/>
    <w:rsid w:val="00CB3B43"/>
    <w:rsid w:val="00CB459A"/>
    <w:rsid w:val="00CB533E"/>
    <w:rsid w:val="00CB5E8B"/>
    <w:rsid w:val="00CB60DD"/>
    <w:rsid w:val="00CB612E"/>
    <w:rsid w:val="00CB63E8"/>
    <w:rsid w:val="00CB70A0"/>
    <w:rsid w:val="00CB7566"/>
    <w:rsid w:val="00CB77F9"/>
    <w:rsid w:val="00CB7B61"/>
    <w:rsid w:val="00CC0990"/>
    <w:rsid w:val="00CC0A7E"/>
    <w:rsid w:val="00CC0CFD"/>
    <w:rsid w:val="00CC0E21"/>
    <w:rsid w:val="00CC0F7B"/>
    <w:rsid w:val="00CC1084"/>
    <w:rsid w:val="00CC1137"/>
    <w:rsid w:val="00CC1A40"/>
    <w:rsid w:val="00CC1B04"/>
    <w:rsid w:val="00CC4BBC"/>
    <w:rsid w:val="00CC529A"/>
    <w:rsid w:val="00CC5624"/>
    <w:rsid w:val="00CC58EC"/>
    <w:rsid w:val="00CC5A2A"/>
    <w:rsid w:val="00CC62C4"/>
    <w:rsid w:val="00CC6684"/>
    <w:rsid w:val="00CC6AAD"/>
    <w:rsid w:val="00CC6D7E"/>
    <w:rsid w:val="00CC74A4"/>
    <w:rsid w:val="00CC7F6F"/>
    <w:rsid w:val="00CD016F"/>
    <w:rsid w:val="00CD0D43"/>
    <w:rsid w:val="00CD1A4F"/>
    <w:rsid w:val="00CD25DE"/>
    <w:rsid w:val="00CD3B0E"/>
    <w:rsid w:val="00CD467C"/>
    <w:rsid w:val="00CD49E1"/>
    <w:rsid w:val="00CD4DAC"/>
    <w:rsid w:val="00CD549C"/>
    <w:rsid w:val="00CD5A46"/>
    <w:rsid w:val="00CD5E70"/>
    <w:rsid w:val="00CD62AF"/>
    <w:rsid w:val="00CD6900"/>
    <w:rsid w:val="00CD6912"/>
    <w:rsid w:val="00CD72BB"/>
    <w:rsid w:val="00CE0076"/>
    <w:rsid w:val="00CE01AD"/>
    <w:rsid w:val="00CE18D7"/>
    <w:rsid w:val="00CE1F67"/>
    <w:rsid w:val="00CE269D"/>
    <w:rsid w:val="00CE2C1B"/>
    <w:rsid w:val="00CE2CAF"/>
    <w:rsid w:val="00CE2E97"/>
    <w:rsid w:val="00CE3752"/>
    <w:rsid w:val="00CE3A4E"/>
    <w:rsid w:val="00CE3E99"/>
    <w:rsid w:val="00CE584C"/>
    <w:rsid w:val="00CE5A1C"/>
    <w:rsid w:val="00CE5E9E"/>
    <w:rsid w:val="00CE6568"/>
    <w:rsid w:val="00CE6CDD"/>
    <w:rsid w:val="00CE70A4"/>
    <w:rsid w:val="00CE77C8"/>
    <w:rsid w:val="00CE7AAA"/>
    <w:rsid w:val="00CE7B1D"/>
    <w:rsid w:val="00CE7E7A"/>
    <w:rsid w:val="00CF01FA"/>
    <w:rsid w:val="00CF038D"/>
    <w:rsid w:val="00CF0600"/>
    <w:rsid w:val="00CF09AB"/>
    <w:rsid w:val="00CF0B80"/>
    <w:rsid w:val="00CF0BA7"/>
    <w:rsid w:val="00CF0CAF"/>
    <w:rsid w:val="00CF18CF"/>
    <w:rsid w:val="00CF1910"/>
    <w:rsid w:val="00CF19CC"/>
    <w:rsid w:val="00CF1B96"/>
    <w:rsid w:val="00CF2D92"/>
    <w:rsid w:val="00CF4161"/>
    <w:rsid w:val="00CF42C8"/>
    <w:rsid w:val="00CF430D"/>
    <w:rsid w:val="00CF44DA"/>
    <w:rsid w:val="00CF4719"/>
    <w:rsid w:val="00CF4C72"/>
    <w:rsid w:val="00CF5A99"/>
    <w:rsid w:val="00CF5E3F"/>
    <w:rsid w:val="00CF6056"/>
    <w:rsid w:val="00CF605A"/>
    <w:rsid w:val="00CF6130"/>
    <w:rsid w:val="00CF69AB"/>
    <w:rsid w:val="00CF703B"/>
    <w:rsid w:val="00CF714A"/>
    <w:rsid w:val="00D000C5"/>
    <w:rsid w:val="00D00620"/>
    <w:rsid w:val="00D025C2"/>
    <w:rsid w:val="00D02A3E"/>
    <w:rsid w:val="00D02DD1"/>
    <w:rsid w:val="00D0483B"/>
    <w:rsid w:val="00D04BD2"/>
    <w:rsid w:val="00D052AA"/>
    <w:rsid w:val="00D05479"/>
    <w:rsid w:val="00D0568E"/>
    <w:rsid w:val="00D0617F"/>
    <w:rsid w:val="00D06304"/>
    <w:rsid w:val="00D0655C"/>
    <w:rsid w:val="00D06947"/>
    <w:rsid w:val="00D10963"/>
    <w:rsid w:val="00D10AAB"/>
    <w:rsid w:val="00D10B13"/>
    <w:rsid w:val="00D1179C"/>
    <w:rsid w:val="00D11F4F"/>
    <w:rsid w:val="00D12C08"/>
    <w:rsid w:val="00D131F7"/>
    <w:rsid w:val="00D14253"/>
    <w:rsid w:val="00D14420"/>
    <w:rsid w:val="00D14D6E"/>
    <w:rsid w:val="00D153DC"/>
    <w:rsid w:val="00D1547A"/>
    <w:rsid w:val="00D154C2"/>
    <w:rsid w:val="00D156EA"/>
    <w:rsid w:val="00D157B8"/>
    <w:rsid w:val="00D16353"/>
    <w:rsid w:val="00D16A9F"/>
    <w:rsid w:val="00D172C7"/>
    <w:rsid w:val="00D172E9"/>
    <w:rsid w:val="00D176DD"/>
    <w:rsid w:val="00D2015C"/>
    <w:rsid w:val="00D202A8"/>
    <w:rsid w:val="00D20460"/>
    <w:rsid w:val="00D209B9"/>
    <w:rsid w:val="00D20B9F"/>
    <w:rsid w:val="00D21D44"/>
    <w:rsid w:val="00D22AD8"/>
    <w:rsid w:val="00D22C9F"/>
    <w:rsid w:val="00D247B5"/>
    <w:rsid w:val="00D24B5E"/>
    <w:rsid w:val="00D24E79"/>
    <w:rsid w:val="00D25399"/>
    <w:rsid w:val="00D253E8"/>
    <w:rsid w:val="00D25455"/>
    <w:rsid w:val="00D26358"/>
    <w:rsid w:val="00D27C26"/>
    <w:rsid w:val="00D306E4"/>
    <w:rsid w:val="00D30861"/>
    <w:rsid w:val="00D30B7A"/>
    <w:rsid w:val="00D30E8A"/>
    <w:rsid w:val="00D313D0"/>
    <w:rsid w:val="00D31450"/>
    <w:rsid w:val="00D31501"/>
    <w:rsid w:val="00D31513"/>
    <w:rsid w:val="00D32DB4"/>
    <w:rsid w:val="00D331F7"/>
    <w:rsid w:val="00D3347D"/>
    <w:rsid w:val="00D334AA"/>
    <w:rsid w:val="00D3358C"/>
    <w:rsid w:val="00D33E42"/>
    <w:rsid w:val="00D34B7A"/>
    <w:rsid w:val="00D34EBA"/>
    <w:rsid w:val="00D35AD6"/>
    <w:rsid w:val="00D360A2"/>
    <w:rsid w:val="00D374CC"/>
    <w:rsid w:val="00D37D2B"/>
    <w:rsid w:val="00D40349"/>
    <w:rsid w:val="00D405ED"/>
    <w:rsid w:val="00D40943"/>
    <w:rsid w:val="00D41F78"/>
    <w:rsid w:val="00D4206E"/>
    <w:rsid w:val="00D42255"/>
    <w:rsid w:val="00D42805"/>
    <w:rsid w:val="00D43C60"/>
    <w:rsid w:val="00D43E70"/>
    <w:rsid w:val="00D43FCC"/>
    <w:rsid w:val="00D442B9"/>
    <w:rsid w:val="00D442E1"/>
    <w:rsid w:val="00D44622"/>
    <w:rsid w:val="00D4468E"/>
    <w:rsid w:val="00D447E8"/>
    <w:rsid w:val="00D44BAA"/>
    <w:rsid w:val="00D44C3D"/>
    <w:rsid w:val="00D44CC1"/>
    <w:rsid w:val="00D4525C"/>
    <w:rsid w:val="00D459BE"/>
    <w:rsid w:val="00D467AE"/>
    <w:rsid w:val="00D46AD6"/>
    <w:rsid w:val="00D46EA3"/>
    <w:rsid w:val="00D47DF0"/>
    <w:rsid w:val="00D47F29"/>
    <w:rsid w:val="00D50AD1"/>
    <w:rsid w:val="00D50E59"/>
    <w:rsid w:val="00D51201"/>
    <w:rsid w:val="00D512F2"/>
    <w:rsid w:val="00D5142C"/>
    <w:rsid w:val="00D5170A"/>
    <w:rsid w:val="00D517BC"/>
    <w:rsid w:val="00D51E9E"/>
    <w:rsid w:val="00D5239C"/>
    <w:rsid w:val="00D527BA"/>
    <w:rsid w:val="00D53096"/>
    <w:rsid w:val="00D535B8"/>
    <w:rsid w:val="00D53645"/>
    <w:rsid w:val="00D5440F"/>
    <w:rsid w:val="00D5506F"/>
    <w:rsid w:val="00D554DE"/>
    <w:rsid w:val="00D558FF"/>
    <w:rsid w:val="00D55BA9"/>
    <w:rsid w:val="00D55DAB"/>
    <w:rsid w:val="00D55E33"/>
    <w:rsid w:val="00D564E1"/>
    <w:rsid w:val="00D568E7"/>
    <w:rsid w:val="00D56C69"/>
    <w:rsid w:val="00D575F9"/>
    <w:rsid w:val="00D57B31"/>
    <w:rsid w:val="00D57E77"/>
    <w:rsid w:val="00D60A3E"/>
    <w:rsid w:val="00D61716"/>
    <w:rsid w:val="00D625BE"/>
    <w:rsid w:val="00D627E2"/>
    <w:rsid w:val="00D629DD"/>
    <w:rsid w:val="00D62EB3"/>
    <w:rsid w:val="00D6395F"/>
    <w:rsid w:val="00D63D87"/>
    <w:rsid w:val="00D63F6D"/>
    <w:rsid w:val="00D6411C"/>
    <w:rsid w:val="00D64155"/>
    <w:rsid w:val="00D64716"/>
    <w:rsid w:val="00D648F9"/>
    <w:rsid w:val="00D64B6D"/>
    <w:rsid w:val="00D64DD0"/>
    <w:rsid w:val="00D651E0"/>
    <w:rsid w:val="00D654F8"/>
    <w:rsid w:val="00D65DF2"/>
    <w:rsid w:val="00D66469"/>
    <w:rsid w:val="00D66D9C"/>
    <w:rsid w:val="00D67881"/>
    <w:rsid w:val="00D679A9"/>
    <w:rsid w:val="00D67B21"/>
    <w:rsid w:val="00D70332"/>
    <w:rsid w:val="00D70C0B"/>
    <w:rsid w:val="00D71748"/>
    <w:rsid w:val="00D7205B"/>
    <w:rsid w:val="00D7279D"/>
    <w:rsid w:val="00D72C05"/>
    <w:rsid w:val="00D73E42"/>
    <w:rsid w:val="00D74297"/>
    <w:rsid w:val="00D7468A"/>
    <w:rsid w:val="00D749EE"/>
    <w:rsid w:val="00D75551"/>
    <w:rsid w:val="00D7617A"/>
    <w:rsid w:val="00D76326"/>
    <w:rsid w:val="00D76962"/>
    <w:rsid w:val="00D76DCD"/>
    <w:rsid w:val="00D76FD3"/>
    <w:rsid w:val="00D7704C"/>
    <w:rsid w:val="00D772A1"/>
    <w:rsid w:val="00D77B04"/>
    <w:rsid w:val="00D802C1"/>
    <w:rsid w:val="00D8060E"/>
    <w:rsid w:val="00D8062F"/>
    <w:rsid w:val="00D80A6F"/>
    <w:rsid w:val="00D80B36"/>
    <w:rsid w:val="00D80CE8"/>
    <w:rsid w:val="00D8184F"/>
    <w:rsid w:val="00D81B58"/>
    <w:rsid w:val="00D82824"/>
    <w:rsid w:val="00D832C5"/>
    <w:rsid w:val="00D833F7"/>
    <w:rsid w:val="00D8496E"/>
    <w:rsid w:val="00D84CDE"/>
    <w:rsid w:val="00D8588D"/>
    <w:rsid w:val="00D86AA6"/>
    <w:rsid w:val="00D871A0"/>
    <w:rsid w:val="00D87336"/>
    <w:rsid w:val="00D874C0"/>
    <w:rsid w:val="00D90106"/>
    <w:rsid w:val="00D90C1F"/>
    <w:rsid w:val="00D916CB"/>
    <w:rsid w:val="00D916F1"/>
    <w:rsid w:val="00D920CD"/>
    <w:rsid w:val="00D925A1"/>
    <w:rsid w:val="00D936C7"/>
    <w:rsid w:val="00D93BAF"/>
    <w:rsid w:val="00D93F52"/>
    <w:rsid w:val="00D94819"/>
    <w:rsid w:val="00D94B92"/>
    <w:rsid w:val="00D95407"/>
    <w:rsid w:val="00D95DA4"/>
    <w:rsid w:val="00D96359"/>
    <w:rsid w:val="00D9661F"/>
    <w:rsid w:val="00D96BDA"/>
    <w:rsid w:val="00D97690"/>
    <w:rsid w:val="00D97BB3"/>
    <w:rsid w:val="00DA0527"/>
    <w:rsid w:val="00DA0E60"/>
    <w:rsid w:val="00DA10CA"/>
    <w:rsid w:val="00DA10E3"/>
    <w:rsid w:val="00DA15B4"/>
    <w:rsid w:val="00DA2A24"/>
    <w:rsid w:val="00DA2CD0"/>
    <w:rsid w:val="00DA3191"/>
    <w:rsid w:val="00DA3238"/>
    <w:rsid w:val="00DA360B"/>
    <w:rsid w:val="00DA3993"/>
    <w:rsid w:val="00DA3AC7"/>
    <w:rsid w:val="00DA42AD"/>
    <w:rsid w:val="00DA4F18"/>
    <w:rsid w:val="00DA559D"/>
    <w:rsid w:val="00DA64E0"/>
    <w:rsid w:val="00DA688C"/>
    <w:rsid w:val="00DA6BD9"/>
    <w:rsid w:val="00DB0F14"/>
    <w:rsid w:val="00DB3199"/>
    <w:rsid w:val="00DB335E"/>
    <w:rsid w:val="00DB393A"/>
    <w:rsid w:val="00DB3B47"/>
    <w:rsid w:val="00DB4033"/>
    <w:rsid w:val="00DB4DD1"/>
    <w:rsid w:val="00DB52D1"/>
    <w:rsid w:val="00DB56D9"/>
    <w:rsid w:val="00DB59E5"/>
    <w:rsid w:val="00DB6804"/>
    <w:rsid w:val="00DB68BA"/>
    <w:rsid w:val="00DB69EF"/>
    <w:rsid w:val="00DB6A1D"/>
    <w:rsid w:val="00DB70FF"/>
    <w:rsid w:val="00DB775F"/>
    <w:rsid w:val="00DB795A"/>
    <w:rsid w:val="00DC0289"/>
    <w:rsid w:val="00DC0789"/>
    <w:rsid w:val="00DC07DF"/>
    <w:rsid w:val="00DC0A5A"/>
    <w:rsid w:val="00DC0AE8"/>
    <w:rsid w:val="00DC1932"/>
    <w:rsid w:val="00DC2256"/>
    <w:rsid w:val="00DC2729"/>
    <w:rsid w:val="00DC27CF"/>
    <w:rsid w:val="00DC3048"/>
    <w:rsid w:val="00DC34C6"/>
    <w:rsid w:val="00DC3801"/>
    <w:rsid w:val="00DC4381"/>
    <w:rsid w:val="00DC444E"/>
    <w:rsid w:val="00DC4ECE"/>
    <w:rsid w:val="00DC5B67"/>
    <w:rsid w:val="00DC5F37"/>
    <w:rsid w:val="00DC6242"/>
    <w:rsid w:val="00DC64E1"/>
    <w:rsid w:val="00DC79E1"/>
    <w:rsid w:val="00DD0A77"/>
    <w:rsid w:val="00DD148C"/>
    <w:rsid w:val="00DD18C5"/>
    <w:rsid w:val="00DD1DBC"/>
    <w:rsid w:val="00DD2223"/>
    <w:rsid w:val="00DD252F"/>
    <w:rsid w:val="00DD272A"/>
    <w:rsid w:val="00DD2B9C"/>
    <w:rsid w:val="00DD2E2E"/>
    <w:rsid w:val="00DD3304"/>
    <w:rsid w:val="00DD363B"/>
    <w:rsid w:val="00DD36FC"/>
    <w:rsid w:val="00DD4255"/>
    <w:rsid w:val="00DD45FF"/>
    <w:rsid w:val="00DD468C"/>
    <w:rsid w:val="00DD58AA"/>
    <w:rsid w:val="00DD5A18"/>
    <w:rsid w:val="00DD67ED"/>
    <w:rsid w:val="00DD6BE7"/>
    <w:rsid w:val="00DD6D93"/>
    <w:rsid w:val="00DD6FC1"/>
    <w:rsid w:val="00DD7638"/>
    <w:rsid w:val="00DD7DF5"/>
    <w:rsid w:val="00DE0339"/>
    <w:rsid w:val="00DE1B76"/>
    <w:rsid w:val="00DE1CCD"/>
    <w:rsid w:val="00DE1D62"/>
    <w:rsid w:val="00DE2526"/>
    <w:rsid w:val="00DE314E"/>
    <w:rsid w:val="00DE455D"/>
    <w:rsid w:val="00DE4BC7"/>
    <w:rsid w:val="00DE5575"/>
    <w:rsid w:val="00DE5588"/>
    <w:rsid w:val="00DE5634"/>
    <w:rsid w:val="00DE59A8"/>
    <w:rsid w:val="00DE59D8"/>
    <w:rsid w:val="00DE5AE9"/>
    <w:rsid w:val="00DE5B4C"/>
    <w:rsid w:val="00DE665F"/>
    <w:rsid w:val="00DE6845"/>
    <w:rsid w:val="00DE6996"/>
    <w:rsid w:val="00DE6A9A"/>
    <w:rsid w:val="00DE7160"/>
    <w:rsid w:val="00DE7173"/>
    <w:rsid w:val="00DE7349"/>
    <w:rsid w:val="00DE7C46"/>
    <w:rsid w:val="00DE7F32"/>
    <w:rsid w:val="00DF0032"/>
    <w:rsid w:val="00DF0340"/>
    <w:rsid w:val="00DF148E"/>
    <w:rsid w:val="00DF23A0"/>
    <w:rsid w:val="00DF25EF"/>
    <w:rsid w:val="00DF2BF6"/>
    <w:rsid w:val="00DF35D4"/>
    <w:rsid w:val="00DF3848"/>
    <w:rsid w:val="00DF3AD5"/>
    <w:rsid w:val="00DF4154"/>
    <w:rsid w:val="00DF4D88"/>
    <w:rsid w:val="00DF5653"/>
    <w:rsid w:val="00DF568F"/>
    <w:rsid w:val="00DF5E52"/>
    <w:rsid w:val="00E01B3B"/>
    <w:rsid w:val="00E02C8E"/>
    <w:rsid w:val="00E02E0B"/>
    <w:rsid w:val="00E0333A"/>
    <w:rsid w:val="00E0451F"/>
    <w:rsid w:val="00E0485E"/>
    <w:rsid w:val="00E04872"/>
    <w:rsid w:val="00E048BD"/>
    <w:rsid w:val="00E0507C"/>
    <w:rsid w:val="00E0558E"/>
    <w:rsid w:val="00E05D0D"/>
    <w:rsid w:val="00E0617D"/>
    <w:rsid w:val="00E07F21"/>
    <w:rsid w:val="00E10AD9"/>
    <w:rsid w:val="00E10EFD"/>
    <w:rsid w:val="00E110E4"/>
    <w:rsid w:val="00E11682"/>
    <w:rsid w:val="00E11C57"/>
    <w:rsid w:val="00E11CF1"/>
    <w:rsid w:val="00E1213B"/>
    <w:rsid w:val="00E12845"/>
    <w:rsid w:val="00E13969"/>
    <w:rsid w:val="00E14BF3"/>
    <w:rsid w:val="00E155F4"/>
    <w:rsid w:val="00E15F5A"/>
    <w:rsid w:val="00E163ED"/>
    <w:rsid w:val="00E163F2"/>
    <w:rsid w:val="00E16428"/>
    <w:rsid w:val="00E16798"/>
    <w:rsid w:val="00E16BF9"/>
    <w:rsid w:val="00E16D37"/>
    <w:rsid w:val="00E17184"/>
    <w:rsid w:val="00E17A23"/>
    <w:rsid w:val="00E20431"/>
    <w:rsid w:val="00E204A8"/>
    <w:rsid w:val="00E20EDF"/>
    <w:rsid w:val="00E213DA"/>
    <w:rsid w:val="00E215DE"/>
    <w:rsid w:val="00E22431"/>
    <w:rsid w:val="00E2259D"/>
    <w:rsid w:val="00E22699"/>
    <w:rsid w:val="00E229BE"/>
    <w:rsid w:val="00E22D6C"/>
    <w:rsid w:val="00E23296"/>
    <w:rsid w:val="00E232EA"/>
    <w:rsid w:val="00E23F34"/>
    <w:rsid w:val="00E24117"/>
    <w:rsid w:val="00E24E96"/>
    <w:rsid w:val="00E25B9C"/>
    <w:rsid w:val="00E25ECB"/>
    <w:rsid w:val="00E2615C"/>
    <w:rsid w:val="00E272CF"/>
    <w:rsid w:val="00E2741F"/>
    <w:rsid w:val="00E2751B"/>
    <w:rsid w:val="00E30A04"/>
    <w:rsid w:val="00E30C9A"/>
    <w:rsid w:val="00E30D19"/>
    <w:rsid w:val="00E30FF6"/>
    <w:rsid w:val="00E31097"/>
    <w:rsid w:val="00E3138D"/>
    <w:rsid w:val="00E31C56"/>
    <w:rsid w:val="00E322ED"/>
    <w:rsid w:val="00E325B2"/>
    <w:rsid w:val="00E332C2"/>
    <w:rsid w:val="00E34829"/>
    <w:rsid w:val="00E34FB4"/>
    <w:rsid w:val="00E35D65"/>
    <w:rsid w:val="00E36B28"/>
    <w:rsid w:val="00E413C9"/>
    <w:rsid w:val="00E41974"/>
    <w:rsid w:val="00E41A5F"/>
    <w:rsid w:val="00E41B34"/>
    <w:rsid w:val="00E41CEF"/>
    <w:rsid w:val="00E42391"/>
    <w:rsid w:val="00E424EC"/>
    <w:rsid w:val="00E4447B"/>
    <w:rsid w:val="00E44484"/>
    <w:rsid w:val="00E44582"/>
    <w:rsid w:val="00E44A15"/>
    <w:rsid w:val="00E45472"/>
    <w:rsid w:val="00E4575F"/>
    <w:rsid w:val="00E45B69"/>
    <w:rsid w:val="00E46250"/>
    <w:rsid w:val="00E47B2B"/>
    <w:rsid w:val="00E47E34"/>
    <w:rsid w:val="00E5042E"/>
    <w:rsid w:val="00E507F5"/>
    <w:rsid w:val="00E50D76"/>
    <w:rsid w:val="00E5112A"/>
    <w:rsid w:val="00E512B4"/>
    <w:rsid w:val="00E51754"/>
    <w:rsid w:val="00E51C95"/>
    <w:rsid w:val="00E51D4D"/>
    <w:rsid w:val="00E5289A"/>
    <w:rsid w:val="00E52FD8"/>
    <w:rsid w:val="00E5342A"/>
    <w:rsid w:val="00E538B6"/>
    <w:rsid w:val="00E539DA"/>
    <w:rsid w:val="00E53B36"/>
    <w:rsid w:val="00E53CCF"/>
    <w:rsid w:val="00E53D10"/>
    <w:rsid w:val="00E53D44"/>
    <w:rsid w:val="00E55079"/>
    <w:rsid w:val="00E55608"/>
    <w:rsid w:val="00E55F08"/>
    <w:rsid w:val="00E56399"/>
    <w:rsid w:val="00E563B2"/>
    <w:rsid w:val="00E56868"/>
    <w:rsid w:val="00E57060"/>
    <w:rsid w:val="00E57525"/>
    <w:rsid w:val="00E57605"/>
    <w:rsid w:val="00E57832"/>
    <w:rsid w:val="00E57A6C"/>
    <w:rsid w:val="00E604BB"/>
    <w:rsid w:val="00E60BD9"/>
    <w:rsid w:val="00E61090"/>
    <w:rsid w:val="00E610A6"/>
    <w:rsid w:val="00E63398"/>
    <w:rsid w:val="00E63C45"/>
    <w:rsid w:val="00E63DB5"/>
    <w:rsid w:val="00E63EDB"/>
    <w:rsid w:val="00E6421D"/>
    <w:rsid w:val="00E64BB2"/>
    <w:rsid w:val="00E655AB"/>
    <w:rsid w:val="00E6594F"/>
    <w:rsid w:val="00E65EFE"/>
    <w:rsid w:val="00E67CFD"/>
    <w:rsid w:val="00E67D82"/>
    <w:rsid w:val="00E67F33"/>
    <w:rsid w:val="00E70082"/>
    <w:rsid w:val="00E70784"/>
    <w:rsid w:val="00E70FAB"/>
    <w:rsid w:val="00E71186"/>
    <w:rsid w:val="00E7166F"/>
    <w:rsid w:val="00E71DD0"/>
    <w:rsid w:val="00E725FD"/>
    <w:rsid w:val="00E72E39"/>
    <w:rsid w:val="00E73EEB"/>
    <w:rsid w:val="00E73FEA"/>
    <w:rsid w:val="00E753D4"/>
    <w:rsid w:val="00E75B92"/>
    <w:rsid w:val="00E761E3"/>
    <w:rsid w:val="00E774B0"/>
    <w:rsid w:val="00E77702"/>
    <w:rsid w:val="00E80521"/>
    <w:rsid w:val="00E808A6"/>
    <w:rsid w:val="00E8125C"/>
    <w:rsid w:val="00E8157B"/>
    <w:rsid w:val="00E82466"/>
    <w:rsid w:val="00E827FB"/>
    <w:rsid w:val="00E82DC4"/>
    <w:rsid w:val="00E83E70"/>
    <w:rsid w:val="00E844F9"/>
    <w:rsid w:val="00E847ED"/>
    <w:rsid w:val="00E84858"/>
    <w:rsid w:val="00E8544C"/>
    <w:rsid w:val="00E85A2F"/>
    <w:rsid w:val="00E86621"/>
    <w:rsid w:val="00E87225"/>
    <w:rsid w:val="00E872FC"/>
    <w:rsid w:val="00E87B90"/>
    <w:rsid w:val="00E87C01"/>
    <w:rsid w:val="00E90233"/>
    <w:rsid w:val="00E90418"/>
    <w:rsid w:val="00E90768"/>
    <w:rsid w:val="00E90A28"/>
    <w:rsid w:val="00E90AE7"/>
    <w:rsid w:val="00E90BAC"/>
    <w:rsid w:val="00E90EAB"/>
    <w:rsid w:val="00E913C2"/>
    <w:rsid w:val="00E91960"/>
    <w:rsid w:val="00E92CB9"/>
    <w:rsid w:val="00E93275"/>
    <w:rsid w:val="00E93543"/>
    <w:rsid w:val="00E937A1"/>
    <w:rsid w:val="00E93A81"/>
    <w:rsid w:val="00E93C11"/>
    <w:rsid w:val="00E93C4E"/>
    <w:rsid w:val="00E95A72"/>
    <w:rsid w:val="00E95CC8"/>
    <w:rsid w:val="00E95DD2"/>
    <w:rsid w:val="00E9701D"/>
    <w:rsid w:val="00E9725D"/>
    <w:rsid w:val="00E97268"/>
    <w:rsid w:val="00E97624"/>
    <w:rsid w:val="00E97BD2"/>
    <w:rsid w:val="00EA14DE"/>
    <w:rsid w:val="00EA1DF9"/>
    <w:rsid w:val="00EA1ECB"/>
    <w:rsid w:val="00EA239E"/>
    <w:rsid w:val="00EA23AF"/>
    <w:rsid w:val="00EA280D"/>
    <w:rsid w:val="00EA2A77"/>
    <w:rsid w:val="00EA2CAB"/>
    <w:rsid w:val="00EA2FBD"/>
    <w:rsid w:val="00EA33C5"/>
    <w:rsid w:val="00EA4437"/>
    <w:rsid w:val="00EA4850"/>
    <w:rsid w:val="00EA4A5C"/>
    <w:rsid w:val="00EA4EDF"/>
    <w:rsid w:val="00EA5741"/>
    <w:rsid w:val="00EA590C"/>
    <w:rsid w:val="00EA5C0B"/>
    <w:rsid w:val="00EA7074"/>
    <w:rsid w:val="00EA7579"/>
    <w:rsid w:val="00EB04A9"/>
    <w:rsid w:val="00EB0911"/>
    <w:rsid w:val="00EB130C"/>
    <w:rsid w:val="00EB2DDB"/>
    <w:rsid w:val="00EB32FA"/>
    <w:rsid w:val="00EB3577"/>
    <w:rsid w:val="00EB37F1"/>
    <w:rsid w:val="00EB3F10"/>
    <w:rsid w:val="00EB44A1"/>
    <w:rsid w:val="00EB47BE"/>
    <w:rsid w:val="00EB4861"/>
    <w:rsid w:val="00EB4F22"/>
    <w:rsid w:val="00EB550D"/>
    <w:rsid w:val="00EB5576"/>
    <w:rsid w:val="00EB5BF3"/>
    <w:rsid w:val="00EB6012"/>
    <w:rsid w:val="00EB61CA"/>
    <w:rsid w:val="00EB621A"/>
    <w:rsid w:val="00EB6374"/>
    <w:rsid w:val="00EB70A2"/>
    <w:rsid w:val="00EB73E1"/>
    <w:rsid w:val="00EB79F3"/>
    <w:rsid w:val="00EB7B02"/>
    <w:rsid w:val="00EB7D9D"/>
    <w:rsid w:val="00EB7F1A"/>
    <w:rsid w:val="00EC107C"/>
    <w:rsid w:val="00EC1090"/>
    <w:rsid w:val="00EC1461"/>
    <w:rsid w:val="00EC1CE4"/>
    <w:rsid w:val="00EC23B8"/>
    <w:rsid w:val="00EC28CD"/>
    <w:rsid w:val="00EC2C86"/>
    <w:rsid w:val="00EC35C5"/>
    <w:rsid w:val="00EC390C"/>
    <w:rsid w:val="00EC3A0A"/>
    <w:rsid w:val="00EC3A10"/>
    <w:rsid w:val="00EC4903"/>
    <w:rsid w:val="00EC4E8B"/>
    <w:rsid w:val="00EC518F"/>
    <w:rsid w:val="00EC5337"/>
    <w:rsid w:val="00EC5846"/>
    <w:rsid w:val="00EC6AFE"/>
    <w:rsid w:val="00EC7704"/>
    <w:rsid w:val="00EC78A6"/>
    <w:rsid w:val="00ED02C6"/>
    <w:rsid w:val="00ED064E"/>
    <w:rsid w:val="00ED0A6C"/>
    <w:rsid w:val="00ED0C8B"/>
    <w:rsid w:val="00ED1FD5"/>
    <w:rsid w:val="00ED2611"/>
    <w:rsid w:val="00ED2D11"/>
    <w:rsid w:val="00ED3659"/>
    <w:rsid w:val="00ED3C36"/>
    <w:rsid w:val="00ED42E3"/>
    <w:rsid w:val="00ED44DE"/>
    <w:rsid w:val="00ED568B"/>
    <w:rsid w:val="00ED6134"/>
    <w:rsid w:val="00ED6FAD"/>
    <w:rsid w:val="00ED781D"/>
    <w:rsid w:val="00ED7A68"/>
    <w:rsid w:val="00ED7B04"/>
    <w:rsid w:val="00ED7E85"/>
    <w:rsid w:val="00EE0C0E"/>
    <w:rsid w:val="00EE2C8F"/>
    <w:rsid w:val="00EE3541"/>
    <w:rsid w:val="00EE39A5"/>
    <w:rsid w:val="00EE414C"/>
    <w:rsid w:val="00EE4A9B"/>
    <w:rsid w:val="00EE4D85"/>
    <w:rsid w:val="00EE516B"/>
    <w:rsid w:val="00EE5261"/>
    <w:rsid w:val="00EE546F"/>
    <w:rsid w:val="00EE58CB"/>
    <w:rsid w:val="00EE6BE9"/>
    <w:rsid w:val="00EE7360"/>
    <w:rsid w:val="00EE787A"/>
    <w:rsid w:val="00EE7AEB"/>
    <w:rsid w:val="00EF046B"/>
    <w:rsid w:val="00EF0473"/>
    <w:rsid w:val="00EF0803"/>
    <w:rsid w:val="00EF27E7"/>
    <w:rsid w:val="00EF2E26"/>
    <w:rsid w:val="00EF4858"/>
    <w:rsid w:val="00EF49DA"/>
    <w:rsid w:val="00EF4EE7"/>
    <w:rsid w:val="00EF4F3D"/>
    <w:rsid w:val="00EF533F"/>
    <w:rsid w:val="00EF5E14"/>
    <w:rsid w:val="00EF675E"/>
    <w:rsid w:val="00EF6A92"/>
    <w:rsid w:val="00EF6CE3"/>
    <w:rsid w:val="00EF7AAA"/>
    <w:rsid w:val="00EF7CE1"/>
    <w:rsid w:val="00F00518"/>
    <w:rsid w:val="00F01458"/>
    <w:rsid w:val="00F0205F"/>
    <w:rsid w:val="00F024C6"/>
    <w:rsid w:val="00F028D5"/>
    <w:rsid w:val="00F03A2F"/>
    <w:rsid w:val="00F03A3E"/>
    <w:rsid w:val="00F03C80"/>
    <w:rsid w:val="00F04470"/>
    <w:rsid w:val="00F04C78"/>
    <w:rsid w:val="00F04E3D"/>
    <w:rsid w:val="00F0519B"/>
    <w:rsid w:val="00F052ED"/>
    <w:rsid w:val="00F060CA"/>
    <w:rsid w:val="00F07682"/>
    <w:rsid w:val="00F07904"/>
    <w:rsid w:val="00F07EAF"/>
    <w:rsid w:val="00F103D9"/>
    <w:rsid w:val="00F10723"/>
    <w:rsid w:val="00F10997"/>
    <w:rsid w:val="00F11134"/>
    <w:rsid w:val="00F112E0"/>
    <w:rsid w:val="00F11850"/>
    <w:rsid w:val="00F11C89"/>
    <w:rsid w:val="00F12076"/>
    <w:rsid w:val="00F12B6C"/>
    <w:rsid w:val="00F1301C"/>
    <w:rsid w:val="00F130F1"/>
    <w:rsid w:val="00F137F3"/>
    <w:rsid w:val="00F13BA9"/>
    <w:rsid w:val="00F14476"/>
    <w:rsid w:val="00F1475D"/>
    <w:rsid w:val="00F149DC"/>
    <w:rsid w:val="00F156BE"/>
    <w:rsid w:val="00F16102"/>
    <w:rsid w:val="00F172F2"/>
    <w:rsid w:val="00F177B5"/>
    <w:rsid w:val="00F1788B"/>
    <w:rsid w:val="00F17EA5"/>
    <w:rsid w:val="00F20F5A"/>
    <w:rsid w:val="00F2137D"/>
    <w:rsid w:val="00F21C08"/>
    <w:rsid w:val="00F223A3"/>
    <w:rsid w:val="00F228CF"/>
    <w:rsid w:val="00F23C1A"/>
    <w:rsid w:val="00F23F17"/>
    <w:rsid w:val="00F23FCC"/>
    <w:rsid w:val="00F2438E"/>
    <w:rsid w:val="00F2469B"/>
    <w:rsid w:val="00F24E43"/>
    <w:rsid w:val="00F25042"/>
    <w:rsid w:val="00F25261"/>
    <w:rsid w:val="00F26432"/>
    <w:rsid w:val="00F274B3"/>
    <w:rsid w:val="00F276FC"/>
    <w:rsid w:val="00F27814"/>
    <w:rsid w:val="00F27C23"/>
    <w:rsid w:val="00F31593"/>
    <w:rsid w:val="00F31704"/>
    <w:rsid w:val="00F330DF"/>
    <w:rsid w:val="00F337AB"/>
    <w:rsid w:val="00F33A32"/>
    <w:rsid w:val="00F33F68"/>
    <w:rsid w:val="00F34185"/>
    <w:rsid w:val="00F34235"/>
    <w:rsid w:val="00F352AC"/>
    <w:rsid w:val="00F35624"/>
    <w:rsid w:val="00F35B29"/>
    <w:rsid w:val="00F36082"/>
    <w:rsid w:val="00F36A07"/>
    <w:rsid w:val="00F36C14"/>
    <w:rsid w:val="00F36F31"/>
    <w:rsid w:val="00F3757A"/>
    <w:rsid w:val="00F37AD8"/>
    <w:rsid w:val="00F37AE5"/>
    <w:rsid w:val="00F37F04"/>
    <w:rsid w:val="00F41EB8"/>
    <w:rsid w:val="00F428DE"/>
    <w:rsid w:val="00F43752"/>
    <w:rsid w:val="00F43AB9"/>
    <w:rsid w:val="00F441FE"/>
    <w:rsid w:val="00F44DD7"/>
    <w:rsid w:val="00F45710"/>
    <w:rsid w:val="00F46035"/>
    <w:rsid w:val="00F4646C"/>
    <w:rsid w:val="00F466BA"/>
    <w:rsid w:val="00F46A91"/>
    <w:rsid w:val="00F46BEE"/>
    <w:rsid w:val="00F46E46"/>
    <w:rsid w:val="00F46F83"/>
    <w:rsid w:val="00F471D6"/>
    <w:rsid w:val="00F4774B"/>
    <w:rsid w:val="00F47C25"/>
    <w:rsid w:val="00F47D33"/>
    <w:rsid w:val="00F505B7"/>
    <w:rsid w:val="00F50616"/>
    <w:rsid w:val="00F508D8"/>
    <w:rsid w:val="00F50E08"/>
    <w:rsid w:val="00F51353"/>
    <w:rsid w:val="00F52352"/>
    <w:rsid w:val="00F523F1"/>
    <w:rsid w:val="00F52BA5"/>
    <w:rsid w:val="00F52C8E"/>
    <w:rsid w:val="00F53D63"/>
    <w:rsid w:val="00F554FB"/>
    <w:rsid w:val="00F559DC"/>
    <w:rsid w:val="00F5614B"/>
    <w:rsid w:val="00F56403"/>
    <w:rsid w:val="00F56750"/>
    <w:rsid w:val="00F56999"/>
    <w:rsid w:val="00F56E04"/>
    <w:rsid w:val="00F603EB"/>
    <w:rsid w:val="00F604C9"/>
    <w:rsid w:val="00F60737"/>
    <w:rsid w:val="00F60F73"/>
    <w:rsid w:val="00F6155E"/>
    <w:rsid w:val="00F619DF"/>
    <w:rsid w:val="00F61AAB"/>
    <w:rsid w:val="00F61ACE"/>
    <w:rsid w:val="00F63653"/>
    <w:rsid w:val="00F63B02"/>
    <w:rsid w:val="00F63F47"/>
    <w:rsid w:val="00F64132"/>
    <w:rsid w:val="00F6455A"/>
    <w:rsid w:val="00F64580"/>
    <w:rsid w:val="00F64809"/>
    <w:rsid w:val="00F65877"/>
    <w:rsid w:val="00F6610C"/>
    <w:rsid w:val="00F66157"/>
    <w:rsid w:val="00F663B7"/>
    <w:rsid w:val="00F66E4A"/>
    <w:rsid w:val="00F67D96"/>
    <w:rsid w:val="00F70337"/>
    <w:rsid w:val="00F70856"/>
    <w:rsid w:val="00F70BB1"/>
    <w:rsid w:val="00F712D6"/>
    <w:rsid w:val="00F715A7"/>
    <w:rsid w:val="00F71D5A"/>
    <w:rsid w:val="00F72C96"/>
    <w:rsid w:val="00F72E7A"/>
    <w:rsid w:val="00F73935"/>
    <w:rsid w:val="00F73A89"/>
    <w:rsid w:val="00F74346"/>
    <w:rsid w:val="00F7439A"/>
    <w:rsid w:val="00F75072"/>
    <w:rsid w:val="00F761DE"/>
    <w:rsid w:val="00F764E7"/>
    <w:rsid w:val="00F765FF"/>
    <w:rsid w:val="00F766C7"/>
    <w:rsid w:val="00F76BA3"/>
    <w:rsid w:val="00F7767A"/>
    <w:rsid w:val="00F77A56"/>
    <w:rsid w:val="00F77CFE"/>
    <w:rsid w:val="00F77DEA"/>
    <w:rsid w:val="00F807B7"/>
    <w:rsid w:val="00F810F8"/>
    <w:rsid w:val="00F81321"/>
    <w:rsid w:val="00F81A5F"/>
    <w:rsid w:val="00F81E24"/>
    <w:rsid w:val="00F81EE7"/>
    <w:rsid w:val="00F82451"/>
    <w:rsid w:val="00F826E3"/>
    <w:rsid w:val="00F82E87"/>
    <w:rsid w:val="00F830BF"/>
    <w:rsid w:val="00F83584"/>
    <w:rsid w:val="00F837C2"/>
    <w:rsid w:val="00F837C8"/>
    <w:rsid w:val="00F84398"/>
    <w:rsid w:val="00F847CF"/>
    <w:rsid w:val="00F84963"/>
    <w:rsid w:val="00F84D50"/>
    <w:rsid w:val="00F8527F"/>
    <w:rsid w:val="00F85EAF"/>
    <w:rsid w:val="00F863EA"/>
    <w:rsid w:val="00F87353"/>
    <w:rsid w:val="00F8796D"/>
    <w:rsid w:val="00F9042B"/>
    <w:rsid w:val="00F908D5"/>
    <w:rsid w:val="00F911F7"/>
    <w:rsid w:val="00F91F9A"/>
    <w:rsid w:val="00F92000"/>
    <w:rsid w:val="00F921A8"/>
    <w:rsid w:val="00F924CB"/>
    <w:rsid w:val="00F92EE3"/>
    <w:rsid w:val="00F93B43"/>
    <w:rsid w:val="00F93E01"/>
    <w:rsid w:val="00F94033"/>
    <w:rsid w:val="00F94093"/>
    <w:rsid w:val="00F94E9F"/>
    <w:rsid w:val="00F9668F"/>
    <w:rsid w:val="00F96D9A"/>
    <w:rsid w:val="00F97A27"/>
    <w:rsid w:val="00FA02CC"/>
    <w:rsid w:val="00FA06D6"/>
    <w:rsid w:val="00FA169C"/>
    <w:rsid w:val="00FA19B6"/>
    <w:rsid w:val="00FA359E"/>
    <w:rsid w:val="00FA36FD"/>
    <w:rsid w:val="00FA38D4"/>
    <w:rsid w:val="00FA3F4B"/>
    <w:rsid w:val="00FA41EA"/>
    <w:rsid w:val="00FA539E"/>
    <w:rsid w:val="00FA5FCC"/>
    <w:rsid w:val="00FA65E7"/>
    <w:rsid w:val="00FA7610"/>
    <w:rsid w:val="00FA7963"/>
    <w:rsid w:val="00FB0007"/>
    <w:rsid w:val="00FB093A"/>
    <w:rsid w:val="00FB10B8"/>
    <w:rsid w:val="00FB1245"/>
    <w:rsid w:val="00FB1620"/>
    <w:rsid w:val="00FB202F"/>
    <w:rsid w:val="00FB229B"/>
    <w:rsid w:val="00FB24A3"/>
    <w:rsid w:val="00FB27E5"/>
    <w:rsid w:val="00FB2AF9"/>
    <w:rsid w:val="00FB2EB6"/>
    <w:rsid w:val="00FB3757"/>
    <w:rsid w:val="00FB38B3"/>
    <w:rsid w:val="00FB3E84"/>
    <w:rsid w:val="00FB4424"/>
    <w:rsid w:val="00FB4746"/>
    <w:rsid w:val="00FB5C08"/>
    <w:rsid w:val="00FB5D90"/>
    <w:rsid w:val="00FB64A6"/>
    <w:rsid w:val="00FB6612"/>
    <w:rsid w:val="00FB6B62"/>
    <w:rsid w:val="00FB6E0E"/>
    <w:rsid w:val="00FB72D0"/>
    <w:rsid w:val="00FB7962"/>
    <w:rsid w:val="00FC0BCB"/>
    <w:rsid w:val="00FC1E43"/>
    <w:rsid w:val="00FC283C"/>
    <w:rsid w:val="00FC39E3"/>
    <w:rsid w:val="00FC4001"/>
    <w:rsid w:val="00FC44A5"/>
    <w:rsid w:val="00FC4A8C"/>
    <w:rsid w:val="00FC50F7"/>
    <w:rsid w:val="00FC5424"/>
    <w:rsid w:val="00FC5734"/>
    <w:rsid w:val="00FC5B84"/>
    <w:rsid w:val="00FC6A41"/>
    <w:rsid w:val="00FC7729"/>
    <w:rsid w:val="00FC776F"/>
    <w:rsid w:val="00FC79B0"/>
    <w:rsid w:val="00FC7B14"/>
    <w:rsid w:val="00FD0553"/>
    <w:rsid w:val="00FD0643"/>
    <w:rsid w:val="00FD096C"/>
    <w:rsid w:val="00FD0CDD"/>
    <w:rsid w:val="00FD1C9E"/>
    <w:rsid w:val="00FD1CB9"/>
    <w:rsid w:val="00FD1D74"/>
    <w:rsid w:val="00FD1F68"/>
    <w:rsid w:val="00FD1FA3"/>
    <w:rsid w:val="00FD2351"/>
    <w:rsid w:val="00FD24E3"/>
    <w:rsid w:val="00FD2A35"/>
    <w:rsid w:val="00FD2C25"/>
    <w:rsid w:val="00FD34EE"/>
    <w:rsid w:val="00FD3A90"/>
    <w:rsid w:val="00FD3F0C"/>
    <w:rsid w:val="00FD438F"/>
    <w:rsid w:val="00FD4654"/>
    <w:rsid w:val="00FD4ACD"/>
    <w:rsid w:val="00FD4D30"/>
    <w:rsid w:val="00FD5187"/>
    <w:rsid w:val="00FD52A8"/>
    <w:rsid w:val="00FD53AC"/>
    <w:rsid w:val="00FD53DC"/>
    <w:rsid w:val="00FD5BF8"/>
    <w:rsid w:val="00FD6A13"/>
    <w:rsid w:val="00FD71BD"/>
    <w:rsid w:val="00FE064F"/>
    <w:rsid w:val="00FE06AD"/>
    <w:rsid w:val="00FE0C71"/>
    <w:rsid w:val="00FE0FE2"/>
    <w:rsid w:val="00FE1445"/>
    <w:rsid w:val="00FE14D7"/>
    <w:rsid w:val="00FE1B24"/>
    <w:rsid w:val="00FE22FD"/>
    <w:rsid w:val="00FE266A"/>
    <w:rsid w:val="00FE268F"/>
    <w:rsid w:val="00FE30FD"/>
    <w:rsid w:val="00FE319B"/>
    <w:rsid w:val="00FE322D"/>
    <w:rsid w:val="00FE3A01"/>
    <w:rsid w:val="00FE3F2E"/>
    <w:rsid w:val="00FE4862"/>
    <w:rsid w:val="00FE4B93"/>
    <w:rsid w:val="00FE4CD5"/>
    <w:rsid w:val="00FE4FBA"/>
    <w:rsid w:val="00FE5156"/>
    <w:rsid w:val="00FE5390"/>
    <w:rsid w:val="00FE54C5"/>
    <w:rsid w:val="00FE5702"/>
    <w:rsid w:val="00FE5DCC"/>
    <w:rsid w:val="00FE6555"/>
    <w:rsid w:val="00FE6654"/>
    <w:rsid w:val="00FE6765"/>
    <w:rsid w:val="00FE6EDA"/>
    <w:rsid w:val="00FE718F"/>
    <w:rsid w:val="00FF0C2A"/>
    <w:rsid w:val="00FF0C34"/>
    <w:rsid w:val="00FF0FE1"/>
    <w:rsid w:val="00FF19A3"/>
    <w:rsid w:val="00FF2081"/>
    <w:rsid w:val="00FF29A2"/>
    <w:rsid w:val="00FF2AB5"/>
    <w:rsid w:val="00FF2C89"/>
    <w:rsid w:val="00FF30AC"/>
    <w:rsid w:val="00FF3245"/>
    <w:rsid w:val="00FF33F3"/>
    <w:rsid w:val="00FF3D09"/>
    <w:rsid w:val="00FF3DD9"/>
    <w:rsid w:val="00FF3EE5"/>
    <w:rsid w:val="00FF3EF5"/>
    <w:rsid w:val="00FF3FE3"/>
    <w:rsid w:val="00FF44B5"/>
    <w:rsid w:val="00FF46CB"/>
    <w:rsid w:val="00FF54FB"/>
    <w:rsid w:val="00FF5651"/>
    <w:rsid w:val="00FF6169"/>
    <w:rsid w:val="00FF6E43"/>
    <w:rsid w:val="00FF741C"/>
    <w:rsid w:val="00FF758B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E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4CE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4923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D31513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rsid w:val="00C768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1B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0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3">
    <w:name w:val="Обычный1"/>
    <w:rsid w:val="00AE4D8A"/>
    <w:rPr>
      <w:sz w:val="24"/>
    </w:rPr>
  </w:style>
  <w:style w:type="paragraph" w:customStyle="1" w:styleId="14">
    <w:name w:val="çàãîëîâîê 1"/>
    <w:basedOn w:val="a"/>
    <w:next w:val="a"/>
    <w:rsid w:val="00896E58"/>
    <w:pPr>
      <w:keepNext/>
      <w:ind w:firstLine="709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896E5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Oaeno14-15">
    <w:name w:val="Oaeno14-15"/>
    <w:basedOn w:val="a"/>
    <w:rsid w:val="00A04067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">
    <w:name w:val="Текст 14-1"/>
    <w:aliases w:val="5,Стиль12-1,Текст14-1"/>
    <w:basedOn w:val="a"/>
    <w:rsid w:val="00257596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9B22B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a">
    <w:name w:val="Body Text"/>
    <w:basedOn w:val="a"/>
    <w:rsid w:val="00746327"/>
    <w:pPr>
      <w:spacing w:after="120"/>
    </w:pPr>
  </w:style>
  <w:style w:type="paragraph" w:customStyle="1" w:styleId="ab">
    <w:name w:val="Òàáëèöà"/>
    <w:basedOn w:val="a"/>
    <w:rsid w:val="007B4B2B"/>
    <w:pPr>
      <w:ind w:firstLine="170"/>
      <w:jc w:val="both"/>
    </w:pPr>
    <w:rPr>
      <w:rFonts w:ascii="Times New Roman" w:hAnsi="Times New Roman"/>
      <w:b/>
      <w:sz w:val="24"/>
      <w:szCs w:val="24"/>
    </w:rPr>
  </w:style>
  <w:style w:type="paragraph" w:customStyle="1" w:styleId="15">
    <w:name w:val="Обычный (веб)1"/>
    <w:basedOn w:val="a"/>
    <w:rsid w:val="00720B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">
    <w:name w:val="çàãîëîâîê 2"/>
    <w:basedOn w:val="a"/>
    <w:next w:val="a"/>
    <w:rsid w:val="009D32E8"/>
    <w:pPr>
      <w:keepNext/>
      <w:jc w:val="center"/>
    </w:pPr>
    <w:rPr>
      <w:rFonts w:ascii="Times New Roman" w:hAnsi="Times New Roman"/>
      <w:b/>
      <w:sz w:val="32"/>
    </w:rPr>
  </w:style>
  <w:style w:type="paragraph" w:customStyle="1" w:styleId="16">
    <w:name w:val="Текст1"/>
    <w:basedOn w:val="a"/>
    <w:rsid w:val="00AF44D6"/>
    <w:rPr>
      <w:rFonts w:ascii="Courier New" w:hAnsi="Courier New"/>
      <w:szCs w:val="24"/>
    </w:rPr>
  </w:style>
  <w:style w:type="character" w:styleId="ac">
    <w:name w:val="footnote reference"/>
    <w:semiHidden/>
    <w:rsid w:val="00352DB0"/>
    <w:rPr>
      <w:vertAlign w:val="superscript"/>
    </w:rPr>
  </w:style>
  <w:style w:type="paragraph" w:styleId="ad">
    <w:name w:val="Body Text Indent"/>
    <w:basedOn w:val="a"/>
    <w:rsid w:val="00651E6D"/>
    <w:pPr>
      <w:spacing w:after="120"/>
      <w:ind w:left="283"/>
    </w:pPr>
  </w:style>
  <w:style w:type="paragraph" w:styleId="30">
    <w:name w:val="Body Text Indent 3"/>
    <w:basedOn w:val="a"/>
    <w:rsid w:val="008102EE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10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33DA9"/>
    <w:pPr>
      <w:widowControl w:val="0"/>
    </w:pPr>
    <w:rPr>
      <w:rFonts w:ascii="Consultant" w:hAnsi="Consultant"/>
    </w:rPr>
  </w:style>
  <w:style w:type="paragraph" w:customStyle="1" w:styleId="ae">
    <w:name w:val="текст сноски"/>
    <w:basedOn w:val="a"/>
    <w:rsid w:val="00A33DA9"/>
    <w:pPr>
      <w:widowControl w:val="0"/>
    </w:pPr>
    <w:rPr>
      <w:rFonts w:ascii="Times New Roman" w:hAnsi="Times New Roman"/>
      <w:sz w:val="28"/>
    </w:rPr>
  </w:style>
  <w:style w:type="paragraph" w:customStyle="1" w:styleId="BodyText21">
    <w:name w:val="Body Text 21"/>
    <w:basedOn w:val="13"/>
    <w:rsid w:val="00D8060E"/>
    <w:pPr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D31513"/>
    <w:pPr>
      <w:keepNext/>
      <w:jc w:val="both"/>
    </w:pPr>
    <w:rPr>
      <w:rFonts w:ascii="Times New Roman" w:hAnsi="Times New Roman"/>
      <w:sz w:val="28"/>
    </w:rPr>
  </w:style>
  <w:style w:type="paragraph" w:styleId="af">
    <w:name w:val="Signature"/>
    <w:basedOn w:val="a"/>
    <w:link w:val="af0"/>
    <w:rsid w:val="00D31513"/>
    <w:pPr>
      <w:jc w:val="both"/>
    </w:pPr>
    <w:rPr>
      <w:rFonts w:ascii="Times New Roman" w:hAnsi="Times New Roman"/>
      <w:sz w:val="28"/>
      <w:lang w:val="x-none" w:eastAsia="x-none"/>
    </w:rPr>
  </w:style>
  <w:style w:type="paragraph" w:customStyle="1" w:styleId="caaieiaie12">
    <w:name w:val="caaieiaie 12"/>
    <w:basedOn w:val="a"/>
    <w:next w:val="a"/>
    <w:rsid w:val="00592FA5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6">
    <w:name w:val="çàãîëîâîê 6"/>
    <w:basedOn w:val="a"/>
    <w:next w:val="a"/>
    <w:rsid w:val="00140C20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iieoia">
    <w:name w:val="iieoi?a"/>
    <w:basedOn w:val="a"/>
    <w:rsid w:val="00DD252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rsid w:val="00945982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Iniiaiieoaenoneonooiii2">
    <w:name w:val="Iniiaiie oaeno n eonooiii 2"/>
    <w:basedOn w:val="a"/>
    <w:rsid w:val="009E2912"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customStyle="1" w:styleId="af1">
    <w:name w:val="Îáû÷íû"/>
    <w:rsid w:val="00E213DA"/>
    <w:rPr>
      <w:sz w:val="24"/>
    </w:rPr>
  </w:style>
  <w:style w:type="paragraph" w:styleId="af2">
    <w:name w:val="endnote text"/>
    <w:basedOn w:val="a"/>
    <w:semiHidden/>
    <w:rsid w:val="00126F6C"/>
    <w:pPr>
      <w:widowControl w:val="0"/>
      <w:spacing w:after="120"/>
      <w:jc w:val="both"/>
    </w:pPr>
    <w:rPr>
      <w:rFonts w:ascii="Times New Roman" w:hAnsi="Times New Roman"/>
      <w:sz w:val="24"/>
    </w:rPr>
  </w:style>
  <w:style w:type="paragraph" w:styleId="af3">
    <w:name w:val="footnote text"/>
    <w:basedOn w:val="a"/>
    <w:link w:val="af4"/>
    <w:semiHidden/>
    <w:rsid w:val="009A794F"/>
    <w:pPr>
      <w:jc w:val="both"/>
    </w:pPr>
    <w:rPr>
      <w:rFonts w:ascii="Times New Roman" w:hAnsi="Times New Roman"/>
    </w:rPr>
  </w:style>
  <w:style w:type="paragraph" w:customStyle="1" w:styleId="ConsPlusCell">
    <w:name w:val="ConsPlusCell"/>
    <w:rsid w:val="001B21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4"/>
    <w:rsid w:val="00771BD6"/>
    <w:pPr>
      <w:jc w:val="center"/>
    </w:pPr>
    <w:rPr>
      <w:szCs w:val="26"/>
    </w:rPr>
  </w:style>
  <w:style w:type="paragraph" w:customStyle="1" w:styleId="af6">
    <w:name w:val="Содерж"/>
    <w:basedOn w:val="a"/>
    <w:rsid w:val="00771BD6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текст сноски1"/>
    <w:basedOn w:val="a"/>
    <w:rsid w:val="00771BD6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110">
    <w:name w:val="заголовок 11"/>
    <w:basedOn w:val="a"/>
    <w:next w:val="a"/>
    <w:rsid w:val="00771BD6"/>
    <w:pPr>
      <w:keepNext/>
      <w:autoSpaceDE w:val="0"/>
      <w:autoSpaceDN w:val="0"/>
      <w:ind w:firstLine="720"/>
      <w:jc w:val="both"/>
    </w:pPr>
    <w:rPr>
      <w:rFonts w:ascii="Times New Roman" w:hAnsi="Times New Roman"/>
    </w:rPr>
  </w:style>
  <w:style w:type="paragraph" w:customStyle="1" w:styleId="14-150">
    <w:name w:val="Текст 14-15"/>
    <w:basedOn w:val="a"/>
    <w:rsid w:val="00771BD6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4923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Подпись Знак"/>
    <w:link w:val="af"/>
    <w:rsid w:val="000B5B75"/>
    <w:rPr>
      <w:sz w:val="28"/>
    </w:rPr>
  </w:style>
  <w:style w:type="paragraph" w:styleId="23">
    <w:name w:val="Body Text Indent 2"/>
    <w:basedOn w:val="a"/>
    <w:rsid w:val="005539E7"/>
    <w:pPr>
      <w:spacing w:after="120" w:line="480" w:lineRule="auto"/>
      <w:ind w:left="283"/>
    </w:pPr>
  </w:style>
  <w:style w:type="character" w:customStyle="1" w:styleId="af4">
    <w:name w:val="Текст сноски Знак"/>
    <w:link w:val="af3"/>
    <w:locked/>
    <w:rsid w:val="005539E7"/>
    <w:rPr>
      <w:lang w:val="ru-RU" w:eastAsia="ru-RU" w:bidi="ar-SA"/>
    </w:rPr>
  </w:style>
  <w:style w:type="paragraph" w:customStyle="1" w:styleId="18">
    <w:name w:val="Обычный1"/>
    <w:rsid w:val="00AD11A0"/>
    <w:rPr>
      <w:sz w:val="24"/>
    </w:rPr>
  </w:style>
  <w:style w:type="paragraph" w:customStyle="1" w:styleId="19">
    <w:name w:val="Знак Знак Знак1 Знак Знак Знак Знак"/>
    <w:basedOn w:val="a"/>
    <w:rsid w:val="001569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annotation reference"/>
    <w:semiHidden/>
    <w:rsid w:val="001B5B90"/>
    <w:rPr>
      <w:sz w:val="16"/>
      <w:szCs w:val="16"/>
    </w:rPr>
  </w:style>
  <w:style w:type="paragraph" w:styleId="af8">
    <w:name w:val="annotation text"/>
    <w:basedOn w:val="a"/>
    <w:semiHidden/>
    <w:rsid w:val="001B5B90"/>
  </w:style>
  <w:style w:type="paragraph" w:styleId="af9">
    <w:name w:val="annotation subject"/>
    <w:basedOn w:val="af8"/>
    <w:next w:val="af8"/>
    <w:semiHidden/>
    <w:rsid w:val="001B5B90"/>
    <w:rPr>
      <w:b/>
      <w:bCs/>
    </w:rPr>
  </w:style>
  <w:style w:type="character" w:styleId="afa">
    <w:name w:val="endnote reference"/>
    <w:rsid w:val="00996E87"/>
    <w:rPr>
      <w:vertAlign w:val="superscript"/>
    </w:rPr>
  </w:style>
  <w:style w:type="character" w:styleId="afb">
    <w:name w:val="Strong"/>
    <w:uiPriority w:val="22"/>
    <w:qFormat/>
    <w:rsid w:val="000A2C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4CE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4923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D31513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rsid w:val="00C768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1B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0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3">
    <w:name w:val="Обычный1"/>
    <w:rsid w:val="00AE4D8A"/>
    <w:rPr>
      <w:sz w:val="24"/>
    </w:rPr>
  </w:style>
  <w:style w:type="paragraph" w:customStyle="1" w:styleId="14">
    <w:name w:val="çàãîëîâîê 1"/>
    <w:basedOn w:val="a"/>
    <w:next w:val="a"/>
    <w:rsid w:val="00896E58"/>
    <w:pPr>
      <w:keepNext/>
      <w:ind w:firstLine="709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896E5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Oaeno14-15">
    <w:name w:val="Oaeno14-15"/>
    <w:basedOn w:val="a"/>
    <w:rsid w:val="00A04067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">
    <w:name w:val="Текст 14-1"/>
    <w:aliases w:val="5,Стиль12-1,Текст14-1"/>
    <w:basedOn w:val="a"/>
    <w:rsid w:val="00257596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9B22B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a">
    <w:name w:val="Body Text"/>
    <w:basedOn w:val="a"/>
    <w:rsid w:val="00746327"/>
    <w:pPr>
      <w:spacing w:after="120"/>
    </w:pPr>
  </w:style>
  <w:style w:type="paragraph" w:customStyle="1" w:styleId="ab">
    <w:name w:val="Òàáëèöà"/>
    <w:basedOn w:val="a"/>
    <w:rsid w:val="007B4B2B"/>
    <w:pPr>
      <w:ind w:firstLine="170"/>
      <w:jc w:val="both"/>
    </w:pPr>
    <w:rPr>
      <w:rFonts w:ascii="Times New Roman" w:hAnsi="Times New Roman"/>
      <w:b/>
      <w:sz w:val="24"/>
      <w:szCs w:val="24"/>
    </w:rPr>
  </w:style>
  <w:style w:type="paragraph" w:customStyle="1" w:styleId="15">
    <w:name w:val="Обычный (веб)1"/>
    <w:basedOn w:val="a"/>
    <w:rsid w:val="00720B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">
    <w:name w:val="çàãîëîâîê 2"/>
    <w:basedOn w:val="a"/>
    <w:next w:val="a"/>
    <w:rsid w:val="009D32E8"/>
    <w:pPr>
      <w:keepNext/>
      <w:jc w:val="center"/>
    </w:pPr>
    <w:rPr>
      <w:rFonts w:ascii="Times New Roman" w:hAnsi="Times New Roman"/>
      <w:b/>
      <w:sz w:val="32"/>
    </w:rPr>
  </w:style>
  <w:style w:type="paragraph" w:customStyle="1" w:styleId="16">
    <w:name w:val="Текст1"/>
    <w:basedOn w:val="a"/>
    <w:rsid w:val="00AF44D6"/>
    <w:rPr>
      <w:rFonts w:ascii="Courier New" w:hAnsi="Courier New"/>
      <w:szCs w:val="24"/>
    </w:rPr>
  </w:style>
  <w:style w:type="character" w:styleId="ac">
    <w:name w:val="footnote reference"/>
    <w:semiHidden/>
    <w:rsid w:val="00352DB0"/>
    <w:rPr>
      <w:vertAlign w:val="superscript"/>
    </w:rPr>
  </w:style>
  <w:style w:type="paragraph" w:styleId="ad">
    <w:name w:val="Body Text Indent"/>
    <w:basedOn w:val="a"/>
    <w:rsid w:val="00651E6D"/>
    <w:pPr>
      <w:spacing w:after="120"/>
      <w:ind w:left="283"/>
    </w:pPr>
  </w:style>
  <w:style w:type="paragraph" w:styleId="30">
    <w:name w:val="Body Text Indent 3"/>
    <w:basedOn w:val="a"/>
    <w:rsid w:val="008102EE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10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33DA9"/>
    <w:pPr>
      <w:widowControl w:val="0"/>
    </w:pPr>
    <w:rPr>
      <w:rFonts w:ascii="Consultant" w:hAnsi="Consultant"/>
    </w:rPr>
  </w:style>
  <w:style w:type="paragraph" w:customStyle="1" w:styleId="ae">
    <w:name w:val="текст сноски"/>
    <w:basedOn w:val="a"/>
    <w:rsid w:val="00A33DA9"/>
    <w:pPr>
      <w:widowControl w:val="0"/>
    </w:pPr>
    <w:rPr>
      <w:rFonts w:ascii="Times New Roman" w:hAnsi="Times New Roman"/>
      <w:sz w:val="28"/>
    </w:rPr>
  </w:style>
  <w:style w:type="paragraph" w:customStyle="1" w:styleId="BodyText21">
    <w:name w:val="Body Text 21"/>
    <w:basedOn w:val="13"/>
    <w:rsid w:val="00D8060E"/>
    <w:pPr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D31513"/>
    <w:pPr>
      <w:keepNext/>
      <w:jc w:val="both"/>
    </w:pPr>
    <w:rPr>
      <w:rFonts w:ascii="Times New Roman" w:hAnsi="Times New Roman"/>
      <w:sz w:val="28"/>
    </w:rPr>
  </w:style>
  <w:style w:type="paragraph" w:styleId="af">
    <w:name w:val="Signature"/>
    <w:basedOn w:val="a"/>
    <w:link w:val="af0"/>
    <w:rsid w:val="00D31513"/>
    <w:pPr>
      <w:jc w:val="both"/>
    </w:pPr>
    <w:rPr>
      <w:rFonts w:ascii="Times New Roman" w:hAnsi="Times New Roman"/>
      <w:sz w:val="28"/>
      <w:lang w:val="x-none" w:eastAsia="x-none"/>
    </w:rPr>
  </w:style>
  <w:style w:type="paragraph" w:customStyle="1" w:styleId="caaieiaie12">
    <w:name w:val="caaieiaie 12"/>
    <w:basedOn w:val="a"/>
    <w:next w:val="a"/>
    <w:rsid w:val="00592FA5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6">
    <w:name w:val="çàãîëîâîê 6"/>
    <w:basedOn w:val="a"/>
    <w:next w:val="a"/>
    <w:rsid w:val="00140C20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iieoia">
    <w:name w:val="iieoi?a"/>
    <w:basedOn w:val="a"/>
    <w:rsid w:val="00DD252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rsid w:val="00945982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Iniiaiieoaenoneonooiii2">
    <w:name w:val="Iniiaiie oaeno n eonooiii 2"/>
    <w:basedOn w:val="a"/>
    <w:rsid w:val="009E2912"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customStyle="1" w:styleId="af1">
    <w:name w:val="Îáû÷íû"/>
    <w:rsid w:val="00E213DA"/>
    <w:rPr>
      <w:sz w:val="24"/>
    </w:rPr>
  </w:style>
  <w:style w:type="paragraph" w:styleId="af2">
    <w:name w:val="endnote text"/>
    <w:basedOn w:val="a"/>
    <w:semiHidden/>
    <w:rsid w:val="00126F6C"/>
    <w:pPr>
      <w:widowControl w:val="0"/>
      <w:spacing w:after="120"/>
      <w:jc w:val="both"/>
    </w:pPr>
    <w:rPr>
      <w:rFonts w:ascii="Times New Roman" w:hAnsi="Times New Roman"/>
      <w:sz w:val="24"/>
    </w:rPr>
  </w:style>
  <w:style w:type="paragraph" w:styleId="af3">
    <w:name w:val="footnote text"/>
    <w:basedOn w:val="a"/>
    <w:link w:val="af4"/>
    <w:semiHidden/>
    <w:rsid w:val="009A794F"/>
    <w:pPr>
      <w:jc w:val="both"/>
    </w:pPr>
    <w:rPr>
      <w:rFonts w:ascii="Times New Roman" w:hAnsi="Times New Roman"/>
    </w:rPr>
  </w:style>
  <w:style w:type="paragraph" w:customStyle="1" w:styleId="ConsPlusCell">
    <w:name w:val="ConsPlusCell"/>
    <w:rsid w:val="001B21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4"/>
    <w:rsid w:val="00771BD6"/>
    <w:pPr>
      <w:jc w:val="center"/>
    </w:pPr>
    <w:rPr>
      <w:szCs w:val="26"/>
    </w:rPr>
  </w:style>
  <w:style w:type="paragraph" w:customStyle="1" w:styleId="af6">
    <w:name w:val="Содерж"/>
    <w:basedOn w:val="a"/>
    <w:rsid w:val="00771BD6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текст сноски1"/>
    <w:basedOn w:val="a"/>
    <w:rsid w:val="00771BD6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110">
    <w:name w:val="заголовок 11"/>
    <w:basedOn w:val="a"/>
    <w:next w:val="a"/>
    <w:rsid w:val="00771BD6"/>
    <w:pPr>
      <w:keepNext/>
      <w:autoSpaceDE w:val="0"/>
      <w:autoSpaceDN w:val="0"/>
      <w:ind w:firstLine="720"/>
      <w:jc w:val="both"/>
    </w:pPr>
    <w:rPr>
      <w:rFonts w:ascii="Times New Roman" w:hAnsi="Times New Roman"/>
    </w:rPr>
  </w:style>
  <w:style w:type="paragraph" w:customStyle="1" w:styleId="14-150">
    <w:name w:val="Текст 14-15"/>
    <w:basedOn w:val="a"/>
    <w:rsid w:val="00771BD6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4923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Подпись Знак"/>
    <w:link w:val="af"/>
    <w:rsid w:val="000B5B75"/>
    <w:rPr>
      <w:sz w:val="28"/>
    </w:rPr>
  </w:style>
  <w:style w:type="paragraph" w:styleId="23">
    <w:name w:val="Body Text Indent 2"/>
    <w:basedOn w:val="a"/>
    <w:rsid w:val="005539E7"/>
    <w:pPr>
      <w:spacing w:after="120" w:line="480" w:lineRule="auto"/>
      <w:ind w:left="283"/>
    </w:pPr>
  </w:style>
  <w:style w:type="character" w:customStyle="1" w:styleId="af4">
    <w:name w:val="Текст сноски Знак"/>
    <w:link w:val="af3"/>
    <w:locked/>
    <w:rsid w:val="005539E7"/>
    <w:rPr>
      <w:lang w:val="ru-RU" w:eastAsia="ru-RU" w:bidi="ar-SA"/>
    </w:rPr>
  </w:style>
  <w:style w:type="paragraph" w:customStyle="1" w:styleId="18">
    <w:name w:val="Обычный1"/>
    <w:rsid w:val="00AD11A0"/>
    <w:rPr>
      <w:sz w:val="24"/>
    </w:rPr>
  </w:style>
  <w:style w:type="paragraph" w:customStyle="1" w:styleId="19">
    <w:name w:val="Знак Знак Знак1 Знак Знак Знак Знак"/>
    <w:basedOn w:val="a"/>
    <w:rsid w:val="001569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annotation reference"/>
    <w:semiHidden/>
    <w:rsid w:val="001B5B90"/>
    <w:rPr>
      <w:sz w:val="16"/>
      <w:szCs w:val="16"/>
    </w:rPr>
  </w:style>
  <w:style w:type="paragraph" w:styleId="af8">
    <w:name w:val="annotation text"/>
    <w:basedOn w:val="a"/>
    <w:semiHidden/>
    <w:rsid w:val="001B5B90"/>
  </w:style>
  <w:style w:type="paragraph" w:styleId="af9">
    <w:name w:val="annotation subject"/>
    <w:basedOn w:val="af8"/>
    <w:next w:val="af8"/>
    <w:semiHidden/>
    <w:rsid w:val="001B5B90"/>
    <w:rPr>
      <w:b/>
      <w:bCs/>
    </w:rPr>
  </w:style>
  <w:style w:type="character" w:styleId="afa">
    <w:name w:val="endnote reference"/>
    <w:rsid w:val="00996E87"/>
    <w:rPr>
      <w:vertAlign w:val="superscript"/>
    </w:rPr>
  </w:style>
  <w:style w:type="character" w:styleId="afb">
    <w:name w:val="Strong"/>
    <w:uiPriority w:val="22"/>
    <w:qFormat/>
    <w:rsid w:val="000A2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25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886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51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138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768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324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82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881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67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396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7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0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076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pikova\Desktop\&#1064;&#1072;&#1073;&#1083;&#1086;&#1085;&#1099;-09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DC601-2FD2-4EF6-A34A-6C427CEC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12163</CharactersWithSpaces>
  <SharedDoc>false</SharedDoc>
  <HLinks>
    <vt:vector size="198" baseType="variant">
      <vt:variant>
        <vt:i4>3473463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consultantplus://offline/ref=60A745783487DC62725C886C4891A9742D585022709C6C7D6098C73F80C3A0A13890F992EEE67AE45BE8AD827Au9L</vt:lpwstr>
      </vt:variant>
      <vt:variant>
        <vt:lpwstr/>
      </vt:variant>
      <vt:variant>
        <vt:i4>3473514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consultantplus://offline/ref=60A745783487DC62725C886C4891A9742D585022709C6C7D6098C73F80C3A0A13890F992EEE67AE45BE8AD827AuDL</vt:lpwstr>
      </vt:variant>
      <vt:variant>
        <vt:lpwstr/>
      </vt:variant>
      <vt:variant>
        <vt:i4>3473517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consultantplus://offline/ref=60A745783487DC62725C886C4891A9742D585022709C6C7D6098C73F80C3A0A13890F992EEE67AE45BE8AD827AuCL</vt:lpwstr>
      </vt:variant>
      <vt:variant>
        <vt:lpwstr/>
      </vt:variant>
      <vt:variant>
        <vt:i4>7733310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consultantplus://offline/ref=77AAA84143FE22ECE4030B6176AA74A28D84AFAF4418F3CFBB77181C3CB57EEA871B137CFB2D033DS5v6L</vt:lpwstr>
      </vt:variant>
      <vt:variant>
        <vt:lpwstr/>
      </vt:variant>
      <vt:variant>
        <vt:i4>7733354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consultantplus://offline/ref=77AAA84143FE22ECE4030B6176AA74A28D84AFAF4418F3CFBB77181C3CB57EEA871B137CFB2D033CS5vEL</vt:lpwstr>
      </vt:variant>
      <vt:variant>
        <vt:lpwstr/>
      </vt:variant>
      <vt:variant>
        <vt:i4>7733308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consultantplus://offline/ref=77AAA84143FE22ECE4030B6176AA74A28D84AFAF4418F3CFBB77181C3CB57EEA871B137CFB2D033CS5v3L</vt:lpwstr>
      </vt:variant>
      <vt:variant>
        <vt:lpwstr/>
      </vt:variant>
      <vt:variant>
        <vt:i4>7733309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consultantplus://offline/ref=77AAA84143FE22ECE4030B6176AA74A28D84AFAF4418F3CFBB77181C3CB57EEA871B137CFB2D033CS5v2L</vt:lpwstr>
      </vt:variant>
      <vt:variant>
        <vt:lpwstr/>
      </vt:variant>
      <vt:variant>
        <vt:i4>3473463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consultantplus://offline/ref=60A745783487DC62725C886C4891A9742D585022709C6C7D6098C73F80C3A0A13890F992EEE67AE45BE8AD827Au9L</vt:lpwstr>
      </vt:variant>
      <vt:variant>
        <vt:lpwstr/>
      </vt:variant>
      <vt:variant>
        <vt:i4>3473514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consultantplus://offline/ref=60A745783487DC62725C886C4891A9742D585022709C6C7D6098C73F80C3A0A13890F992EEE67AE45BE8AD827AuDL</vt:lpwstr>
      </vt:variant>
      <vt:variant>
        <vt:lpwstr/>
      </vt:variant>
      <vt:variant>
        <vt:i4>3473517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consultantplus://offline/ref=60A745783487DC62725C886C4891A9742D585022709C6C7D6098C73F80C3A0A13890F992EEE67AE45BE8AD827AuCL</vt:lpwstr>
      </vt:variant>
      <vt:variant>
        <vt:lpwstr/>
      </vt:variant>
      <vt:variant>
        <vt:i4>7733310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consultantplus://offline/ref=77AAA84143FE22ECE4030B6176AA74A28D84AFAF4418F3CFBB77181C3CB57EEA871B137CFB2D033DS5v6L</vt:lpwstr>
      </vt:variant>
      <vt:variant>
        <vt:lpwstr/>
      </vt:variant>
      <vt:variant>
        <vt:i4>7733354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consultantplus://offline/ref=77AAA84143FE22ECE4030B6176AA74A28D84AFAF4418F3CFBB77181C3CB57EEA871B137CFB2D033CS5vEL</vt:lpwstr>
      </vt:variant>
      <vt:variant>
        <vt:lpwstr/>
      </vt:variant>
      <vt:variant>
        <vt:i4>7733308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consultantplus://offline/ref=77AAA84143FE22ECE4030B6176AA74A28D84AFAF4418F3CFBB77181C3CB57EEA871B137CFB2D033CS5v3L</vt:lpwstr>
      </vt:variant>
      <vt:variant>
        <vt:lpwstr/>
      </vt:variant>
      <vt:variant>
        <vt:i4>7733309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consultantplus://offline/ref=77AAA84143FE22ECE4030B6176AA74A28D84AFAF4418F3CFBB77181C3CB57EEA871B137CFB2D033CS5v2L</vt:lpwstr>
      </vt:variant>
      <vt:variant>
        <vt:lpwstr/>
      </vt:variant>
      <vt:variant>
        <vt:i4>1179682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sub_383</vt:lpwstr>
      </vt:variant>
      <vt:variant>
        <vt:i4>131166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consultantplus://offline/ref=39517C69F87B057DB558E686622FFCDAF29C491CAED19A1DA1863D1DD6v2nDK</vt:lpwstr>
      </vt:variant>
      <vt:variant>
        <vt:lpwstr/>
      </vt:variant>
      <vt:variant>
        <vt:i4>2424930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consultantplus://offline/ref=30992D75D9DDDB8A22E7D510CB039022AD9260C83510935633EE1FC8B8E2D681EBD1D3886B035D1Cu2X1F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consultantplus://offline/ref=30992D75D9DDDB8A22E7D510CB039022AD9260C83510935633EE1FC8B8uEX2F</vt:lpwstr>
      </vt:variant>
      <vt:variant>
        <vt:lpwstr/>
      </vt:variant>
      <vt:variant>
        <vt:i4>7340085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consultantplus://offline/ref=5F6DC06F53E5806DFA95163B901A817C8AFCCCB02FC63C7C173631DAB869890BE3E99C8219487156NEKCF</vt:lpwstr>
      </vt:variant>
      <vt:variant>
        <vt:lpwstr/>
      </vt:variant>
      <vt:variant>
        <vt:i4>4718595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consultantplus://offline/ref=5F6DC06F53E5806DFA95163B901A817C8AFCCCB02FC63C7C173631DAB8N6K9F</vt:lpwstr>
      </vt:variant>
      <vt:variant>
        <vt:lpwstr/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3932210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consultantplus://offline/ref=0AD115F5F80FC0B4195E432386065F677BF5B8CA46390C66AC3BEAC303916462319A31844EE1ACF2JCqDE</vt:lpwstr>
      </vt:variant>
      <vt:variant>
        <vt:lpwstr/>
      </vt:variant>
      <vt:variant>
        <vt:i4>7929959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consultantplus://offline/ref=882944DA6ADFB0AD1BF4119988A30DBABDFE9C613B59D47BFB4CE50F74013640F69FC7EF78578B0AyCx0I</vt:lpwstr>
      </vt:variant>
      <vt:variant>
        <vt:lpwstr/>
      </vt:variant>
      <vt:variant>
        <vt:i4>3932210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consultantplus://offline/ref=0AD115F5F80FC0B4195E432386065F677BF5B8CA46390C66AC3BEAC303916462319A31844EE1ACF2JCqDE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consultantplus://offline/ref=882944DA6ADFB0AD1BF4119988A30DBABDFE9C613B59D47BFB4CE50F74013640F69FC7EF78578B0AyCx0I</vt:lpwstr>
      </vt:variant>
      <vt:variant>
        <vt:lpwstr/>
      </vt:variant>
      <vt:variant>
        <vt:i4>327696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consultantplus://offline/main?base=RLAW071;n=78376;fld=134;dst=103313</vt:lpwstr>
      </vt:variant>
      <vt:variant>
        <vt:lpwstr/>
      </vt:variant>
      <vt:variant>
        <vt:i4>1376349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consultantplus://offline/ref=79AC31CBF186F7ACA11ED38A46F1AF8BB7F7D9D237701EDF909EC78A6EF3250DC85A7B5EF4o2M0E</vt:lpwstr>
      </vt:variant>
      <vt:variant>
        <vt:lpwstr/>
      </vt:variant>
      <vt:variant>
        <vt:i4>2359346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consultantplus://offline/ref=79AC31CBF186F7ACA11ED38A46F1AF8BB7F7D9D237701EDF909EC78A6EF3250DC85A7B5DF525685AoCMBE</vt:lpwstr>
      </vt:variant>
      <vt:variant>
        <vt:lpwstr/>
      </vt:variant>
      <vt:variant>
        <vt:i4>2359345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consultantplus://offline/ref=79AC31CBF186F7ACA11ED38A46F1AF8BB7F7D9D237701EDF909EC78A6EF3250DC85A7B5DF525685AoCMAE</vt:lpwstr>
      </vt:variant>
      <vt:variant>
        <vt:lpwstr/>
      </vt:variant>
      <vt:variant>
        <vt:i4>1376349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consultantplus://offline/ref=79AC31CBF186F7ACA11ED38A46F1AF8BB7F7D9D237701EDF909EC78A6EF3250DC85A7B5EF4o2M0E</vt:lpwstr>
      </vt:variant>
      <vt:variant>
        <vt:lpwstr/>
      </vt:variant>
      <vt:variant>
        <vt:i4>2359346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consultantplus://offline/ref=79AC31CBF186F7ACA11ED38A46F1AF8BB7F7D9D237701EDF909EC78A6EF3250DC85A7B5DF525685AoCMBE</vt:lpwstr>
      </vt:variant>
      <vt:variant>
        <vt:lpwstr/>
      </vt:variant>
      <vt:variant>
        <vt:i4>2359345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consultantplus://offline/ref=79AC31CBF186F7ACA11ED38A46F1AF8BB7F7D9D237701EDF909EC78A6EF3250DC85A7B5DF525685AoCMAE</vt:lpwstr>
      </vt:variant>
      <vt:variant>
        <vt:lpwstr/>
      </vt:variant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consultantplus://offline/ref=F1E7622935B2DD92146D2657B87E0EB5AA27D3079C9552F4A5283F8C279A6C45325CD6F6n4Z7M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Karpikova E.M.</dc:creator>
  <cp:lastModifiedBy>АРМ-ППЗ</cp:lastModifiedBy>
  <cp:revision>2</cp:revision>
  <cp:lastPrinted>2022-06-03T05:22:00Z</cp:lastPrinted>
  <dcterms:created xsi:type="dcterms:W3CDTF">2022-06-16T06:32:00Z</dcterms:created>
  <dcterms:modified xsi:type="dcterms:W3CDTF">2022-06-16T06:32:00Z</dcterms:modified>
</cp:coreProperties>
</file>