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91" w:rsidRDefault="00C01842" w:rsidP="001F3BEF">
      <w:pPr>
        <w:pStyle w:val="2"/>
        <w:widowControl w:val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91" w:rsidRPr="009E3591" w:rsidRDefault="009E3591" w:rsidP="009E3591"/>
    <w:p w:rsidR="001F3BEF" w:rsidRPr="001F3BEF" w:rsidRDefault="001F3BEF" w:rsidP="001F3BEF">
      <w:pPr>
        <w:pStyle w:val="2"/>
        <w:widowControl w:val="0"/>
        <w:jc w:val="center"/>
        <w:rPr>
          <w:b/>
          <w:sz w:val="28"/>
          <w:szCs w:val="28"/>
        </w:rPr>
      </w:pPr>
      <w:r w:rsidRPr="001F3BEF">
        <w:rPr>
          <w:b/>
          <w:sz w:val="28"/>
        </w:rPr>
        <w:t xml:space="preserve">РЕВДИНСКАЯ </w:t>
      </w:r>
      <w:r w:rsidRPr="001F3BEF">
        <w:rPr>
          <w:b/>
          <w:sz w:val="28"/>
          <w:szCs w:val="28"/>
        </w:rPr>
        <w:t xml:space="preserve">РАЙОННАЯ </w:t>
      </w:r>
    </w:p>
    <w:p w:rsidR="001F3BEF" w:rsidRPr="001F3BEF" w:rsidRDefault="001F3BEF" w:rsidP="001F3BEF">
      <w:pPr>
        <w:pStyle w:val="2"/>
        <w:widowControl w:val="0"/>
        <w:jc w:val="center"/>
        <w:rPr>
          <w:b/>
          <w:sz w:val="28"/>
          <w:szCs w:val="28"/>
        </w:rPr>
      </w:pPr>
      <w:r w:rsidRPr="001F3BEF">
        <w:rPr>
          <w:b/>
          <w:sz w:val="28"/>
          <w:szCs w:val="28"/>
        </w:rPr>
        <w:t>ТЕРРИТОРИАЛЬНАЯ ИЗБИРАТЕЛЬНАЯ КОМИССИЯ</w:t>
      </w:r>
    </w:p>
    <w:p w:rsidR="001F3BEF" w:rsidRPr="00DB3CBF" w:rsidRDefault="001F3BEF" w:rsidP="001F3BEF">
      <w:pPr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BEF" w:rsidRPr="001F3BEF" w:rsidRDefault="001F3BEF" w:rsidP="001F3BEF">
      <w:pPr>
        <w:pStyle w:val="20"/>
        <w:spacing w:line="240" w:lineRule="auto"/>
        <w:jc w:val="center"/>
        <w:rPr>
          <w:rFonts w:ascii="Times New Roman CYR" w:hAnsi="Times New Roman CYR"/>
          <w:sz w:val="18"/>
          <w:szCs w:val="18"/>
        </w:rPr>
      </w:pPr>
      <w:r w:rsidRPr="001F3BEF">
        <w:rPr>
          <w:sz w:val="18"/>
          <w:szCs w:val="18"/>
        </w:rPr>
        <w:t xml:space="preserve">ул. Цветников, д. 21, к. 16, </w:t>
      </w:r>
      <w:r w:rsidRPr="001F3BEF">
        <w:rPr>
          <w:rFonts w:ascii="Times New Roman CYR" w:hAnsi="Times New Roman CYR"/>
          <w:sz w:val="18"/>
          <w:szCs w:val="18"/>
        </w:rPr>
        <w:t xml:space="preserve"> г. Ревда Свердловской области,  623283, тел. /факс (297) 2-12-02, </w:t>
      </w:r>
      <w:r w:rsidRPr="001F3BEF">
        <w:rPr>
          <w:rFonts w:ascii="Times New Roman CYR" w:hAnsi="Times New Roman CYR"/>
          <w:sz w:val="18"/>
          <w:szCs w:val="18"/>
          <w:lang w:val="en-US"/>
        </w:rPr>
        <w:t>e</w:t>
      </w:r>
      <w:r w:rsidRPr="001F3BEF">
        <w:rPr>
          <w:rFonts w:ascii="Times New Roman CYR" w:hAnsi="Times New Roman CYR"/>
          <w:sz w:val="18"/>
          <w:szCs w:val="18"/>
        </w:rPr>
        <w:t>-</w:t>
      </w:r>
      <w:r w:rsidRPr="001F3BEF">
        <w:rPr>
          <w:rFonts w:ascii="Times New Roman CYR" w:hAnsi="Times New Roman CYR"/>
          <w:sz w:val="18"/>
          <w:szCs w:val="18"/>
          <w:lang w:val="en-US"/>
        </w:rPr>
        <w:t>mail</w:t>
      </w:r>
      <w:r w:rsidRPr="001F3BEF">
        <w:rPr>
          <w:rFonts w:ascii="Times New Roman CYR" w:hAnsi="Times New Roman CYR"/>
          <w:sz w:val="18"/>
          <w:szCs w:val="18"/>
        </w:rPr>
        <w:t xml:space="preserve">: </w:t>
      </w:r>
      <w:r w:rsidRPr="001F3BEF">
        <w:rPr>
          <w:rFonts w:ascii="Times New Roman CYR" w:hAnsi="Times New Roman CYR"/>
          <w:sz w:val="18"/>
          <w:szCs w:val="18"/>
          <w:lang w:val="en-US"/>
        </w:rPr>
        <w:t>tik</w:t>
      </w:r>
      <w:r w:rsidRPr="001F3BEF">
        <w:rPr>
          <w:rFonts w:ascii="Times New Roman CYR" w:hAnsi="Times New Roman CYR"/>
          <w:sz w:val="18"/>
          <w:szCs w:val="18"/>
        </w:rPr>
        <w:t>_</w:t>
      </w:r>
      <w:r w:rsidRPr="001F3BEF">
        <w:rPr>
          <w:rFonts w:ascii="Times New Roman CYR" w:hAnsi="Times New Roman CYR"/>
          <w:sz w:val="18"/>
          <w:szCs w:val="18"/>
          <w:lang w:val="en-US"/>
        </w:rPr>
        <w:t>revda</w:t>
      </w:r>
      <w:r w:rsidRPr="001F3BEF">
        <w:rPr>
          <w:rFonts w:ascii="Times New Roman CYR" w:hAnsi="Times New Roman CYR"/>
          <w:sz w:val="18"/>
          <w:szCs w:val="18"/>
        </w:rPr>
        <w:t>@</w:t>
      </w:r>
      <w:r w:rsidRPr="001F3BEF">
        <w:rPr>
          <w:rFonts w:ascii="Times New Roman CYR" w:hAnsi="Times New Roman CYR"/>
          <w:sz w:val="18"/>
          <w:szCs w:val="18"/>
          <w:lang w:val="en-US"/>
        </w:rPr>
        <w:t>mail</w:t>
      </w:r>
      <w:r w:rsidRPr="001F3BEF">
        <w:rPr>
          <w:rFonts w:ascii="Times New Roman CYR" w:hAnsi="Times New Roman CYR"/>
          <w:sz w:val="18"/>
          <w:szCs w:val="18"/>
        </w:rPr>
        <w:t>.</w:t>
      </w:r>
      <w:r w:rsidRPr="001F3BEF">
        <w:rPr>
          <w:rFonts w:ascii="Times New Roman CYR" w:hAnsi="Times New Roman CYR"/>
          <w:sz w:val="18"/>
          <w:szCs w:val="18"/>
          <w:lang w:val="en-US"/>
        </w:rPr>
        <w:t>ru</w:t>
      </w:r>
    </w:p>
    <w:p w:rsidR="001F3BEF" w:rsidRPr="009E657F" w:rsidRDefault="001F3BEF" w:rsidP="001F3BEF">
      <w:pPr>
        <w:jc w:val="center"/>
        <w:rPr>
          <w:b/>
        </w:rPr>
      </w:pPr>
    </w:p>
    <w:p w:rsidR="001F3BEF" w:rsidRPr="00AE020A" w:rsidRDefault="001F3BEF" w:rsidP="001F3BEF">
      <w:pPr>
        <w:jc w:val="center"/>
        <w:rPr>
          <w:b/>
          <w:sz w:val="28"/>
          <w:szCs w:val="28"/>
        </w:rPr>
      </w:pPr>
      <w:r w:rsidRPr="00AE020A">
        <w:rPr>
          <w:b/>
          <w:sz w:val="28"/>
          <w:szCs w:val="28"/>
        </w:rPr>
        <w:t xml:space="preserve">ПОВЕСТКА ЗАСЕДАНИЯ № </w:t>
      </w:r>
      <w:r w:rsidR="00BE44D5">
        <w:rPr>
          <w:b/>
          <w:sz w:val="28"/>
          <w:szCs w:val="28"/>
        </w:rPr>
        <w:t>4</w:t>
      </w:r>
    </w:p>
    <w:p w:rsidR="001F3BEF" w:rsidRDefault="001F3BEF" w:rsidP="001F3BEF">
      <w:pPr>
        <w:rPr>
          <w:sz w:val="28"/>
          <w:szCs w:val="28"/>
        </w:rPr>
      </w:pPr>
    </w:p>
    <w:p w:rsidR="00C61246" w:rsidRPr="00AE020A" w:rsidRDefault="00C61246" w:rsidP="001F3BEF">
      <w:pPr>
        <w:rPr>
          <w:sz w:val="28"/>
          <w:szCs w:val="28"/>
        </w:rPr>
      </w:pPr>
    </w:p>
    <w:p w:rsidR="001F3BEF" w:rsidRPr="00AE020A" w:rsidRDefault="001F3BEF" w:rsidP="001F3BEF">
      <w:pPr>
        <w:rPr>
          <w:b/>
          <w:sz w:val="28"/>
          <w:szCs w:val="28"/>
        </w:rPr>
      </w:pPr>
      <w:r w:rsidRPr="00AE020A">
        <w:rPr>
          <w:sz w:val="28"/>
          <w:szCs w:val="28"/>
        </w:rPr>
        <w:t xml:space="preserve">Дата </w:t>
      </w:r>
      <w:r w:rsidR="00BE44D5">
        <w:rPr>
          <w:b/>
          <w:sz w:val="28"/>
          <w:szCs w:val="28"/>
        </w:rPr>
        <w:t>2</w:t>
      </w:r>
      <w:r w:rsidR="00C61246">
        <w:rPr>
          <w:b/>
          <w:sz w:val="28"/>
          <w:szCs w:val="28"/>
        </w:rPr>
        <w:t>9 февраля</w:t>
      </w:r>
      <w:r w:rsidRPr="00AE020A">
        <w:rPr>
          <w:b/>
          <w:sz w:val="28"/>
          <w:szCs w:val="28"/>
        </w:rPr>
        <w:t xml:space="preserve"> 201</w:t>
      </w:r>
      <w:r w:rsidR="00CE3E71">
        <w:rPr>
          <w:b/>
          <w:sz w:val="28"/>
          <w:szCs w:val="28"/>
        </w:rPr>
        <w:t>6</w:t>
      </w:r>
      <w:r w:rsidRPr="00AE020A">
        <w:rPr>
          <w:b/>
          <w:sz w:val="28"/>
          <w:szCs w:val="28"/>
        </w:rPr>
        <w:t xml:space="preserve"> г.</w:t>
      </w:r>
    </w:p>
    <w:p w:rsidR="001F3BEF" w:rsidRPr="00AE020A" w:rsidRDefault="001F3BEF" w:rsidP="001F3BEF">
      <w:pPr>
        <w:rPr>
          <w:b/>
          <w:sz w:val="28"/>
          <w:szCs w:val="28"/>
        </w:rPr>
      </w:pPr>
      <w:r w:rsidRPr="00AE020A">
        <w:rPr>
          <w:sz w:val="28"/>
          <w:szCs w:val="28"/>
        </w:rPr>
        <w:t>Место проведения: кабинет № 1</w:t>
      </w:r>
      <w:r w:rsidR="0093686B">
        <w:rPr>
          <w:sz w:val="28"/>
          <w:szCs w:val="28"/>
        </w:rPr>
        <w:t>6</w:t>
      </w:r>
      <w:r w:rsidRPr="00AE020A">
        <w:rPr>
          <w:sz w:val="28"/>
          <w:szCs w:val="28"/>
        </w:rPr>
        <w:t xml:space="preserve"> администрации городского округа Ревда</w:t>
      </w:r>
    </w:p>
    <w:p w:rsidR="001F3BEF" w:rsidRPr="00AE020A" w:rsidRDefault="001F3BEF" w:rsidP="001F3BEF">
      <w:pPr>
        <w:rPr>
          <w:sz w:val="28"/>
          <w:szCs w:val="28"/>
        </w:rPr>
      </w:pPr>
      <w:r w:rsidRPr="00AE020A">
        <w:rPr>
          <w:sz w:val="28"/>
          <w:szCs w:val="28"/>
        </w:rPr>
        <w:t xml:space="preserve">Время проведения: </w:t>
      </w:r>
      <w:r w:rsidRPr="00CC3307">
        <w:rPr>
          <w:b/>
          <w:sz w:val="28"/>
          <w:szCs w:val="28"/>
        </w:rPr>
        <w:t>1</w:t>
      </w:r>
      <w:r w:rsidR="0093686B" w:rsidRPr="00CC3307">
        <w:rPr>
          <w:b/>
          <w:sz w:val="28"/>
          <w:szCs w:val="28"/>
        </w:rPr>
        <w:t>7</w:t>
      </w:r>
      <w:r w:rsidRPr="00CC3307">
        <w:rPr>
          <w:b/>
          <w:sz w:val="28"/>
          <w:szCs w:val="28"/>
        </w:rPr>
        <w:t>.</w:t>
      </w:r>
      <w:r w:rsidR="0093686B" w:rsidRPr="00CC3307">
        <w:rPr>
          <w:b/>
          <w:sz w:val="28"/>
          <w:szCs w:val="28"/>
        </w:rPr>
        <w:t>3</w:t>
      </w:r>
      <w:r w:rsidRPr="00CC3307">
        <w:rPr>
          <w:b/>
          <w:sz w:val="28"/>
          <w:szCs w:val="28"/>
        </w:rPr>
        <w:t xml:space="preserve">0 – </w:t>
      </w:r>
      <w:r w:rsidR="00CC3307" w:rsidRPr="00CC3307">
        <w:rPr>
          <w:b/>
          <w:sz w:val="28"/>
          <w:szCs w:val="28"/>
        </w:rPr>
        <w:t>1</w:t>
      </w:r>
      <w:r w:rsidR="00C61246">
        <w:rPr>
          <w:b/>
          <w:sz w:val="28"/>
          <w:szCs w:val="28"/>
        </w:rPr>
        <w:t>8</w:t>
      </w:r>
      <w:r w:rsidR="00CC3307" w:rsidRPr="00CC3307">
        <w:rPr>
          <w:b/>
          <w:sz w:val="28"/>
          <w:szCs w:val="28"/>
        </w:rPr>
        <w:t>.</w:t>
      </w:r>
      <w:r w:rsidR="00895EE4">
        <w:rPr>
          <w:b/>
          <w:sz w:val="28"/>
          <w:szCs w:val="28"/>
        </w:rPr>
        <w:t>3</w:t>
      </w:r>
      <w:r w:rsidR="00CC3307" w:rsidRPr="00CC3307">
        <w:rPr>
          <w:b/>
          <w:sz w:val="28"/>
          <w:szCs w:val="28"/>
        </w:rPr>
        <w:t>0</w:t>
      </w:r>
    </w:p>
    <w:p w:rsidR="00C61246" w:rsidRDefault="00C61246" w:rsidP="001F3BEF">
      <w:pPr>
        <w:rPr>
          <w:b/>
          <w:sz w:val="28"/>
          <w:szCs w:val="28"/>
        </w:rPr>
      </w:pPr>
    </w:p>
    <w:p w:rsidR="00BE44D5" w:rsidRDefault="009E3591" w:rsidP="00F23207">
      <w:pPr>
        <w:pStyle w:val="a5"/>
        <w:widowControl w:val="0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E44D5">
        <w:rPr>
          <w:b/>
          <w:sz w:val="28"/>
          <w:szCs w:val="28"/>
        </w:rPr>
        <w:t xml:space="preserve">17.30 - 17.50. </w:t>
      </w:r>
      <w:r w:rsidR="00BE44D5" w:rsidRPr="00BE44D5">
        <w:rPr>
          <w:sz w:val="28"/>
          <w:szCs w:val="28"/>
        </w:rPr>
        <w:t xml:space="preserve">О плане работы Ревдинской районной </w:t>
      </w:r>
      <w:r w:rsidR="00BE44D5">
        <w:rPr>
          <w:sz w:val="28"/>
          <w:szCs w:val="28"/>
        </w:rPr>
        <w:t>территориальной избирательной комиссии на 2016 год.</w:t>
      </w:r>
    </w:p>
    <w:p w:rsidR="00BE44D5" w:rsidRDefault="00BE44D5" w:rsidP="00F23207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Докл. Барбачкова О.Н., председатель комиссии</w:t>
      </w:r>
    </w:p>
    <w:p w:rsidR="00530F6F" w:rsidRDefault="00530F6F" w:rsidP="00F23207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530F6F">
        <w:rPr>
          <w:b/>
          <w:sz w:val="28"/>
          <w:szCs w:val="28"/>
        </w:rPr>
        <w:t xml:space="preserve">2. 17.50 -18.00. </w:t>
      </w:r>
      <w:r>
        <w:rPr>
          <w:sz w:val="28"/>
          <w:szCs w:val="28"/>
        </w:rPr>
        <w:t>О составе Центра повышения правовой культуры при Ревдинской районной территориальной избирательной комиссии.</w:t>
      </w:r>
    </w:p>
    <w:p w:rsidR="00530F6F" w:rsidRDefault="00530F6F" w:rsidP="00F23207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Докл. Барбачкова О.Н., председатель комиссии</w:t>
      </w:r>
    </w:p>
    <w:p w:rsidR="00BE44D5" w:rsidRDefault="00BE44D5" w:rsidP="00F2320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23207">
        <w:rPr>
          <w:b/>
          <w:sz w:val="28"/>
          <w:szCs w:val="28"/>
        </w:rPr>
        <w:t>3</w:t>
      </w:r>
      <w:r w:rsidR="00530F6F">
        <w:rPr>
          <w:b/>
          <w:sz w:val="28"/>
          <w:szCs w:val="28"/>
        </w:rPr>
        <w:t>. 18.</w:t>
      </w:r>
      <w:r w:rsidR="00F23207">
        <w:rPr>
          <w:b/>
          <w:sz w:val="28"/>
          <w:szCs w:val="28"/>
        </w:rPr>
        <w:t>00</w:t>
      </w:r>
      <w:r w:rsidR="00530F6F">
        <w:rPr>
          <w:b/>
          <w:sz w:val="28"/>
          <w:szCs w:val="28"/>
        </w:rPr>
        <w:t xml:space="preserve"> - 18.30. Разное:</w:t>
      </w:r>
    </w:p>
    <w:p w:rsidR="00530F6F" w:rsidRDefault="00530F6F" w:rsidP="00F2320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 постановлении </w:t>
      </w:r>
      <w:r w:rsidR="00F23207">
        <w:rPr>
          <w:sz w:val="28"/>
          <w:szCs w:val="28"/>
        </w:rPr>
        <w:t>Избирательной комиссии Свердловской области</w:t>
      </w:r>
      <w:r>
        <w:rPr>
          <w:sz w:val="28"/>
          <w:szCs w:val="28"/>
        </w:rPr>
        <w:t xml:space="preserve"> от 18.02.2016 № 3/13 «Об утверждении Программы ИКСО «Повы</w:t>
      </w:r>
      <w:r w:rsidR="00F23207">
        <w:rPr>
          <w:sz w:val="28"/>
          <w:szCs w:val="28"/>
        </w:rPr>
        <w:t>шение правовой культуры граждан</w:t>
      </w:r>
      <w:r>
        <w:rPr>
          <w:sz w:val="28"/>
          <w:szCs w:val="28"/>
        </w:rPr>
        <w:t>, обучение организаторов и участников избирательного процесса» на 2016 год и о реализации Программы в 2015 году;</w:t>
      </w:r>
    </w:p>
    <w:p w:rsidR="00012738" w:rsidRPr="00530F6F" w:rsidRDefault="00012738" w:rsidP="00F2320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постановлении </w:t>
      </w:r>
      <w:r w:rsidR="00F23207">
        <w:rPr>
          <w:sz w:val="28"/>
          <w:szCs w:val="28"/>
        </w:rPr>
        <w:t>Избирательной комиссии Свердловской области</w:t>
      </w:r>
      <w:r>
        <w:rPr>
          <w:sz w:val="28"/>
          <w:szCs w:val="28"/>
        </w:rPr>
        <w:t xml:space="preserve"> от 18.02.2016 № 3/14 «О проведении областного конкурса СМИ на лучшее освещение подготовки и проведения выборов депутатов ГД ФС РФ седьмого созыва, выборов депутатов ЗССО и выборов в ОМС муниципальных образований Свердловской области»;</w:t>
      </w:r>
    </w:p>
    <w:p w:rsidR="00F23207" w:rsidRDefault="00F23207" w:rsidP="00F2320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планировании и реализации мероприятий проекта «День молодого избирателя».</w:t>
      </w:r>
    </w:p>
    <w:p w:rsidR="00BE44D5" w:rsidRDefault="00BE44D5" w:rsidP="00F23207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BE44D5" w:rsidRPr="001B4F84" w:rsidRDefault="00BE44D5" w:rsidP="00F23207">
      <w:pPr>
        <w:pStyle w:val="a5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1B4F84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>3</w:t>
      </w:r>
      <w:r w:rsidRPr="001B4F84">
        <w:rPr>
          <w:b/>
          <w:sz w:val="28"/>
          <w:szCs w:val="28"/>
        </w:rPr>
        <w:t>0 - 1</w:t>
      </w:r>
      <w:r>
        <w:rPr>
          <w:b/>
          <w:sz w:val="28"/>
          <w:szCs w:val="28"/>
        </w:rPr>
        <w:t>9</w:t>
      </w:r>
      <w:r w:rsidRPr="001B4F84">
        <w:rPr>
          <w:b/>
          <w:sz w:val="28"/>
          <w:szCs w:val="28"/>
        </w:rPr>
        <w:t xml:space="preserve">.30 Обучение </w:t>
      </w:r>
      <w:r>
        <w:rPr>
          <w:b/>
          <w:sz w:val="28"/>
          <w:szCs w:val="28"/>
        </w:rPr>
        <w:t xml:space="preserve">состава </w:t>
      </w:r>
      <w:r w:rsidRPr="001B4F84">
        <w:rPr>
          <w:b/>
          <w:sz w:val="28"/>
          <w:szCs w:val="28"/>
        </w:rPr>
        <w:t>Ревдинской районной территориальной избирательной комиссии.</w:t>
      </w:r>
    </w:p>
    <w:p w:rsidR="00BE44D5" w:rsidRPr="00BE44D5" w:rsidRDefault="00BE44D5" w:rsidP="00F23207">
      <w:pPr>
        <w:pStyle w:val="a5"/>
        <w:spacing w:after="0"/>
        <w:ind w:firstLine="459"/>
        <w:jc w:val="both"/>
        <w:rPr>
          <w:sz w:val="28"/>
          <w:szCs w:val="28"/>
        </w:rPr>
      </w:pPr>
      <w:r w:rsidRPr="00BE44D5">
        <w:rPr>
          <w:sz w:val="28"/>
          <w:szCs w:val="28"/>
        </w:rPr>
        <w:t>Тема: «</w:t>
      </w:r>
      <w:r w:rsidRPr="00BE44D5">
        <w:rPr>
          <w:rFonts w:ascii="Times New Roman" w:hAnsi="Times New Roman"/>
          <w:sz w:val="28"/>
          <w:szCs w:val="28"/>
        </w:rPr>
        <w:t>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депутатов Думы городского округа Ревда</w:t>
      </w:r>
      <w:r w:rsidRPr="00BE44D5">
        <w:rPr>
          <w:sz w:val="28"/>
          <w:szCs w:val="28"/>
        </w:rPr>
        <w:t xml:space="preserve">» </w:t>
      </w:r>
    </w:p>
    <w:p w:rsidR="00BE44D5" w:rsidRPr="001B4F84" w:rsidRDefault="00BE44D5" w:rsidP="00F23207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1B4F84">
        <w:rPr>
          <w:sz w:val="28"/>
          <w:szCs w:val="28"/>
        </w:rPr>
        <w:t xml:space="preserve">Докл. </w:t>
      </w:r>
      <w:r>
        <w:rPr>
          <w:sz w:val="28"/>
          <w:szCs w:val="28"/>
        </w:rPr>
        <w:t>Куркина О.Н., Новиков А.С.</w:t>
      </w:r>
    </w:p>
    <w:p w:rsidR="00BE44D5" w:rsidRDefault="00BE44D5" w:rsidP="00F23207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CC3307" w:rsidRDefault="001F3BEF" w:rsidP="00F23207">
      <w:pPr>
        <w:pStyle w:val="a5"/>
        <w:spacing w:after="0"/>
        <w:jc w:val="both"/>
        <w:rPr>
          <w:sz w:val="28"/>
          <w:szCs w:val="28"/>
        </w:rPr>
      </w:pPr>
      <w:r w:rsidRPr="001F3BEF">
        <w:rPr>
          <w:sz w:val="28"/>
          <w:szCs w:val="28"/>
        </w:rPr>
        <w:t xml:space="preserve">Председатель </w:t>
      </w:r>
    </w:p>
    <w:p w:rsidR="00CC3307" w:rsidRDefault="00CC3307" w:rsidP="00F2320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Ревдинской районной территориальной</w:t>
      </w:r>
    </w:p>
    <w:p w:rsidR="003A1F86" w:rsidRDefault="00CC3307" w:rsidP="00F23207">
      <w:pPr>
        <w:pStyle w:val="a5"/>
        <w:spacing w:after="0"/>
        <w:jc w:val="both"/>
      </w:pPr>
      <w:r>
        <w:rPr>
          <w:sz w:val="28"/>
          <w:szCs w:val="28"/>
        </w:rPr>
        <w:t xml:space="preserve">избирательной </w:t>
      </w:r>
      <w:r w:rsidR="001F3BEF" w:rsidRPr="001F3BEF">
        <w:rPr>
          <w:sz w:val="28"/>
          <w:szCs w:val="28"/>
        </w:rPr>
        <w:t>комиссии</w:t>
      </w:r>
      <w:r w:rsidR="001F3BEF" w:rsidRPr="001F3BEF">
        <w:rPr>
          <w:sz w:val="28"/>
          <w:szCs w:val="28"/>
        </w:rPr>
        <w:tab/>
      </w:r>
      <w:r w:rsidR="001F3BEF" w:rsidRPr="001F3BEF">
        <w:rPr>
          <w:sz w:val="28"/>
          <w:szCs w:val="28"/>
        </w:rPr>
        <w:tab/>
      </w:r>
      <w:r w:rsidR="001F3BEF" w:rsidRPr="001F3BEF">
        <w:rPr>
          <w:sz w:val="28"/>
          <w:szCs w:val="28"/>
        </w:rPr>
        <w:tab/>
      </w:r>
      <w:r w:rsidR="001F3BEF" w:rsidRPr="001F3BEF">
        <w:rPr>
          <w:sz w:val="28"/>
          <w:szCs w:val="28"/>
        </w:rPr>
        <w:tab/>
      </w:r>
      <w:r w:rsidR="00AE020A">
        <w:rPr>
          <w:sz w:val="28"/>
          <w:szCs w:val="28"/>
        </w:rPr>
        <w:tab/>
      </w:r>
      <w:r w:rsidR="00AE020A">
        <w:rPr>
          <w:sz w:val="28"/>
          <w:szCs w:val="28"/>
        </w:rPr>
        <w:tab/>
      </w:r>
      <w:r w:rsidR="001F3BEF" w:rsidRPr="001F3BEF">
        <w:rPr>
          <w:sz w:val="28"/>
          <w:szCs w:val="28"/>
        </w:rPr>
        <w:t>О.Н. Барбачков</w:t>
      </w:r>
      <w:r w:rsidR="00F23207">
        <w:rPr>
          <w:sz w:val="28"/>
          <w:szCs w:val="28"/>
        </w:rPr>
        <w:t>а</w:t>
      </w:r>
    </w:p>
    <w:sectPr w:rsidR="003A1F86" w:rsidSect="00CC3307">
      <w:headerReference w:type="default" r:id="rId8"/>
      <w:pgSz w:w="11906" w:h="16838"/>
      <w:pgMar w:top="568" w:right="850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C9" w:rsidRDefault="00567EC9">
      <w:r>
        <w:separator/>
      </w:r>
    </w:p>
  </w:endnote>
  <w:endnote w:type="continuationSeparator" w:id="1">
    <w:p w:rsidR="00567EC9" w:rsidRDefault="0056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C9" w:rsidRDefault="00567EC9">
      <w:r>
        <w:separator/>
      </w:r>
    </w:p>
  </w:footnote>
  <w:footnote w:type="continuationSeparator" w:id="1">
    <w:p w:rsidR="00567EC9" w:rsidRDefault="00567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2E" w:rsidRDefault="00E6572E" w:rsidP="00AE020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58B"/>
    <w:multiLevelType w:val="hybridMultilevel"/>
    <w:tmpl w:val="64E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2C03"/>
    <w:rsid w:val="00006D79"/>
    <w:rsid w:val="00012738"/>
    <w:rsid w:val="000209C4"/>
    <w:rsid w:val="00042A1B"/>
    <w:rsid w:val="00073D50"/>
    <w:rsid w:val="000959DF"/>
    <w:rsid w:val="000964CE"/>
    <w:rsid w:val="001040F6"/>
    <w:rsid w:val="00134C00"/>
    <w:rsid w:val="00162502"/>
    <w:rsid w:val="00167A11"/>
    <w:rsid w:val="00196C32"/>
    <w:rsid w:val="001E241B"/>
    <w:rsid w:val="001F3BEF"/>
    <w:rsid w:val="00212579"/>
    <w:rsid w:val="00236007"/>
    <w:rsid w:val="00254A33"/>
    <w:rsid w:val="002824F8"/>
    <w:rsid w:val="002B40E9"/>
    <w:rsid w:val="00312D8E"/>
    <w:rsid w:val="0034214C"/>
    <w:rsid w:val="00363261"/>
    <w:rsid w:val="003A1F86"/>
    <w:rsid w:val="003D2493"/>
    <w:rsid w:val="003E4895"/>
    <w:rsid w:val="003E5425"/>
    <w:rsid w:val="00424D70"/>
    <w:rsid w:val="0042655B"/>
    <w:rsid w:val="00457732"/>
    <w:rsid w:val="0048677F"/>
    <w:rsid w:val="00487B7F"/>
    <w:rsid w:val="00526E29"/>
    <w:rsid w:val="00530F6F"/>
    <w:rsid w:val="00531660"/>
    <w:rsid w:val="00550F46"/>
    <w:rsid w:val="005534BE"/>
    <w:rsid w:val="00567EC9"/>
    <w:rsid w:val="005772F4"/>
    <w:rsid w:val="005A2A6F"/>
    <w:rsid w:val="005B51B0"/>
    <w:rsid w:val="005E7057"/>
    <w:rsid w:val="00615E86"/>
    <w:rsid w:val="00616770"/>
    <w:rsid w:val="00622BA9"/>
    <w:rsid w:val="0069580C"/>
    <w:rsid w:val="007E39C3"/>
    <w:rsid w:val="007F0C11"/>
    <w:rsid w:val="007F495F"/>
    <w:rsid w:val="00824CFB"/>
    <w:rsid w:val="008466E8"/>
    <w:rsid w:val="00852882"/>
    <w:rsid w:val="00865CCD"/>
    <w:rsid w:val="00895EE4"/>
    <w:rsid w:val="008A2D34"/>
    <w:rsid w:val="008A6E6E"/>
    <w:rsid w:val="008B2B27"/>
    <w:rsid w:val="008D497E"/>
    <w:rsid w:val="0093686B"/>
    <w:rsid w:val="009B0063"/>
    <w:rsid w:val="009C1A18"/>
    <w:rsid w:val="009E3591"/>
    <w:rsid w:val="009E3A1E"/>
    <w:rsid w:val="00A27062"/>
    <w:rsid w:val="00A53EFD"/>
    <w:rsid w:val="00A90687"/>
    <w:rsid w:val="00AB37B2"/>
    <w:rsid w:val="00AC5648"/>
    <w:rsid w:val="00AE020A"/>
    <w:rsid w:val="00AE26E0"/>
    <w:rsid w:val="00AF745F"/>
    <w:rsid w:val="00B21982"/>
    <w:rsid w:val="00BC16AF"/>
    <w:rsid w:val="00BC3604"/>
    <w:rsid w:val="00BE2107"/>
    <w:rsid w:val="00BE44D5"/>
    <w:rsid w:val="00C01842"/>
    <w:rsid w:val="00C61246"/>
    <w:rsid w:val="00C7449C"/>
    <w:rsid w:val="00C90895"/>
    <w:rsid w:val="00C92DF5"/>
    <w:rsid w:val="00CA185F"/>
    <w:rsid w:val="00CC2F0A"/>
    <w:rsid w:val="00CC3307"/>
    <w:rsid w:val="00CD790C"/>
    <w:rsid w:val="00CE3E71"/>
    <w:rsid w:val="00D03AD0"/>
    <w:rsid w:val="00D44622"/>
    <w:rsid w:val="00DE20D0"/>
    <w:rsid w:val="00E250DD"/>
    <w:rsid w:val="00E35F52"/>
    <w:rsid w:val="00E52C03"/>
    <w:rsid w:val="00E6572E"/>
    <w:rsid w:val="00E968D2"/>
    <w:rsid w:val="00EE18D7"/>
    <w:rsid w:val="00EF7240"/>
    <w:rsid w:val="00F2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BEF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Cs w:val="20"/>
    </w:rPr>
  </w:style>
  <w:style w:type="paragraph" w:styleId="a5">
    <w:name w:val="Body Text"/>
    <w:basedOn w:val="a"/>
    <w:link w:val="a6"/>
    <w:rsid w:val="001F3BEF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F3BEF"/>
    <w:rPr>
      <w:rFonts w:ascii="Times New Roman CYR" w:eastAsia="Times New Roman" w:hAnsi="Times New Roman CYR"/>
    </w:rPr>
  </w:style>
  <w:style w:type="paragraph" w:styleId="20">
    <w:name w:val="Body Text 2"/>
    <w:basedOn w:val="a"/>
    <w:link w:val="22"/>
    <w:rsid w:val="001F3B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1F3BEF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rsid w:val="00D446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4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0;&#1075;&#1072;%20&#1053;&#1080;&#1082;&#1086;&#1083;&#1072;&#1077;&#1074;&#1085;&#1072;\&#1048;&#1047;&#1041;&#1048;&#1056;&#1040;&#1058;&#1045;&#1051;&#1068;&#1053;&#1040;&#1071;%20&#1050;&#1040;&#1052;&#1055;&#1040;&#1053;&#1048;&#1071;\&#1048;&#1079;&#1073;&#1080;&#1088;&#1082;&#1086;&#1084;\&#1055;&#1086;&#1074;&#1077;&#1089;&#1090;&#1082;&#1080;%20&#1080;%20&#1087;&#1088;&#1086;&#1077;&#1082;&#1090;&#1099;%20&#1088;&#1077;&#1096;&#1077;&#1085;&#1080;&#1081;\2015\&#1047;&#1072;&#1089;&#1077;&#1076;&#1072;&#1085;&#1080;&#1077;%20&#1076;&#1077;&#1082;&#1072;&#1073;&#1088;&#1100;\&#1086;&#1073;&#1097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140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777</dc:creator>
  <cp:keywords/>
  <dc:description/>
  <cp:lastModifiedBy>777</cp:lastModifiedBy>
  <cp:revision>21</cp:revision>
  <cp:lastPrinted>2016-02-29T09:53:00Z</cp:lastPrinted>
  <dcterms:created xsi:type="dcterms:W3CDTF">2016-01-25T04:54:00Z</dcterms:created>
  <dcterms:modified xsi:type="dcterms:W3CDTF">2016-02-29T12:23:00Z</dcterms:modified>
</cp:coreProperties>
</file>