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47193F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Default="00CB7F1C" w:rsidP="00B96A7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26 мая</w:t>
            </w:r>
            <w:r w:rsidR="00320DF2">
              <w:rPr>
                <w:sz w:val="24"/>
              </w:rPr>
              <w:t xml:space="preserve"> </w:t>
            </w:r>
            <w:r w:rsidR="0001737C">
              <w:rPr>
                <w:sz w:val="24"/>
              </w:rPr>
              <w:t>201</w:t>
            </w:r>
            <w:r w:rsidR="00320DF2">
              <w:rPr>
                <w:sz w:val="24"/>
              </w:rPr>
              <w:t>6</w:t>
            </w:r>
            <w:r w:rsidR="0001737C">
              <w:rPr>
                <w:sz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Default="0001737C" w:rsidP="00CB7F1C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CB7F1C">
              <w:rPr>
                <w:sz w:val="24"/>
              </w:rPr>
              <w:t>5</w:t>
            </w:r>
            <w:r w:rsidR="00320DF2">
              <w:rPr>
                <w:sz w:val="24"/>
              </w:rPr>
              <w:t>/</w:t>
            </w:r>
            <w:r w:rsidR="00CB7F1C">
              <w:rPr>
                <w:sz w:val="24"/>
              </w:rPr>
              <w:t>24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p w:rsidR="00B96A7E" w:rsidRPr="00E13D2D" w:rsidRDefault="008B09D2" w:rsidP="00DA03BF">
      <w:pPr>
        <w:rPr>
          <w:b/>
        </w:rPr>
      </w:pPr>
      <w:r w:rsidRPr="00A40C0E">
        <w:rPr>
          <w:b/>
        </w:rPr>
        <w:t xml:space="preserve">О </w:t>
      </w:r>
      <w:r>
        <w:rPr>
          <w:b/>
        </w:rPr>
        <w:t>предложении кандидатур для</w:t>
      </w:r>
      <w:r w:rsidRPr="00517AA6">
        <w:rPr>
          <w:b/>
        </w:rPr>
        <w:t xml:space="preserve"> дополнительного</w:t>
      </w:r>
      <w:r>
        <w:rPr>
          <w:b/>
        </w:rPr>
        <w:t xml:space="preserve"> зачисления в резерв</w:t>
      </w:r>
      <w:r w:rsidRPr="00A40C0E">
        <w:rPr>
          <w:b/>
        </w:rPr>
        <w:t xml:space="preserve"> составов участковых избирательных комиссий</w:t>
      </w:r>
      <w:r>
        <w:rPr>
          <w:b/>
        </w:rPr>
        <w:t>,</w:t>
      </w:r>
      <w:r>
        <w:t xml:space="preserve"> </w:t>
      </w:r>
      <w:r w:rsidRPr="00DF2331">
        <w:rPr>
          <w:b/>
        </w:rPr>
        <w:t>сформированн</w:t>
      </w:r>
      <w:r>
        <w:rPr>
          <w:b/>
        </w:rPr>
        <w:t>ый</w:t>
      </w:r>
      <w:r w:rsidRPr="00DF2331">
        <w:rPr>
          <w:b/>
        </w:rPr>
        <w:t xml:space="preserve"> на территории</w:t>
      </w:r>
      <w:r w:rsidRPr="00A40C0E">
        <w:rPr>
          <w:b/>
        </w:rPr>
        <w:t xml:space="preserve"> городского округа</w:t>
      </w:r>
      <w:r>
        <w:rPr>
          <w:b/>
        </w:rPr>
        <w:t xml:space="preserve"> Красноуральск</w:t>
      </w:r>
    </w:p>
    <w:p w:rsidR="00B96A7E" w:rsidRPr="00424ADB" w:rsidRDefault="00B96A7E" w:rsidP="00DA03BF">
      <w:pPr>
        <w:rPr>
          <w:b/>
        </w:rPr>
      </w:pPr>
      <w:r w:rsidRPr="00E13D2D">
        <w:t xml:space="preserve">  </w:t>
      </w:r>
    </w:p>
    <w:p w:rsidR="00B96A7E" w:rsidRPr="007246CB" w:rsidRDefault="00B96A7E" w:rsidP="00DA03B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46CB">
        <w:rPr>
          <w:sz w:val="28"/>
          <w:szCs w:val="28"/>
        </w:rPr>
        <w:t xml:space="preserve"> </w:t>
      </w:r>
      <w:r w:rsidR="008B09D2">
        <w:rPr>
          <w:sz w:val="28"/>
          <w:szCs w:val="28"/>
        </w:rPr>
        <w:t>Р</w:t>
      </w:r>
      <w:r w:rsidR="008B09D2" w:rsidRPr="00A40C0E">
        <w:rPr>
          <w:sz w:val="28"/>
          <w:szCs w:val="28"/>
        </w:rPr>
        <w:t xml:space="preserve">уководствуясь </w:t>
      </w:r>
      <w:hyperlink r:id="rId9" w:history="1">
        <w:r w:rsidR="008B09D2" w:rsidRPr="00A40C0E">
          <w:rPr>
            <w:sz w:val="28"/>
            <w:szCs w:val="28"/>
          </w:rPr>
          <w:t>пунктом 9 статьи 26</w:t>
        </w:r>
      </w:hyperlink>
      <w:r w:rsidR="008B09D2" w:rsidRPr="00A40C0E">
        <w:rPr>
          <w:sz w:val="28"/>
          <w:szCs w:val="28"/>
        </w:rPr>
        <w:t xml:space="preserve"> </w:t>
      </w:r>
      <w:r w:rsidR="008B09D2">
        <w:rPr>
          <w:sz w:val="28"/>
          <w:szCs w:val="28"/>
        </w:rPr>
        <w:t xml:space="preserve">Федерального закона «Об основных гарантиях избирательных прав </w:t>
      </w:r>
      <w:r w:rsidR="008B09D2" w:rsidRPr="00A40C0E">
        <w:rPr>
          <w:sz w:val="28"/>
          <w:szCs w:val="28"/>
        </w:rPr>
        <w:t xml:space="preserve">и права на участие в референдуме граждан Российской Федерации», </w:t>
      </w:r>
      <w:r w:rsidR="008B09D2" w:rsidRPr="007950C0">
        <w:rPr>
          <w:sz w:val="28"/>
          <w:szCs w:val="28"/>
        </w:rPr>
        <w:t>пункт</w:t>
      </w:r>
      <w:r w:rsidR="008B09D2">
        <w:rPr>
          <w:sz w:val="28"/>
          <w:szCs w:val="28"/>
        </w:rPr>
        <w:t>ом</w:t>
      </w:r>
      <w:r w:rsidR="008B09D2" w:rsidRPr="007950C0">
        <w:rPr>
          <w:sz w:val="28"/>
          <w:szCs w:val="28"/>
        </w:rPr>
        <w:t xml:space="preserve"> 2</w:t>
      </w:r>
      <w:r w:rsidR="008B09D2">
        <w:rPr>
          <w:sz w:val="28"/>
          <w:szCs w:val="28"/>
        </w:rPr>
        <w:t>1</w:t>
      </w:r>
      <w:r w:rsidR="008B09D2" w:rsidRPr="007950C0"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 w:rsidR="008B09D2">
        <w:rPr>
          <w:sz w:val="28"/>
          <w:szCs w:val="28"/>
        </w:rPr>
        <w:t>п</w:t>
      </w:r>
      <w:r w:rsidR="008B09D2" w:rsidRPr="00A40C0E">
        <w:rPr>
          <w:sz w:val="28"/>
          <w:szCs w:val="28"/>
        </w:rPr>
        <w:t xml:space="preserve">остановлением Центральной избирательной комиссии Российской Федерации от </w:t>
      </w:r>
      <w:r w:rsidR="008B09D2">
        <w:rPr>
          <w:sz w:val="28"/>
          <w:szCs w:val="28"/>
        </w:rPr>
        <w:t>05.12.</w:t>
      </w:r>
      <w:r w:rsidR="008B09D2" w:rsidRPr="00A40C0E">
        <w:rPr>
          <w:sz w:val="28"/>
          <w:szCs w:val="28"/>
        </w:rPr>
        <w:t>2012 № 152/1137-6</w:t>
      </w:r>
      <w:r w:rsidR="008B09D2">
        <w:rPr>
          <w:sz w:val="28"/>
          <w:szCs w:val="28"/>
        </w:rPr>
        <w:t xml:space="preserve"> (</w:t>
      </w:r>
      <w:r w:rsidR="008B09D2" w:rsidRPr="000D3A40">
        <w:rPr>
          <w:sz w:val="28"/>
          <w:szCs w:val="28"/>
        </w:rPr>
        <w:t>в ред</w:t>
      </w:r>
      <w:r w:rsidR="008B09D2">
        <w:rPr>
          <w:sz w:val="28"/>
          <w:szCs w:val="28"/>
        </w:rPr>
        <w:t>акции</w:t>
      </w:r>
      <w:r w:rsidR="008B09D2" w:rsidRPr="000D3A40">
        <w:rPr>
          <w:sz w:val="28"/>
          <w:szCs w:val="28"/>
        </w:rPr>
        <w:t xml:space="preserve"> </w:t>
      </w:r>
      <w:r w:rsidR="008B09D2">
        <w:rPr>
          <w:sz w:val="28"/>
          <w:szCs w:val="28"/>
        </w:rPr>
        <w:t>п</w:t>
      </w:r>
      <w:r w:rsidR="008B09D2" w:rsidRPr="000D3A40">
        <w:rPr>
          <w:sz w:val="28"/>
          <w:szCs w:val="28"/>
        </w:rPr>
        <w:t xml:space="preserve">остановлений </w:t>
      </w:r>
      <w:r w:rsidR="008B09D2" w:rsidRPr="00A40C0E">
        <w:rPr>
          <w:sz w:val="28"/>
          <w:szCs w:val="28"/>
        </w:rPr>
        <w:t>Центральной избирательной комиссии Российской Федерации</w:t>
      </w:r>
      <w:r w:rsidR="008B09D2" w:rsidRPr="000D3A40">
        <w:rPr>
          <w:sz w:val="28"/>
          <w:szCs w:val="28"/>
        </w:rPr>
        <w:t xml:space="preserve"> от 16.01.2013 </w:t>
      </w:r>
      <w:r w:rsidR="008B09D2">
        <w:rPr>
          <w:sz w:val="28"/>
          <w:szCs w:val="28"/>
        </w:rPr>
        <w:t>№</w:t>
      </w:r>
      <w:r w:rsidR="008B09D2" w:rsidRPr="000D3A40">
        <w:rPr>
          <w:sz w:val="28"/>
          <w:szCs w:val="28"/>
        </w:rPr>
        <w:t xml:space="preserve"> 156/1173-6</w:t>
      </w:r>
      <w:r w:rsidR="008B09D2">
        <w:rPr>
          <w:sz w:val="28"/>
          <w:szCs w:val="28"/>
        </w:rPr>
        <w:t xml:space="preserve">, </w:t>
      </w:r>
      <w:r w:rsidR="008B09D2" w:rsidRPr="000D3A40">
        <w:rPr>
          <w:sz w:val="28"/>
          <w:szCs w:val="28"/>
        </w:rPr>
        <w:t xml:space="preserve">от 26.03.2014 </w:t>
      </w:r>
      <w:r w:rsidR="008B09D2">
        <w:rPr>
          <w:sz w:val="28"/>
          <w:szCs w:val="28"/>
        </w:rPr>
        <w:t>№</w:t>
      </w:r>
      <w:r w:rsidR="008B09D2" w:rsidRPr="000D3A40">
        <w:rPr>
          <w:sz w:val="28"/>
          <w:szCs w:val="28"/>
        </w:rPr>
        <w:t xml:space="preserve"> 223/1436-6</w:t>
      </w:r>
      <w:r w:rsidR="00AF3E6A">
        <w:rPr>
          <w:sz w:val="28"/>
          <w:szCs w:val="28"/>
        </w:rPr>
        <w:t>, от 10.06.2015 № 286/1680-6</w:t>
      </w:r>
      <w:r w:rsidR="008B09D2">
        <w:rPr>
          <w:sz w:val="28"/>
          <w:szCs w:val="28"/>
        </w:rPr>
        <w:t>),</w:t>
      </w:r>
      <w:r w:rsidR="008B09D2" w:rsidRPr="00A40C0E">
        <w:rPr>
          <w:sz w:val="28"/>
          <w:szCs w:val="28"/>
        </w:rPr>
        <w:t xml:space="preserve"> </w:t>
      </w:r>
      <w:r w:rsidR="008B09D2">
        <w:rPr>
          <w:sz w:val="28"/>
          <w:szCs w:val="28"/>
        </w:rPr>
        <w:t>п</w:t>
      </w:r>
      <w:r w:rsidR="008B09D2" w:rsidRPr="00A40C0E">
        <w:rPr>
          <w:sz w:val="28"/>
          <w:szCs w:val="28"/>
        </w:rPr>
        <w:t>остановлени</w:t>
      </w:r>
      <w:r w:rsidR="008B09D2">
        <w:rPr>
          <w:sz w:val="28"/>
          <w:szCs w:val="28"/>
        </w:rPr>
        <w:t>ями</w:t>
      </w:r>
      <w:r w:rsidR="008B09D2" w:rsidRPr="00A40C0E">
        <w:rPr>
          <w:sz w:val="28"/>
          <w:szCs w:val="28"/>
        </w:rPr>
        <w:t xml:space="preserve"> Избирательной комиссии Свердловской области </w:t>
      </w:r>
      <w:r w:rsidR="008B09D2">
        <w:rPr>
          <w:sz w:val="28"/>
          <w:szCs w:val="28"/>
        </w:rPr>
        <w:t>от 17.01.</w:t>
      </w:r>
      <w:r w:rsidR="008B09D2" w:rsidRPr="00A40C0E">
        <w:rPr>
          <w:sz w:val="28"/>
          <w:szCs w:val="28"/>
        </w:rPr>
        <w:t>2013 № 1/4 «О структуре резерва составов участковых избирательных комиссий, формируемого на территории Свердловской области»</w:t>
      </w:r>
      <w:r w:rsidR="008B09D2">
        <w:rPr>
          <w:sz w:val="28"/>
          <w:szCs w:val="28"/>
        </w:rPr>
        <w:t xml:space="preserve"> и от </w:t>
      </w:r>
      <w:r w:rsidR="00CB7F1C">
        <w:rPr>
          <w:sz w:val="28"/>
          <w:szCs w:val="28"/>
        </w:rPr>
        <w:t>14.04</w:t>
      </w:r>
      <w:r w:rsidR="002F17C4">
        <w:rPr>
          <w:sz w:val="28"/>
          <w:szCs w:val="28"/>
        </w:rPr>
        <w:t>.2016</w:t>
      </w:r>
      <w:r w:rsidR="008B09D2">
        <w:rPr>
          <w:sz w:val="28"/>
          <w:szCs w:val="28"/>
        </w:rPr>
        <w:t xml:space="preserve"> № </w:t>
      </w:r>
      <w:r w:rsidR="00CB7F1C">
        <w:rPr>
          <w:sz w:val="28"/>
          <w:szCs w:val="28"/>
        </w:rPr>
        <w:t>7</w:t>
      </w:r>
      <w:r w:rsidR="008B09D2">
        <w:rPr>
          <w:sz w:val="28"/>
          <w:szCs w:val="28"/>
        </w:rPr>
        <w:t>/</w:t>
      </w:r>
      <w:r w:rsidR="00CB7F1C">
        <w:rPr>
          <w:sz w:val="28"/>
          <w:szCs w:val="28"/>
        </w:rPr>
        <w:t>48</w:t>
      </w:r>
      <w:r w:rsidR="008B09D2">
        <w:rPr>
          <w:sz w:val="28"/>
          <w:szCs w:val="28"/>
        </w:rPr>
        <w:t xml:space="preserve"> </w:t>
      </w:r>
      <w:r w:rsidR="008B09D2" w:rsidRPr="00CB7F1C">
        <w:rPr>
          <w:sz w:val="28"/>
          <w:szCs w:val="28"/>
        </w:rPr>
        <w:t>«</w:t>
      </w:r>
      <w:r w:rsidR="00CB7F1C" w:rsidRPr="00CB7F1C">
        <w:rPr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комиссий, сформированный на территории Свердловской области</w:t>
      </w:r>
      <w:r w:rsidR="008B09D2" w:rsidRPr="00CB7F1C">
        <w:rPr>
          <w:sz w:val="28"/>
          <w:szCs w:val="28"/>
        </w:rPr>
        <w:t>»,</w:t>
      </w:r>
      <w:r w:rsidRPr="007246CB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Красноуральская городская терр</w:t>
      </w:r>
      <w:r w:rsidRPr="007246CB">
        <w:rPr>
          <w:sz w:val="28"/>
          <w:szCs w:val="28"/>
        </w:rPr>
        <w:t xml:space="preserve">иториальная избирательная комиссия </w:t>
      </w:r>
      <w:r w:rsidRPr="007246CB">
        <w:rPr>
          <w:b/>
          <w:sz w:val="28"/>
          <w:szCs w:val="28"/>
        </w:rPr>
        <w:t>РЕШИЛА</w:t>
      </w:r>
      <w:r w:rsidRPr="007246CB">
        <w:rPr>
          <w:sz w:val="28"/>
          <w:szCs w:val="28"/>
        </w:rPr>
        <w:t>:</w:t>
      </w:r>
    </w:p>
    <w:p w:rsidR="00FD7DCB" w:rsidRDefault="00FD7DCB" w:rsidP="00FD7DCB">
      <w:pPr>
        <w:spacing w:line="360" w:lineRule="auto"/>
        <w:ind w:firstLine="708"/>
        <w:jc w:val="both"/>
        <w:rPr>
          <w:szCs w:val="24"/>
        </w:rPr>
      </w:pPr>
      <w:r w:rsidRPr="00A40C0E">
        <w:rPr>
          <w:szCs w:val="24"/>
        </w:rPr>
        <w:t xml:space="preserve">1. Предложить Избирательной комиссии Свердловской области </w:t>
      </w:r>
      <w:r>
        <w:rPr>
          <w:szCs w:val="24"/>
        </w:rPr>
        <w:t xml:space="preserve">кандидатуры для </w:t>
      </w:r>
      <w:r w:rsidRPr="00517AA6">
        <w:rPr>
          <w:szCs w:val="24"/>
        </w:rPr>
        <w:t xml:space="preserve">дополнительного </w:t>
      </w:r>
      <w:r>
        <w:rPr>
          <w:szCs w:val="24"/>
        </w:rPr>
        <w:t>зачисления в резерв</w:t>
      </w:r>
      <w:r w:rsidRPr="00913F4A">
        <w:rPr>
          <w:szCs w:val="24"/>
        </w:rPr>
        <w:t xml:space="preserve"> </w:t>
      </w:r>
      <w:r w:rsidRPr="00A40C0E">
        <w:rPr>
          <w:szCs w:val="24"/>
        </w:rPr>
        <w:t>составов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98701B">
        <w:t>сформированн</w:t>
      </w:r>
      <w:r>
        <w:t>ый</w:t>
      </w:r>
      <w:r w:rsidRPr="0098701B">
        <w:t xml:space="preserve"> на территории </w:t>
      </w:r>
      <w:r>
        <w:t>г</w:t>
      </w:r>
      <w:r w:rsidRPr="00A40C0E">
        <w:rPr>
          <w:szCs w:val="24"/>
        </w:rPr>
        <w:t>ородско</w:t>
      </w:r>
      <w:r>
        <w:rPr>
          <w:szCs w:val="24"/>
        </w:rPr>
        <w:t xml:space="preserve">го округа Красноуральск </w:t>
      </w:r>
      <w:r w:rsidRPr="00A40C0E">
        <w:rPr>
          <w:szCs w:val="24"/>
        </w:rPr>
        <w:t>(список прилагается)</w:t>
      </w:r>
      <w:r>
        <w:rPr>
          <w:szCs w:val="24"/>
        </w:rPr>
        <w:t>.</w:t>
      </w:r>
    </w:p>
    <w:p w:rsidR="00B96A7E" w:rsidRPr="00833064" w:rsidRDefault="00B96A7E" w:rsidP="00FD7DCB">
      <w:pPr>
        <w:spacing w:line="360" w:lineRule="auto"/>
        <w:ind w:firstLine="708"/>
        <w:jc w:val="both"/>
      </w:pPr>
      <w:r>
        <w:lastRenderedPageBreak/>
        <w:t>2. Направить настоящее решение Избирательной комиссии Свердловской области</w:t>
      </w:r>
      <w:r w:rsidR="00FD7DCB">
        <w:t>,</w:t>
      </w:r>
      <w:r>
        <w:t xml:space="preserve"> </w:t>
      </w:r>
      <w:r w:rsidR="00FD7DCB" w:rsidRPr="0042466E">
        <w:t>участковы</w:t>
      </w:r>
      <w:r w:rsidR="00FD7DCB">
        <w:t>м</w:t>
      </w:r>
      <w:r w:rsidR="00FD7DCB" w:rsidRPr="0042466E">
        <w:t xml:space="preserve"> избирательны</w:t>
      </w:r>
      <w:r w:rsidR="00FD7DCB">
        <w:t>м</w:t>
      </w:r>
      <w:r w:rsidR="00FD7DCB" w:rsidRPr="0042466E">
        <w:t xml:space="preserve"> комисси</w:t>
      </w:r>
      <w:r w:rsidR="00FD7DCB">
        <w:t>ям и</w:t>
      </w:r>
      <w:r>
        <w:t xml:space="preserve"> опубликовать на сайте Красноуральской городской</w:t>
      </w:r>
      <w:r w:rsidRPr="0066141F">
        <w:t xml:space="preserve"> территориальной избирательной комиссии</w:t>
      </w:r>
      <w:r>
        <w:t>.</w:t>
      </w:r>
    </w:p>
    <w:p w:rsidR="00B96A7E" w:rsidRDefault="00B96A7E" w:rsidP="00B96A7E">
      <w:pPr>
        <w:pStyle w:val="ac"/>
        <w:spacing w:before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3. </w:t>
      </w:r>
      <w:r w:rsidRPr="007A68E4">
        <w:rPr>
          <w:rFonts w:ascii="Times New Roman" w:hAnsi="Times New Roman"/>
          <w:bCs/>
        </w:rPr>
        <w:t xml:space="preserve">Контроль исполнения настоящего решения возложить на председателя комиссии </w:t>
      </w:r>
      <w:r>
        <w:rPr>
          <w:rFonts w:ascii="Times New Roman" w:hAnsi="Times New Roman"/>
          <w:bCs/>
        </w:rPr>
        <w:t>Старкову С.А.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A33826" w:rsidP="00CF25D3">
            <w:r w:rsidRPr="00A40C0E">
              <w:t>Председатель</w:t>
            </w:r>
            <w:r>
              <w:t xml:space="preserve"> </w:t>
            </w:r>
            <w:r w:rsidR="00FD7DCB">
              <w:t xml:space="preserve">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CF25D3">
            <w:r w:rsidRPr="00A40C0E">
              <w:t xml:space="preserve">Секретарь </w:t>
            </w:r>
            <w:r w:rsidR="00FD7DCB">
              <w:t xml:space="preserve">Красноуральской городской территориальной избирательной </w:t>
            </w:r>
            <w:r w:rsidR="00FD7DCB"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FD7DCB" w:rsidRDefault="00FD7DCB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Г.М. Фёдорова</w:t>
            </w:r>
          </w:p>
        </w:tc>
      </w:tr>
    </w:tbl>
    <w:p w:rsidR="00EE683B" w:rsidRDefault="00EE683B" w:rsidP="00EE683B">
      <w:pPr>
        <w:widowControl w:val="0"/>
        <w:ind w:left="5220"/>
        <w:jc w:val="right"/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FD7DCB" w:rsidRDefault="00FD7DCB" w:rsidP="00EE683B">
      <w:pPr>
        <w:widowControl w:val="0"/>
        <w:ind w:left="5220"/>
        <w:jc w:val="right"/>
        <w:rPr>
          <w:sz w:val="22"/>
          <w:szCs w:val="22"/>
        </w:rPr>
      </w:pPr>
    </w:p>
    <w:p w:rsidR="00EE683B" w:rsidRPr="00EE683B" w:rsidRDefault="00EE683B" w:rsidP="00EE683B">
      <w:pPr>
        <w:widowControl w:val="0"/>
        <w:ind w:left="5220"/>
        <w:jc w:val="right"/>
        <w:rPr>
          <w:sz w:val="22"/>
          <w:szCs w:val="22"/>
        </w:rPr>
      </w:pPr>
      <w:r w:rsidRPr="00EE683B">
        <w:rPr>
          <w:sz w:val="22"/>
          <w:szCs w:val="22"/>
        </w:rPr>
        <w:t xml:space="preserve">Приложение </w:t>
      </w:r>
    </w:p>
    <w:p w:rsidR="00EE683B" w:rsidRPr="00EE683B" w:rsidRDefault="00EE683B" w:rsidP="00EE683B">
      <w:pPr>
        <w:widowControl w:val="0"/>
        <w:jc w:val="right"/>
        <w:rPr>
          <w:sz w:val="22"/>
          <w:szCs w:val="22"/>
        </w:rPr>
      </w:pPr>
      <w:r w:rsidRPr="00EE683B">
        <w:rPr>
          <w:sz w:val="22"/>
          <w:szCs w:val="22"/>
        </w:rPr>
        <w:t xml:space="preserve">                                                                к  решению Красноуральской городской                             территориальной избирательной комиссии</w:t>
      </w:r>
    </w:p>
    <w:p w:rsidR="00EE683B" w:rsidRPr="00EE683B" w:rsidRDefault="00EE683B" w:rsidP="00EE683B">
      <w:pPr>
        <w:widowControl w:val="0"/>
        <w:ind w:left="5220"/>
        <w:jc w:val="right"/>
        <w:rPr>
          <w:sz w:val="22"/>
          <w:szCs w:val="22"/>
        </w:rPr>
      </w:pPr>
      <w:r w:rsidRPr="00EE683B">
        <w:rPr>
          <w:sz w:val="22"/>
          <w:szCs w:val="22"/>
        </w:rPr>
        <w:t xml:space="preserve">от </w:t>
      </w:r>
      <w:r w:rsidR="00D95966">
        <w:rPr>
          <w:sz w:val="22"/>
          <w:szCs w:val="22"/>
        </w:rPr>
        <w:t>26 мая</w:t>
      </w:r>
      <w:r w:rsidRPr="00EE683B">
        <w:rPr>
          <w:sz w:val="22"/>
          <w:szCs w:val="22"/>
        </w:rPr>
        <w:t xml:space="preserve"> 2016 г. № </w:t>
      </w:r>
      <w:r w:rsidR="00D95966">
        <w:rPr>
          <w:sz w:val="22"/>
          <w:szCs w:val="22"/>
        </w:rPr>
        <w:t>5</w:t>
      </w:r>
      <w:r w:rsidRPr="00EE683B">
        <w:rPr>
          <w:sz w:val="22"/>
          <w:szCs w:val="22"/>
        </w:rPr>
        <w:t>/</w:t>
      </w:r>
      <w:r w:rsidR="00D95966">
        <w:rPr>
          <w:sz w:val="22"/>
          <w:szCs w:val="22"/>
        </w:rPr>
        <w:t>24</w:t>
      </w:r>
    </w:p>
    <w:p w:rsidR="00EE683B" w:rsidRDefault="00EE683B" w:rsidP="00EE683B">
      <w:pPr>
        <w:widowControl w:val="0"/>
        <w:spacing w:line="360" w:lineRule="auto"/>
        <w:ind w:firstLine="709"/>
        <w:rPr>
          <w:b/>
        </w:rPr>
      </w:pPr>
    </w:p>
    <w:p w:rsidR="00944F88" w:rsidRPr="005C7EFC" w:rsidRDefault="00944F88" w:rsidP="00944F88">
      <w:pPr>
        <w:pStyle w:val="af"/>
        <w:rPr>
          <w:sz w:val="28"/>
          <w:szCs w:val="28"/>
        </w:rPr>
      </w:pPr>
    </w:p>
    <w:p w:rsidR="00944F88" w:rsidRPr="00A40C0E" w:rsidRDefault="00944F88" w:rsidP="00944F88">
      <w:pPr>
        <w:pStyle w:val="af"/>
        <w:rPr>
          <w:sz w:val="28"/>
          <w:szCs w:val="28"/>
        </w:rPr>
      </w:pPr>
      <w:r w:rsidRPr="00A40C0E">
        <w:rPr>
          <w:sz w:val="28"/>
          <w:szCs w:val="28"/>
        </w:rPr>
        <w:t xml:space="preserve">Список кандидатур, предложенных для </w:t>
      </w:r>
      <w:r>
        <w:rPr>
          <w:sz w:val="28"/>
          <w:szCs w:val="28"/>
        </w:rPr>
        <w:t xml:space="preserve">дополнительного </w:t>
      </w:r>
      <w:r w:rsidRPr="00A40C0E">
        <w:rPr>
          <w:sz w:val="28"/>
          <w:szCs w:val="28"/>
        </w:rPr>
        <w:t>зачисления в резерв составов участковых избирательных комисси</w:t>
      </w:r>
      <w:r>
        <w:rPr>
          <w:sz w:val="28"/>
          <w:szCs w:val="28"/>
        </w:rPr>
        <w:t>й</w:t>
      </w:r>
      <w:r w:rsidRPr="00A40C0E">
        <w:rPr>
          <w:sz w:val="28"/>
          <w:szCs w:val="28"/>
        </w:rPr>
        <w:t xml:space="preserve"> </w:t>
      </w:r>
    </w:p>
    <w:p w:rsidR="00944F88" w:rsidRPr="005C7EFC" w:rsidRDefault="00944F88" w:rsidP="00944F88">
      <w:pPr>
        <w:pStyle w:val="af"/>
        <w:rPr>
          <w:sz w:val="28"/>
          <w:szCs w:val="28"/>
        </w:rPr>
      </w:pPr>
    </w:p>
    <w:p w:rsidR="00944F88" w:rsidRPr="00A40C0E" w:rsidRDefault="00944F88" w:rsidP="00944F88">
      <w:pPr>
        <w:pStyle w:val="a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Красноуральская городская</w:t>
      </w:r>
      <w:r w:rsidRPr="00A40C0E">
        <w:rPr>
          <w:sz w:val="28"/>
          <w:szCs w:val="28"/>
        </w:rPr>
        <w:t xml:space="preserve"> территориальная избирательная комиссия</w:t>
      </w:r>
    </w:p>
    <w:p w:rsidR="00944F88" w:rsidRDefault="00944F88" w:rsidP="00944F88">
      <w:pPr>
        <w:pStyle w:val="af"/>
        <w:ind w:firstLine="0"/>
        <w:rPr>
          <w:sz w:val="28"/>
          <w:szCs w:val="28"/>
        </w:rPr>
      </w:pPr>
      <w:r w:rsidRPr="00A40C0E">
        <w:rPr>
          <w:sz w:val="28"/>
          <w:szCs w:val="28"/>
        </w:rPr>
        <w:t>Свердловская область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1714"/>
        <w:gridCol w:w="2114"/>
      </w:tblGrid>
      <w:tr w:rsidR="0009339C" w:rsidTr="0009339C">
        <w:tc>
          <w:tcPr>
            <w:tcW w:w="675" w:type="dxa"/>
            <w:shd w:val="clear" w:color="auto" w:fill="auto"/>
          </w:tcPr>
          <w:p w:rsidR="00944F88" w:rsidRPr="0009339C" w:rsidRDefault="00944F88" w:rsidP="0009339C">
            <w:pPr>
              <w:pStyle w:val="af"/>
              <w:ind w:firstLine="0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944F88" w:rsidRPr="0009339C" w:rsidRDefault="00944F88" w:rsidP="0009339C">
            <w:pPr>
              <w:pStyle w:val="af"/>
              <w:ind w:firstLine="0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</w:tcPr>
          <w:p w:rsidR="00944F88" w:rsidRPr="0009339C" w:rsidRDefault="00944F88" w:rsidP="0009339C">
            <w:pPr>
              <w:pStyle w:val="af"/>
              <w:ind w:firstLine="0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Кем предложен</w:t>
            </w:r>
          </w:p>
        </w:tc>
        <w:tc>
          <w:tcPr>
            <w:tcW w:w="1714" w:type="dxa"/>
            <w:shd w:val="clear" w:color="auto" w:fill="auto"/>
          </w:tcPr>
          <w:p w:rsidR="00944F88" w:rsidRPr="0009339C" w:rsidRDefault="00944F88" w:rsidP="0009339C">
            <w:pPr>
              <w:pStyle w:val="af"/>
              <w:ind w:firstLine="0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Очерёдность назначения, указанная политической партией</w:t>
            </w:r>
          </w:p>
        </w:tc>
        <w:tc>
          <w:tcPr>
            <w:tcW w:w="2114" w:type="dxa"/>
            <w:shd w:val="clear" w:color="auto" w:fill="auto"/>
          </w:tcPr>
          <w:p w:rsidR="00944F88" w:rsidRPr="0009339C" w:rsidRDefault="00944F88" w:rsidP="0009339C">
            <w:pPr>
              <w:pStyle w:val="af"/>
              <w:ind w:firstLine="0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№ избирательного участка (участков) (в случае формирования резерва с указанием конкретных УИК, групп УИК</w:t>
            </w:r>
          </w:p>
        </w:tc>
      </w:tr>
      <w:tr w:rsidR="007B5A25" w:rsidTr="0009339C">
        <w:tc>
          <w:tcPr>
            <w:tcW w:w="675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B5A25" w:rsidRPr="007B5A25" w:rsidRDefault="007B5A25" w:rsidP="007B5A25">
            <w:pPr>
              <w:jc w:val="left"/>
              <w:rPr>
                <w:sz w:val="24"/>
                <w:szCs w:val="24"/>
              </w:rPr>
            </w:pPr>
            <w:r w:rsidRPr="007B5A25">
              <w:rPr>
                <w:sz w:val="24"/>
                <w:szCs w:val="24"/>
              </w:rPr>
              <w:t>Кочеткова Наталья Викторовна</w:t>
            </w:r>
          </w:p>
        </w:tc>
        <w:tc>
          <w:tcPr>
            <w:tcW w:w="2552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РО в Свердловской области Политической партии «Российская экологическая партия «Зелёные»</w:t>
            </w:r>
          </w:p>
        </w:tc>
        <w:tc>
          <w:tcPr>
            <w:tcW w:w="17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7B5A25" w:rsidTr="0009339C">
        <w:tc>
          <w:tcPr>
            <w:tcW w:w="675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B5A25" w:rsidRPr="007B5A25" w:rsidRDefault="007B5A25" w:rsidP="007B5A25">
            <w:pPr>
              <w:jc w:val="left"/>
              <w:rPr>
                <w:sz w:val="24"/>
                <w:szCs w:val="24"/>
              </w:rPr>
            </w:pPr>
            <w:r w:rsidRPr="007B5A25">
              <w:rPr>
                <w:sz w:val="24"/>
                <w:szCs w:val="24"/>
              </w:rPr>
              <w:t>Макаревич Гульнара Викторовна</w:t>
            </w:r>
          </w:p>
        </w:tc>
        <w:tc>
          <w:tcPr>
            <w:tcW w:w="2552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РО в Свердловской области Политической партии «Российская экологическая партия «Зелёные»</w:t>
            </w:r>
          </w:p>
        </w:tc>
        <w:tc>
          <w:tcPr>
            <w:tcW w:w="17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7B5A25" w:rsidTr="0009339C">
        <w:tc>
          <w:tcPr>
            <w:tcW w:w="675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B5A25" w:rsidRPr="007B5A25" w:rsidRDefault="007B5A25" w:rsidP="007B5A25">
            <w:pPr>
              <w:jc w:val="left"/>
              <w:rPr>
                <w:sz w:val="24"/>
                <w:szCs w:val="24"/>
              </w:rPr>
            </w:pPr>
            <w:r w:rsidRPr="007B5A25">
              <w:rPr>
                <w:sz w:val="24"/>
                <w:szCs w:val="24"/>
              </w:rPr>
              <w:t>Шуровских Валентина Алексеевна</w:t>
            </w:r>
          </w:p>
        </w:tc>
        <w:tc>
          <w:tcPr>
            <w:tcW w:w="2552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РО в Свердловской области Политической партии «Российская экологическая партия «Зелёные»</w:t>
            </w:r>
          </w:p>
        </w:tc>
        <w:tc>
          <w:tcPr>
            <w:tcW w:w="17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7B5A25" w:rsidTr="0009339C">
        <w:tc>
          <w:tcPr>
            <w:tcW w:w="675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B5A25" w:rsidRPr="007B5A25" w:rsidRDefault="007B5A25" w:rsidP="007B5A25">
            <w:pPr>
              <w:jc w:val="left"/>
              <w:rPr>
                <w:sz w:val="24"/>
                <w:szCs w:val="24"/>
              </w:rPr>
            </w:pPr>
            <w:r w:rsidRPr="007B5A25">
              <w:rPr>
                <w:sz w:val="24"/>
                <w:szCs w:val="24"/>
              </w:rPr>
              <w:t>Клепинин Олег Михайлович</w:t>
            </w:r>
          </w:p>
        </w:tc>
        <w:tc>
          <w:tcPr>
            <w:tcW w:w="2552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РО в Свердловской области Политической партии «Российская экологическая партия «Зелёные»</w:t>
            </w:r>
          </w:p>
        </w:tc>
        <w:tc>
          <w:tcPr>
            <w:tcW w:w="17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7B5A25" w:rsidTr="0009339C">
        <w:tc>
          <w:tcPr>
            <w:tcW w:w="675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B5A25" w:rsidRPr="007B5A25" w:rsidRDefault="007B5A25" w:rsidP="007B5A25">
            <w:pPr>
              <w:jc w:val="left"/>
              <w:rPr>
                <w:sz w:val="24"/>
                <w:szCs w:val="24"/>
              </w:rPr>
            </w:pPr>
            <w:r w:rsidRPr="007B5A25">
              <w:rPr>
                <w:sz w:val="24"/>
                <w:szCs w:val="24"/>
              </w:rPr>
              <w:t>Селиванова Светлана Сергеевна</w:t>
            </w:r>
          </w:p>
        </w:tc>
        <w:tc>
          <w:tcPr>
            <w:tcW w:w="2552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РО в Свердловской области Политической партии «Российская экологическая партия «Зелёные»</w:t>
            </w:r>
          </w:p>
        </w:tc>
        <w:tc>
          <w:tcPr>
            <w:tcW w:w="17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7B5A25" w:rsidTr="0009339C">
        <w:tc>
          <w:tcPr>
            <w:tcW w:w="675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B5A25" w:rsidRPr="007B5A25" w:rsidRDefault="007B5A25" w:rsidP="007B5A25">
            <w:pPr>
              <w:jc w:val="left"/>
              <w:rPr>
                <w:sz w:val="24"/>
                <w:szCs w:val="24"/>
              </w:rPr>
            </w:pPr>
            <w:r w:rsidRPr="007B5A25">
              <w:rPr>
                <w:sz w:val="24"/>
                <w:szCs w:val="24"/>
              </w:rPr>
              <w:t>Суворов Алексей Игоревич</w:t>
            </w:r>
          </w:p>
        </w:tc>
        <w:tc>
          <w:tcPr>
            <w:tcW w:w="2552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РО в Свердловской области Политической партии «Российская экологическая партия «Зелёные»</w:t>
            </w:r>
          </w:p>
        </w:tc>
        <w:tc>
          <w:tcPr>
            <w:tcW w:w="17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7B5A25" w:rsidRPr="0009339C" w:rsidRDefault="007B5A25" w:rsidP="007B5A25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09339C" w:rsidTr="0009339C">
        <w:tc>
          <w:tcPr>
            <w:tcW w:w="675" w:type="dxa"/>
            <w:shd w:val="clear" w:color="auto" w:fill="auto"/>
          </w:tcPr>
          <w:p w:rsidR="00EB316D" w:rsidRPr="0009339C" w:rsidRDefault="00EB316D" w:rsidP="0009339C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B316D" w:rsidRPr="0009339C" w:rsidRDefault="007B5A25" w:rsidP="000933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Середкина Оксана Владимировна</w:t>
            </w:r>
          </w:p>
        </w:tc>
        <w:tc>
          <w:tcPr>
            <w:tcW w:w="2552" w:type="dxa"/>
            <w:shd w:val="clear" w:color="auto" w:fill="auto"/>
          </w:tcPr>
          <w:p w:rsidR="00EB316D" w:rsidRPr="0009339C" w:rsidRDefault="007B5A25" w:rsidP="0009339C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Красноуральское местное отделение КПРФ</w:t>
            </w:r>
          </w:p>
        </w:tc>
        <w:tc>
          <w:tcPr>
            <w:tcW w:w="1714" w:type="dxa"/>
            <w:shd w:val="clear" w:color="auto" w:fill="auto"/>
          </w:tcPr>
          <w:p w:rsidR="00EB316D" w:rsidRPr="0009339C" w:rsidRDefault="00EB316D" w:rsidP="0009339C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EB316D" w:rsidRPr="0009339C" w:rsidRDefault="00EB316D" w:rsidP="0009339C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F53E01" w:rsidRPr="0009339C" w:rsidTr="0009339C">
        <w:tc>
          <w:tcPr>
            <w:tcW w:w="675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53E01" w:rsidRPr="0009339C" w:rsidRDefault="00F53E01" w:rsidP="00F53E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Шабанова Ольга Владимировна</w:t>
            </w:r>
          </w:p>
        </w:tc>
        <w:tc>
          <w:tcPr>
            <w:tcW w:w="2552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F53E01" w:rsidRPr="0009339C" w:rsidTr="0009339C">
        <w:tc>
          <w:tcPr>
            <w:tcW w:w="675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53E01" w:rsidRPr="0009339C" w:rsidRDefault="00F53E01" w:rsidP="00F53E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Марина Владимировна</w:t>
            </w:r>
          </w:p>
        </w:tc>
        <w:tc>
          <w:tcPr>
            <w:tcW w:w="2552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Собрание избирателей по месту работы</w:t>
            </w:r>
            <w:r>
              <w:rPr>
                <w:b w:val="0"/>
                <w:sz w:val="22"/>
                <w:szCs w:val="22"/>
              </w:rPr>
              <w:t xml:space="preserve"> ОАО «ЭнергосбыТ Плюс»</w:t>
            </w:r>
          </w:p>
        </w:tc>
        <w:tc>
          <w:tcPr>
            <w:tcW w:w="17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F53E01" w:rsidRPr="0009339C" w:rsidTr="0009339C">
        <w:tc>
          <w:tcPr>
            <w:tcW w:w="675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:rsidR="00F53E01" w:rsidRPr="0009339C" w:rsidRDefault="00F53E01" w:rsidP="00F53E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Гололобова Елена Алексеевна</w:t>
            </w:r>
          </w:p>
        </w:tc>
        <w:tc>
          <w:tcPr>
            <w:tcW w:w="2552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F53E01" w:rsidRPr="0009339C" w:rsidTr="0009339C">
        <w:tc>
          <w:tcPr>
            <w:tcW w:w="675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53E01" w:rsidRPr="0009339C" w:rsidRDefault="00F53E01" w:rsidP="00F53E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Голенко Наталья Михайловна</w:t>
            </w:r>
          </w:p>
        </w:tc>
        <w:tc>
          <w:tcPr>
            <w:tcW w:w="2552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 xml:space="preserve">Собрание избирателей по месту работы </w:t>
            </w:r>
            <w:r>
              <w:rPr>
                <w:b w:val="0"/>
                <w:sz w:val="22"/>
                <w:szCs w:val="22"/>
              </w:rPr>
              <w:t>МУП «Красноуральская теплосетевая компания»</w:t>
            </w:r>
          </w:p>
        </w:tc>
        <w:tc>
          <w:tcPr>
            <w:tcW w:w="17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F53E01" w:rsidRPr="0009339C" w:rsidTr="0009339C">
        <w:tc>
          <w:tcPr>
            <w:tcW w:w="675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  <w:r w:rsidRPr="0009339C">
              <w:rPr>
                <w:b w:val="0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53E01" w:rsidRPr="0009339C" w:rsidRDefault="00F53E01" w:rsidP="00F53E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Альгина Екатерина Викторовна</w:t>
            </w:r>
          </w:p>
        </w:tc>
        <w:tc>
          <w:tcPr>
            <w:tcW w:w="2552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 xml:space="preserve">Собрание избирателей по месту работы </w:t>
            </w:r>
            <w:r>
              <w:rPr>
                <w:b w:val="0"/>
                <w:sz w:val="22"/>
                <w:szCs w:val="22"/>
              </w:rPr>
              <w:t>ОАО «Святогор»</w:t>
            </w:r>
          </w:p>
        </w:tc>
        <w:tc>
          <w:tcPr>
            <w:tcW w:w="17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F53E01" w:rsidRPr="0009339C" w:rsidRDefault="00F53E01" w:rsidP="00F53E01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  <w:tr w:rsidR="0047193F" w:rsidRPr="0009339C" w:rsidTr="0009339C">
        <w:tc>
          <w:tcPr>
            <w:tcW w:w="675" w:type="dxa"/>
            <w:shd w:val="clear" w:color="auto" w:fill="auto"/>
          </w:tcPr>
          <w:p w:rsidR="0047193F" w:rsidRPr="0009339C" w:rsidRDefault="0047193F" w:rsidP="0047193F">
            <w:pPr>
              <w:pStyle w:val="af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47193F" w:rsidRDefault="0047193F" w:rsidP="004719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Андрей Витальевич</w:t>
            </w:r>
          </w:p>
        </w:tc>
        <w:tc>
          <w:tcPr>
            <w:tcW w:w="2552" w:type="dxa"/>
            <w:shd w:val="clear" w:color="auto" w:fill="auto"/>
          </w:tcPr>
          <w:p w:rsidR="0047193F" w:rsidRPr="0009339C" w:rsidRDefault="0047193F" w:rsidP="0047193F">
            <w:pPr>
              <w:pStyle w:val="af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9339C">
              <w:rPr>
                <w:b w:val="0"/>
                <w:sz w:val="22"/>
                <w:szCs w:val="22"/>
              </w:rPr>
              <w:t xml:space="preserve">Собрание избирателей по месту работы </w:t>
            </w:r>
            <w:r>
              <w:rPr>
                <w:b w:val="0"/>
                <w:sz w:val="22"/>
                <w:szCs w:val="22"/>
              </w:rPr>
              <w:t>МБУ ДО ДЮСШ</w:t>
            </w:r>
            <w:bookmarkStart w:id="0" w:name="_GoBack"/>
            <w:bookmarkEnd w:id="0"/>
          </w:p>
        </w:tc>
        <w:tc>
          <w:tcPr>
            <w:tcW w:w="1714" w:type="dxa"/>
            <w:shd w:val="clear" w:color="auto" w:fill="auto"/>
          </w:tcPr>
          <w:p w:rsidR="0047193F" w:rsidRPr="0009339C" w:rsidRDefault="0047193F" w:rsidP="0047193F">
            <w:pPr>
              <w:pStyle w:val="af"/>
              <w:ind w:firstLine="0"/>
              <w:rPr>
                <w:b w:val="0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47193F" w:rsidRPr="0009339C" w:rsidRDefault="0047193F" w:rsidP="0047193F">
            <w:pPr>
              <w:pStyle w:val="af"/>
              <w:ind w:firstLine="0"/>
              <w:rPr>
                <w:b w:val="0"/>
                <w:szCs w:val="24"/>
              </w:rPr>
            </w:pPr>
          </w:p>
        </w:tc>
      </w:tr>
    </w:tbl>
    <w:p w:rsidR="00944F88" w:rsidRDefault="00944F88" w:rsidP="00F53E01">
      <w:pPr>
        <w:pStyle w:val="af"/>
        <w:ind w:firstLine="0"/>
        <w:rPr>
          <w:sz w:val="28"/>
          <w:szCs w:val="28"/>
        </w:rPr>
      </w:pPr>
    </w:p>
    <w:sectPr w:rsidR="00944F88" w:rsidSect="00EE683B">
      <w:pgSz w:w="11906" w:h="16838"/>
      <w:pgMar w:top="426" w:right="851" w:bottom="709" w:left="1418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FF" w:rsidRDefault="00BF74FF">
      <w:r>
        <w:separator/>
      </w:r>
    </w:p>
  </w:endnote>
  <w:endnote w:type="continuationSeparator" w:id="0">
    <w:p w:rsidR="00BF74FF" w:rsidRDefault="00BF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FF" w:rsidRDefault="00BF74FF">
      <w:r>
        <w:separator/>
      </w:r>
    </w:p>
  </w:footnote>
  <w:footnote w:type="continuationSeparator" w:id="0">
    <w:p w:rsidR="00BF74FF" w:rsidRDefault="00BF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64"/>
    <w:rsid w:val="0001737C"/>
    <w:rsid w:val="000209C4"/>
    <w:rsid w:val="00023A5E"/>
    <w:rsid w:val="00091ADD"/>
    <w:rsid w:val="0009339C"/>
    <w:rsid w:val="00095C9D"/>
    <w:rsid w:val="00096666"/>
    <w:rsid w:val="00132F02"/>
    <w:rsid w:val="00153049"/>
    <w:rsid w:val="00161D85"/>
    <w:rsid w:val="001B370A"/>
    <w:rsid w:val="001C39E7"/>
    <w:rsid w:val="002F17C4"/>
    <w:rsid w:val="00311691"/>
    <w:rsid w:val="00311D17"/>
    <w:rsid w:val="003208A8"/>
    <w:rsid w:val="00320DF2"/>
    <w:rsid w:val="003D66C5"/>
    <w:rsid w:val="0047193F"/>
    <w:rsid w:val="00476569"/>
    <w:rsid w:val="004D2EA3"/>
    <w:rsid w:val="0052031E"/>
    <w:rsid w:val="00520DEE"/>
    <w:rsid w:val="005330C3"/>
    <w:rsid w:val="00542AE9"/>
    <w:rsid w:val="00551531"/>
    <w:rsid w:val="00567777"/>
    <w:rsid w:val="00595CBE"/>
    <w:rsid w:val="00650C04"/>
    <w:rsid w:val="0065743D"/>
    <w:rsid w:val="006B33AD"/>
    <w:rsid w:val="006B602F"/>
    <w:rsid w:val="006B6550"/>
    <w:rsid w:val="007009ED"/>
    <w:rsid w:val="007237B8"/>
    <w:rsid w:val="00740991"/>
    <w:rsid w:val="00757ADE"/>
    <w:rsid w:val="007B5A25"/>
    <w:rsid w:val="007C4A79"/>
    <w:rsid w:val="007F227D"/>
    <w:rsid w:val="008403AE"/>
    <w:rsid w:val="00880BBD"/>
    <w:rsid w:val="008B09D2"/>
    <w:rsid w:val="008D497E"/>
    <w:rsid w:val="008E2ECA"/>
    <w:rsid w:val="00907E5E"/>
    <w:rsid w:val="0091119C"/>
    <w:rsid w:val="00944F88"/>
    <w:rsid w:val="00990F64"/>
    <w:rsid w:val="0099120B"/>
    <w:rsid w:val="00A05164"/>
    <w:rsid w:val="00A33826"/>
    <w:rsid w:val="00A65361"/>
    <w:rsid w:val="00AF1D57"/>
    <w:rsid w:val="00AF3E6A"/>
    <w:rsid w:val="00B02C41"/>
    <w:rsid w:val="00B46683"/>
    <w:rsid w:val="00B54C4F"/>
    <w:rsid w:val="00B7012F"/>
    <w:rsid w:val="00B96A7E"/>
    <w:rsid w:val="00BB36F3"/>
    <w:rsid w:val="00BC4E0A"/>
    <w:rsid w:val="00BC7905"/>
    <w:rsid w:val="00BF74FF"/>
    <w:rsid w:val="00C0732A"/>
    <w:rsid w:val="00C35D76"/>
    <w:rsid w:val="00C47903"/>
    <w:rsid w:val="00CB7F1C"/>
    <w:rsid w:val="00CD6A68"/>
    <w:rsid w:val="00CF25D3"/>
    <w:rsid w:val="00D20FAC"/>
    <w:rsid w:val="00D95966"/>
    <w:rsid w:val="00E30D03"/>
    <w:rsid w:val="00E47A01"/>
    <w:rsid w:val="00E6572E"/>
    <w:rsid w:val="00E968D2"/>
    <w:rsid w:val="00EB316D"/>
    <w:rsid w:val="00EE683B"/>
    <w:rsid w:val="00EF4364"/>
    <w:rsid w:val="00F05000"/>
    <w:rsid w:val="00F53E01"/>
    <w:rsid w:val="00F67340"/>
    <w:rsid w:val="00FD7DCB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00E93E-7834-4A7A-8EFD-40009EA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4F88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customStyle="1" w:styleId="ac">
    <w:name w:val="Документ ИКСО"/>
    <w:basedOn w:val="a"/>
    <w:rsid w:val="00B96A7E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d">
    <w:name w:val="Normal (Web)"/>
    <w:basedOn w:val="a"/>
    <w:rsid w:val="00B96A7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EE68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e">
    <w:name w:val="Основной"/>
    <w:basedOn w:val="a"/>
    <w:rsid w:val="00EE683B"/>
    <w:pPr>
      <w:spacing w:after="20"/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semiHidden/>
    <w:rsid w:val="00944F88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Title"/>
    <w:basedOn w:val="a"/>
    <w:link w:val="af0"/>
    <w:qFormat/>
    <w:rsid w:val="00944F88"/>
    <w:pPr>
      <w:ind w:firstLine="567"/>
    </w:pPr>
    <w:rPr>
      <w:b/>
      <w:bCs/>
      <w:sz w:val="24"/>
      <w:szCs w:val="20"/>
    </w:rPr>
  </w:style>
  <w:style w:type="character" w:customStyle="1" w:styleId="af0">
    <w:name w:val="Название Знак"/>
    <w:link w:val="af"/>
    <w:rsid w:val="00944F88"/>
    <w:rPr>
      <w:rFonts w:eastAsia="Times New Roman"/>
      <w:b/>
      <w:bCs/>
      <w:sz w:val="24"/>
    </w:rPr>
  </w:style>
  <w:style w:type="table" w:styleId="af1">
    <w:name w:val="Table Grid"/>
    <w:basedOn w:val="a1"/>
    <w:uiPriority w:val="59"/>
    <w:rsid w:val="0094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BCCA006B3C40CBC24F3C56D6E8D1B18BF2855CF8AD978392BF8B2E86F0C55F76AFA84371F2F1AF7JF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501E-1711-4587-A81F-68333609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236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1</cp:lastModifiedBy>
  <cp:revision>29</cp:revision>
  <cp:lastPrinted>2016-01-27T09:58:00Z</cp:lastPrinted>
  <dcterms:created xsi:type="dcterms:W3CDTF">2016-02-18T07:24:00Z</dcterms:created>
  <dcterms:modified xsi:type="dcterms:W3CDTF">2016-05-30T06:50:00Z</dcterms:modified>
</cp:coreProperties>
</file>